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168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明</w:t>
      </w:r>
    </w:p>
    <w:p>
      <w:pPr>
        <w:ind w:firstLine="31680"/>
        <w:jc w:val="center"/>
      </w:pPr>
    </w:p>
    <w:p>
      <w:pPr>
        <w:ind w:firstLine="31680"/>
        <w:jc w:val="left"/>
      </w:pPr>
      <w:r>
        <w:rPr>
          <w:rFonts w:hint="eastAsia"/>
        </w:rPr>
        <w:t>广电计量检测（天津）有限公司：</w:t>
      </w:r>
    </w:p>
    <w:p>
      <w:pPr>
        <w:ind w:left="0" w:leftChars="0" w:firstLine="560" w:firstLineChars="0"/>
        <w:jc w:val="left"/>
      </w:pPr>
      <w:r>
        <w:rPr>
          <w:rFonts w:hint="eastAsia"/>
        </w:rPr>
        <w:t>兹有我司送检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批样品到贵司，委托单号为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fldChar w:fldCharType="begin"/>
      </w:r>
      <w:r>
        <w:rPr>
          <w:rFonts w:hint="eastAsia"/>
          <w:u w:val="single"/>
          <w:lang w:val="en-US" w:eastAsia="zh-CN"/>
        </w:rPr>
        <w:instrText xml:space="preserve"> HYPERLINK "http://120.197.59.40:8092/Login/LoggedinDefault?loginToken=Zm41MjFsOVE0RlpxVUVtdHZBOUZlNTJpTm9INHNCTzR2S2t6UmZnZ0lXQ00zdVR1VzBNNGRuTnFrU3RJckRFL3dRcVpxaFB2ZDV4NGJMK1NoZWxuT0E9PQ" </w:instrText>
      </w:r>
      <w:r>
        <w:rPr>
          <w:rFonts w:hint="eastAsia"/>
          <w:u w:val="single"/>
          <w:lang w:val="en-US" w:eastAsia="zh-CN"/>
        </w:rPr>
        <w:fldChar w:fldCharType="separate"/>
      </w:r>
      <w:r>
        <w:rPr>
          <w:rFonts w:hint="eastAsia"/>
          <w:u w:val="single"/>
          <w:lang w:val="en-US" w:eastAsia="zh-CN"/>
        </w:rPr>
        <w:t>C201906124775</w:t>
      </w:r>
      <w:r>
        <w:rPr>
          <w:rFonts w:hint="eastAsia"/>
          <w:u w:val="single"/>
          <w:lang w:val="en-US" w:eastAsia="zh-CN"/>
        </w:rPr>
        <w:fldChar w:fldCharType="end"/>
      </w:r>
      <w:r>
        <w:rPr>
          <w:rFonts w:hint="eastAsia"/>
          <w:u w:val="single"/>
          <w:lang w:val="en-US" w:eastAsia="zh-CN"/>
        </w:rPr>
        <w:t>、</w:t>
      </w:r>
      <w:r>
        <w:rPr>
          <w:rFonts w:hint="eastAsia"/>
          <w:u w:val="single"/>
          <w:lang w:val="en-US" w:eastAsia="zh-CN"/>
        </w:rPr>
        <w:fldChar w:fldCharType="begin"/>
      </w:r>
      <w:r>
        <w:rPr>
          <w:rFonts w:hint="eastAsia"/>
          <w:u w:val="single"/>
          <w:lang w:val="en-US" w:eastAsia="zh-CN"/>
        </w:rPr>
        <w:instrText xml:space="preserve"> HYPERLINK "http://120.197.59.40:8092/Login/LoggedinDefault?loginToken=Zm41MjFsOVE0RlpxVUVtdHZBOUZlNTJpTm9INHNCTzR2S2t6UmZnZ0lXQ00zdVR1VzBNNGRuTnFrU3RJckRFL3dRcVpxaFB2ZDV4NGJMK1NoZWxuT0E9PQ" </w:instrText>
      </w:r>
      <w:r>
        <w:rPr>
          <w:rFonts w:hint="eastAsia"/>
          <w:u w:val="single"/>
          <w:lang w:val="en-US" w:eastAsia="zh-CN"/>
        </w:rPr>
        <w:fldChar w:fldCharType="separate"/>
      </w:r>
      <w:r>
        <w:rPr>
          <w:rFonts w:hint="eastAsia"/>
          <w:u w:val="single"/>
          <w:lang w:val="en-US" w:eastAsia="zh-CN"/>
        </w:rPr>
        <w:t>C201906126358</w:t>
      </w:r>
      <w:r>
        <w:rPr>
          <w:rFonts w:hint="eastAsia"/>
          <w:u w:val="single"/>
          <w:lang w:val="en-US" w:eastAsia="zh-CN"/>
        </w:rPr>
        <w:fldChar w:fldCharType="end"/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rPr>
          <w:rFonts w:hint="eastAsia"/>
        </w:rPr>
        <w:t>送检单位：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；送检金额为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4664</w:t>
      </w:r>
      <w:r>
        <w:rPr>
          <w:rFonts w:hint="eastAsia"/>
          <w:u w:val="single"/>
        </w:rPr>
        <w:t>元</w:t>
      </w:r>
      <w:r>
        <w:rPr>
          <w:rFonts w:hint="eastAsia"/>
          <w:u w:val="single"/>
          <w:lang w:eastAsia="zh-CN"/>
        </w:rPr>
        <w:t>、</w:t>
      </w:r>
      <w:r>
        <w:rPr>
          <w:rFonts w:hint="eastAsia"/>
          <w:u w:val="single"/>
          <w:lang w:val="en-US" w:eastAsia="zh-CN"/>
        </w:rPr>
        <w:t>318元</w:t>
      </w:r>
      <w:r>
        <w:rPr>
          <w:rFonts w:hint="eastAsia"/>
        </w:rPr>
        <w:t>；</w:t>
      </w:r>
      <w:bookmarkStart w:id="0" w:name="_GoBack"/>
      <w:bookmarkEnd w:id="0"/>
    </w:p>
    <w:p>
      <w:pPr>
        <w:ind w:firstLine="31680"/>
        <w:jc w:val="left"/>
      </w:pPr>
      <w:r>
        <w:rPr>
          <w:rFonts w:hint="eastAsia"/>
        </w:rPr>
        <w:t>由于如下原因需要开具发票给：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湖南光华荣昌汽车部件有限公司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pict>
          <v:rect id="Rectangle 2" o:spid="_x0000_s1026" o:spt="1" style="position:absolute;left:0pt;margin-left:28.05pt;margin-top:8.55pt;height:15pt;width:15.75pt;z-index:251655168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t xml:space="preserve">   1.</w:t>
      </w:r>
      <w:r>
        <w:rPr>
          <w:rFonts w:hint="eastAsia"/>
        </w:rPr>
        <w:t>送检设备所有权归属开票单位，我司为代送。</w:t>
      </w:r>
    </w:p>
    <w:p>
      <w:pPr>
        <w:ind w:firstLine="31680"/>
        <w:jc w:val="left"/>
      </w:pPr>
      <w:r>
        <w:pict>
          <v:rect id="Rectangle 3" o:spid="_x0000_s1027" o:spt="1" style="position:absolute;left:0pt;margin-left:28.05pt;margin-top:9.6pt;height:15pt;width:15.75pt;z-index:251656192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2.</w:t>
      </w:r>
      <w:r>
        <w:rPr>
          <w:rFonts w:hint="eastAsia"/>
        </w:rPr>
        <w:t>开票单位为我司供应商，按协议需由其承担费用；</w:t>
      </w:r>
    </w:p>
    <w:p>
      <w:pPr>
        <w:ind w:firstLine="31680"/>
        <w:jc w:val="left"/>
      </w:pPr>
      <w:r>
        <w:pict>
          <v:rect id="Rectangle 4" o:spid="_x0000_s1028" o:spt="1" style="position:absolute;left:0pt;margin-left:27.3pt;margin-top:7.65pt;height:15pt;width:15.75pt;z-index:251658240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rPr>
          <w:color w:val="0000FF"/>
        </w:rPr>
        <w:t xml:space="preserve">  </w:t>
      </w:r>
      <w:r>
        <w:t xml:space="preserve"> 3.</w:t>
      </w:r>
      <w:r>
        <w:rPr>
          <w:rFonts w:hint="eastAsia"/>
        </w:rPr>
        <w:t>开票单位为我司客户，按协议需由其承担费用；</w:t>
      </w:r>
    </w:p>
    <w:p>
      <w:pPr>
        <w:ind w:firstLine="31680"/>
        <w:jc w:val="left"/>
      </w:pPr>
      <w:r>
        <w:pict>
          <v:rect id="Rectangle 5" o:spid="_x0000_s1029" o:spt="1" style="position:absolute;left:0pt;margin-left:28.05pt;margin-top:4.2pt;height:15pt;width:15.75pt;z-index:25165926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4.</w:t>
      </w:r>
      <w:r>
        <w:rPr>
          <w:rFonts w:hint="eastAsia"/>
        </w:rPr>
        <w:t>其它情况：</w:t>
      </w:r>
      <w:r>
        <w:rPr>
          <w:u w:val="single"/>
        </w:rPr>
        <w:t xml:space="preserve">                                      </w:t>
      </w:r>
    </w:p>
    <w:p>
      <w:pPr>
        <w:ind w:firstLine="31680"/>
        <w:jc w:val="left"/>
      </w:pPr>
      <w:r>
        <w:rPr>
          <w:rFonts w:hint="eastAsia"/>
        </w:rPr>
        <w:t>开票单位信息：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 xml:space="preserve">公司名称：  </w:t>
      </w:r>
      <w:r>
        <w:rPr>
          <w:rFonts w:hint="eastAsia"/>
          <w:lang w:val="en-US" w:eastAsia="zh-CN"/>
        </w:rPr>
        <w:t>湖南光华荣昌汽车部件有限公司</w:t>
      </w:r>
      <w:r>
        <w:rPr>
          <w:rFonts w:hint="eastAsia"/>
        </w:rPr>
        <w:t xml:space="preserve">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纳税识别号：</w:t>
      </w:r>
      <w:r>
        <w:rPr>
          <w:rFonts w:hint="eastAsia"/>
          <w:lang w:val="en-US" w:eastAsia="zh-CN"/>
        </w:rPr>
        <w:t xml:space="preserve">91430211055811476G </w:t>
      </w:r>
      <w:r>
        <w:rPr>
          <w:rFonts w:hint="eastAsia"/>
        </w:rPr>
        <w:t xml:space="preserve">            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地址电话：</w:t>
      </w:r>
      <w:r>
        <w:rPr>
          <w:rFonts w:hint="eastAsia"/>
          <w:lang w:val="en-US" w:eastAsia="zh-CN"/>
        </w:rPr>
        <w:t>湖南省株洲市栗雨工业园海纳川园区7号厂房0731-22976999</w:t>
      </w:r>
      <w:r>
        <w:rPr>
          <w:rFonts w:hint="eastAsia"/>
        </w:rPr>
        <w:t xml:space="preserve">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银行账号：</w:t>
      </w:r>
      <w:r>
        <w:rPr>
          <w:rFonts w:hint="eastAsia"/>
          <w:lang w:val="en-US" w:eastAsia="zh-CN"/>
        </w:rPr>
        <w:t>中国银行株洲市长江北路支行5846642</w:t>
      </w:r>
      <w:r>
        <w:rPr>
          <w:rFonts w:hint="eastAsia"/>
        </w:rPr>
        <w:t xml:space="preserve">     </w:t>
      </w:r>
    </w:p>
    <w:p>
      <w:pPr>
        <w:ind w:firstLine="31680"/>
        <w:jc w:val="left"/>
      </w:pPr>
    </w:p>
    <w:p>
      <w:pPr>
        <w:ind w:firstLine="31680"/>
        <w:jc w:val="left"/>
        <w:rPr>
          <w:u w:val="single"/>
        </w:rPr>
      </w:pPr>
      <w:r>
        <w:rPr>
          <w:rFonts w:hint="eastAsia"/>
        </w:rPr>
        <w:t>送检单位：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                      </w:t>
      </w:r>
    </w:p>
    <w:p>
      <w:pPr>
        <w:ind w:firstLine="280" w:firstLineChars="1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（公章</w:t>
      </w:r>
      <w:r>
        <w:t>/</w:t>
      </w:r>
      <w:r>
        <w:rPr>
          <w:rFonts w:hint="eastAsia"/>
        </w:rPr>
        <w:t>财务章）</w:t>
      </w:r>
    </w:p>
    <w:p>
      <w:pPr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952"/>
    <w:rsid w:val="00011600"/>
    <w:rsid w:val="0001165E"/>
    <w:rsid w:val="00013194"/>
    <w:rsid w:val="0002080D"/>
    <w:rsid w:val="000268A8"/>
    <w:rsid w:val="00046851"/>
    <w:rsid w:val="000478E9"/>
    <w:rsid w:val="0006101F"/>
    <w:rsid w:val="000639CB"/>
    <w:rsid w:val="000652F1"/>
    <w:rsid w:val="000705E4"/>
    <w:rsid w:val="00070D44"/>
    <w:rsid w:val="000755D7"/>
    <w:rsid w:val="00083BBD"/>
    <w:rsid w:val="00094812"/>
    <w:rsid w:val="00097AC4"/>
    <w:rsid w:val="000A3D66"/>
    <w:rsid w:val="000A638E"/>
    <w:rsid w:val="000B7CE1"/>
    <w:rsid w:val="000C01B7"/>
    <w:rsid w:val="000C09BB"/>
    <w:rsid w:val="000C4C9B"/>
    <w:rsid w:val="000C6F8B"/>
    <w:rsid w:val="000C740F"/>
    <w:rsid w:val="000D14E7"/>
    <w:rsid w:val="000D3F34"/>
    <w:rsid w:val="000E4606"/>
    <w:rsid w:val="000E7AEE"/>
    <w:rsid w:val="000E7CEA"/>
    <w:rsid w:val="000F174A"/>
    <w:rsid w:val="000F1B4B"/>
    <w:rsid w:val="000F2868"/>
    <w:rsid w:val="000F3D04"/>
    <w:rsid w:val="000F4016"/>
    <w:rsid w:val="000F4D33"/>
    <w:rsid w:val="000F5FFF"/>
    <w:rsid w:val="000F675E"/>
    <w:rsid w:val="00102A75"/>
    <w:rsid w:val="001079B7"/>
    <w:rsid w:val="0011003D"/>
    <w:rsid w:val="001122AB"/>
    <w:rsid w:val="00117BF3"/>
    <w:rsid w:val="00121050"/>
    <w:rsid w:val="00124EB6"/>
    <w:rsid w:val="00125F28"/>
    <w:rsid w:val="00126E09"/>
    <w:rsid w:val="001313D2"/>
    <w:rsid w:val="00134386"/>
    <w:rsid w:val="001366DA"/>
    <w:rsid w:val="001467C3"/>
    <w:rsid w:val="0015165C"/>
    <w:rsid w:val="00153072"/>
    <w:rsid w:val="0015327B"/>
    <w:rsid w:val="001551EC"/>
    <w:rsid w:val="00157F8D"/>
    <w:rsid w:val="0016316C"/>
    <w:rsid w:val="00170665"/>
    <w:rsid w:val="00172A77"/>
    <w:rsid w:val="001739BB"/>
    <w:rsid w:val="00180AA1"/>
    <w:rsid w:val="00181E5A"/>
    <w:rsid w:val="001A5862"/>
    <w:rsid w:val="001B5DCE"/>
    <w:rsid w:val="001B68C6"/>
    <w:rsid w:val="001B6997"/>
    <w:rsid w:val="001C370F"/>
    <w:rsid w:val="001C59D9"/>
    <w:rsid w:val="001D70EC"/>
    <w:rsid w:val="001E03F1"/>
    <w:rsid w:val="001E1C2E"/>
    <w:rsid w:val="001E1CED"/>
    <w:rsid w:val="001E1E7E"/>
    <w:rsid w:val="001E6CFD"/>
    <w:rsid w:val="001F14F9"/>
    <w:rsid w:val="001F3091"/>
    <w:rsid w:val="001F4728"/>
    <w:rsid w:val="001F484E"/>
    <w:rsid w:val="001F6D69"/>
    <w:rsid w:val="00203AD3"/>
    <w:rsid w:val="00204F9C"/>
    <w:rsid w:val="002211DA"/>
    <w:rsid w:val="00221AC5"/>
    <w:rsid w:val="00226767"/>
    <w:rsid w:val="00231BCB"/>
    <w:rsid w:val="00231F97"/>
    <w:rsid w:val="00232584"/>
    <w:rsid w:val="00236893"/>
    <w:rsid w:val="002404DE"/>
    <w:rsid w:val="00240FB8"/>
    <w:rsid w:val="00241FB8"/>
    <w:rsid w:val="0024275F"/>
    <w:rsid w:val="0024602F"/>
    <w:rsid w:val="00246063"/>
    <w:rsid w:val="00251AF8"/>
    <w:rsid w:val="0025339E"/>
    <w:rsid w:val="00256A97"/>
    <w:rsid w:val="00262F47"/>
    <w:rsid w:val="0026588B"/>
    <w:rsid w:val="002668A0"/>
    <w:rsid w:val="00267FCA"/>
    <w:rsid w:val="00272B2F"/>
    <w:rsid w:val="00281720"/>
    <w:rsid w:val="002819DA"/>
    <w:rsid w:val="00283CC5"/>
    <w:rsid w:val="0028403F"/>
    <w:rsid w:val="00294C58"/>
    <w:rsid w:val="002A0107"/>
    <w:rsid w:val="002A2723"/>
    <w:rsid w:val="002B0A1B"/>
    <w:rsid w:val="002B0E65"/>
    <w:rsid w:val="002B33EA"/>
    <w:rsid w:val="002B6965"/>
    <w:rsid w:val="002B6DDC"/>
    <w:rsid w:val="002C0050"/>
    <w:rsid w:val="002C2572"/>
    <w:rsid w:val="002C4F57"/>
    <w:rsid w:val="002C52EB"/>
    <w:rsid w:val="002C6A06"/>
    <w:rsid w:val="002D27BB"/>
    <w:rsid w:val="002D5AF3"/>
    <w:rsid w:val="002D6367"/>
    <w:rsid w:val="002D64CB"/>
    <w:rsid w:val="002E3E06"/>
    <w:rsid w:val="002E7F89"/>
    <w:rsid w:val="002F1925"/>
    <w:rsid w:val="00300F36"/>
    <w:rsid w:val="00304C21"/>
    <w:rsid w:val="00305866"/>
    <w:rsid w:val="00311331"/>
    <w:rsid w:val="00312C45"/>
    <w:rsid w:val="00312FE3"/>
    <w:rsid w:val="00321D31"/>
    <w:rsid w:val="00324687"/>
    <w:rsid w:val="003262C4"/>
    <w:rsid w:val="00326524"/>
    <w:rsid w:val="0033098E"/>
    <w:rsid w:val="003430D6"/>
    <w:rsid w:val="00347966"/>
    <w:rsid w:val="00352FED"/>
    <w:rsid w:val="00354276"/>
    <w:rsid w:val="00355979"/>
    <w:rsid w:val="00356B94"/>
    <w:rsid w:val="00357320"/>
    <w:rsid w:val="00357AA2"/>
    <w:rsid w:val="00366DEF"/>
    <w:rsid w:val="003719A0"/>
    <w:rsid w:val="00373BA9"/>
    <w:rsid w:val="0037478C"/>
    <w:rsid w:val="00385D27"/>
    <w:rsid w:val="00386A43"/>
    <w:rsid w:val="00390B3B"/>
    <w:rsid w:val="003930CF"/>
    <w:rsid w:val="003965C6"/>
    <w:rsid w:val="003A1D66"/>
    <w:rsid w:val="003A3102"/>
    <w:rsid w:val="003A3B5C"/>
    <w:rsid w:val="003A5AD4"/>
    <w:rsid w:val="003A7513"/>
    <w:rsid w:val="003B36D9"/>
    <w:rsid w:val="003C1D9B"/>
    <w:rsid w:val="003C2F1C"/>
    <w:rsid w:val="003C3B90"/>
    <w:rsid w:val="003C58FE"/>
    <w:rsid w:val="003D1598"/>
    <w:rsid w:val="003D2957"/>
    <w:rsid w:val="003D58E5"/>
    <w:rsid w:val="003D5991"/>
    <w:rsid w:val="003E0F55"/>
    <w:rsid w:val="003E2922"/>
    <w:rsid w:val="003E359B"/>
    <w:rsid w:val="003E3AF0"/>
    <w:rsid w:val="003F2B0D"/>
    <w:rsid w:val="00402A97"/>
    <w:rsid w:val="00404B28"/>
    <w:rsid w:val="0040747D"/>
    <w:rsid w:val="0040761E"/>
    <w:rsid w:val="0041087C"/>
    <w:rsid w:val="004124EF"/>
    <w:rsid w:val="0042293A"/>
    <w:rsid w:val="004327CA"/>
    <w:rsid w:val="00434060"/>
    <w:rsid w:val="00435F5A"/>
    <w:rsid w:val="004406F6"/>
    <w:rsid w:val="00442D56"/>
    <w:rsid w:val="004472AB"/>
    <w:rsid w:val="00450A7B"/>
    <w:rsid w:val="004543D1"/>
    <w:rsid w:val="00461EE1"/>
    <w:rsid w:val="004641EA"/>
    <w:rsid w:val="004668E1"/>
    <w:rsid w:val="0047091D"/>
    <w:rsid w:val="00472350"/>
    <w:rsid w:val="0047442D"/>
    <w:rsid w:val="00475952"/>
    <w:rsid w:val="00481378"/>
    <w:rsid w:val="00481BA6"/>
    <w:rsid w:val="00483A3F"/>
    <w:rsid w:val="00484B49"/>
    <w:rsid w:val="00485A8C"/>
    <w:rsid w:val="00497694"/>
    <w:rsid w:val="004A1E50"/>
    <w:rsid w:val="004A36E3"/>
    <w:rsid w:val="004A4AB5"/>
    <w:rsid w:val="004A4D8E"/>
    <w:rsid w:val="004A5E52"/>
    <w:rsid w:val="004A5F55"/>
    <w:rsid w:val="004A6E04"/>
    <w:rsid w:val="004A776E"/>
    <w:rsid w:val="004B1A60"/>
    <w:rsid w:val="004B2953"/>
    <w:rsid w:val="004C416C"/>
    <w:rsid w:val="004D6AA4"/>
    <w:rsid w:val="004E5745"/>
    <w:rsid w:val="004E6EAE"/>
    <w:rsid w:val="004E725D"/>
    <w:rsid w:val="004F506B"/>
    <w:rsid w:val="004F50E0"/>
    <w:rsid w:val="00507242"/>
    <w:rsid w:val="00511070"/>
    <w:rsid w:val="00511686"/>
    <w:rsid w:val="00511DC4"/>
    <w:rsid w:val="005123B7"/>
    <w:rsid w:val="00514849"/>
    <w:rsid w:val="00516CEA"/>
    <w:rsid w:val="00526C30"/>
    <w:rsid w:val="00531951"/>
    <w:rsid w:val="00531B37"/>
    <w:rsid w:val="00533B40"/>
    <w:rsid w:val="005409DF"/>
    <w:rsid w:val="00546C9F"/>
    <w:rsid w:val="00546E03"/>
    <w:rsid w:val="00547372"/>
    <w:rsid w:val="005476A5"/>
    <w:rsid w:val="00553AE8"/>
    <w:rsid w:val="0055782E"/>
    <w:rsid w:val="0056025E"/>
    <w:rsid w:val="00560DF2"/>
    <w:rsid w:val="00563DFC"/>
    <w:rsid w:val="0056689E"/>
    <w:rsid w:val="00567A28"/>
    <w:rsid w:val="00584117"/>
    <w:rsid w:val="00584EAE"/>
    <w:rsid w:val="00585BD0"/>
    <w:rsid w:val="005873BB"/>
    <w:rsid w:val="00593D2A"/>
    <w:rsid w:val="005A32BC"/>
    <w:rsid w:val="005A4A11"/>
    <w:rsid w:val="005A6702"/>
    <w:rsid w:val="005B5F26"/>
    <w:rsid w:val="005B6919"/>
    <w:rsid w:val="005C104E"/>
    <w:rsid w:val="005C29F8"/>
    <w:rsid w:val="005C4AD9"/>
    <w:rsid w:val="005D3525"/>
    <w:rsid w:val="005D507C"/>
    <w:rsid w:val="005D7821"/>
    <w:rsid w:val="005E414B"/>
    <w:rsid w:val="005E4D86"/>
    <w:rsid w:val="005F5B66"/>
    <w:rsid w:val="00600D48"/>
    <w:rsid w:val="006108D3"/>
    <w:rsid w:val="006109C6"/>
    <w:rsid w:val="00614F3E"/>
    <w:rsid w:val="006174CB"/>
    <w:rsid w:val="0062252F"/>
    <w:rsid w:val="0062571B"/>
    <w:rsid w:val="00642CE9"/>
    <w:rsid w:val="00650CAA"/>
    <w:rsid w:val="00650E60"/>
    <w:rsid w:val="006541EA"/>
    <w:rsid w:val="00655B46"/>
    <w:rsid w:val="0066413A"/>
    <w:rsid w:val="00664928"/>
    <w:rsid w:val="00670145"/>
    <w:rsid w:val="00670A5A"/>
    <w:rsid w:val="00670CA3"/>
    <w:rsid w:val="00674CDA"/>
    <w:rsid w:val="00674F23"/>
    <w:rsid w:val="0067580D"/>
    <w:rsid w:val="00675E8B"/>
    <w:rsid w:val="006765AF"/>
    <w:rsid w:val="00677F80"/>
    <w:rsid w:val="00680B4C"/>
    <w:rsid w:val="00683B49"/>
    <w:rsid w:val="00692164"/>
    <w:rsid w:val="00693FE6"/>
    <w:rsid w:val="00695C4F"/>
    <w:rsid w:val="0069705A"/>
    <w:rsid w:val="006A2AB7"/>
    <w:rsid w:val="006A3507"/>
    <w:rsid w:val="006A477A"/>
    <w:rsid w:val="006A6774"/>
    <w:rsid w:val="006B2C14"/>
    <w:rsid w:val="006C0ED1"/>
    <w:rsid w:val="006C20D7"/>
    <w:rsid w:val="006C2529"/>
    <w:rsid w:val="006C2D16"/>
    <w:rsid w:val="006C4CB0"/>
    <w:rsid w:val="006C6FF7"/>
    <w:rsid w:val="006D1487"/>
    <w:rsid w:val="006D195F"/>
    <w:rsid w:val="006D1AAA"/>
    <w:rsid w:val="006E0044"/>
    <w:rsid w:val="006E442F"/>
    <w:rsid w:val="006F10C0"/>
    <w:rsid w:val="006F5938"/>
    <w:rsid w:val="006F7A90"/>
    <w:rsid w:val="007037F6"/>
    <w:rsid w:val="00705521"/>
    <w:rsid w:val="00712F31"/>
    <w:rsid w:val="00713422"/>
    <w:rsid w:val="00716837"/>
    <w:rsid w:val="00725C52"/>
    <w:rsid w:val="0073109A"/>
    <w:rsid w:val="0073391E"/>
    <w:rsid w:val="007351B4"/>
    <w:rsid w:val="00735641"/>
    <w:rsid w:val="00736F91"/>
    <w:rsid w:val="00744488"/>
    <w:rsid w:val="00745321"/>
    <w:rsid w:val="0074607C"/>
    <w:rsid w:val="00752755"/>
    <w:rsid w:val="00753945"/>
    <w:rsid w:val="00754535"/>
    <w:rsid w:val="0076171E"/>
    <w:rsid w:val="0076381C"/>
    <w:rsid w:val="0076403F"/>
    <w:rsid w:val="00766B2C"/>
    <w:rsid w:val="00771150"/>
    <w:rsid w:val="0078166D"/>
    <w:rsid w:val="00782D45"/>
    <w:rsid w:val="00790E4E"/>
    <w:rsid w:val="007914D4"/>
    <w:rsid w:val="00791FB9"/>
    <w:rsid w:val="00792AE9"/>
    <w:rsid w:val="007A3FFD"/>
    <w:rsid w:val="007A400C"/>
    <w:rsid w:val="007A5364"/>
    <w:rsid w:val="007B0D24"/>
    <w:rsid w:val="007B3918"/>
    <w:rsid w:val="007B398E"/>
    <w:rsid w:val="007B7B8A"/>
    <w:rsid w:val="007C3BF2"/>
    <w:rsid w:val="007C44FF"/>
    <w:rsid w:val="007D06EB"/>
    <w:rsid w:val="007D60E7"/>
    <w:rsid w:val="007E12B7"/>
    <w:rsid w:val="007E5A69"/>
    <w:rsid w:val="00800088"/>
    <w:rsid w:val="0080228A"/>
    <w:rsid w:val="00812FBC"/>
    <w:rsid w:val="00814379"/>
    <w:rsid w:val="008149F7"/>
    <w:rsid w:val="00816C98"/>
    <w:rsid w:val="00822198"/>
    <w:rsid w:val="00822A52"/>
    <w:rsid w:val="00822FC0"/>
    <w:rsid w:val="008329E6"/>
    <w:rsid w:val="00833EBC"/>
    <w:rsid w:val="00835A35"/>
    <w:rsid w:val="008443BE"/>
    <w:rsid w:val="0084756C"/>
    <w:rsid w:val="00852FA3"/>
    <w:rsid w:val="00856137"/>
    <w:rsid w:val="00862212"/>
    <w:rsid w:val="00862648"/>
    <w:rsid w:val="008637FC"/>
    <w:rsid w:val="00866FF5"/>
    <w:rsid w:val="008826ED"/>
    <w:rsid w:val="00884181"/>
    <w:rsid w:val="00885BF4"/>
    <w:rsid w:val="00887BF6"/>
    <w:rsid w:val="00890A66"/>
    <w:rsid w:val="00894AC7"/>
    <w:rsid w:val="00896C79"/>
    <w:rsid w:val="008975B6"/>
    <w:rsid w:val="008A005F"/>
    <w:rsid w:val="008A05A6"/>
    <w:rsid w:val="008A52E2"/>
    <w:rsid w:val="008A61AD"/>
    <w:rsid w:val="008B24CC"/>
    <w:rsid w:val="008B45C0"/>
    <w:rsid w:val="008C071D"/>
    <w:rsid w:val="008C5D25"/>
    <w:rsid w:val="008C73D8"/>
    <w:rsid w:val="008C7C65"/>
    <w:rsid w:val="008D1433"/>
    <w:rsid w:val="008D2078"/>
    <w:rsid w:val="008E03ED"/>
    <w:rsid w:val="008E0930"/>
    <w:rsid w:val="008E31BD"/>
    <w:rsid w:val="008F1DDF"/>
    <w:rsid w:val="008F4D1A"/>
    <w:rsid w:val="008F6C52"/>
    <w:rsid w:val="00901AB7"/>
    <w:rsid w:val="00902EC9"/>
    <w:rsid w:val="00904522"/>
    <w:rsid w:val="009049C4"/>
    <w:rsid w:val="00906D5D"/>
    <w:rsid w:val="0091138C"/>
    <w:rsid w:val="0091236A"/>
    <w:rsid w:val="00916FB3"/>
    <w:rsid w:val="00921061"/>
    <w:rsid w:val="0092635B"/>
    <w:rsid w:val="00926EF6"/>
    <w:rsid w:val="00934927"/>
    <w:rsid w:val="00936767"/>
    <w:rsid w:val="00941975"/>
    <w:rsid w:val="009436F3"/>
    <w:rsid w:val="00952B34"/>
    <w:rsid w:val="00955E1E"/>
    <w:rsid w:val="009563D7"/>
    <w:rsid w:val="00970859"/>
    <w:rsid w:val="00972D75"/>
    <w:rsid w:val="009734D2"/>
    <w:rsid w:val="00973C11"/>
    <w:rsid w:val="00974C78"/>
    <w:rsid w:val="00975DDE"/>
    <w:rsid w:val="009767E8"/>
    <w:rsid w:val="009770E5"/>
    <w:rsid w:val="00983D47"/>
    <w:rsid w:val="009852B7"/>
    <w:rsid w:val="00986461"/>
    <w:rsid w:val="009A6166"/>
    <w:rsid w:val="009B32FA"/>
    <w:rsid w:val="009B39FC"/>
    <w:rsid w:val="009B4BDA"/>
    <w:rsid w:val="009B4E97"/>
    <w:rsid w:val="009C6056"/>
    <w:rsid w:val="009D0383"/>
    <w:rsid w:val="009D38B6"/>
    <w:rsid w:val="009D78E4"/>
    <w:rsid w:val="009E1A50"/>
    <w:rsid w:val="009E6501"/>
    <w:rsid w:val="009F5363"/>
    <w:rsid w:val="00A00641"/>
    <w:rsid w:val="00A11C6B"/>
    <w:rsid w:val="00A1259A"/>
    <w:rsid w:val="00A130B7"/>
    <w:rsid w:val="00A13FA5"/>
    <w:rsid w:val="00A15162"/>
    <w:rsid w:val="00A16694"/>
    <w:rsid w:val="00A16EE3"/>
    <w:rsid w:val="00A243CB"/>
    <w:rsid w:val="00A2513E"/>
    <w:rsid w:val="00A27D7B"/>
    <w:rsid w:val="00A27E6E"/>
    <w:rsid w:val="00A3022D"/>
    <w:rsid w:val="00A32ABA"/>
    <w:rsid w:val="00A32F09"/>
    <w:rsid w:val="00A343C9"/>
    <w:rsid w:val="00A37706"/>
    <w:rsid w:val="00A4276D"/>
    <w:rsid w:val="00A473DF"/>
    <w:rsid w:val="00A50C34"/>
    <w:rsid w:val="00A50E68"/>
    <w:rsid w:val="00A51745"/>
    <w:rsid w:val="00A51A98"/>
    <w:rsid w:val="00A53EA2"/>
    <w:rsid w:val="00A570AC"/>
    <w:rsid w:val="00A630DE"/>
    <w:rsid w:val="00A731FF"/>
    <w:rsid w:val="00A76935"/>
    <w:rsid w:val="00A804C6"/>
    <w:rsid w:val="00A81DC8"/>
    <w:rsid w:val="00A833D4"/>
    <w:rsid w:val="00A83A22"/>
    <w:rsid w:val="00A87268"/>
    <w:rsid w:val="00A92BD3"/>
    <w:rsid w:val="00A95016"/>
    <w:rsid w:val="00A958EB"/>
    <w:rsid w:val="00AA1086"/>
    <w:rsid w:val="00AA3AAC"/>
    <w:rsid w:val="00AA5657"/>
    <w:rsid w:val="00AA5D69"/>
    <w:rsid w:val="00AB2121"/>
    <w:rsid w:val="00AB23C8"/>
    <w:rsid w:val="00AB38EB"/>
    <w:rsid w:val="00AB7A5E"/>
    <w:rsid w:val="00AC4E5B"/>
    <w:rsid w:val="00AD00D8"/>
    <w:rsid w:val="00AE0010"/>
    <w:rsid w:val="00AE1CE9"/>
    <w:rsid w:val="00AE5B12"/>
    <w:rsid w:val="00AE6D28"/>
    <w:rsid w:val="00AF0DE1"/>
    <w:rsid w:val="00AF2B15"/>
    <w:rsid w:val="00AF39DB"/>
    <w:rsid w:val="00AF3BF7"/>
    <w:rsid w:val="00B018BD"/>
    <w:rsid w:val="00B02850"/>
    <w:rsid w:val="00B0388A"/>
    <w:rsid w:val="00B03C59"/>
    <w:rsid w:val="00B03D0C"/>
    <w:rsid w:val="00B04275"/>
    <w:rsid w:val="00B06319"/>
    <w:rsid w:val="00B20099"/>
    <w:rsid w:val="00B30C2E"/>
    <w:rsid w:val="00B33745"/>
    <w:rsid w:val="00B340C0"/>
    <w:rsid w:val="00B348A8"/>
    <w:rsid w:val="00B412AC"/>
    <w:rsid w:val="00B46018"/>
    <w:rsid w:val="00B46F83"/>
    <w:rsid w:val="00B47664"/>
    <w:rsid w:val="00B506D9"/>
    <w:rsid w:val="00B544ED"/>
    <w:rsid w:val="00B54D96"/>
    <w:rsid w:val="00B72918"/>
    <w:rsid w:val="00B72B30"/>
    <w:rsid w:val="00B75824"/>
    <w:rsid w:val="00B7790C"/>
    <w:rsid w:val="00B80F3D"/>
    <w:rsid w:val="00B8402B"/>
    <w:rsid w:val="00B92AAC"/>
    <w:rsid w:val="00B92E8D"/>
    <w:rsid w:val="00B93188"/>
    <w:rsid w:val="00B9330B"/>
    <w:rsid w:val="00B93A83"/>
    <w:rsid w:val="00B93C82"/>
    <w:rsid w:val="00B9405D"/>
    <w:rsid w:val="00B9647C"/>
    <w:rsid w:val="00BA0BBB"/>
    <w:rsid w:val="00BA12B9"/>
    <w:rsid w:val="00BA221F"/>
    <w:rsid w:val="00BA27B5"/>
    <w:rsid w:val="00BA5A2D"/>
    <w:rsid w:val="00BB37D2"/>
    <w:rsid w:val="00BB498D"/>
    <w:rsid w:val="00BB7159"/>
    <w:rsid w:val="00BC054B"/>
    <w:rsid w:val="00BC2AD2"/>
    <w:rsid w:val="00BC3007"/>
    <w:rsid w:val="00BC66A3"/>
    <w:rsid w:val="00BC72A0"/>
    <w:rsid w:val="00BD20EF"/>
    <w:rsid w:val="00BD5699"/>
    <w:rsid w:val="00BE18BA"/>
    <w:rsid w:val="00BE226D"/>
    <w:rsid w:val="00BE7A4F"/>
    <w:rsid w:val="00BF00B6"/>
    <w:rsid w:val="00BF05DB"/>
    <w:rsid w:val="00BF277F"/>
    <w:rsid w:val="00BF2E6F"/>
    <w:rsid w:val="00BF3CA8"/>
    <w:rsid w:val="00BF7A6A"/>
    <w:rsid w:val="00C030EC"/>
    <w:rsid w:val="00C0526D"/>
    <w:rsid w:val="00C0574C"/>
    <w:rsid w:val="00C16C72"/>
    <w:rsid w:val="00C27125"/>
    <w:rsid w:val="00C341B4"/>
    <w:rsid w:val="00C439BA"/>
    <w:rsid w:val="00C448D1"/>
    <w:rsid w:val="00C51A8F"/>
    <w:rsid w:val="00C54595"/>
    <w:rsid w:val="00C55E43"/>
    <w:rsid w:val="00C6709C"/>
    <w:rsid w:val="00C70E0C"/>
    <w:rsid w:val="00C76DC5"/>
    <w:rsid w:val="00C803CF"/>
    <w:rsid w:val="00C80EE6"/>
    <w:rsid w:val="00C832A8"/>
    <w:rsid w:val="00C833A0"/>
    <w:rsid w:val="00C87FE5"/>
    <w:rsid w:val="00C91020"/>
    <w:rsid w:val="00C93B5E"/>
    <w:rsid w:val="00C95096"/>
    <w:rsid w:val="00C95728"/>
    <w:rsid w:val="00C9773F"/>
    <w:rsid w:val="00CA577A"/>
    <w:rsid w:val="00CB205F"/>
    <w:rsid w:val="00CB5125"/>
    <w:rsid w:val="00CB6030"/>
    <w:rsid w:val="00CC447A"/>
    <w:rsid w:val="00CC456B"/>
    <w:rsid w:val="00CC529B"/>
    <w:rsid w:val="00CC6888"/>
    <w:rsid w:val="00CD4F56"/>
    <w:rsid w:val="00CD5B35"/>
    <w:rsid w:val="00CF6379"/>
    <w:rsid w:val="00CF733C"/>
    <w:rsid w:val="00D06CFF"/>
    <w:rsid w:val="00D13451"/>
    <w:rsid w:val="00D137D4"/>
    <w:rsid w:val="00D13E79"/>
    <w:rsid w:val="00D17F91"/>
    <w:rsid w:val="00D2197E"/>
    <w:rsid w:val="00D22085"/>
    <w:rsid w:val="00D221B3"/>
    <w:rsid w:val="00D253E9"/>
    <w:rsid w:val="00D27318"/>
    <w:rsid w:val="00D30690"/>
    <w:rsid w:val="00D30881"/>
    <w:rsid w:val="00D375CE"/>
    <w:rsid w:val="00D40553"/>
    <w:rsid w:val="00D40AB0"/>
    <w:rsid w:val="00D42F28"/>
    <w:rsid w:val="00D44AAE"/>
    <w:rsid w:val="00D46638"/>
    <w:rsid w:val="00D52E2E"/>
    <w:rsid w:val="00D52EA5"/>
    <w:rsid w:val="00D53383"/>
    <w:rsid w:val="00D577CE"/>
    <w:rsid w:val="00D607D4"/>
    <w:rsid w:val="00D610F8"/>
    <w:rsid w:val="00D61409"/>
    <w:rsid w:val="00D66F41"/>
    <w:rsid w:val="00D73667"/>
    <w:rsid w:val="00D73C37"/>
    <w:rsid w:val="00D7441C"/>
    <w:rsid w:val="00D85E98"/>
    <w:rsid w:val="00D86566"/>
    <w:rsid w:val="00D908D7"/>
    <w:rsid w:val="00D9103C"/>
    <w:rsid w:val="00D92237"/>
    <w:rsid w:val="00D936DB"/>
    <w:rsid w:val="00D96B9E"/>
    <w:rsid w:val="00D96BF3"/>
    <w:rsid w:val="00D97013"/>
    <w:rsid w:val="00DA0560"/>
    <w:rsid w:val="00DA5BE8"/>
    <w:rsid w:val="00DB6144"/>
    <w:rsid w:val="00DB6909"/>
    <w:rsid w:val="00DC3AE2"/>
    <w:rsid w:val="00DD596E"/>
    <w:rsid w:val="00DD7634"/>
    <w:rsid w:val="00DE210C"/>
    <w:rsid w:val="00DE2C79"/>
    <w:rsid w:val="00DE6D76"/>
    <w:rsid w:val="00DE7780"/>
    <w:rsid w:val="00DF5BF5"/>
    <w:rsid w:val="00DF657E"/>
    <w:rsid w:val="00DF6E6F"/>
    <w:rsid w:val="00DF7DAF"/>
    <w:rsid w:val="00DF7EE2"/>
    <w:rsid w:val="00E0261B"/>
    <w:rsid w:val="00E04162"/>
    <w:rsid w:val="00E1467E"/>
    <w:rsid w:val="00E22EC6"/>
    <w:rsid w:val="00E252CD"/>
    <w:rsid w:val="00E261EA"/>
    <w:rsid w:val="00E264BF"/>
    <w:rsid w:val="00E32BD4"/>
    <w:rsid w:val="00E368A3"/>
    <w:rsid w:val="00E47DDD"/>
    <w:rsid w:val="00E53913"/>
    <w:rsid w:val="00E54B92"/>
    <w:rsid w:val="00E54D5F"/>
    <w:rsid w:val="00E63D30"/>
    <w:rsid w:val="00E64392"/>
    <w:rsid w:val="00E6460E"/>
    <w:rsid w:val="00E7007B"/>
    <w:rsid w:val="00E77C12"/>
    <w:rsid w:val="00E81487"/>
    <w:rsid w:val="00E842C4"/>
    <w:rsid w:val="00E914C8"/>
    <w:rsid w:val="00E94493"/>
    <w:rsid w:val="00EA0F65"/>
    <w:rsid w:val="00EA259D"/>
    <w:rsid w:val="00EA41D5"/>
    <w:rsid w:val="00EA4E70"/>
    <w:rsid w:val="00EB0C53"/>
    <w:rsid w:val="00EB208E"/>
    <w:rsid w:val="00EB6013"/>
    <w:rsid w:val="00EB7B7E"/>
    <w:rsid w:val="00EC40FD"/>
    <w:rsid w:val="00EC422B"/>
    <w:rsid w:val="00EC46BF"/>
    <w:rsid w:val="00EC5DAC"/>
    <w:rsid w:val="00ED2C3A"/>
    <w:rsid w:val="00ED512F"/>
    <w:rsid w:val="00EE2DB3"/>
    <w:rsid w:val="00EE2EE1"/>
    <w:rsid w:val="00EE5811"/>
    <w:rsid w:val="00EF21D5"/>
    <w:rsid w:val="00EF264C"/>
    <w:rsid w:val="00F0075B"/>
    <w:rsid w:val="00F04313"/>
    <w:rsid w:val="00F0504C"/>
    <w:rsid w:val="00F06965"/>
    <w:rsid w:val="00F07694"/>
    <w:rsid w:val="00F10C74"/>
    <w:rsid w:val="00F217A9"/>
    <w:rsid w:val="00F22D37"/>
    <w:rsid w:val="00F24B8C"/>
    <w:rsid w:val="00F32CCB"/>
    <w:rsid w:val="00F3500F"/>
    <w:rsid w:val="00F37265"/>
    <w:rsid w:val="00F37E24"/>
    <w:rsid w:val="00F4350B"/>
    <w:rsid w:val="00F46F13"/>
    <w:rsid w:val="00F547DD"/>
    <w:rsid w:val="00F60C10"/>
    <w:rsid w:val="00F624A9"/>
    <w:rsid w:val="00F703DA"/>
    <w:rsid w:val="00F704AE"/>
    <w:rsid w:val="00F72E31"/>
    <w:rsid w:val="00F7496D"/>
    <w:rsid w:val="00F77651"/>
    <w:rsid w:val="00F80E6D"/>
    <w:rsid w:val="00F82D7B"/>
    <w:rsid w:val="00F844C7"/>
    <w:rsid w:val="00F84F8B"/>
    <w:rsid w:val="00F87513"/>
    <w:rsid w:val="00F87B13"/>
    <w:rsid w:val="00F91884"/>
    <w:rsid w:val="00F95DC6"/>
    <w:rsid w:val="00F971A3"/>
    <w:rsid w:val="00FA4196"/>
    <w:rsid w:val="00FA50D4"/>
    <w:rsid w:val="00FA660F"/>
    <w:rsid w:val="00FA7D2C"/>
    <w:rsid w:val="00FB043A"/>
    <w:rsid w:val="00FB09D6"/>
    <w:rsid w:val="00FB40FB"/>
    <w:rsid w:val="00FC6206"/>
    <w:rsid w:val="00FD08B1"/>
    <w:rsid w:val="00FD5FDB"/>
    <w:rsid w:val="00FE0CBB"/>
    <w:rsid w:val="00FE1061"/>
    <w:rsid w:val="00FE2892"/>
    <w:rsid w:val="00FE3255"/>
    <w:rsid w:val="00FE3F4F"/>
    <w:rsid w:val="00FF6BDF"/>
    <w:rsid w:val="070D3A1D"/>
    <w:rsid w:val="071F515A"/>
    <w:rsid w:val="0B6A3F81"/>
    <w:rsid w:val="15C32C1C"/>
    <w:rsid w:val="18145FC4"/>
    <w:rsid w:val="20AF0169"/>
    <w:rsid w:val="2A467DAE"/>
    <w:rsid w:val="2A7356B5"/>
    <w:rsid w:val="2EA64EB5"/>
    <w:rsid w:val="31C52FE6"/>
    <w:rsid w:val="358D5CF2"/>
    <w:rsid w:val="395479D4"/>
    <w:rsid w:val="3BD97B87"/>
    <w:rsid w:val="409223CA"/>
    <w:rsid w:val="46543D44"/>
    <w:rsid w:val="50421757"/>
    <w:rsid w:val="50BC5616"/>
    <w:rsid w:val="59F5101C"/>
    <w:rsid w:val="5D392658"/>
    <w:rsid w:val="61EF3D39"/>
    <w:rsid w:val="66BB049A"/>
    <w:rsid w:val="69EC171D"/>
    <w:rsid w:val="6C2814C5"/>
    <w:rsid w:val="6F1E2A6A"/>
    <w:rsid w:val="6F941ED4"/>
    <w:rsid w:val="707D067D"/>
    <w:rsid w:val="70B242EE"/>
    <w:rsid w:val="731E4248"/>
    <w:rsid w:val="798D4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  <w:sz w:val="24"/>
      <w:szCs w:val="24"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6"/>
    <w:qFormat/>
    <w:locked/>
    <w:uiPriority w:val="0"/>
    <w:rPr>
      <w:b/>
      <w:sz w:val="24"/>
      <w:szCs w:val="24"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 w:eastAsia="Courier New" w:cs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hint="default" w:ascii="Courier New" w:hAnsi="Courier New" w:eastAsia="Courier New" w:cs="Courier New"/>
    </w:rPr>
  </w:style>
  <w:style w:type="character" w:customStyle="1" w:styleId="17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No Spacing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1">
    <w:name w:val="colorbox-item"/>
    <w:basedOn w:val="6"/>
    <w:qFormat/>
    <w:uiPriority w:val="0"/>
    <w:rPr>
      <w:bdr w:val="single" w:color="000000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274</Words>
  <Characters>348</Characters>
  <Lines>0</Lines>
  <Paragraphs>0</Paragraphs>
  <TotalTime>0</TotalTime>
  <ScaleCrop>false</ScaleCrop>
  <LinksUpToDate>false</LinksUpToDate>
  <CharactersWithSpaces>547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2015-06-19T08:04:00Z</dcterms:created>
  <dc:creator>吴杨</dc:creator>
  <cp:lastModifiedBy>王欣颖</cp:lastModifiedBy>
  <cp:lastPrinted>2019-05-29T07:27:00Z</cp:lastPrinted>
  <dcterms:modified xsi:type="dcterms:W3CDTF">2019-06-16T09:55:56Z</dcterms:modified>
  <dc:title>证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