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10" w:rsidRPr="00D04BA2" w:rsidRDefault="00147363">
      <w:pPr>
        <w:ind w:firstLine="420"/>
        <w:jc w:val="center"/>
        <w:rPr>
          <w:rFonts w:ascii="宋体" w:hAnsi="宋体" w:cs="宋体"/>
          <w:b/>
          <w:color w:val="000000"/>
          <w:sz w:val="52"/>
          <w:szCs w:val="52"/>
          <w:lang w:eastAsia="zh-CN"/>
        </w:rPr>
      </w:pPr>
      <w:r w:rsidRPr="00D04BA2">
        <w:rPr>
          <w:rFonts w:ascii="宋体" w:hAnsi="宋体" w:cs="宋体" w:hint="eastAsia"/>
          <w:b/>
          <w:color w:val="000000"/>
          <w:sz w:val="52"/>
          <w:szCs w:val="52"/>
          <w:lang w:eastAsia="zh-CN"/>
        </w:rPr>
        <w:t>录用通知书</w:t>
      </w:r>
    </w:p>
    <w:p w:rsidR="007064A6" w:rsidRDefault="007064A6">
      <w:pPr>
        <w:rPr>
          <w:rFonts w:ascii="宋体" w:cs="宋体"/>
          <w:b/>
          <w:color w:val="000000"/>
          <w:sz w:val="36"/>
          <w:szCs w:val="40"/>
          <w:lang w:eastAsia="zh-CN"/>
        </w:rPr>
      </w:pPr>
    </w:p>
    <w:p w:rsidR="00622E10" w:rsidRDefault="00147363" w:rsidP="007064A6">
      <w:pPr>
        <w:ind w:firstLine="1"/>
        <w:rPr>
          <w:rFonts w:ascii="宋体" w:cs="宋体"/>
          <w:color w:val="000000"/>
          <w:sz w:val="28"/>
          <w:szCs w:val="32"/>
          <w:lang w:eastAsia="zh-CN"/>
        </w:rPr>
      </w:pPr>
      <w:r w:rsidRPr="009E68AB">
        <w:rPr>
          <w:rFonts w:ascii="宋体" w:hAnsi="宋体" w:cs="宋体"/>
          <w:color w:val="000000"/>
          <w:sz w:val="36"/>
          <w:szCs w:val="36"/>
          <w:u w:val="single"/>
          <w:lang w:eastAsia="zh-CN"/>
        </w:rPr>
        <w:t xml:space="preserve"> </w:t>
      </w:r>
      <w:r w:rsidR="00392D1C" w:rsidRPr="009E68AB">
        <w:rPr>
          <w:rFonts w:ascii="宋体" w:hAnsi="宋体" w:cs="宋体" w:hint="eastAsia"/>
          <w:color w:val="000000"/>
          <w:sz w:val="36"/>
          <w:szCs w:val="36"/>
          <w:u w:val="single"/>
          <w:lang w:eastAsia="zh-CN"/>
        </w:rPr>
        <w:t xml:space="preserve"> </w:t>
      </w:r>
      <w:r w:rsidR="00A82642">
        <w:rPr>
          <w:rFonts w:ascii="宋体" w:hAnsi="宋体" w:cs="宋体" w:hint="eastAsia"/>
          <w:color w:val="000000"/>
          <w:sz w:val="36"/>
          <w:szCs w:val="36"/>
          <w:u w:val="single"/>
          <w:lang w:eastAsia="zh-CN"/>
        </w:rPr>
        <w:t>方明</w:t>
      </w:r>
      <w:r w:rsidRPr="009E68AB">
        <w:rPr>
          <w:rFonts w:ascii="宋体" w:hAnsi="宋体" w:cs="宋体"/>
          <w:color w:val="000000"/>
          <w:sz w:val="36"/>
          <w:szCs w:val="36"/>
          <w:u w:val="single"/>
          <w:lang w:eastAsia="zh-CN"/>
        </w:rPr>
        <w:t xml:space="preserve">  </w:t>
      </w:r>
      <w:r>
        <w:rPr>
          <w:rFonts w:ascii="宋体" w:hAnsi="宋体" w:cs="宋体"/>
          <w:color w:val="000000"/>
          <w:sz w:val="36"/>
          <w:szCs w:val="40"/>
          <w:lang w:eastAsia="zh-CN"/>
        </w:rPr>
        <w:t xml:space="preserve"> </w:t>
      </w:r>
      <w:r w:rsidR="00D14D7B">
        <w:rPr>
          <w:rFonts w:ascii="宋体" w:hAnsi="宋体" w:cs="宋体" w:hint="eastAsia"/>
          <w:color w:val="000000"/>
          <w:sz w:val="36"/>
          <w:szCs w:val="40"/>
          <w:lang w:eastAsia="zh-CN"/>
        </w:rPr>
        <w:t>先生</w:t>
      </w:r>
      <w:r w:rsidR="000D2464">
        <w:rPr>
          <w:rFonts w:ascii="宋体" w:hAnsi="宋体" w:cs="宋体" w:hint="eastAsia"/>
          <w:color w:val="000000"/>
          <w:sz w:val="36"/>
          <w:szCs w:val="40"/>
          <w:lang w:eastAsia="zh-CN"/>
        </w:rPr>
        <w:t xml:space="preserve"> </w:t>
      </w:r>
      <w:r>
        <w:rPr>
          <w:rFonts w:ascii="宋体" w:hAnsi="宋体" w:cs="宋体" w:hint="eastAsia"/>
          <w:color w:val="000000"/>
          <w:sz w:val="36"/>
          <w:szCs w:val="40"/>
          <w:lang w:eastAsia="zh-CN"/>
        </w:rPr>
        <w:t>：</w:t>
      </w:r>
    </w:p>
    <w:p w:rsidR="00622E10" w:rsidRPr="007064A6" w:rsidRDefault="00147363" w:rsidP="00A82642">
      <w:pPr>
        <w:spacing w:beforeLines="50" w:line="440" w:lineRule="exact"/>
        <w:ind w:firstLineChars="250" w:firstLine="600"/>
        <w:jc w:val="both"/>
        <w:outlineLvl w:val="0"/>
        <w:rPr>
          <w:rFonts w:ascii="宋体" w:hAnsi="宋体"/>
          <w:szCs w:val="28"/>
          <w:lang w:eastAsia="zh-CN"/>
        </w:rPr>
      </w:pPr>
      <w:r>
        <w:rPr>
          <w:rFonts w:ascii="宋体" w:hAnsi="宋体" w:hint="eastAsia"/>
          <w:szCs w:val="28"/>
          <w:lang w:eastAsia="zh-CN"/>
        </w:rPr>
        <w:t>您应聘</w:t>
      </w:r>
      <w:r w:rsidR="00392D1C">
        <w:rPr>
          <w:rFonts w:ascii="宋体" w:hAnsi="宋体" w:hint="eastAsia"/>
          <w:szCs w:val="28"/>
          <w:lang w:eastAsia="zh-CN"/>
        </w:rPr>
        <w:t>我</w:t>
      </w:r>
      <w:r>
        <w:rPr>
          <w:rFonts w:ascii="宋体" w:hAnsi="宋体" w:hint="eastAsia"/>
          <w:szCs w:val="28"/>
          <w:lang w:eastAsia="zh-CN"/>
        </w:rPr>
        <w:t>公司</w:t>
      </w:r>
      <w:r w:rsidR="00392D1C">
        <w:rPr>
          <w:rFonts w:ascii="宋体" w:hAnsi="宋体" w:hint="eastAsia"/>
          <w:szCs w:val="28"/>
          <w:lang w:eastAsia="zh-CN"/>
        </w:rPr>
        <w:t xml:space="preserve"> </w:t>
      </w:r>
      <w:r w:rsidRPr="00E324A4">
        <w:rPr>
          <w:rFonts w:ascii="宋体" w:hAnsi="宋体"/>
          <w:szCs w:val="28"/>
          <w:u w:val="single"/>
          <w:lang w:eastAsia="zh-CN"/>
        </w:rPr>
        <w:t xml:space="preserve"> </w:t>
      </w:r>
      <w:r w:rsidR="00D54876">
        <w:rPr>
          <w:rFonts w:ascii="宋体" w:hAnsi="宋体" w:hint="eastAsia"/>
          <w:szCs w:val="28"/>
          <w:u w:val="single"/>
          <w:lang w:eastAsia="zh-CN"/>
        </w:rPr>
        <w:t xml:space="preserve"> </w:t>
      </w:r>
      <w:r w:rsidR="00991BA6">
        <w:rPr>
          <w:rFonts w:ascii="宋体" w:hAnsi="宋体" w:hint="eastAsia"/>
          <w:szCs w:val="28"/>
          <w:u w:val="single"/>
          <w:lang w:eastAsia="zh-CN"/>
        </w:rPr>
        <w:t xml:space="preserve">  </w:t>
      </w:r>
      <w:r w:rsidR="00A82642">
        <w:rPr>
          <w:rFonts w:ascii="宋体" w:hAnsi="宋体" w:hint="eastAsia"/>
          <w:szCs w:val="28"/>
          <w:u w:val="single"/>
          <w:lang w:eastAsia="zh-CN"/>
        </w:rPr>
        <w:t>电路板焊接专员兼库房管理</w:t>
      </w:r>
      <w:r w:rsidR="00A107B1">
        <w:rPr>
          <w:rFonts w:ascii="宋体" w:hAnsi="宋体" w:hint="eastAsia"/>
          <w:szCs w:val="28"/>
          <w:u w:val="single"/>
          <w:lang w:eastAsia="zh-CN"/>
        </w:rPr>
        <w:t xml:space="preserve"> </w:t>
      </w:r>
      <w:r w:rsidRPr="00E324A4">
        <w:rPr>
          <w:rFonts w:ascii="宋体" w:hAnsi="宋体"/>
          <w:szCs w:val="28"/>
          <w:u w:val="single"/>
          <w:lang w:eastAsia="zh-CN"/>
        </w:rPr>
        <w:t xml:space="preserve"> </w:t>
      </w:r>
      <w:r>
        <w:rPr>
          <w:rFonts w:ascii="宋体" w:hAnsi="宋体" w:hint="eastAsia"/>
          <w:szCs w:val="28"/>
          <w:lang w:eastAsia="zh-CN"/>
        </w:rPr>
        <w:t>职务，经复审决定录用</w:t>
      </w:r>
      <w:r w:rsidR="007064A6">
        <w:rPr>
          <w:rFonts w:ascii="宋体" w:hAnsi="宋体" w:hint="eastAsia"/>
          <w:szCs w:val="28"/>
          <w:lang w:eastAsia="zh-CN"/>
        </w:rPr>
        <w:t>。</w:t>
      </w:r>
      <w:r>
        <w:rPr>
          <w:rFonts w:ascii="宋体" w:hAnsi="宋体" w:hint="eastAsia"/>
          <w:szCs w:val="28"/>
          <w:lang w:eastAsia="zh-CN"/>
        </w:rPr>
        <w:t>请于</w:t>
      </w:r>
      <w:r w:rsidRPr="007064A6">
        <w:rPr>
          <w:rFonts w:ascii="宋体" w:hAnsi="宋体"/>
          <w:szCs w:val="28"/>
          <w:lang w:eastAsia="zh-CN"/>
        </w:rPr>
        <w:t xml:space="preserve"> </w:t>
      </w:r>
      <w:r w:rsidRPr="007064A6">
        <w:rPr>
          <w:rFonts w:ascii="宋体" w:hAnsi="宋体"/>
          <w:b/>
          <w:szCs w:val="28"/>
          <w:u w:val="single"/>
          <w:lang w:eastAsia="zh-CN"/>
        </w:rPr>
        <w:t>201</w:t>
      </w:r>
      <w:r w:rsidR="00A82642">
        <w:rPr>
          <w:rFonts w:ascii="宋体" w:hAnsi="宋体" w:hint="eastAsia"/>
          <w:b/>
          <w:szCs w:val="28"/>
          <w:u w:val="single"/>
          <w:lang w:eastAsia="zh-CN"/>
        </w:rPr>
        <w:t>9</w:t>
      </w:r>
      <w:r w:rsidRPr="007064A6">
        <w:rPr>
          <w:rFonts w:ascii="宋体" w:hAnsi="宋体"/>
          <w:b/>
          <w:szCs w:val="28"/>
          <w:u w:val="single"/>
          <w:lang w:eastAsia="zh-CN"/>
        </w:rPr>
        <w:t xml:space="preserve"> </w:t>
      </w:r>
      <w:r w:rsidRPr="007064A6">
        <w:rPr>
          <w:rFonts w:ascii="宋体" w:hAnsi="宋体" w:hint="eastAsia"/>
          <w:szCs w:val="28"/>
          <w:u w:val="single"/>
          <w:lang w:eastAsia="zh-CN"/>
        </w:rPr>
        <w:t>年</w:t>
      </w:r>
      <w:r w:rsidR="00A82642">
        <w:rPr>
          <w:rFonts w:ascii="宋体" w:hAnsi="宋体" w:hint="eastAsia"/>
          <w:b/>
          <w:szCs w:val="28"/>
          <w:u w:val="single"/>
          <w:lang w:eastAsia="zh-CN"/>
        </w:rPr>
        <w:t>6</w:t>
      </w:r>
      <w:r w:rsidRPr="007064A6">
        <w:rPr>
          <w:rFonts w:ascii="宋体" w:hAnsi="宋体" w:hint="eastAsia"/>
          <w:szCs w:val="28"/>
          <w:u w:val="single"/>
          <w:lang w:eastAsia="zh-CN"/>
        </w:rPr>
        <w:t>月</w:t>
      </w:r>
      <w:r w:rsidR="00A82642">
        <w:rPr>
          <w:rFonts w:ascii="宋体" w:hAnsi="宋体" w:hint="eastAsia"/>
          <w:b/>
          <w:szCs w:val="28"/>
          <w:u w:val="single"/>
          <w:lang w:eastAsia="zh-CN"/>
        </w:rPr>
        <w:t>26</w:t>
      </w:r>
      <w:r w:rsidRPr="007064A6">
        <w:rPr>
          <w:rFonts w:ascii="宋体" w:hAnsi="宋体" w:hint="eastAsia"/>
          <w:szCs w:val="28"/>
          <w:u w:val="single"/>
          <w:lang w:eastAsia="zh-CN"/>
        </w:rPr>
        <w:t>日</w:t>
      </w:r>
      <w:r w:rsidR="00D54876">
        <w:rPr>
          <w:rFonts w:ascii="宋体" w:hAnsi="宋体" w:hint="eastAsia"/>
          <w:szCs w:val="28"/>
          <w:u w:val="single"/>
          <w:lang w:eastAsia="zh-CN"/>
        </w:rPr>
        <w:t>（周</w:t>
      </w:r>
      <w:r w:rsidR="00A82642">
        <w:rPr>
          <w:rFonts w:ascii="宋体" w:hAnsi="宋体" w:hint="eastAsia"/>
          <w:szCs w:val="28"/>
          <w:u w:val="single"/>
          <w:lang w:eastAsia="zh-CN"/>
        </w:rPr>
        <w:t>三</w:t>
      </w:r>
      <w:r w:rsidR="00D54876">
        <w:rPr>
          <w:rFonts w:ascii="宋体" w:hAnsi="宋体" w:hint="eastAsia"/>
          <w:szCs w:val="28"/>
          <w:u w:val="single"/>
          <w:lang w:eastAsia="zh-CN"/>
        </w:rPr>
        <w:t>）</w:t>
      </w:r>
      <w:r w:rsidR="007064A6">
        <w:rPr>
          <w:rFonts w:ascii="宋体" w:hAnsi="宋体" w:hint="eastAsia"/>
          <w:szCs w:val="28"/>
          <w:lang w:eastAsia="zh-CN"/>
        </w:rPr>
        <w:t>早上</w:t>
      </w:r>
      <w:r w:rsidR="00843B6F">
        <w:rPr>
          <w:rFonts w:ascii="宋体" w:hAnsi="宋体" w:hint="eastAsia"/>
          <w:szCs w:val="28"/>
          <w:u w:val="single"/>
          <w:lang w:eastAsia="zh-CN"/>
        </w:rPr>
        <w:t xml:space="preserve"> </w:t>
      </w:r>
      <w:r w:rsidR="00F31BB6">
        <w:rPr>
          <w:rFonts w:ascii="宋体" w:hAnsi="宋体" w:hint="eastAsia"/>
          <w:b/>
          <w:szCs w:val="28"/>
          <w:u w:val="single"/>
          <w:lang w:eastAsia="zh-CN"/>
        </w:rPr>
        <w:t>9</w:t>
      </w:r>
      <w:r w:rsidR="007064A6" w:rsidRPr="007064A6">
        <w:rPr>
          <w:rFonts w:ascii="宋体" w:hAnsi="宋体" w:hint="eastAsia"/>
          <w:b/>
          <w:szCs w:val="28"/>
          <w:u w:val="single"/>
          <w:lang w:eastAsia="zh-CN"/>
        </w:rPr>
        <w:t>:</w:t>
      </w:r>
      <w:r w:rsidR="00F31BB6">
        <w:rPr>
          <w:rFonts w:ascii="宋体" w:hAnsi="宋体" w:hint="eastAsia"/>
          <w:b/>
          <w:szCs w:val="28"/>
          <w:u w:val="single"/>
          <w:lang w:eastAsia="zh-CN"/>
        </w:rPr>
        <w:t>0</w:t>
      </w:r>
      <w:r w:rsidR="00252EE6">
        <w:rPr>
          <w:rFonts w:ascii="宋体" w:hAnsi="宋体" w:hint="eastAsia"/>
          <w:b/>
          <w:szCs w:val="28"/>
          <w:u w:val="single"/>
          <w:lang w:eastAsia="zh-CN"/>
        </w:rPr>
        <w:t>0</w:t>
      </w:r>
      <w:r w:rsidR="00D54876">
        <w:rPr>
          <w:rFonts w:ascii="宋体" w:hAnsi="宋体" w:hint="eastAsia"/>
          <w:b/>
          <w:szCs w:val="28"/>
          <w:u w:val="single"/>
          <w:lang w:eastAsia="zh-CN"/>
        </w:rPr>
        <w:t xml:space="preserve"> </w:t>
      </w:r>
      <w:r w:rsidR="007064A6" w:rsidRPr="007064A6">
        <w:rPr>
          <w:rFonts w:ascii="宋体" w:hAnsi="宋体" w:hint="eastAsia"/>
          <w:szCs w:val="28"/>
          <w:u w:val="single"/>
          <w:lang w:eastAsia="zh-CN"/>
        </w:rPr>
        <w:t>分</w:t>
      </w:r>
      <w:r w:rsidR="007064A6">
        <w:rPr>
          <w:rFonts w:ascii="宋体" w:hAnsi="宋体" w:hint="eastAsia"/>
          <w:szCs w:val="28"/>
          <w:lang w:eastAsia="zh-CN"/>
        </w:rPr>
        <w:t>携带下列物品文件</w:t>
      </w:r>
      <w:r>
        <w:rPr>
          <w:rFonts w:ascii="宋体" w:hAnsi="宋体" w:hint="eastAsia"/>
          <w:szCs w:val="28"/>
          <w:lang w:eastAsia="zh-CN"/>
        </w:rPr>
        <w:t>到</w:t>
      </w:r>
      <w:r w:rsidR="007064A6">
        <w:rPr>
          <w:rFonts w:ascii="宋体" w:hAnsi="宋体" w:hint="eastAsia"/>
          <w:szCs w:val="28"/>
          <w:lang w:eastAsia="zh-CN"/>
        </w:rPr>
        <w:t>“</w:t>
      </w:r>
      <w:r w:rsidRPr="007064A6">
        <w:rPr>
          <w:rFonts w:ascii="宋体" w:hAnsi="宋体" w:hint="eastAsia"/>
          <w:szCs w:val="28"/>
          <w:lang w:eastAsia="zh-CN"/>
        </w:rPr>
        <w:t>综合部</w:t>
      </w:r>
      <w:r w:rsidR="007064A6">
        <w:rPr>
          <w:rFonts w:ascii="宋体" w:hAnsi="宋体" w:hint="eastAsia"/>
          <w:szCs w:val="28"/>
          <w:lang w:eastAsia="zh-CN"/>
        </w:rPr>
        <w:t>”</w:t>
      </w:r>
      <w:r>
        <w:rPr>
          <w:rFonts w:ascii="宋体" w:hAnsi="宋体" w:hint="eastAsia"/>
          <w:szCs w:val="28"/>
          <w:lang w:eastAsia="zh-CN"/>
        </w:rPr>
        <w:t>报到</w:t>
      </w:r>
      <w:r w:rsidR="00D54876">
        <w:rPr>
          <w:rFonts w:ascii="宋体" w:hAnsi="宋体" w:hint="eastAsia"/>
          <w:szCs w:val="28"/>
          <w:lang w:eastAsia="zh-CN"/>
        </w:rPr>
        <w:t xml:space="preserve"> </w:t>
      </w:r>
      <w:r w:rsidR="007064A6">
        <w:rPr>
          <w:rFonts w:ascii="宋体" w:hAnsi="宋体" w:hint="eastAsia"/>
          <w:szCs w:val="28"/>
          <w:lang w:eastAsia="zh-CN"/>
        </w:rPr>
        <w:t>，由人力资源部审核</w:t>
      </w:r>
      <w:r>
        <w:rPr>
          <w:rFonts w:ascii="宋体" w:hAnsi="宋体" w:hint="eastAsia"/>
          <w:szCs w:val="28"/>
          <w:lang w:eastAsia="zh-CN"/>
        </w:rPr>
        <w:t>。</w:t>
      </w:r>
    </w:p>
    <w:p w:rsidR="00622E10" w:rsidRPr="00D14D7B" w:rsidRDefault="00622E10">
      <w:pPr>
        <w:ind w:firstLine="528"/>
        <w:jc w:val="both"/>
        <w:rPr>
          <w:rFonts w:ascii="宋体"/>
          <w:szCs w:val="28"/>
          <w:lang w:eastAsia="zh-CN"/>
        </w:rPr>
      </w:pPr>
    </w:p>
    <w:p w:rsidR="00622E10" w:rsidRPr="007064A6" w:rsidRDefault="00147363">
      <w:pPr>
        <w:pStyle w:val="12"/>
        <w:numPr>
          <w:ilvl w:val="0"/>
          <w:numId w:val="1"/>
        </w:numPr>
        <w:jc w:val="both"/>
        <w:outlineLvl w:val="0"/>
        <w:rPr>
          <w:rFonts w:ascii="宋体" w:cs="宋体"/>
          <w:b/>
          <w:color w:val="000000"/>
          <w:szCs w:val="28"/>
          <w:lang w:eastAsia="zh-CN"/>
        </w:rPr>
      </w:pPr>
      <w:r w:rsidRPr="007064A6">
        <w:rPr>
          <w:rFonts w:ascii="宋体" w:hAnsi="宋体" w:cs="宋体" w:hint="eastAsia"/>
          <w:b/>
          <w:color w:val="000000"/>
          <w:szCs w:val="28"/>
          <w:lang w:eastAsia="zh-CN"/>
        </w:rPr>
        <w:t>员工报到需提交的材料</w:t>
      </w:r>
      <w:r w:rsidR="00324556">
        <w:rPr>
          <w:rFonts w:ascii="宋体" w:hAnsi="宋体" w:cs="宋体" w:hint="eastAsia"/>
          <w:b/>
          <w:color w:val="000000"/>
          <w:szCs w:val="28"/>
          <w:lang w:eastAsia="zh-CN"/>
        </w:rPr>
        <w:t>、物品</w:t>
      </w:r>
    </w:p>
    <w:p w:rsidR="007064A6" w:rsidRDefault="00147363" w:rsidP="00A82642">
      <w:pPr>
        <w:spacing w:beforeLines="50" w:line="440" w:lineRule="exact"/>
        <w:ind w:leftChars="250" w:left="960" w:hangingChars="150" w:hanging="360"/>
        <w:jc w:val="both"/>
        <w:outlineLvl w:val="0"/>
        <w:rPr>
          <w:rFonts w:ascii="宋体" w:hAnsi="宋体"/>
          <w:szCs w:val="28"/>
          <w:lang w:eastAsia="zh-CN"/>
        </w:rPr>
      </w:pPr>
      <w:r>
        <w:rPr>
          <w:rFonts w:ascii="宋体" w:hAnsi="宋体"/>
          <w:szCs w:val="28"/>
          <w:lang w:eastAsia="zh-CN"/>
        </w:rPr>
        <w:t>1</w:t>
      </w:r>
      <w:r w:rsidR="00226501">
        <w:rPr>
          <w:rFonts w:ascii="宋体" w:hAnsi="宋体" w:hint="eastAsia"/>
          <w:szCs w:val="28"/>
          <w:lang w:eastAsia="zh-CN"/>
        </w:rPr>
        <w:t>、身份证</w:t>
      </w:r>
      <w:r w:rsidR="00832218">
        <w:rPr>
          <w:rFonts w:ascii="宋体" w:hAnsi="宋体" w:hint="eastAsia"/>
          <w:szCs w:val="28"/>
          <w:lang w:eastAsia="zh-CN"/>
        </w:rPr>
        <w:t>复印件两份</w:t>
      </w:r>
      <w:r w:rsidR="00D54876">
        <w:rPr>
          <w:rFonts w:ascii="宋体" w:hAnsi="宋体" w:hint="eastAsia"/>
          <w:szCs w:val="28"/>
          <w:lang w:eastAsia="zh-CN"/>
        </w:rPr>
        <w:t xml:space="preserve">  </w:t>
      </w:r>
      <w:r>
        <w:rPr>
          <w:rFonts w:ascii="宋体" w:hAnsi="宋体" w:hint="eastAsia"/>
          <w:szCs w:val="28"/>
          <w:lang w:eastAsia="zh-CN"/>
        </w:rPr>
        <w:t>（需持原件）</w:t>
      </w:r>
    </w:p>
    <w:p w:rsidR="007064A6" w:rsidRDefault="00147363" w:rsidP="00A82642">
      <w:pPr>
        <w:spacing w:beforeLines="50" w:line="440" w:lineRule="exact"/>
        <w:ind w:leftChars="250" w:left="960" w:hangingChars="150" w:hanging="360"/>
        <w:jc w:val="both"/>
        <w:outlineLvl w:val="0"/>
        <w:rPr>
          <w:rFonts w:ascii="宋体" w:hAnsi="宋体"/>
          <w:szCs w:val="28"/>
          <w:lang w:eastAsia="zh-CN"/>
        </w:rPr>
      </w:pPr>
      <w:r>
        <w:rPr>
          <w:rFonts w:ascii="宋体" w:hAnsi="宋体"/>
          <w:szCs w:val="28"/>
          <w:lang w:eastAsia="zh-CN"/>
        </w:rPr>
        <w:t>2</w:t>
      </w:r>
      <w:r>
        <w:rPr>
          <w:rFonts w:ascii="宋体" w:hAnsi="宋体" w:hint="eastAsia"/>
          <w:szCs w:val="28"/>
          <w:lang w:eastAsia="zh-CN"/>
        </w:rPr>
        <w:t>、学历</w:t>
      </w:r>
      <w:r w:rsidR="00832218">
        <w:rPr>
          <w:rFonts w:ascii="宋体" w:hAnsi="宋体" w:hint="eastAsia"/>
          <w:szCs w:val="28"/>
          <w:lang w:eastAsia="zh-CN"/>
        </w:rPr>
        <w:t>证复印件一份</w:t>
      </w:r>
      <w:r>
        <w:rPr>
          <w:rFonts w:ascii="宋体" w:hAnsi="宋体" w:hint="eastAsia"/>
          <w:szCs w:val="28"/>
          <w:lang w:eastAsia="zh-CN"/>
        </w:rPr>
        <w:t>（需持原件）</w:t>
      </w:r>
    </w:p>
    <w:p w:rsidR="007064A6" w:rsidRDefault="007064A6" w:rsidP="00A82642">
      <w:pPr>
        <w:spacing w:beforeLines="50" w:line="440" w:lineRule="exact"/>
        <w:ind w:leftChars="250" w:left="960" w:hangingChars="150" w:hanging="360"/>
        <w:jc w:val="both"/>
        <w:outlineLvl w:val="0"/>
        <w:rPr>
          <w:rFonts w:ascii="宋体" w:hAnsi="宋体"/>
          <w:szCs w:val="28"/>
          <w:lang w:eastAsia="zh-CN"/>
        </w:rPr>
      </w:pPr>
      <w:r>
        <w:rPr>
          <w:rFonts w:ascii="宋体" w:hAnsi="宋体" w:hint="eastAsia"/>
          <w:szCs w:val="28"/>
          <w:lang w:eastAsia="zh-CN"/>
        </w:rPr>
        <w:t>3、</w:t>
      </w:r>
      <w:r w:rsidR="00147363">
        <w:rPr>
          <w:rFonts w:ascii="宋体" w:hAnsi="宋体" w:hint="eastAsia"/>
          <w:szCs w:val="28"/>
          <w:lang w:eastAsia="zh-CN"/>
        </w:rPr>
        <w:t>前单位人事部开据的离职证明</w:t>
      </w:r>
      <w:r w:rsidR="00832218">
        <w:rPr>
          <w:rFonts w:ascii="宋体" w:hAnsi="宋体" w:hint="eastAsia"/>
          <w:szCs w:val="28"/>
          <w:lang w:eastAsia="zh-CN"/>
        </w:rPr>
        <w:t>原件</w:t>
      </w:r>
    </w:p>
    <w:p w:rsidR="007064A6" w:rsidRDefault="007064A6" w:rsidP="00A82642">
      <w:pPr>
        <w:spacing w:beforeLines="50" w:line="440" w:lineRule="exact"/>
        <w:ind w:leftChars="250" w:left="960" w:hangingChars="150" w:hanging="360"/>
        <w:jc w:val="both"/>
        <w:outlineLvl w:val="0"/>
        <w:rPr>
          <w:rFonts w:ascii="宋体" w:hAnsi="宋体"/>
          <w:szCs w:val="28"/>
          <w:lang w:eastAsia="zh-CN"/>
        </w:rPr>
      </w:pPr>
      <w:r>
        <w:rPr>
          <w:rFonts w:ascii="宋体" w:hAnsi="宋体" w:hint="eastAsia"/>
          <w:szCs w:val="28"/>
          <w:lang w:eastAsia="zh-CN"/>
        </w:rPr>
        <w:t>4、一寸彩色相片</w:t>
      </w:r>
      <w:r w:rsidR="00C95D4D">
        <w:rPr>
          <w:rFonts w:ascii="宋体" w:hAnsi="宋体" w:hint="eastAsia"/>
          <w:szCs w:val="28"/>
          <w:lang w:eastAsia="zh-CN"/>
        </w:rPr>
        <w:t>3</w:t>
      </w:r>
      <w:r>
        <w:rPr>
          <w:rFonts w:ascii="宋体" w:hAnsi="宋体" w:hint="eastAsia"/>
          <w:szCs w:val="28"/>
          <w:lang w:eastAsia="zh-CN"/>
        </w:rPr>
        <w:t>张</w:t>
      </w:r>
    </w:p>
    <w:p w:rsidR="00622E10" w:rsidRDefault="00C47B9D" w:rsidP="00A82642">
      <w:pPr>
        <w:spacing w:beforeLines="50" w:line="440" w:lineRule="exact"/>
        <w:ind w:leftChars="250" w:left="960" w:hangingChars="150" w:hanging="360"/>
        <w:jc w:val="both"/>
        <w:outlineLvl w:val="0"/>
        <w:rPr>
          <w:rFonts w:ascii="宋体" w:hAnsi="宋体"/>
          <w:szCs w:val="28"/>
          <w:lang w:eastAsia="zh-CN"/>
        </w:rPr>
      </w:pPr>
      <w:r>
        <w:rPr>
          <w:rFonts w:ascii="宋体" w:hAnsi="宋体" w:hint="eastAsia"/>
          <w:szCs w:val="28"/>
          <w:lang w:eastAsia="zh-CN"/>
        </w:rPr>
        <w:t>5</w:t>
      </w:r>
      <w:r w:rsidR="00147363">
        <w:rPr>
          <w:rFonts w:ascii="宋体" w:hAnsi="宋体" w:hint="eastAsia"/>
          <w:szCs w:val="28"/>
          <w:lang w:eastAsia="zh-CN"/>
        </w:rPr>
        <w:t>、其他荣誉证书</w:t>
      </w:r>
    </w:p>
    <w:p w:rsidR="00D14D7B" w:rsidRDefault="00392D1C" w:rsidP="00A82642">
      <w:pPr>
        <w:spacing w:beforeLines="50" w:line="440" w:lineRule="exact"/>
        <w:ind w:leftChars="250" w:left="960" w:hangingChars="150" w:hanging="360"/>
        <w:jc w:val="both"/>
        <w:outlineLvl w:val="0"/>
        <w:rPr>
          <w:rFonts w:ascii="宋体" w:hAnsi="宋体"/>
          <w:szCs w:val="28"/>
          <w:lang w:eastAsia="zh-CN"/>
        </w:rPr>
      </w:pPr>
      <w:r>
        <w:rPr>
          <w:rFonts w:ascii="宋体" w:hAnsi="宋体" w:hint="eastAsia"/>
          <w:szCs w:val="28"/>
          <w:lang w:eastAsia="zh-CN"/>
        </w:rPr>
        <w:t>6、</w:t>
      </w:r>
      <w:r w:rsidR="00D14D7B">
        <w:rPr>
          <w:rFonts w:ascii="宋体" w:hAnsi="宋体" w:hint="eastAsia"/>
          <w:szCs w:val="28"/>
          <w:lang w:eastAsia="zh-CN"/>
        </w:rPr>
        <w:t>北京</w:t>
      </w:r>
      <w:r>
        <w:rPr>
          <w:rFonts w:ascii="宋体" w:hAnsi="宋体" w:hint="eastAsia"/>
          <w:szCs w:val="28"/>
          <w:lang w:eastAsia="zh-CN"/>
        </w:rPr>
        <w:t>银行工资卡</w:t>
      </w:r>
      <w:r w:rsidR="00B2435C">
        <w:rPr>
          <w:rFonts w:ascii="宋体" w:hAnsi="宋体" w:hint="eastAsia"/>
          <w:szCs w:val="28"/>
          <w:lang w:eastAsia="zh-CN"/>
        </w:rPr>
        <w:t>复印件</w:t>
      </w:r>
    </w:p>
    <w:p w:rsidR="0008775F" w:rsidRDefault="0008775F" w:rsidP="00A82642">
      <w:pPr>
        <w:spacing w:beforeLines="50" w:line="440" w:lineRule="exact"/>
        <w:ind w:leftChars="250" w:left="960" w:hangingChars="150" w:hanging="360"/>
        <w:jc w:val="both"/>
        <w:outlineLvl w:val="0"/>
        <w:rPr>
          <w:rFonts w:ascii="宋体" w:hAnsi="宋体"/>
          <w:szCs w:val="28"/>
          <w:lang w:eastAsia="zh-CN"/>
        </w:rPr>
      </w:pPr>
    </w:p>
    <w:p w:rsidR="00622E10" w:rsidRPr="00D14D7B" w:rsidRDefault="00147363" w:rsidP="00D14D7B">
      <w:pPr>
        <w:pStyle w:val="12"/>
        <w:numPr>
          <w:ilvl w:val="0"/>
          <w:numId w:val="1"/>
        </w:numPr>
        <w:jc w:val="both"/>
        <w:outlineLvl w:val="0"/>
        <w:rPr>
          <w:rFonts w:ascii="宋体" w:hAnsi="宋体" w:cs="宋体"/>
          <w:b/>
          <w:color w:val="000000"/>
          <w:szCs w:val="28"/>
          <w:lang w:eastAsia="zh-CN"/>
        </w:rPr>
      </w:pPr>
      <w:r w:rsidRPr="00D14D7B">
        <w:rPr>
          <w:rFonts w:ascii="宋体" w:hAnsi="宋体" w:cs="宋体" w:hint="eastAsia"/>
          <w:b/>
          <w:color w:val="000000"/>
          <w:szCs w:val="28"/>
          <w:lang w:eastAsia="zh-CN"/>
        </w:rPr>
        <w:t>试用期及薪资规定</w:t>
      </w:r>
    </w:p>
    <w:p w:rsidR="00622E10" w:rsidRDefault="00922BF8" w:rsidP="00A82642">
      <w:pPr>
        <w:spacing w:beforeLines="50" w:line="440" w:lineRule="exact"/>
        <w:ind w:firstLineChars="250" w:firstLine="600"/>
        <w:jc w:val="both"/>
        <w:outlineLvl w:val="0"/>
        <w:rPr>
          <w:rFonts w:ascii="宋体"/>
          <w:szCs w:val="28"/>
          <w:lang w:eastAsia="zh-CN"/>
        </w:rPr>
      </w:pPr>
      <w:r>
        <w:rPr>
          <w:rFonts w:ascii="宋体" w:hAnsi="宋体" w:hint="eastAsia"/>
          <w:szCs w:val="28"/>
          <w:lang w:eastAsia="zh-CN"/>
        </w:rPr>
        <w:t>7、</w:t>
      </w:r>
      <w:r w:rsidR="00147363">
        <w:rPr>
          <w:rFonts w:ascii="宋体" w:hAnsi="宋体" w:hint="eastAsia"/>
          <w:szCs w:val="28"/>
          <w:lang w:eastAsia="zh-CN"/>
        </w:rPr>
        <w:t>按公司规定该岗位试用期</w:t>
      </w:r>
      <w:r>
        <w:rPr>
          <w:rFonts w:ascii="宋体" w:hAnsi="宋体" w:hint="eastAsia"/>
          <w:szCs w:val="28"/>
          <w:lang w:eastAsia="zh-CN"/>
        </w:rPr>
        <w:t>为</w:t>
      </w:r>
      <w:r w:rsidR="00A82642">
        <w:rPr>
          <w:rFonts w:ascii="宋体" w:hAnsi="宋体" w:hint="eastAsia"/>
          <w:szCs w:val="28"/>
          <w:u w:val="single"/>
          <w:lang w:eastAsia="zh-CN"/>
        </w:rPr>
        <w:t>6</w:t>
      </w:r>
      <w:r w:rsidR="00147363">
        <w:rPr>
          <w:rFonts w:ascii="宋体" w:hAnsi="宋体"/>
          <w:szCs w:val="28"/>
          <w:u w:val="single"/>
          <w:lang w:eastAsia="zh-CN"/>
        </w:rPr>
        <w:t xml:space="preserve"> </w:t>
      </w:r>
      <w:r w:rsidR="00147363">
        <w:rPr>
          <w:rFonts w:ascii="宋体" w:hAnsi="宋体" w:hint="eastAsia"/>
          <w:szCs w:val="28"/>
          <w:lang w:eastAsia="zh-CN"/>
        </w:rPr>
        <w:t>个月。</w:t>
      </w:r>
    </w:p>
    <w:p w:rsidR="00622E10" w:rsidRDefault="00922BF8" w:rsidP="00A82642">
      <w:pPr>
        <w:spacing w:beforeLines="50" w:line="440" w:lineRule="exact"/>
        <w:ind w:firstLineChars="250" w:firstLine="600"/>
        <w:jc w:val="both"/>
        <w:outlineLvl w:val="0"/>
        <w:rPr>
          <w:rFonts w:ascii="宋体"/>
          <w:szCs w:val="28"/>
          <w:lang w:eastAsia="zh-CN"/>
        </w:rPr>
      </w:pPr>
      <w:r>
        <w:rPr>
          <w:rFonts w:ascii="宋体" w:hAnsi="宋体" w:hint="eastAsia"/>
          <w:szCs w:val="28"/>
          <w:lang w:eastAsia="zh-CN"/>
        </w:rPr>
        <w:t>8、</w:t>
      </w:r>
      <w:r w:rsidR="00147363">
        <w:rPr>
          <w:rFonts w:ascii="宋体" w:hAnsi="宋体" w:hint="eastAsia"/>
          <w:szCs w:val="28"/>
          <w:lang w:eastAsia="zh-CN"/>
        </w:rPr>
        <w:t>试用期</w:t>
      </w:r>
      <w:r w:rsidR="005C2ED8">
        <w:rPr>
          <w:rFonts w:ascii="宋体" w:hAnsi="宋体" w:hint="eastAsia"/>
          <w:szCs w:val="28"/>
          <w:lang w:eastAsia="zh-CN"/>
        </w:rPr>
        <w:t>前三个月工资</w:t>
      </w:r>
      <w:r w:rsidR="00147363">
        <w:rPr>
          <w:rFonts w:ascii="宋体" w:hAnsi="宋体" w:hint="eastAsia"/>
          <w:szCs w:val="28"/>
          <w:lang w:eastAsia="zh-CN"/>
        </w:rPr>
        <w:t>按</w:t>
      </w:r>
      <w:r>
        <w:rPr>
          <w:rFonts w:ascii="宋体" w:hAnsi="宋体" w:hint="eastAsia"/>
          <w:szCs w:val="28"/>
          <w:lang w:eastAsia="zh-CN"/>
        </w:rPr>
        <w:t>转正</w:t>
      </w:r>
      <w:r w:rsidR="00147363">
        <w:rPr>
          <w:rFonts w:ascii="宋体" w:hAnsi="宋体" w:hint="eastAsia"/>
          <w:szCs w:val="28"/>
          <w:lang w:eastAsia="zh-CN"/>
        </w:rPr>
        <w:t>后薪资的</w:t>
      </w:r>
      <w:r w:rsidR="00147363">
        <w:rPr>
          <w:rFonts w:ascii="宋体" w:hAnsi="宋体"/>
          <w:szCs w:val="28"/>
          <w:u w:val="single"/>
          <w:lang w:eastAsia="zh-CN"/>
        </w:rPr>
        <w:t xml:space="preserve">80% </w:t>
      </w:r>
      <w:r w:rsidR="00147363">
        <w:rPr>
          <w:rFonts w:ascii="宋体" w:hAnsi="宋体" w:hint="eastAsia"/>
          <w:szCs w:val="28"/>
          <w:lang w:eastAsia="zh-CN"/>
        </w:rPr>
        <w:t>发放</w:t>
      </w:r>
      <w:r w:rsidR="00575611">
        <w:rPr>
          <w:rFonts w:ascii="宋体" w:hAnsi="宋体" w:hint="eastAsia"/>
          <w:szCs w:val="28"/>
          <w:lang w:eastAsia="zh-CN"/>
        </w:rPr>
        <w:t>，第四个月全额</w:t>
      </w:r>
      <w:r w:rsidR="00DA722C">
        <w:rPr>
          <w:rFonts w:ascii="宋体" w:hAnsi="宋体" w:hint="eastAsia"/>
          <w:szCs w:val="28"/>
          <w:lang w:eastAsia="zh-CN"/>
        </w:rPr>
        <w:t>计算</w:t>
      </w:r>
      <w:r w:rsidR="00575611">
        <w:rPr>
          <w:rFonts w:ascii="宋体" w:hAnsi="宋体" w:hint="eastAsia"/>
          <w:szCs w:val="28"/>
          <w:lang w:eastAsia="zh-CN"/>
        </w:rPr>
        <w:t>发放</w:t>
      </w:r>
      <w:r w:rsidR="00147363">
        <w:rPr>
          <w:rFonts w:ascii="宋体" w:hAnsi="宋体" w:hint="eastAsia"/>
          <w:szCs w:val="28"/>
          <w:lang w:eastAsia="zh-CN"/>
        </w:rPr>
        <w:t>。</w:t>
      </w:r>
    </w:p>
    <w:p w:rsidR="00622E10" w:rsidRDefault="00922BF8" w:rsidP="00A82642">
      <w:pPr>
        <w:spacing w:beforeLines="50" w:line="440" w:lineRule="exact"/>
        <w:ind w:firstLineChars="250" w:firstLine="600"/>
        <w:jc w:val="both"/>
        <w:rPr>
          <w:rFonts w:ascii="宋体" w:hAnsi="宋体"/>
          <w:szCs w:val="28"/>
          <w:lang w:eastAsia="zh-CN"/>
        </w:rPr>
      </w:pPr>
      <w:r>
        <w:rPr>
          <w:rFonts w:ascii="宋体" w:hAnsi="宋体" w:hint="eastAsia"/>
          <w:szCs w:val="28"/>
          <w:lang w:eastAsia="zh-CN"/>
        </w:rPr>
        <w:t>9、转正薪资</w:t>
      </w:r>
      <w:r w:rsidR="00A036DF">
        <w:rPr>
          <w:rFonts w:ascii="宋体" w:hAnsi="宋体" w:hint="eastAsia"/>
          <w:szCs w:val="28"/>
          <w:lang w:eastAsia="zh-CN"/>
        </w:rPr>
        <w:t>总额</w:t>
      </w:r>
      <w:r>
        <w:rPr>
          <w:rFonts w:ascii="宋体" w:hAnsi="宋体" w:hint="eastAsia"/>
          <w:szCs w:val="28"/>
          <w:lang w:eastAsia="zh-CN"/>
        </w:rPr>
        <w:t>为</w:t>
      </w:r>
      <w:r w:rsidR="00A82642">
        <w:rPr>
          <w:rFonts w:ascii="宋体" w:hAnsi="宋体" w:hint="eastAsia"/>
          <w:szCs w:val="28"/>
          <w:u w:val="single"/>
          <w:lang w:eastAsia="zh-CN"/>
        </w:rPr>
        <w:t>40</w:t>
      </w:r>
      <w:r w:rsidR="00E95B08" w:rsidRPr="00E95B08">
        <w:rPr>
          <w:rFonts w:ascii="宋体" w:hAnsi="宋体" w:hint="eastAsia"/>
          <w:szCs w:val="28"/>
          <w:u w:val="single"/>
          <w:lang w:eastAsia="zh-CN"/>
        </w:rPr>
        <w:t>00</w:t>
      </w:r>
      <w:r w:rsidR="000C3BE5">
        <w:rPr>
          <w:rFonts w:ascii="宋体" w:hAnsi="宋体" w:hint="eastAsia"/>
          <w:szCs w:val="28"/>
          <w:u w:val="single"/>
          <w:lang w:eastAsia="zh-CN"/>
        </w:rPr>
        <w:t>元</w:t>
      </w:r>
      <w:r w:rsidRPr="00F41583">
        <w:rPr>
          <w:rFonts w:ascii="宋体" w:hAnsi="宋体" w:hint="eastAsia"/>
          <w:szCs w:val="28"/>
          <w:u w:val="single"/>
          <w:lang w:eastAsia="zh-CN"/>
        </w:rPr>
        <w:t>/月</w:t>
      </w:r>
      <w:r w:rsidR="009E68AB">
        <w:rPr>
          <w:rFonts w:ascii="宋体" w:hAnsi="宋体" w:hint="eastAsia"/>
          <w:szCs w:val="28"/>
          <w:lang w:eastAsia="zh-CN"/>
        </w:rPr>
        <w:t>。</w:t>
      </w:r>
    </w:p>
    <w:p w:rsidR="009E68AB" w:rsidRPr="001A6C3F" w:rsidRDefault="009E68AB" w:rsidP="00A82642">
      <w:pPr>
        <w:spacing w:beforeLines="50" w:line="440" w:lineRule="exact"/>
        <w:ind w:firstLineChars="250" w:firstLine="600"/>
        <w:jc w:val="both"/>
        <w:rPr>
          <w:rFonts w:ascii="宋体" w:hAnsi="宋体"/>
          <w:szCs w:val="28"/>
          <w:lang w:eastAsia="zh-CN"/>
        </w:rPr>
      </w:pPr>
    </w:p>
    <w:p w:rsidR="007064A6" w:rsidRDefault="007064A6" w:rsidP="00A82642">
      <w:pPr>
        <w:spacing w:beforeLines="50" w:line="440" w:lineRule="exact"/>
        <w:ind w:leftChars="250" w:left="1320" w:hangingChars="300" w:hanging="720"/>
        <w:jc w:val="both"/>
        <w:rPr>
          <w:rFonts w:ascii="宋体"/>
          <w:szCs w:val="28"/>
          <w:lang w:eastAsia="zh-CN"/>
        </w:rPr>
      </w:pPr>
    </w:p>
    <w:p w:rsidR="00622E10" w:rsidRDefault="00147363" w:rsidP="007064A6">
      <w:pPr>
        <w:pStyle w:val="12"/>
        <w:numPr>
          <w:ilvl w:val="0"/>
          <w:numId w:val="1"/>
        </w:numPr>
        <w:jc w:val="both"/>
        <w:outlineLvl w:val="0"/>
        <w:rPr>
          <w:rFonts w:ascii="宋体" w:hAnsi="宋体" w:cs="宋体"/>
          <w:b/>
          <w:color w:val="000000"/>
          <w:szCs w:val="28"/>
          <w:lang w:eastAsia="zh-CN"/>
        </w:rPr>
      </w:pPr>
      <w:r w:rsidRPr="007064A6">
        <w:rPr>
          <w:rFonts w:ascii="宋体" w:hAnsi="宋体" w:cs="宋体" w:hint="eastAsia"/>
          <w:b/>
          <w:color w:val="000000"/>
          <w:szCs w:val="28"/>
          <w:lang w:eastAsia="zh-CN"/>
        </w:rPr>
        <w:t>其他事项</w:t>
      </w:r>
    </w:p>
    <w:p w:rsidR="00A036DF" w:rsidRPr="007064A6" w:rsidRDefault="00A036DF" w:rsidP="00A036DF">
      <w:pPr>
        <w:pStyle w:val="12"/>
        <w:ind w:left="480"/>
        <w:jc w:val="both"/>
        <w:outlineLvl w:val="0"/>
        <w:rPr>
          <w:rFonts w:ascii="宋体" w:hAnsi="宋体" w:cs="宋体"/>
          <w:b/>
          <w:color w:val="000000"/>
          <w:szCs w:val="28"/>
          <w:lang w:eastAsia="zh-CN"/>
        </w:rPr>
      </w:pPr>
    </w:p>
    <w:p w:rsidR="00A036DF" w:rsidRDefault="00A036DF" w:rsidP="00A036DF">
      <w:pPr>
        <w:widowControl w:val="0"/>
        <w:autoSpaceDE w:val="0"/>
        <w:autoSpaceDN w:val="0"/>
        <w:adjustRightInd w:val="0"/>
        <w:ind w:firstLineChars="236" w:firstLine="566"/>
        <w:rPr>
          <w:rFonts w:ascii="宋体"/>
          <w:szCs w:val="28"/>
          <w:lang w:eastAsia="zh-CN"/>
        </w:rPr>
      </w:pPr>
      <w:r>
        <w:rPr>
          <w:rFonts w:ascii="宋体" w:hAnsi="宋体" w:hint="eastAsia"/>
          <w:szCs w:val="28"/>
          <w:lang w:eastAsia="zh-CN"/>
        </w:rPr>
        <w:t>10、</w:t>
      </w:r>
      <w:r w:rsidR="00147363">
        <w:rPr>
          <w:rFonts w:ascii="宋体" w:hAnsi="宋体" w:hint="eastAsia"/>
          <w:szCs w:val="28"/>
          <w:lang w:eastAsia="zh-CN"/>
        </w:rPr>
        <w:t>办公邮箱及</w:t>
      </w:r>
      <w:r w:rsidR="00147363">
        <w:rPr>
          <w:rFonts w:ascii="宋体" w:hAnsi="宋体"/>
          <w:szCs w:val="28"/>
          <w:lang w:eastAsia="zh-CN"/>
        </w:rPr>
        <w:t>OA</w:t>
      </w:r>
      <w:r w:rsidR="00147363">
        <w:rPr>
          <w:rFonts w:ascii="宋体" w:hAnsi="宋体" w:hint="eastAsia"/>
          <w:szCs w:val="28"/>
          <w:lang w:eastAsia="zh-CN"/>
        </w:rPr>
        <w:t>账号：</w:t>
      </w:r>
      <w:r>
        <w:rPr>
          <w:rFonts w:ascii="宋体" w:hAnsi="宋体" w:hint="eastAsia"/>
          <w:szCs w:val="28"/>
          <w:lang w:eastAsia="zh-CN"/>
        </w:rPr>
        <w:t>人事部分配；</w:t>
      </w:r>
    </w:p>
    <w:p w:rsidR="00622E10" w:rsidRDefault="00A036DF" w:rsidP="00A036DF">
      <w:pPr>
        <w:widowControl w:val="0"/>
        <w:autoSpaceDE w:val="0"/>
        <w:autoSpaceDN w:val="0"/>
        <w:adjustRightInd w:val="0"/>
        <w:ind w:firstLineChars="250" w:firstLine="600"/>
        <w:rPr>
          <w:rFonts w:ascii="宋体"/>
          <w:szCs w:val="28"/>
          <w:lang w:eastAsia="zh-CN"/>
        </w:rPr>
      </w:pPr>
      <w:r>
        <w:rPr>
          <w:rFonts w:ascii="宋体" w:hAnsi="宋体" w:hint="eastAsia"/>
          <w:szCs w:val="28"/>
          <w:lang w:eastAsia="zh-CN"/>
        </w:rPr>
        <w:t>11、</w:t>
      </w:r>
      <w:r w:rsidR="00147363">
        <w:rPr>
          <w:rFonts w:ascii="宋体" w:hAnsi="宋体"/>
          <w:szCs w:val="28"/>
          <w:lang w:eastAsia="zh-CN"/>
        </w:rPr>
        <w:t>OA</w:t>
      </w:r>
      <w:r>
        <w:rPr>
          <w:rFonts w:ascii="宋体" w:hAnsi="宋体" w:hint="eastAsia"/>
          <w:szCs w:val="28"/>
          <w:lang w:eastAsia="zh-CN"/>
        </w:rPr>
        <w:t>登录账号：      人事部分配；</w:t>
      </w:r>
    </w:p>
    <w:p w:rsidR="00A036DF" w:rsidRDefault="00A036DF" w:rsidP="00A036DF">
      <w:pPr>
        <w:widowControl w:val="0"/>
        <w:autoSpaceDE w:val="0"/>
        <w:autoSpaceDN w:val="0"/>
        <w:adjustRightInd w:val="0"/>
        <w:ind w:firstLineChars="236" w:firstLine="566"/>
        <w:rPr>
          <w:rFonts w:ascii="宋体"/>
          <w:szCs w:val="28"/>
          <w:lang w:eastAsia="zh-CN"/>
        </w:rPr>
      </w:pPr>
      <w:r>
        <w:rPr>
          <w:rFonts w:ascii="宋体" w:hAnsi="宋体" w:hint="eastAsia"/>
          <w:szCs w:val="28"/>
          <w:lang w:eastAsia="zh-CN"/>
        </w:rPr>
        <w:lastRenderedPageBreak/>
        <w:t>12、</w:t>
      </w:r>
      <w:r w:rsidR="00147363">
        <w:rPr>
          <w:rFonts w:ascii="宋体" w:hAnsi="宋体" w:hint="eastAsia"/>
          <w:szCs w:val="28"/>
          <w:lang w:eastAsia="zh-CN"/>
        </w:rPr>
        <w:t>企业邮箱：</w:t>
      </w:r>
      <w:r>
        <w:rPr>
          <w:rFonts w:ascii="宋体" w:hAnsi="宋体" w:hint="eastAsia"/>
          <w:szCs w:val="28"/>
          <w:lang w:eastAsia="zh-CN"/>
        </w:rPr>
        <w:t xml:space="preserve">        人事部分配；</w:t>
      </w:r>
    </w:p>
    <w:p w:rsidR="00622E10" w:rsidRDefault="00622E10" w:rsidP="00D52B30">
      <w:pPr>
        <w:widowControl w:val="0"/>
        <w:autoSpaceDE w:val="0"/>
        <w:autoSpaceDN w:val="0"/>
        <w:adjustRightInd w:val="0"/>
        <w:ind w:firstLineChars="236" w:firstLine="566"/>
        <w:rPr>
          <w:rFonts w:ascii="宋体"/>
          <w:szCs w:val="28"/>
          <w:lang w:eastAsia="zh-CN"/>
        </w:rPr>
      </w:pPr>
    </w:p>
    <w:p w:rsidR="00622E10" w:rsidRDefault="00147363" w:rsidP="00A82642">
      <w:pPr>
        <w:spacing w:beforeLines="50" w:line="440" w:lineRule="exact"/>
        <w:ind w:firstLine="420"/>
        <w:outlineLvl w:val="0"/>
        <w:rPr>
          <w:rFonts w:ascii="宋体"/>
          <w:szCs w:val="28"/>
          <w:lang w:eastAsia="zh-CN"/>
        </w:rPr>
      </w:pPr>
      <w:r>
        <w:rPr>
          <w:rFonts w:ascii="宋体" w:hAnsi="宋体" w:hint="eastAsia"/>
          <w:szCs w:val="28"/>
          <w:lang w:eastAsia="zh-CN"/>
        </w:rPr>
        <w:t>报到后，人资部门将开展入职培训，以方便新进员工快速进入工作状态，愉快高效的开展工作。</w:t>
      </w:r>
    </w:p>
    <w:p w:rsidR="00622E10" w:rsidRDefault="00147363" w:rsidP="00A82642">
      <w:pPr>
        <w:spacing w:beforeLines="50" w:line="440" w:lineRule="exact"/>
        <w:ind w:firstLine="420"/>
        <w:outlineLvl w:val="0"/>
        <w:rPr>
          <w:rFonts w:ascii="宋体" w:hAnsi="宋体"/>
          <w:szCs w:val="28"/>
          <w:lang w:eastAsia="zh-CN"/>
        </w:rPr>
      </w:pPr>
      <w:r>
        <w:rPr>
          <w:rFonts w:ascii="宋体" w:hAnsi="宋体" w:hint="eastAsia"/>
          <w:szCs w:val="28"/>
          <w:lang w:eastAsia="zh-CN"/>
        </w:rPr>
        <w:t>请于收到该录用通知</w:t>
      </w:r>
      <w:r>
        <w:rPr>
          <w:rFonts w:ascii="宋体" w:hAnsi="宋体"/>
          <w:szCs w:val="28"/>
          <w:lang w:eastAsia="zh-CN"/>
        </w:rPr>
        <w:t xml:space="preserve"> </w:t>
      </w:r>
      <w:r>
        <w:rPr>
          <w:rFonts w:ascii="宋体" w:hAnsi="宋体"/>
          <w:szCs w:val="28"/>
          <w:u w:val="single"/>
          <w:lang w:eastAsia="zh-CN"/>
        </w:rPr>
        <w:t xml:space="preserve"> 2  </w:t>
      </w:r>
      <w:r>
        <w:rPr>
          <w:rFonts w:ascii="宋体" w:hAnsi="宋体"/>
          <w:szCs w:val="28"/>
          <w:lang w:eastAsia="zh-CN"/>
        </w:rPr>
        <w:t xml:space="preserve"> </w:t>
      </w:r>
      <w:r>
        <w:rPr>
          <w:rFonts w:ascii="宋体" w:hAnsi="宋体" w:hint="eastAsia"/>
          <w:szCs w:val="28"/>
          <w:lang w:eastAsia="zh-CN"/>
        </w:rPr>
        <w:t>工作日</w:t>
      </w:r>
      <w:r w:rsidR="00A036DF">
        <w:rPr>
          <w:rFonts w:ascii="宋体" w:hAnsi="宋体" w:hint="eastAsia"/>
          <w:szCs w:val="28"/>
          <w:lang w:eastAsia="zh-CN"/>
        </w:rPr>
        <w:t>内</w:t>
      </w:r>
      <w:r>
        <w:rPr>
          <w:rFonts w:ascii="宋体" w:hAnsi="宋体" w:hint="eastAsia"/>
          <w:szCs w:val="28"/>
          <w:lang w:eastAsia="zh-CN"/>
        </w:rPr>
        <w:t>正式回复</w:t>
      </w:r>
      <w:r w:rsidR="00D04BA2">
        <w:rPr>
          <w:rFonts w:ascii="宋体" w:hAnsi="宋体" w:hint="eastAsia"/>
          <w:szCs w:val="28"/>
          <w:lang w:eastAsia="zh-CN"/>
        </w:rPr>
        <w:t>,</w:t>
      </w:r>
      <w:r w:rsidR="005C2ED8">
        <w:rPr>
          <w:rFonts w:ascii="宋体" w:hAnsi="宋体" w:hint="eastAsia"/>
          <w:szCs w:val="28"/>
          <w:lang w:eastAsia="zh-CN"/>
        </w:rPr>
        <w:t>若未能在约定之日前来办理入职手续的且未提前通知延期到岗的可视为放弃。</w:t>
      </w:r>
      <w:r w:rsidR="00A036DF">
        <w:rPr>
          <w:rFonts w:ascii="宋体" w:hAnsi="宋体" w:hint="eastAsia"/>
          <w:szCs w:val="28"/>
          <w:lang w:eastAsia="zh-CN"/>
        </w:rPr>
        <w:t>以上事项若有疑问或困难，请与人事部联系</w:t>
      </w:r>
      <w:r w:rsidR="00267211">
        <w:rPr>
          <w:rFonts w:ascii="宋体" w:hAnsi="宋体" w:hint="eastAsia"/>
          <w:szCs w:val="28"/>
          <w:lang w:eastAsia="zh-CN"/>
        </w:rPr>
        <w:t>。</w:t>
      </w:r>
    </w:p>
    <w:p w:rsidR="00267211" w:rsidRDefault="00267211" w:rsidP="00A82642">
      <w:pPr>
        <w:spacing w:beforeLines="50" w:line="440" w:lineRule="exact"/>
        <w:outlineLvl w:val="0"/>
        <w:rPr>
          <w:sz w:val="22"/>
          <w:lang w:eastAsia="zh-CN"/>
        </w:rPr>
      </w:pPr>
      <w:r>
        <w:rPr>
          <w:rFonts w:ascii="宋体" w:hAnsi="宋体" w:hint="eastAsia"/>
          <w:szCs w:val="28"/>
          <w:lang w:eastAsia="zh-CN"/>
        </w:rPr>
        <w:t>联系电话：18701642010</w:t>
      </w:r>
    </w:p>
    <w:p w:rsidR="00622E10" w:rsidRDefault="00622E10" w:rsidP="00D52B30">
      <w:pPr>
        <w:pStyle w:val="a4"/>
        <w:ind w:left="5040" w:firstLineChars="600" w:firstLine="1320"/>
        <w:rPr>
          <w:sz w:val="22"/>
        </w:rPr>
      </w:pPr>
    </w:p>
    <w:p w:rsidR="00544B73" w:rsidRDefault="00544B73">
      <w:pPr>
        <w:pStyle w:val="a4"/>
        <w:ind w:leftChars="0" w:left="0"/>
        <w:rPr>
          <w:b/>
          <w:sz w:val="22"/>
        </w:rPr>
      </w:pPr>
    </w:p>
    <w:p w:rsidR="006B1B26" w:rsidRDefault="00A63C40">
      <w:pPr>
        <w:pStyle w:val="a4"/>
        <w:ind w:leftChars="0" w:left="0"/>
        <w:rPr>
          <w:b/>
          <w:sz w:val="22"/>
        </w:rPr>
      </w:pPr>
      <w:r>
        <w:rPr>
          <w:rFonts w:hint="eastAsia"/>
          <w:b/>
          <w:sz w:val="22"/>
        </w:rPr>
        <w:t>请认真阅读</w:t>
      </w:r>
      <w:r w:rsidR="006B1B26">
        <w:rPr>
          <w:rFonts w:hint="eastAsia"/>
          <w:b/>
          <w:sz w:val="22"/>
        </w:rPr>
        <w:t>上述条款，并确保所提供材料的真实性，若有所存在不符合将承担全部责任。</w:t>
      </w:r>
    </w:p>
    <w:p w:rsidR="006B1B26" w:rsidRDefault="006B1B26">
      <w:pPr>
        <w:pStyle w:val="a4"/>
        <w:ind w:leftChars="0" w:left="0"/>
        <w:rPr>
          <w:b/>
          <w:sz w:val="22"/>
        </w:rPr>
      </w:pPr>
    </w:p>
    <w:p w:rsidR="005A3876" w:rsidRDefault="00147363">
      <w:pPr>
        <w:pStyle w:val="a4"/>
        <w:ind w:leftChars="0" w:left="0"/>
        <w:rPr>
          <w:sz w:val="22"/>
        </w:rPr>
      </w:pPr>
      <w:r>
        <w:rPr>
          <w:b/>
          <w:sz w:val="22"/>
        </w:rPr>
        <w:t xml:space="preserve"> </w:t>
      </w:r>
      <w:r>
        <w:rPr>
          <w:sz w:val="22"/>
        </w:rPr>
        <w:t xml:space="preserve">  </w:t>
      </w:r>
    </w:p>
    <w:p w:rsidR="00D23058" w:rsidRDefault="00D23058">
      <w:pPr>
        <w:pStyle w:val="a4"/>
        <w:ind w:leftChars="0" w:left="0"/>
        <w:rPr>
          <w:sz w:val="22"/>
        </w:rPr>
      </w:pPr>
    </w:p>
    <w:p w:rsidR="00D23058" w:rsidRDefault="00D23058">
      <w:pPr>
        <w:pStyle w:val="a4"/>
        <w:ind w:leftChars="0" w:left="0"/>
        <w:rPr>
          <w:sz w:val="22"/>
        </w:rPr>
      </w:pPr>
    </w:p>
    <w:p w:rsidR="00D23058" w:rsidRDefault="00D23058">
      <w:pPr>
        <w:pStyle w:val="a4"/>
        <w:ind w:leftChars="0" w:left="0"/>
        <w:rPr>
          <w:sz w:val="22"/>
        </w:rPr>
      </w:pPr>
    </w:p>
    <w:p w:rsidR="00D23058" w:rsidRDefault="00D23058">
      <w:pPr>
        <w:pStyle w:val="a4"/>
        <w:ind w:leftChars="0" w:left="0"/>
        <w:rPr>
          <w:sz w:val="22"/>
        </w:rPr>
      </w:pPr>
    </w:p>
    <w:p w:rsidR="005A3876" w:rsidRDefault="00544B73" w:rsidP="00252EE6">
      <w:pPr>
        <w:pStyle w:val="a4"/>
        <w:ind w:leftChars="1671" w:left="6810" w:hangingChars="1000" w:hanging="2800"/>
        <w:rPr>
          <w:rFonts w:ascii="宋体" w:hAnsi="宋体"/>
          <w:szCs w:val="28"/>
        </w:rPr>
      </w:pPr>
      <w:r>
        <w:rPr>
          <w:rFonts w:ascii="宋体" w:hAnsi="宋体" w:hint="eastAsia"/>
          <w:szCs w:val="28"/>
        </w:rPr>
        <w:t>安路普（北京）汽车技术有限公司</w:t>
      </w:r>
    </w:p>
    <w:p w:rsidR="00D23058" w:rsidRDefault="00D23058" w:rsidP="00D23058">
      <w:pPr>
        <w:pStyle w:val="a4"/>
        <w:ind w:leftChars="0" w:firstLineChars="800" w:firstLine="1600"/>
        <w:jc w:val="right"/>
        <w:rPr>
          <w:rFonts w:ascii="宋体" w:hAnsi="宋体"/>
          <w:sz w:val="20"/>
          <w:szCs w:val="28"/>
        </w:rPr>
      </w:pPr>
      <w:r>
        <w:rPr>
          <w:rFonts w:ascii="宋体" w:hAnsi="宋体" w:hint="eastAsia"/>
          <w:sz w:val="20"/>
          <w:szCs w:val="28"/>
        </w:rPr>
        <w:t>（</w:t>
      </w:r>
      <w:r w:rsidRPr="00D23058">
        <w:rPr>
          <w:rFonts w:ascii="宋体" w:hAnsi="宋体"/>
          <w:sz w:val="20"/>
          <w:szCs w:val="28"/>
        </w:rPr>
        <w:t>地址：昌平区昌平路97号 新元科技园C座601</w:t>
      </w:r>
      <w:r>
        <w:rPr>
          <w:rFonts w:ascii="宋体" w:hAnsi="宋体"/>
          <w:sz w:val="20"/>
          <w:szCs w:val="28"/>
        </w:rPr>
        <w:t>）</w:t>
      </w:r>
    </w:p>
    <w:p w:rsidR="00D23058" w:rsidRDefault="00D23058" w:rsidP="00D23058">
      <w:pPr>
        <w:pStyle w:val="a4"/>
        <w:ind w:leftChars="0" w:firstLineChars="800" w:firstLine="2240"/>
        <w:jc w:val="right"/>
        <w:rPr>
          <w:rFonts w:ascii="宋体" w:hAnsi="宋体"/>
          <w:szCs w:val="28"/>
        </w:rPr>
      </w:pPr>
    </w:p>
    <w:p w:rsidR="00544B73" w:rsidRDefault="00544B73" w:rsidP="00A107B1">
      <w:pPr>
        <w:pStyle w:val="a4"/>
        <w:ind w:leftChars="42" w:left="101" w:firstLineChars="2050" w:firstLine="5740"/>
        <w:rPr>
          <w:b/>
          <w:sz w:val="22"/>
        </w:rPr>
      </w:pPr>
      <w:r w:rsidRPr="00544B73">
        <w:rPr>
          <w:rFonts w:ascii="宋体" w:hAnsi="宋体" w:hint="eastAsia"/>
          <w:szCs w:val="28"/>
          <w:u w:val="single"/>
        </w:rPr>
        <w:t>201</w:t>
      </w:r>
      <w:r w:rsidR="00A82642">
        <w:rPr>
          <w:rFonts w:ascii="宋体" w:hAnsi="宋体" w:hint="eastAsia"/>
          <w:szCs w:val="28"/>
          <w:u w:val="single"/>
        </w:rPr>
        <w:t>9</w:t>
      </w:r>
      <w:r>
        <w:rPr>
          <w:rFonts w:ascii="宋体" w:hAnsi="宋体" w:hint="eastAsia"/>
          <w:szCs w:val="28"/>
        </w:rPr>
        <w:t>年</w:t>
      </w:r>
      <w:r w:rsidR="00A82642">
        <w:rPr>
          <w:rFonts w:ascii="宋体" w:hAnsi="宋体" w:hint="eastAsia"/>
          <w:szCs w:val="28"/>
          <w:u w:val="single"/>
        </w:rPr>
        <w:t>6</w:t>
      </w:r>
      <w:r>
        <w:rPr>
          <w:rFonts w:ascii="宋体" w:hAnsi="宋体" w:hint="eastAsia"/>
          <w:szCs w:val="28"/>
        </w:rPr>
        <w:t>月</w:t>
      </w:r>
      <w:r w:rsidR="00A82642">
        <w:rPr>
          <w:rFonts w:ascii="宋体" w:hAnsi="宋体" w:hint="eastAsia"/>
          <w:szCs w:val="28"/>
          <w:u w:val="single"/>
        </w:rPr>
        <w:t>21</w:t>
      </w:r>
      <w:r>
        <w:rPr>
          <w:rFonts w:ascii="宋体" w:hAnsi="宋体" w:hint="eastAsia"/>
          <w:szCs w:val="28"/>
        </w:rPr>
        <w:t>日</w:t>
      </w:r>
    </w:p>
    <w:p w:rsidR="005A3876" w:rsidRPr="005A3876" w:rsidRDefault="00D31067" w:rsidP="005A3876">
      <w:pPr>
        <w:pStyle w:val="a4"/>
        <w:ind w:leftChars="0" w:firstLineChars="100" w:firstLine="221"/>
        <w:rPr>
          <w:b/>
          <w:sz w:val="22"/>
        </w:rPr>
      </w:pPr>
      <w:r>
        <w:rPr>
          <w:b/>
          <w:sz w:val="22"/>
        </w:rPr>
        <w:t xml:space="preserve">   </w:t>
      </w:r>
      <w:r w:rsidR="00147363" w:rsidRPr="005A3876">
        <w:rPr>
          <w:b/>
          <w:sz w:val="22"/>
        </w:rPr>
        <w:t xml:space="preserve">                          </w:t>
      </w:r>
    </w:p>
    <w:p w:rsidR="005A3876" w:rsidRDefault="005A3876">
      <w:pPr>
        <w:pStyle w:val="a4"/>
        <w:ind w:leftChars="0" w:left="0"/>
        <w:rPr>
          <w:sz w:val="22"/>
        </w:rPr>
      </w:pPr>
    </w:p>
    <w:p w:rsidR="00077955" w:rsidRDefault="00077955" w:rsidP="00077955">
      <w:pPr>
        <w:pStyle w:val="a4"/>
        <w:ind w:leftChars="1550" w:left="3720" w:firstLineChars="1250" w:firstLine="6525"/>
        <w:rPr>
          <w:rFonts w:ascii="宋体" w:hAnsi="宋体" w:cs="宋体"/>
          <w:b/>
          <w:color w:val="000000"/>
          <w:kern w:val="0"/>
          <w:sz w:val="52"/>
          <w:szCs w:val="52"/>
        </w:rPr>
      </w:pPr>
      <w:r w:rsidRPr="00077955">
        <w:rPr>
          <w:rFonts w:ascii="宋体" w:hAnsi="宋体" w:cs="宋体" w:hint="eastAsia"/>
          <w:b/>
          <w:color w:val="000000"/>
          <w:kern w:val="0"/>
          <w:sz w:val="52"/>
          <w:szCs w:val="52"/>
        </w:rPr>
        <w:t>回</w:t>
      </w:r>
    </w:p>
    <w:p w:rsidR="00077955" w:rsidRDefault="00077955" w:rsidP="00077955">
      <w:pPr>
        <w:pStyle w:val="a4"/>
        <w:ind w:leftChars="1550" w:left="3720" w:firstLineChars="1250" w:firstLine="6525"/>
        <w:rPr>
          <w:rFonts w:ascii="宋体" w:hAnsi="宋体" w:cs="宋体"/>
          <w:b/>
          <w:color w:val="000000"/>
          <w:kern w:val="0"/>
          <w:sz w:val="52"/>
          <w:szCs w:val="52"/>
        </w:rPr>
      </w:pPr>
    </w:p>
    <w:p w:rsidR="00077955" w:rsidRDefault="00077955" w:rsidP="00077955">
      <w:pPr>
        <w:pStyle w:val="a4"/>
        <w:ind w:leftChars="1550" w:left="3720" w:firstLineChars="1250" w:firstLine="6525"/>
        <w:rPr>
          <w:rFonts w:ascii="宋体" w:hAnsi="宋体" w:cs="宋体"/>
          <w:b/>
          <w:color w:val="000000"/>
          <w:kern w:val="0"/>
          <w:sz w:val="52"/>
          <w:szCs w:val="52"/>
        </w:rPr>
      </w:pPr>
    </w:p>
    <w:p w:rsidR="00622E10" w:rsidRDefault="00622E10" w:rsidP="00A35228">
      <w:pPr>
        <w:pStyle w:val="a4"/>
        <w:ind w:leftChars="0" w:left="0"/>
        <w:rPr>
          <w:sz w:val="22"/>
        </w:rPr>
      </w:pPr>
    </w:p>
    <w:sectPr w:rsidR="00622E10" w:rsidSect="00622E10">
      <w:headerReference w:type="default" r:id="rId9"/>
      <w:footerReference w:type="default" r:id="rId10"/>
      <w:pgSz w:w="11906" w:h="16838"/>
      <w:pgMar w:top="1440" w:right="1797" w:bottom="1440" w:left="1797"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C85" w:rsidRDefault="00765C85" w:rsidP="00622E10">
      <w:r>
        <w:separator/>
      </w:r>
    </w:p>
  </w:endnote>
  <w:endnote w:type="continuationSeparator" w:id="0">
    <w:p w:rsidR="00765C85" w:rsidRDefault="00765C85" w:rsidP="00622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10" w:rsidRDefault="00FA3E47" w:rsidP="00D52B30">
    <w:pPr>
      <w:ind w:left="120" w:hangingChars="50" w:hanging="120"/>
      <w:rPr>
        <w:b/>
        <w:sz w:val="15"/>
        <w:lang w:eastAsia="zh-CN"/>
      </w:rPr>
    </w:pPr>
    <w:r>
      <w:rPr>
        <w:b/>
        <w:noProof/>
        <w:lang w:eastAsia="zh-CN"/>
      </w:rPr>
      <w:drawing>
        <wp:inline distT="0" distB="0" distL="0" distR="0">
          <wp:extent cx="5238750" cy="190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0" cy="190500"/>
                  </a:xfrm>
                  <a:prstGeom prst="rect">
                    <a:avLst/>
                  </a:prstGeom>
                  <a:noFill/>
                  <a:ln w="9525">
                    <a:noFill/>
                    <a:miter lim="800000"/>
                    <a:headEnd/>
                    <a:tailEnd/>
                  </a:ln>
                </pic:spPr>
              </pic:pic>
            </a:graphicData>
          </a:graphic>
        </wp:inline>
      </w:drawing>
    </w:r>
    <w:r w:rsidR="00147363">
      <w:rPr>
        <w:rFonts w:hint="eastAsia"/>
        <w:b/>
        <w:sz w:val="15"/>
        <w:lang w:eastAsia="zh-CN"/>
      </w:rPr>
      <w:t>保</w:t>
    </w:r>
    <w:r w:rsidR="00147363">
      <w:rPr>
        <w:b/>
        <w:sz w:val="15"/>
        <w:lang w:eastAsia="zh-CN"/>
      </w:rPr>
      <w:t xml:space="preserve"> </w:t>
    </w:r>
    <w:r w:rsidR="00147363">
      <w:rPr>
        <w:rFonts w:hint="eastAsia"/>
        <w:b/>
        <w:sz w:val="15"/>
        <w:lang w:eastAsia="zh-CN"/>
      </w:rPr>
      <w:t>密</w:t>
    </w:r>
    <w:r w:rsidR="00147363">
      <w:rPr>
        <w:b/>
        <w:sz w:val="15"/>
        <w:lang w:eastAsia="zh-CN"/>
      </w:rPr>
      <w:t xml:space="preserve"> </w:t>
    </w:r>
    <w:r w:rsidR="00147363">
      <w:rPr>
        <w:rFonts w:hint="eastAsia"/>
        <w:b/>
        <w:sz w:val="15"/>
        <w:lang w:eastAsia="zh-CN"/>
      </w:rPr>
      <w:t>文</w:t>
    </w:r>
    <w:r w:rsidR="00147363">
      <w:rPr>
        <w:b/>
        <w:sz w:val="15"/>
        <w:lang w:eastAsia="zh-CN"/>
      </w:rPr>
      <w:t xml:space="preserve"> </w:t>
    </w:r>
    <w:r w:rsidR="00147363">
      <w:rPr>
        <w:rFonts w:hint="eastAsia"/>
        <w:b/>
        <w:sz w:val="15"/>
        <w:lang w:eastAsia="zh-CN"/>
      </w:rPr>
      <w:t>档</w:t>
    </w:r>
    <w:r w:rsidR="00147363">
      <w:rPr>
        <w:b/>
        <w:sz w:val="15"/>
        <w:lang w:eastAsia="zh-CN"/>
      </w:rPr>
      <w:t xml:space="preserve">                         </w:t>
    </w:r>
    <w:r w:rsidR="00147363">
      <w:rPr>
        <w:rFonts w:hint="eastAsia"/>
        <w:b/>
        <w:sz w:val="15"/>
        <w:lang w:eastAsia="zh-CN"/>
      </w:rPr>
      <w:t>安路普</w:t>
    </w:r>
    <w:r w:rsidR="00147363">
      <w:rPr>
        <w:b/>
        <w:sz w:val="15"/>
        <w:lang w:eastAsia="zh-CN"/>
      </w:rPr>
      <w:t>(</w:t>
    </w:r>
    <w:r w:rsidR="00147363">
      <w:rPr>
        <w:rFonts w:hint="eastAsia"/>
        <w:b/>
        <w:sz w:val="15"/>
        <w:lang w:eastAsia="zh-CN"/>
      </w:rPr>
      <w:t>北京</w:t>
    </w:r>
    <w:r w:rsidR="00147363">
      <w:rPr>
        <w:b/>
        <w:sz w:val="15"/>
        <w:lang w:eastAsia="zh-CN"/>
      </w:rPr>
      <w:t>)</w:t>
    </w:r>
    <w:r w:rsidR="00147363">
      <w:rPr>
        <w:rFonts w:hint="eastAsia"/>
        <w:b/>
        <w:sz w:val="15"/>
        <w:lang w:eastAsia="zh-CN"/>
      </w:rPr>
      <w:t>汽车技术有限公司</w:t>
    </w:r>
    <w:r w:rsidR="00147363">
      <w:rPr>
        <w:b/>
        <w:sz w:val="15"/>
        <w:lang w:eastAsia="zh-CN"/>
      </w:rPr>
      <w:t xml:space="preserve">                                      </w:t>
    </w:r>
    <w:r w:rsidR="009912C4">
      <w:rPr>
        <w:sz w:val="15"/>
        <w:lang w:eastAsia="zh-CN"/>
      </w:rPr>
      <w:fldChar w:fldCharType="begin"/>
    </w:r>
    <w:r w:rsidR="00147363">
      <w:rPr>
        <w:sz w:val="15"/>
        <w:lang w:eastAsia="zh-CN"/>
      </w:rPr>
      <w:instrText xml:space="preserve"> PAGE </w:instrText>
    </w:r>
    <w:r w:rsidR="009912C4">
      <w:rPr>
        <w:sz w:val="15"/>
        <w:lang w:eastAsia="zh-CN"/>
      </w:rPr>
      <w:fldChar w:fldCharType="separate"/>
    </w:r>
    <w:r>
      <w:rPr>
        <w:noProof/>
        <w:sz w:val="15"/>
        <w:lang w:eastAsia="zh-CN"/>
      </w:rPr>
      <w:t>1</w:t>
    </w:r>
    <w:r w:rsidR="009912C4">
      <w:rPr>
        <w:sz w:val="15"/>
        <w:lang w:eastAsia="zh-CN"/>
      </w:rPr>
      <w:fldChar w:fldCharType="end"/>
    </w:r>
    <w:r w:rsidR="00147363">
      <w:rPr>
        <w:sz w:val="15"/>
        <w:lang w:val="zh-CN" w:eastAsia="zh-CN"/>
      </w:rPr>
      <w:t xml:space="preserve"> / </w:t>
    </w:r>
    <w:r w:rsidR="009912C4">
      <w:rPr>
        <w:sz w:val="15"/>
        <w:lang w:eastAsia="zh-CN"/>
      </w:rPr>
      <w:fldChar w:fldCharType="begin"/>
    </w:r>
    <w:r w:rsidR="00147363">
      <w:rPr>
        <w:sz w:val="15"/>
        <w:lang w:eastAsia="zh-CN"/>
      </w:rPr>
      <w:instrText xml:space="preserve"> NUMPAGES  </w:instrText>
    </w:r>
    <w:r w:rsidR="009912C4">
      <w:rPr>
        <w:sz w:val="15"/>
        <w:lang w:eastAsia="zh-CN"/>
      </w:rPr>
      <w:fldChar w:fldCharType="separate"/>
    </w:r>
    <w:r>
      <w:rPr>
        <w:noProof/>
        <w:sz w:val="15"/>
        <w:lang w:eastAsia="zh-CN"/>
      </w:rPr>
      <w:t>2</w:t>
    </w:r>
    <w:r w:rsidR="009912C4">
      <w:rPr>
        <w:sz w:val="15"/>
        <w:lang w:eastAsia="zh-CN"/>
      </w:rPr>
      <w:fldChar w:fldCharType="end"/>
    </w:r>
  </w:p>
  <w:p w:rsidR="00622E10" w:rsidRDefault="00622E10">
    <w:pPr>
      <w:pStyle w:val="a6"/>
      <w:jc w:val="both"/>
      <w:rPr>
        <w:b/>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C85" w:rsidRDefault="00765C85" w:rsidP="00622E10">
      <w:r>
        <w:separator/>
      </w:r>
    </w:p>
  </w:footnote>
  <w:footnote w:type="continuationSeparator" w:id="0">
    <w:p w:rsidR="00765C85" w:rsidRDefault="00765C85" w:rsidP="00622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10" w:rsidRDefault="009912C4">
    <w:pPr>
      <w:pStyle w:val="a7"/>
    </w:pPr>
    <w:r>
      <w:rPr>
        <w:lang w:eastAsia="zh-CN"/>
      </w:rPr>
      <w:pict>
        <v:shapetype id="_x0000_t202" coordsize="21600,21600" o:spt="202" path="m,l,21600r21600,l21600,xe">
          <v:stroke joinstyle="miter"/>
          <v:path gradientshapeok="t" o:connecttype="rect"/>
        </v:shapetype>
        <v:shape id="_x0000_s4097" type="#_x0000_t202" style="position:absolute;left:0;text-align:left;margin-left:3.3pt;margin-top:1.25pt;width:201.6pt;height:25.5pt;z-index:251657216" filled="f" strokecolor="white">
          <v:textbox>
            <w:txbxContent>
              <w:p w:rsidR="00622E10" w:rsidRDefault="00147363">
                <w:r>
                  <w:rPr>
                    <w:rFonts w:ascii="黑体" w:eastAsia="黑体" w:hAnsi="黑体"/>
                    <w:sz w:val="22"/>
                    <w:lang w:eastAsia="zh-CN"/>
                  </w:rPr>
                  <w:t>RS_</w:t>
                </w:r>
                <w:r w:rsidR="00E74F12">
                  <w:rPr>
                    <w:rFonts w:ascii="黑体" w:eastAsia="黑体" w:hAnsi="黑体" w:hint="eastAsia"/>
                    <w:sz w:val="22"/>
                    <w:lang w:eastAsia="zh-CN"/>
                  </w:rPr>
                  <w:t>Offer</w:t>
                </w:r>
                <w:r w:rsidR="00E74F12">
                  <w:rPr>
                    <w:rFonts w:ascii="黑体" w:eastAsia="黑体" w:hAnsi="黑体"/>
                    <w:sz w:val="22"/>
                    <w:lang w:eastAsia="zh-CN"/>
                  </w:rPr>
                  <w:t xml:space="preserve"> </w:t>
                </w:r>
                <w:r>
                  <w:rPr>
                    <w:rFonts w:ascii="黑体" w:eastAsia="黑体" w:hAnsi="黑体"/>
                    <w:sz w:val="22"/>
                    <w:lang w:eastAsia="zh-CN"/>
                  </w:rPr>
                  <w:t>_201</w:t>
                </w:r>
                <w:r w:rsidR="00A82642">
                  <w:rPr>
                    <w:rFonts w:ascii="黑体" w:eastAsia="黑体" w:hAnsi="黑体" w:hint="eastAsia"/>
                    <w:sz w:val="22"/>
                    <w:lang w:eastAsia="zh-CN"/>
                  </w:rPr>
                  <w:t>9</w:t>
                </w:r>
              </w:p>
            </w:txbxContent>
          </v:textbox>
        </v:shape>
      </w:pict>
    </w:r>
    <w:r w:rsidR="00FA3E47">
      <w:rPr>
        <w:noProof/>
        <w:lang w:eastAsia="zh-CN"/>
      </w:rPr>
      <w:drawing>
        <wp:anchor distT="0" distB="0" distL="114300" distR="114300" simplePos="0" relativeHeight="251658240" behindDoc="1" locked="0" layoutInCell="1" allowOverlap="1">
          <wp:simplePos x="0" y="0"/>
          <wp:positionH relativeFrom="column">
            <wp:posOffset>1905</wp:posOffset>
          </wp:positionH>
          <wp:positionV relativeFrom="paragraph">
            <wp:posOffset>-174625</wp:posOffset>
          </wp:positionV>
          <wp:extent cx="5273675" cy="600075"/>
          <wp:effectExtent l="19050" t="0" r="3175" b="0"/>
          <wp:wrapNone/>
          <wp:docPr id="1026"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srcRect/>
                  <a:stretch>
                    <a:fillRect/>
                  </a:stretch>
                </pic:blipFill>
                <pic:spPr bwMode="auto">
                  <a:xfrm>
                    <a:off x="0" y="0"/>
                    <a:ext cx="5273675" cy="6000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143AF"/>
    <w:multiLevelType w:val="multilevel"/>
    <w:tmpl w:val="426143AF"/>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05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5047"/>
    <w:rsid w:val="00002B02"/>
    <w:rsid w:val="000037ED"/>
    <w:rsid w:val="00010264"/>
    <w:rsid w:val="00011575"/>
    <w:rsid w:val="000155BC"/>
    <w:rsid w:val="00016B9B"/>
    <w:rsid w:val="0001743C"/>
    <w:rsid w:val="000211D8"/>
    <w:rsid w:val="00022266"/>
    <w:rsid w:val="000307FE"/>
    <w:rsid w:val="0003559F"/>
    <w:rsid w:val="00040045"/>
    <w:rsid w:val="00040564"/>
    <w:rsid w:val="00041D79"/>
    <w:rsid w:val="00043B34"/>
    <w:rsid w:val="00043EF1"/>
    <w:rsid w:val="00046D40"/>
    <w:rsid w:val="000733E8"/>
    <w:rsid w:val="000762A0"/>
    <w:rsid w:val="00077955"/>
    <w:rsid w:val="00083818"/>
    <w:rsid w:val="000839F4"/>
    <w:rsid w:val="0008775F"/>
    <w:rsid w:val="0009314F"/>
    <w:rsid w:val="00093356"/>
    <w:rsid w:val="000958CA"/>
    <w:rsid w:val="00095910"/>
    <w:rsid w:val="00096176"/>
    <w:rsid w:val="00096942"/>
    <w:rsid w:val="000A1AC3"/>
    <w:rsid w:val="000A1F5A"/>
    <w:rsid w:val="000A52C9"/>
    <w:rsid w:val="000B2254"/>
    <w:rsid w:val="000B4404"/>
    <w:rsid w:val="000C3BE5"/>
    <w:rsid w:val="000C46C2"/>
    <w:rsid w:val="000C5314"/>
    <w:rsid w:val="000C5ADD"/>
    <w:rsid w:val="000D0234"/>
    <w:rsid w:val="000D1245"/>
    <w:rsid w:val="000D2464"/>
    <w:rsid w:val="000D4071"/>
    <w:rsid w:val="000E098E"/>
    <w:rsid w:val="000E46BF"/>
    <w:rsid w:val="000E51D3"/>
    <w:rsid w:val="000E5C60"/>
    <w:rsid w:val="000F23B5"/>
    <w:rsid w:val="000F6F80"/>
    <w:rsid w:val="000F7A9B"/>
    <w:rsid w:val="00102E3D"/>
    <w:rsid w:val="00110F47"/>
    <w:rsid w:val="00113750"/>
    <w:rsid w:val="0011448B"/>
    <w:rsid w:val="001147A9"/>
    <w:rsid w:val="00114CEC"/>
    <w:rsid w:val="00116F3F"/>
    <w:rsid w:val="00120355"/>
    <w:rsid w:val="001223E8"/>
    <w:rsid w:val="00123038"/>
    <w:rsid w:val="00123518"/>
    <w:rsid w:val="0012401A"/>
    <w:rsid w:val="00127B18"/>
    <w:rsid w:val="00137175"/>
    <w:rsid w:val="00137733"/>
    <w:rsid w:val="00141CAF"/>
    <w:rsid w:val="001422EA"/>
    <w:rsid w:val="00142F52"/>
    <w:rsid w:val="00144DDF"/>
    <w:rsid w:val="00147363"/>
    <w:rsid w:val="0015214A"/>
    <w:rsid w:val="00156C7B"/>
    <w:rsid w:val="0016021D"/>
    <w:rsid w:val="0016298C"/>
    <w:rsid w:val="00165FC1"/>
    <w:rsid w:val="00167430"/>
    <w:rsid w:val="001675B0"/>
    <w:rsid w:val="0017170B"/>
    <w:rsid w:val="001735D6"/>
    <w:rsid w:val="001845A5"/>
    <w:rsid w:val="00184C15"/>
    <w:rsid w:val="00185C80"/>
    <w:rsid w:val="00185F24"/>
    <w:rsid w:val="001913E9"/>
    <w:rsid w:val="001929A3"/>
    <w:rsid w:val="00197195"/>
    <w:rsid w:val="0019793B"/>
    <w:rsid w:val="001A59FF"/>
    <w:rsid w:val="001A5D3D"/>
    <w:rsid w:val="001A6085"/>
    <w:rsid w:val="001A6C3F"/>
    <w:rsid w:val="001A7DCB"/>
    <w:rsid w:val="001B40B9"/>
    <w:rsid w:val="001B4C72"/>
    <w:rsid w:val="001B6147"/>
    <w:rsid w:val="001C110B"/>
    <w:rsid w:val="001C1E8D"/>
    <w:rsid w:val="001C4458"/>
    <w:rsid w:val="001C490F"/>
    <w:rsid w:val="001C51C4"/>
    <w:rsid w:val="001C68FA"/>
    <w:rsid w:val="001D3064"/>
    <w:rsid w:val="001D400F"/>
    <w:rsid w:val="001D4227"/>
    <w:rsid w:val="001D4549"/>
    <w:rsid w:val="001D5B40"/>
    <w:rsid w:val="001D77BF"/>
    <w:rsid w:val="001D77E9"/>
    <w:rsid w:val="001E1977"/>
    <w:rsid w:val="001E3529"/>
    <w:rsid w:val="001E3860"/>
    <w:rsid w:val="001E4BFD"/>
    <w:rsid w:val="001E6A78"/>
    <w:rsid w:val="001F3FD1"/>
    <w:rsid w:val="001F6643"/>
    <w:rsid w:val="001F7F5A"/>
    <w:rsid w:val="0020193F"/>
    <w:rsid w:val="00201B17"/>
    <w:rsid w:val="00202DAB"/>
    <w:rsid w:val="00206723"/>
    <w:rsid w:val="00207A3F"/>
    <w:rsid w:val="00210D09"/>
    <w:rsid w:val="00211AC0"/>
    <w:rsid w:val="00213881"/>
    <w:rsid w:val="00216944"/>
    <w:rsid w:val="00216A43"/>
    <w:rsid w:val="002215D9"/>
    <w:rsid w:val="00222C59"/>
    <w:rsid w:val="00223903"/>
    <w:rsid w:val="00226173"/>
    <w:rsid w:val="00226501"/>
    <w:rsid w:val="00226683"/>
    <w:rsid w:val="00232E03"/>
    <w:rsid w:val="002336E0"/>
    <w:rsid w:val="00241972"/>
    <w:rsid w:val="0025118D"/>
    <w:rsid w:val="00252D11"/>
    <w:rsid w:val="00252EE6"/>
    <w:rsid w:val="0025498F"/>
    <w:rsid w:val="00255550"/>
    <w:rsid w:val="0025769E"/>
    <w:rsid w:val="00260C3E"/>
    <w:rsid w:val="00260C4D"/>
    <w:rsid w:val="00267211"/>
    <w:rsid w:val="00267F7D"/>
    <w:rsid w:val="0027290D"/>
    <w:rsid w:val="00273325"/>
    <w:rsid w:val="00276C15"/>
    <w:rsid w:val="00277C1C"/>
    <w:rsid w:val="0028014E"/>
    <w:rsid w:val="00281925"/>
    <w:rsid w:val="002824D4"/>
    <w:rsid w:val="00282E93"/>
    <w:rsid w:val="0028518F"/>
    <w:rsid w:val="00285585"/>
    <w:rsid w:val="0029032C"/>
    <w:rsid w:val="00290C62"/>
    <w:rsid w:val="0029205E"/>
    <w:rsid w:val="00293659"/>
    <w:rsid w:val="00297935"/>
    <w:rsid w:val="002A2093"/>
    <w:rsid w:val="002A2A39"/>
    <w:rsid w:val="002A326D"/>
    <w:rsid w:val="002A4F78"/>
    <w:rsid w:val="002B03B1"/>
    <w:rsid w:val="002B0662"/>
    <w:rsid w:val="002B2E6E"/>
    <w:rsid w:val="002B3AA4"/>
    <w:rsid w:val="002C02A1"/>
    <w:rsid w:val="002C2052"/>
    <w:rsid w:val="002C2275"/>
    <w:rsid w:val="002C4729"/>
    <w:rsid w:val="002C4D14"/>
    <w:rsid w:val="002C5E47"/>
    <w:rsid w:val="002D223C"/>
    <w:rsid w:val="002D3162"/>
    <w:rsid w:val="002D599A"/>
    <w:rsid w:val="002E09A5"/>
    <w:rsid w:val="002E3D51"/>
    <w:rsid w:val="002E7192"/>
    <w:rsid w:val="0031254C"/>
    <w:rsid w:val="003170FE"/>
    <w:rsid w:val="00321EED"/>
    <w:rsid w:val="00322CA8"/>
    <w:rsid w:val="00324556"/>
    <w:rsid w:val="00324E14"/>
    <w:rsid w:val="00326D64"/>
    <w:rsid w:val="00327881"/>
    <w:rsid w:val="00333221"/>
    <w:rsid w:val="003442C8"/>
    <w:rsid w:val="0034567A"/>
    <w:rsid w:val="00345FE5"/>
    <w:rsid w:val="00346C1D"/>
    <w:rsid w:val="00347BE7"/>
    <w:rsid w:val="0035253F"/>
    <w:rsid w:val="00353417"/>
    <w:rsid w:val="00353E7D"/>
    <w:rsid w:val="00355F24"/>
    <w:rsid w:val="003564DE"/>
    <w:rsid w:val="00356BFA"/>
    <w:rsid w:val="00364DA8"/>
    <w:rsid w:val="003712A5"/>
    <w:rsid w:val="00383B87"/>
    <w:rsid w:val="00385B24"/>
    <w:rsid w:val="00385E9F"/>
    <w:rsid w:val="00387400"/>
    <w:rsid w:val="003878AC"/>
    <w:rsid w:val="00392D1C"/>
    <w:rsid w:val="003A1B38"/>
    <w:rsid w:val="003A2065"/>
    <w:rsid w:val="003A72FA"/>
    <w:rsid w:val="003B1E62"/>
    <w:rsid w:val="003B2259"/>
    <w:rsid w:val="003B4E93"/>
    <w:rsid w:val="003B6BFC"/>
    <w:rsid w:val="003C37E7"/>
    <w:rsid w:val="003C6809"/>
    <w:rsid w:val="003C70E6"/>
    <w:rsid w:val="003C7949"/>
    <w:rsid w:val="003D0F76"/>
    <w:rsid w:val="003E51C3"/>
    <w:rsid w:val="003E64A4"/>
    <w:rsid w:val="00401100"/>
    <w:rsid w:val="004018AE"/>
    <w:rsid w:val="00405363"/>
    <w:rsid w:val="00410188"/>
    <w:rsid w:val="00412DCC"/>
    <w:rsid w:val="0041371F"/>
    <w:rsid w:val="00414B0E"/>
    <w:rsid w:val="00417470"/>
    <w:rsid w:val="00417BD8"/>
    <w:rsid w:val="004221BE"/>
    <w:rsid w:val="0042434D"/>
    <w:rsid w:val="00427EF8"/>
    <w:rsid w:val="00431811"/>
    <w:rsid w:val="00435110"/>
    <w:rsid w:val="00440604"/>
    <w:rsid w:val="00440AFD"/>
    <w:rsid w:val="00443E2E"/>
    <w:rsid w:val="00446D4F"/>
    <w:rsid w:val="00451058"/>
    <w:rsid w:val="00453646"/>
    <w:rsid w:val="00457764"/>
    <w:rsid w:val="0046575D"/>
    <w:rsid w:val="0047350A"/>
    <w:rsid w:val="00473A71"/>
    <w:rsid w:val="00482AAE"/>
    <w:rsid w:val="00484E06"/>
    <w:rsid w:val="00492BF4"/>
    <w:rsid w:val="00493031"/>
    <w:rsid w:val="0049318E"/>
    <w:rsid w:val="004958A0"/>
    <w:rsid w:val="004A07FB"/>
    <w:rsid w:val="004A31FD"/>
    <w:rsid w:val="004A4481"/>
    <w:rsid w:val="004A4FE2"/>
    <w:rsid w:val="004A7CD8"/>
    <w:rsid w:val="004B1BDF"/>
    <w:rsid w:val="004B6398"/>
    <w:rsid w:val="004B6CD1"/>
    <w:rsid w:val="004C28BC"/>
    <w:rsid w:val="004C40D4"/>
    <w:rsid w:val="004D0243"/>
    <w:rsid w:val="004D0BE8"/>
    <w:rsid w:val="004D45C1"/>
    <w:rsid w:val="004D556B"/>
    <w:rsid w:val="004D74F6"/>
    <w:rsid w:val="004E1016"/>
    <w:rsid w:val="004E1234"/>
    <w:rsid w:val="004E6C55"/>
    <w:rsid w:val="004F13BA"/>
    <w:rsid w:val="004F3D7E"/>
    <w:rsid w:val="004F41C0"/>
    <w:rsid w:val="00503CF2"/>
    <w:rsid w:val="005064E5"/>
    <w:rsid w:val="005112A9"/>
    <w:rsid w:val="005149E8"/>
    <w:rsid w:val="005177BA"/>
    <w:rsid w:val="00522EFC"/>
    <w:rsid w:val="005233BE"/>
    <w:rsid w:val="00523AE9"/>
    <w:rsid w:val="00524539"/>
    <w:rsid w:val="005266CD"/>
    <w:rsid w:val="005266E1"/>
    <w:rsid w:val="00530B81"/>
    <w:rsid w:val="005314E8"/>
    <w:rsid w:val="00537735"/>
    <w:rsid w:val="0054097C"/>
    <w:rsid w:val="00541D58"/>
    <w:rsid w:val="00542408"/>
    <w:rsid w:val="00543014"/>
    <w:rsid w:val="00544B73"/>
    <w:rsid w:val="005454DB"/>
    <w:rsid w:val="00551AFC"/>
    <w:rsid w:val="00551EA9"/>
    <w:rsid w:val="005541AB"/>
    <w:rsid w:val="00554D2C"/>
    <w:rsid w:val="0055502E"/>
    <w:rsid w:val="00555CEF"/>
    <w:rsid w:val="00556047"/>
    <w:rsid w:val="00563952"/>
    <w:rsid w:val="00564489"/>
    <w:rsid w:val="00567221"/>
    <w:rsid w:val="00574DE2"/>
    <w:rsid w:val="00575611"/>
    <w:rsid w:val="00577137"/>
    <w:rsid w:val="005773E3"/>
    <w:rsid w:val="00577963"/>
    <w:rsid w:val="00580214"/>
    <w:rsid w:val="005817B6"/>
    <w:rsid w:val="00591C41"/>
    <w:rsid w:val="0059561E"/>
    <w:rsid w:val="0059701E"/>
    <w:rsid w:val="005A0A3A"/>
    <w:rsid w:val="005A3876"/>
    <w:rsid w:val="005A5459"/>
    <w:rsid w:val="005A57CB"/>
    <w:rsid w:val="005A5EA6"/>
    <w:rsid w:val="005B74FA"/>
    <w:rsid w:val="005B7A9A"/>
    <w:rsid w:val="005C23F5"/>
    <w:rsid w:val="005C2ED8"/>
    <w:rsid w:val="005C589D"/>
    <w:rsid w:val="005C60B1"/>
    <w:rsid w:val="005C6CDA"/>
    <w:rsid w:val="005D2D0B"/>
    <w:rsid w:val="005D4DFF"/>
    <w:rsid w:val="005D5A4A"/>
    <w:rsid w:val="005D6641"/>
    <w:rsid w:val="005D6E17"/>
    <w:rsid w:val="005D7F3B"/>
    <w:rsid w:val="005E49C3"/>
    <w:rsid w:val="005E4E1D"/>
    <w:rsid w:val="005E533E"/>
    <w:rsid w:val="005F0A5C"/>
    <w:rsid w:val="005F2A6E"/>
    <w:rsid w:val="005F3A66"/>
    <w:rsid w:val="005F73C5"/>
    <w:rsid w:val="006042E8"/>
    <w:rsid w:val="006067B0"/>
    <w:rsid w:val="00606DE2"/>
    <w:rsid w:val="00611357"/>
    <w:rsid w:val="00612032"/>
    <w:rsid w:val="00613840"/>
    <w:rsid w:val="00622E10"/>
    <w:rsid w:val="00624287"/>
    <w:rsid w:val="006243A0"/>
    <w:rsid w:val="00631DEA"/>
    <w:rsid w:val="00643AAD"/>
    <w:rsid w:val="00646B3A"/>
    <w:rsid w:val="00653E67"/>
    <w:rsid w:val="006554E1"/>
    <w:rsid w:val="0066560D"/>
    <w:rsid w:val="00673523"/>
    <w:rsid w:val="0067596B"/>
    <w:rsid w:val="00675CC7"/>
    <w:rsid w:val="00687767"/>
    <w:rsid w:val="0069006A"/>
    <w:rsid w:val="00692E14"/>
    <w:rsid w:val="00694433"/>
    <w:rsid w:val="00694CB9"/>
    <w:rsid w:val="006A0983"/>
    <w:rsid w:val="006A127F"/>
    <w:rsid w:val="006A1F41"/>
    <w:rsid w:val="006A214A"/>
    <w:rsid w:val="006A59AA"/>
    <w:rsid w:val="006A6812"/>
    <w:rsid w:val="006A73EB"/>
    <w:rsid w:val="006A740A"/>
    <w:rsid w:val="006B1B26"/>
    <w:rsid w:val="006B25A1"/>
    <w:rsid w:val="006B2C0B"/>
    <w:rsid w:val="006C0D33"/>
    <w:rsid w:val="006C5316"/>
    <w:rsid w:val="006C5A05"/>
    <w:rsid w:val="006D72B2"/>
    <w:rsid w:val="006E3BF2"/>
    <w:rsid w:val="006E5668"/>
    <w:rsid w:val="006F2524"/>
    <w:rsid w:val="006F311B"/>
    <w:rsid w:val="006F4F09"/>
    <w:rsid w:val="00701BD3"/>
    <w:rsid w:val="00702482"/>
    <w:rsid w:val="00702A0D"/>
    <w:rsid w:val="007064A6"/>
    <w:rsid w:val="0070670B"/>
    <w:rsid w:val="00706A26"/>
    <w:rsid w:val="00707A23"/>
    <w:rsid w:val="007154B9"/>
    <w:rsid w:val="00717E86"/>
    <w:rsid w:val="007202B0"/>
    <w:rsid w:val="0072033C"/>
    <w:rsid w:val="00724940"/>
    <w:rsid w:val="0072742A"/>
    <w:rsid w:val="007312A5"/>
    <w:rsid w:val="007327E3"/>
    <w:rsid w:val="00732C2A"/>
    <w:rsid w:val="007338F6"/>
    <w:rsid w:val="00734CE8"/>
    <w:rsid w:val="007372A5"/>
    <w:rsid w:val="00740DA2"/>
    <w:rsid w:val="00741EEB"/>
    <w:rsid w:val="00742D17"/>
    <w:rsid w:val="00744120"/>
    <w:rsid w:val="0074540C"/>
    <w:rsid w:val="00746C14"/>
    <w:rsid w:val="00747C7E"/>
    <w:rsid w:val="00752D2C"/>
    <w:rsid w:val="00754BA3"/>
    <w:rsid w:val="00760DCC"/>
    <w:rsid w:val="00762959"/>
    <w:rsid w:val="00765C85"/>
    <w:rsid w:val="00771407"/>
    <w:rsid w:val="00772EE5"/>
    <w:rsid w:val="0077364A"/>
    <w:rsid w:val="00773D91"/>
    <w:rsid w:val="00782DF4"/>
    <w:rsid w:val="00784E7B"/>
    <w:rsid w:val="00791890"/>
    <w:rsid w:val="0079192A"/>
    <w:rsid w:val="00793395"/>
    <w:rsid w:val="00795031"/>
    <w:rsid w:val="007A198A"/>
    <w:rsid w:val="007A44C3"/>
    <w:rsid w:val="007A54F4"/>
    <w:rsid w:val="007A7BF6"/>
    <w:rsid w:val="007B15DA"/>
    <w:rsid w:val="007D2319"/>
    <w:rsid w:val="007D3B5D"/>
    <w:rsid w:val="007D5AB5"/>
    <w:rsid w:val="007E0E75"/>
    <w:rsid w:val="007E2BEB"/>
    <w:rsid w:val="007E4EE3"/>
    <w:rsid w:val="007F2809"/>
    <w:rsid w:val="007F3F74"/>
    <w:rsid w:val="007F6BC8"/>
    <w:rsid w:val="008030D7"/>
    <w:rsid w:val="00805010"/>
    <w:rsid w:val="00805C39"/>
    <w:rsid w:val="00812255"/>
    <w:rsid w:val="008148BF"/>
    <w:rsid w:val="008159C7"/>
    <w:rsid w:val="00817E70"/>
    <w:rsid w:val="00820AC8"/>
    <w:rsid w:val="00823A39"/>
    <w:rsid w:val="00825047"/>
    <w:rsid w:val="00830113"/>
    <w:rsid w:val="00832218"/>
    <w:rsid w:val="008406B0"/>
    <w:rsid w:val="0084073E"/>
    <w:rsid w:val="0084209D"/>
    <w:rsid w:val="00843B6F"/>
    <w:rsid w:val="00844815"/>
    <w:rsid w:val="00854973"/>
    <w:rsid w:val="00855BE7"/>
    <w:rsid w:val="00856FAE"/>
    <w:rsid w:val="00860712"/>
    <w:rsid w:val="008627DF"/>
    <w:rsid w:val="00865568"/>
    <w:rsid w:val="008658E1"/>
    <w:rsid w:val="00865EC7"/>
    <w:rsid w:val="008703EB"/>
    <w:rsid w:val="008764E2"/>
    <w:rsid w:val="00882FCD"/>
    <w:rsid w:val="00885B85"/>
    <w:rsid w:val="00894341"/>
    <w:rsid w:val="00894FB9"/>
    <w:rsid w:val="00896C00"/>
    <w:rsid w:val="008A36B5"/>
    <w:rsid w:val="008A3C06"/>
    <w:rsid w:val="008A52A3"/>
    <w:rsid w:val="008A5F70"/>
    <w:rsid w:val="008B0B1E"/>
    <w:rsid w:val="008B1579"/>
    <w:rsid w:val="008B59E7"/>
    <w:rsid w:val="008C72F7"/>
    <w:rsid w:val="008D19E1"/>
    <w:rsid w:val="008D2D4B"/>
    <w:rsid w:val="008D5B73"/>
    <w:rsid w:val="008E0BA2"/>
    <w:rsid w:val="008E39F4"/>
    <w:rsid w:val="008F3124"/>
    <w:rsid w:val="008F3847"/>
    <w:rsid w:val="008F4495"/>
    <w:rsid w:val="008F46B1"/>
    <w:rsid w:val="009145E2"/>
    <w:rsid w:val="009148B3"/>
    <w:rsid w:val="00916AD0"/>
    <w:rsid w:val="00917FDD"/>
    <w:rsid w:val="009222BF"/>
    <w:rsid w:val="0092271A"/>
    <w:rsid w:val="00922BF8"/>
    <w:rsid w:val="00924C2A"/>
    <w:rsid w:val="00926601"/>
    <w:rsid w:val="00930B23"/>
    <w:rsid w:val="00934E0D"/>
    <w:rsid w:val="00935E94"/>
    <w:rsid w:val="00937AE6"/>
    <w:rsid w:val="00941C5E"/>
    <w:rsid w:val="00950259"/>
    <w:rsid w:val="0095181F"/>
    <w:rsid w:val="009706B8"/>
    <w:rsid w:val="0097262A"/>
    <w:rsid w:val="00973989"/>
    <w:rsid w:val="00975A4A"/>
    <w:rsid w:val="009830B4"/>
    <w:rsid w:val="009908B9"/>
    <w:rsid w:val="009912C4"/>
    <w:rsid w:val="00991BA6"/>
    <w:rsid w:val="00994D48"/>
    <w:rsid w:val="00997A13"/>
    <w:rsid w:val="009A024D"/>
    <w:rsid w:val="009A155D"/>
    <w:rsid w:val="009A3849"/>
    <w:rsid w:val="009A4F60"/>
    <w:rsid w:val="009B3C74"/>
    <w:rsid w:val="009B7353"/>
    <w:rsid w:val="009C2403"/>
    <w:rsid w:val="009C7F06"/>
    <w:rsid w:val="009D3B23"/>
    <w:rsid w:val="009D40B5"/>
    <w:rsid w:val="009D4199"/>
    <w:rsid w:val="009E15E1"/>
    <w:rsid w:val="009E2339"/>
    <w:rsid w:val="009E36A9"/>
    <w:rsid w:val="009E68AB"/>
    <w:rsid w:val="009E6959"/>
    <w:rsid w:val="009F2016"/>
    <w:rsid w:val="009F3278"/>
    <w:rsid w:val="009F5C66"/>
    <w:rsid w:val="009F5F9A"/>
    <w:rsid w:val="00A01982"/>
    <w:rsid w:val="00A036DF"/>
    <w:rsid w:val="00A05197"/>
    <w:rsid w:val="00A07D94"/>
    <w:rsid w:val="00A104C8"/>
    <w:rsid w:val="00A106B8"/>
    <w:rsid w:val="00A107B1"/>
    <w:rsid w:val="00A11B7D"/>
    <w:rsid w:val="00A125E2"/>
    <w:rsid w:val="00A12D78"/>
    <w:rsid w:val="00A144AF"/>
    <w:rsid w:val="00A16CE3"/>
    <w:rsid w:val="00A22E93"/>
    <w:rsid w:val="00A25B06"/>
    <w:rsid w:val="00A27934"/>
    <w:rsid w:val="00A35228"/>
    <w:rsid w:val="00A41297"/>
    <w:rsid w:val="00A47421"/>
    <w:rsid w:val="00A50D43"/>
    <w:rsid w:val="00A52E60"/>
    <w:rsid w:val="00A534A6"/>
    <w:rsid w:val="00A53AE0"/>
    <w:rsid w:val="00A57813"/>
    <w:rsid w:val="00A63C40"/>
    <w:rsid w:val="00A74E50"/>
    <w:rsid w:val="00A76BF9"/>
    <w:rsid w:val="00A82642"/>
    <w:rsid w:val="00A84ABC"/>
    <w:rsid w:val="00A86990"/>
    <w:rsid w:val="00A86D7A"/>
    <w:rsid w:val="00A90028"/>
    <w:rsid w:val="00A900B3"/>
    <w:rsid w:val="00A908FF"/>
    <w:rsid w:val="00A94F24"/>
    <w:rsid w:val="00AA32D2"/>
    <w:rsid w:val="00AA6275"/>
    <w:rsid w:val="00AB0D0E"/>
    <w:rsid w:val="00AB1971"/>
    <w:rsid w:val="00AB2C0B"/>
    <w:rsid w:val="00AB7FF6"/>
    <w:rsid w:val="00AC1052"/>
    <w:rsid w:val="00AC11A1"/>
    <w:rsid w:val="00AC5E15"/>
    <w:rsid w:val="00AC62C1"/>
    <w:rsid w:val="00AE22D1"/>
    <w:rsid w:val="00AE3438"/>
    <w:rsid w:val="00AE3512"/>
    <w:rsid w:val="00AE7946"/>
    <w:rsid w:val="00AE7DF0"/>
    <w:rsid w:val="00AF0635"/>
    <w:rsid w:val="00AF290B"/>
    <w:rsid w:val="00AF2A84"/>
    <w:rsid w:val="00AF2EFA"/>
    <w:rsid w:val="00AF3680"/>
    <w:rsid w:val="00AF416F"/>
    <w:rsid w:val="00AF51DA"/>
    <w:rsid w:val="00AF622E"/>
    <w:rsid w:val="00AF7F94"/>
    <w:rsid w:val="00B00248"/>
    <w:rsid w:val="00B0373C"/>
    <w:rsid w:val="00B04E9A"/>
    <w:rsid w:val="00B05298"/>
    <w:rsid w:val="00B107AC"/>
    <w:rsid w:val="00B176DB"/>
    <w:rsid w:val="00B178AD"/>
    <w:rsid w:val="00B225EA"/>
    <w:rsid w:val="00B2435C"/>
    <w:rsid w:val="00B34640"/>
    <w:rsid w:val="00B351E9"/>
    <w:rsid w:val="00B3528F"/>
    <w:rsid w:val="00B414CB"/>
    <w:rsid w:val="00B41689"/>
    <w:rsid w:val="00B45683"/>
    <w:rsid w:val="00B456F3"/>
    <w:rsid w:val="00B46F87"/>
    <w:rsid w:val="00B501A4"/>
    <w:rsid w:val="00B513B2"/>
    <w:rsid w:val="00B51A7F"/>
    <w:rsid w:val="00B53F81"/>
    <w:rsid w:val="00B554F6"/>
    <w:rsid w:val="00B62F80"/>
    <w:rsid w:val="00B632F1"/>
    <w:rsid w:val="00B65381"/>
    <w:rsid w:val="00B66496"/>
    <w:rsid w:val="00B70092"/>
    <w:rsid w:val="00B70280"/>
    <w:rsid w:val="00B70675"/>
    <w:rsid w:val="00B73F24"/>
    <w:rsid w:val="00B76758"/>
    <w:rsid w:val="00B80BCD"/>
    <w:rsid w:val="00B83535"/>
    <w:rsid w:val="00B84EBA"/>
    <w:rsid w:val="00B85483"/>
    <w:rsid w:val="00B91A41"/>
    <w:rsid w:val="00BA3406"/>
    <w:rsid w:val="00BA4309"/>
    <w:rsid w:val="00BC0BAD"/>
    <w:rsid w:val="00BD4146"/>
    <w:rsid w:val="00BD416D"/>
    <w:rsid w:val="00BD4319"/>
    <w:rsid w:val="00BE1541"/>
    <w:rsid w:val="00BE1E66"/>
    <w:rsid w:val="00BE3E84"/>
    <w:rsid w:val="00BE4DE3"/>
    <w:rsid w:val="00BE7F0E"/>
    <w:rsid w:val="00BF0E8D"/>
    <w:rsid w:val="00BF2341"/>
    <w:rsid w:val="00BF379E"/>
    <w:rsid w:val="00BF4955"/>
    <w:rsid w:val="00C004F2"/>
    <w:rsid w:val="00C15BB6"/>
    <w:rsid w:val="00C16806"/>
    <w:rsid w:val="00C25BAE"/>
    <w:rsid w:val="00C3499A"/>
    <w:rsid w:val="00C34FAC"/>
    <w:rsid w:val="00C35079"/>
    <w:rsid w:val="00C35B11"/>
    <w:rsid w:val="00C372CB"/>
    <w:rsid w:val="00C375DE"/>
    <w:rsid w:val="00C47B9D"/>
    <w:rsid w:val="00C505BA"/>
    <w:rsid w:val="00C54C6A"/>
    <w:rsid w:val="00C62EF1"/>
    <w:rsid w:val="00C64DD3"/>
    <w:rsid w:val="00C65E0F"/>
    <w:rsid w:val="00C7224D"/>
    <w:rsid w:val="00C75864"/>
    <w:rsid w:val="00C80EDD"/>
    <w:rsid w:val="00C82439"/>
    <w:rsid w:val="00C82485"/>
    <w:rsid w:val="00C82B39"/>
    <w:rsid w:val="00C830E4"/>
    <w:rsid w:val="00C8674F"/>
    <w:rsid w:val="00C918D4"/>
    <w:rsid w:val="00C91C60"/>
    <w:rsid w:val="00C926D6"/>
    <w:rsid w:val="00C95D4D"/>
    <w:rsid w:val="00CA07C3"/>
    <w:rsid w:val="00CA3C69"/>
    <w:rsid w:val="00CA720C"/>
    <w:rsid w:val="00CB2332"/>
    <w:rsid w:val="00CB2CDF"/>
    <w:rsid w:val="00CB7549"/>
    <w:rsid w:val="00CB7B03"/>
    <w:rsid w:val="00CC114C"/>
    <w:rsid w:val="00CC1C02"/>
    <w:rsid w:val="00CC2CF4"/>
    <w:rsid w:val="00CC40C3"/>
    <w:rsid w:val="00CC5B68"/>
    <w:rsid w:val="00CD055B"/>
    <w:rsid w:val="00CD22D4"/>
    <w:rsid w:val="00CD488A"/>
    <w:rsid w:val="00CD4D47"/>
    <w:rsid w:val="00CD5092"/>
    <w:rsid w:val="00CD7467"/>
    <w:rsid w:val="00CE1CF5"/>
    <w:rsid w:val="00CE3E6D"/>
    <w:rsid w:val="00CF18A0"/>
    <w:rsid w:val="00CF1F64"/>
    <w:rsid w:val="00CF4631"/>
    <w:rsid w:val="00CF5861"/>
    <w:rsid w:val="00CF79F8"/>
    <w:rsid w:val="00CF7E89"/>
    <w:rsid w:val="00D013B5"/>
    <w:rsid w:val="00D03352"/>
    <w:rsid w:val="00D035B9"/>
    <w:rsid w:val="00D04BA2"/>
    <w:rsid w:val="00D1008F"/>
    <w:rsid w:val="00D11F58"/>
    <w:rsid w:val="00D14D7B"/>
    <w:rsid w:val="00D15BE7"/>
    <w:rsid w:val="00D15BFC"/>
    <w:rsid w:val="00D2190F"/>
    <w:rsid w:val="00D23058"/>
    <w:rsid w:val="00D23156"/>
    <w:rsid w:val="00D240A1"/>
    <w:rsid w:val="00D24154"/>
    <w:rsid w:val="00D25EE4"/>
    <w:rsid w:val="00D26838"/>
    <w:rsid w:val="00D272CC"/>
    <w:rsid w:val="00D31067"/>
    <w:rsid w:val="00D32AEB"/>
    <w:rsid w:val="00D33B3F"/>
    <w:rsid w:val="00D341F7"/>
    <w:rsid w:val="00D3550D"/>
    <w:rsid w:val="00D35801"/>
    <w:rsid w:val="00D42B43"/>
    <w:rsid w:val="00D5014D"/>
    <w:rsid w:val="00D52B30"/>
    <w:rsid w:val="00D52BDF"/>
    <w:rsid w:val="00D54876"/>
    <w:rsid w:val="00D556F9"/>
    <w:rsid w:val="00D55E21"/>
    <w:rsid w:val="00D5790C"/>
    <w:rsid w:val="00D65A96"/>
    <w:rsid w:val="00D66932"/>
    <w:rsid w:val="00D7206E"/>
    <w:rsid w:val="00D728C3"/>
    <w:rsid w:val="00D74B59"/>
    <w:rsid w:val="00D771C4"/>
    <w:rsid w:val="00D7749D"/>
    <w:rsid w:val="00D8018A"/>
    <w:rsid w:val="00D86048"/>
    <w:rsid w:val="00D86B03"/>
    <w:rsid w:val="00D91242"/>
    <w:rsid w:val="00D951D2"/>
    <w:rsid w:val="00DA2970"/>
    <w:rsid w:val="00DA2BC2"/>
    <w:rsid w:val="00DA69E1"/>
    <w:rsid w:val="00DA722C"/>
    <w:rsid w:val="00DB1B78"/>
    <w:rsid w:val="00DB4CCA"/>
    <w:rsid w:val="00DB69C3"/>
    <w:rsid w:val="00DC2A9D"/>
    <w:rsid w:val="00DC3C3D"/>
    <w:rsid w:val="00DD5578"/>
    <w:rsid w:val="00DE158A"/>
    <w:rsid w:val="00DE36E0"/>
    <w:rsid w:val="00DF00B0"/>
    <w:rsid w:val="00DF0680"/>
    <w:rsid w:val="00DF2760"/>
    <w:rsid w:val="00DF2D51"/>
    <w:rsid w:val="00DF4A5E"/>
    <w:rsid w:val="00DF5C8F"/>
    <w:rsid w:val="00E013C2"/>
    <w:rsid w:val="00E05AEE"/>
    <w:rsid w:val="00E131A9"/>
    <w:rsid w:val="00E13C89"/>
    <w:rsid w:val="00E14F2E"/>
    <w:rsid w:val="00E15D40"/>
    <w:rsid w:val="00E23346"/>
    <w:rsid w:val="00E27B51"/>
    <w:rsid w:val="00E30321"/>
    <w:rsid w:val="00E324A4"/>
    <w:rsid w:val="00E324C7"/>
    <w:rsid w:val="00E365B6"/>
    <w:rsid w:val="00E43DE5"/>
    <w:rsid w:val="00E443DC"/>
    <w:rsid w:val="00E4731A"/>
    <w:rsid w:val="00E55939"/>
    <w:rsid w:val="00E61C12"/>
    <w:rsid w:val="00E63258"/>
    <w:rsid w:val="00E63809"/>
    <w:rsid w:val="00E679E9"/>
    <w:rsid w:val="00E72CCA"/>
    <w:rsid w:val="00E73487"/>
    <w:rsid w:val="00E74F12"/>
    <w:rsid w:val="00E76A05"/>
    <w:rsid w:val="00E857B9"/>
    <w:rsid w:val="00E94AE6"/>
    <w:rsid w:val="00E95B08"/>
    <w:rsid w:val="00EA0A10"/>
    <w:rsid w:val="00EA185B"/>
    <w:rsid w:val="00EA26DF"/>
    <w:rsid w:val="00EA56B0"/>
    <w:rsid w:val="00EC1A2F"/>
    <w:rsid w:val="00EC3037"/>
    <w:rsid w:val="00EC3C48"/>
    <w:rsid w:val="00EC3DA1"/>
    <w:rsid w:val="00EC484E"/>
    <w:rsid w:val="00EC61E8"/>
    <w:rsid w:val="00ED1B45"/>
    <w:rsid w:val="00ED5DA6"/>
    <w:rsid w:val="00EE193C"/>
    <w:rsid w:val="00EE26BF"/>
    <w:rsid w:val="00EF0CE7"/>
    <w:rsid w:val="00EF6DB2"/>
    <w:rsid w:val="00F025E6"/>
    <w:rsid w:val="00F0293C"/>
    <w:rsid w:val="00F07D86"/>
    <w:rsid w:val="00F07EA6"/>
    <w:rsid w:val="00F20684"/>
    <w:rsid w:val="00F2249C"/>
    <w:rsid w:val="00F23156"/>
    <w:rsid w:val="00F23BDF"/>
    <w:rsid w:val="00F25024"/>
    <w:rsid w:val="00F31BB6"/>
    <w:rsid w:val="00F336EE"/>
    <w:rsid w:val="00F338A6"/>
    <w:rsid w:val="00F346D5"/>
    <w:rsid w:val="00F37351"/>
    <w:rsid w:val="00F41583"/>
    <w:rsid w:val="00F52F17"/>
    <w:rsid w:val="00F53CCA"/>
    <w:rsid w:val="00F66B08"/>
    <w:rsid w:val="00F71C1B"/>
    <w:rsid w:val="00F71EC9"/>
    <w:rsid w:val="00F73FEA"/>
    <w:rsid w:val="00F74E37"/>
    <w:rsid w:val="00F75BE9"/>
    <w:rsid w:val="00F82FCD"/>
    <w:rsid w:val="00F86A0B"/>
    <w:rsid w:val="00F95BBE"/>
    <w:rsid w:val="00F96873"/>
    <w:rsid w:val="00F96DFA"/>
    <w:rsid w:val="00FA075F"/>
    <w:rsid w:val="00FA0D92"/>
    <w:rsid w:val="00FA3E47"/>
    <w:rsid w:val="00FB6453"/>
    <w:rsid w:val="00FC3455"/>
    <w:rsid w:val="00FC3B38"/>
    <w:rsid w:val="00FC467C"/>
    <w:rsid w:val="00FC5953"/>
    <w:rsid w:val="00FC5E6B"/>
    <w:rsid w:val="00FE0910"/>
    <w:rsid w:val="00FE394A"/>
    <w:rsid w:val="00FF1310"/>
    <w:rsid w:val="00FF5659"/>
    <w:rsid w:val="00FF5997"/>
    <w:rsid w:val="00FF5F7F"/>
    <w:rsid w:val="00FF6C65"/>
    <w:rsid w:val="00FF7504"/>
    <w:rsid w:val="19A27EFB"/>
    <w:rsid w:val="5B6B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semiHidden="0" w:unhideWhenUsed="0" w:qFormat="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lsdException w:name="Strong" w:semiHidden="0" w:unhideWhenUsed="0" w:qFormat="1"/>
    <w:lsdException w:name="Emphasis" w:semiHidden="0" w:unhideWhenUsed="0" w:qFormat="1"/>
    <w:lsdException w:name="Document Map" w:unhideWhenUsed="0"/>
    <w:lsdException w:name="Plain Text" w:locked="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E10"/>
    <w:rPr>
      <w:sz w:val="24"/>
      <w:szCs w:val="24"/>
      <w:lang w:eastAsia="en-US"/>
    </w:rPr>
  </w:style>
  <w:style w:type="paragraph" w:styleId="1">
    <w:name w:val="heading 1"/>
    <w:basedOn w:val="a"/>
    <w:next w:val="a"/>
    <w:link w:val="1Char"/>
    <w:uiPriority w:val="99"/>
    <w:qFormat/>
    <w:rsid w:val="00622E10"/>
    <w:pPr>
      <w:keepNext/>
      <w:spacing w:before="240" w:after="60"/>
      <w:outlineLvl w:val="0"/>
    </w:pPr>
    <w:rPr>
      <w:rFonts w:ascii="Cambria" w:eastAsia="黑体" w:hAnsi="Cambria"/>
      <w:b/>
      <w:bCs/>
      <w:kern w:val="32"/>
      <w:szCs w:val="32"/>
    </w:rPr>
  </w:style>
  <w:style w:type="paragraph" w:styleId="2">
    <w:name w:val="heading 2"/>
    <w:basedOn w:val="a"/>
    <w:next w:val="a"/>
    <w:link w:val="2Char"/>
    <w:uiPriority w:val="99"/>
    <w:qFormat/>
    <w:rsid w:val="00622E10"/>
    <w:pPr>
      <w:keepNext/>
      <w:spacing w:before="240" w:after="60"/>
      <w:outlineLvl w:val="1"/>
    </w:pPr>
    <w:rPr>
      <w:rFonts w:ascii="Cambria" w:hAnsi="Cambria"/>
      <w:b/>
      <w:bCs/>
      <w:iCs/>
      <w:sz w:val="21"/>
      <w:szCs w:val="28"/>
    </w:rPr>
  </w:style>
  <w:style w:type="paragraph" w:styleId="3">
    <w:name w:val="heading 3"/>
    <w:basedOn w:val="a"/>
    <w:next w:val="a"/>
    <w:link w:val="3Char"/>
    <w:uiPriority w:val="99"/>
    <w:qFormat/>
    <w:rsid w:val="00622E10"/>
    <w:pPr>
      <w:keepNext/>
      <w:spacing w:before="240" w:after="60"/>
      <w:outlineLvl w:val="2"/>
    </w:pPr>
    <w:rPr>
      <w:rFonts w:ascii="Cambria" w:hAnsi="Cambria"/>
      <w:b/>
      <w:bCs/>
      <w:sz w:val="21"/>
      <w:szCs w:val="26"/>
    </w:rPr>
  </w:style>
  <w:style w:type="paragraph" w:styleId="4">
    <w:name w:val="heading 4"/>
    <w:basedOn w:val="a"/>
    <w:next w:val="a"/>
    <w:link w:val="4Char"/>
    <w:uiPriority w:val="99"/>
    <w:qFormat/>
    <w:rsid w:val="00622E10"/>
    <w:pPr>
      <w:keepNext/>
      <w:spacing w:before="240" w:after="60"/>
      <w:outlineLvl w:val="3"/>
    </w:pPr>
    <w:rPr>
      <w:b/>
      <w:bCs/>
      <w:sz w:val="21"/>
      <w:szCs w:val="28"/>
    </w:rPr>
  </w:style>
  <w:style w:type="paragraph" w:styleId="5">
    <w:name w:val="heading 5"/>
    <w:basedOn w:val="a"/>
    <w:next w:val="a"/>
    <w:link w:val="5Char"/>
    <w:uiPriority w:val="99"/>
    <w:qFormat/>
    <w:rsid w:val="00622E10"/>
    <w:pPr>
      <w:spacing w:before="240" w:after="60"/>
      <w:outlineLvl w:val="4"/>
    </w:pPr>
    <w:rPr>
      <w:b/>
      <w:bCs/>
      <w:iCs/>
      <w:sz w:val="21"/>
      <w:szCs w:val="26"/>
    </w:rPr>
  </w:style>
  <w:style w:type="paragraph" w:styleId="6">
    <w:name w:val="heading 6"/>
    <w:basedOn w:val="a"/>
    <w:next w:val="a"/>
    <w:link w:val="6Char"/>
    <w:uiPriority w:val="99"/>
    <w:qFormat/>
    <w:rsid w:val="00622E10"/>
    <w:pPr>
      <w:spacing w:before="240" w:after="60"/>
      <w:outlineLvl w:val="5"/>
    </w:pPr>
    <w:rPr>
      <w:b/>
      <w:bCs/>
      <w:sz w:val="20"/>
      <w:szCs w:val="20"/>
      <w:lang w:eastAsia="zh-CN"/>
    </w:rPr>
  </w:style>
  <w:style w:type="paragraph" w:styleId="7">
    <w:name w:val="heading 7"/>
    <w:basedOn w:val="a"/>
    <w:next w:val="a"/>
    <w:link w:val="7Char"/>
    <w:uiPriority w:val="99"/>
    <w:qFormat/>
    <w:rsid w:val="00622E10"/>
    <w:pPr>
      <w:spacing w:before="240" w:after="60"/>
      <w:outlineLvl w:val="6"/>
    </w:pPr>
    <w:rPr>
      <w:lang w:eastAsia="zh-CN"/>
    </w:rPr>
  </w:style>
  <w:style w:type="paragraph" w:styleId="8">
    <w:name w:val="heading 8"/>
    <w:basedOn w:val="a"/>
    <w:next w:val="a"/>
    <w:link w:val="8Char"/>
    <w:uiPriority w:val="99"/>
    <w:qFormat/>
    <w:rsid w:val="00622E10"/>
    <w:pPr>
      <w:spacing w:before="240" w:after="60"/>
      <w:outlineLvl w:val="7"/>
    </w:pPr>
    <w:rPr>
      <w:i/>
      <w:iCs/>
      <w:lang w:eastAsia="zh-CN"/>
    </w:rPr>
  </w:style>
  <w:style w:type="paragraph" w:styleId="9">
    <w:name w:val="heading 9"/>
    <w:basedOn w:val="a"/>
    <w:next w:val="a"/>
    <w:link w:val="9Char"/>
    <w:uiPriority w:val="99"/>
    <w:qFormat/>
    <w:rsid w:val="00622E10"/>
    <w:pPr>
      <w:spacing w:before="240" w:after="60"/>
      <w:outlineLvl w:val="8"/>
    </w:pPr>
    <w:rPr>
      <w:rFonts w:ascii="Cambria" w:hAnsi="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rsid w:val="00622E10"/>
    <w:rPr>
      <w:rFonts w:ascii="宋体"/>
      <w:sz w:val="18"/>
      <w:szCs w:val="18"/>
    </w:rPr>
  </w:style>
  <w:style w:type="paragraph" w:styleId="a4">
    <w:name w:val="Closing"/>
    <w:basedOn w:val="a"/>
    <w:link w:val="Char0"/>
    <w:uiPriority w:val="99"/>
    <w:qFormat/>
    <w:rsid w:val="00622E10"/>
    <w:pPr>
      <w:widowControl w:val="0"/>
      <w:ind w:leftChars="2100" w:left="100"/>
      <w:jc w:val="both"/>
    </w:pPr>
    <w:rPr>
      <w:rFonts w:ascii="Times New Roman" w:hAnsi="Times New Roman"/>
      <w:kern w:val="2"/>
      <w:sz w:val="28"/>
      <w:lang w:eastAsia="zh-CN"/>
    </w:rPr>
  </w:style>
  <w:style w:type="paragraph" w:styleId="a5">
    <w:name w:val="Balloon Text"/>
    <w:basedOn w:val="a"/>
    <w:link w:val="Char1"/>
    <w:uiPriority w:val="99"/>
    <w:semiHidden/>
    <w:rsid w:val="00622E10"/>
    <w:rPr>
      <w:sz w:val="18"/>
      <w:szCs w:val="18"/>
    </w:rPr>
  </w:style>
  <w:style w:type="paragraph" w:styleId="a6">
    <w:name w:val="footer"/>
    <w:basedOn w:val="a"/>
    <w:link w:val="Char2"/>
    <w:uiPriority w:val="99"/>
    <w:rsid w:val="00622E10"/>
    <w:pPr>
      <w:tabs>
        <w:tab w:val="center" w:pos="4153"/>
        <w:tab w:val="right" w:pos="8306"/>
      </w:tabs>
      <w:snapToGrid w:val="0"/>
    </w:pPr>
    <w:rPr>
      <w:sz w:val="18"/>
      <w:szCs w:val="18"/>
    </w:rPr>
  </w:style>
  <w:style w:type="paragraph" w:styleId="a7">
    <w:name w:val="header"/>
    <w:basedOn w:val="a"/>
    <w:link w:val="Char3"/>
    <w:uiPriority w:val="99"/>
    <w:rsid w:val="00622E10"/>
    <w:pPr>
      <w:tabs>
        <w:tab w:val="center" w:pos="4153"/>
        <w:tab w:val="right" w:pos="8306"/>
      </w:tabs>
      <w:snapToGrid w:val="0"/>
      <w:jc w:val="center"/>
    </w:pPr>
    <w:rPr>
      <w:sz w:val="18"/>
      <w:szCs w:val="18"/>
    </w:rPr>
  </w:style>
  <w:style w:type="paragraph" w:styleId="10">
    <w:name w:val="toc 1"/>
    <w:basedOn w:val="a"/>
    <w:next w:val="a"/>
    <w:uiPriority w:val="99"/>
    <w:rsid w:val="00622E10"/>
  </w:style>
  <w:style w:type="paragraph" w:styleId="a8">
    <w:name w:val="Subtitle"/>
    <w:basedOn w:val="a"/>
    <w:next w:val="a"/>
    <w:link w:val="Char4"/>
    <w:uiPriority w:val="99"/>
    <w:qFormat/>
    <w:rsid w:val="00622E10"/>
    <w:pPr>
      <w:spacing w:after="60"/>
      <w:jc w:val="center"/>
      <w:outlineLvl w:val="1"/>
    </w:pPr>
    <w:rPr>
      <w:rFonts w:ascii="Cambria" w:hAnsi="Cambria"/>
      <w:lang w:eastAsia="zh-CN"/>
    </w:rPr>
  </w:style>
  <w:style w:type="paragraph" w:styleId="20">
    <w:name w:val="toc 2"/>
    <w:basedOn w:val="a"/>
    <w:next w:val="a"/>
    <w:uiPriority w:val="99"/>
    <w:rsid w:val="00622E10"/>
    <w:pPr>
      <w:ind w:leftChars="200" w:left="420"/>
    </w:pPr>
  </w:style>
  <w:style w:type="paragraph" w:styleId="a9">
    <w:name w:val="Normal (Web)"/>
    <w:basedOn w:val="a"/>
    <w:uiPriority w:val="99"/>
    <w:rsid w:val="00622E10"/>
    <w:pPr>
      <w:spacing w:before="100" w:beforeAutospacing="1" w:after="100" w:afterAutospacing="1"/>
    </w:pPr>
    <w:rPr>
      <w:rFonts w:ascii="宋体" w:hAnsi="宋体" w:cs="宋体"/>
      <w:lang w:eastAsia="zh-CN"/>
    </w:rPr>
  </w:style>
  <w:style w:type="paragraph" w:styleId="aa">
    <w:name w:val="Title"/>
    <w:basedOn w:val="a"/>
    <w:next w:val="a"/>
    <w:link w:val="Char5"/>
    <w:uiPriority w:val="99"/>
    <w:qFormat/>
    <w:rsid w:val="00622E10"/>
    <w:pPr>
      <w:spacing w:before="240" w:after="60"/>
      <w:jc w:val="center"/>
      <w:outlineLvl w:val="0"/>
    </w:pPr>
    <w:rPr>
      <w:rFonts w:ascii="Cambria" w:hAnsi="Cambria"/>
      <w:b/>
      <w:bCs/>
      <w:kern w:val="28"/>
      <w:sz w:val="32"/>
      <w:szCs w:val="32"/>
      <w:lang w:eastAsia="zh-CN"/>
    </w:rPr>
  </w:style>
  <w:style w:type="character" w:styleId="ab">
    <w:name w:val="Strong"/>
    <w:basedOn w:val="a0"/>
    <w:uiPriority w:val="99"/>
    <w:qFormat/>
    <w:rsid w:val="00622E10"/>
    <w:rPr>
      <w:rFonts w:cs="Times New Roman"/>
      <w:b/>
      <w:bCs/>
    </w:rPr>
  </w:style>
  <w:style w:type="character" w:styleId="ac">
    <w:name w:val="Emphasis"/>
    <w:basedOn w:val="a0"/>
    <w:uiPriority w:val="99"/>
    <w:qFormat/>
    <w:rsid w:val="00622E10"/>
    <w:rPr>
      <w:rFonts w:ascii="Calibri" w:hAnsi="Calibri" w:cs="Times New Roman"/>
      <w:b/>
      <w:i/>
      <w:iCs/>
    </w:rPr>
  </w:style>
  <w:style w:type="character" w:styleId="ad">
    <w:name w:val="Hyperlink"/>
    <w:basedOn w:val="a0"/>
    <w:uiPriority w:val="99"/>
    <w:rsid w:val="00622E10"/>
    <w:rPr>
      <w:rFonts w:cs="Times New Roman"/>
      <w:color w:val="0000FF"/>
      <w:u w:val="single"/>
    </w:rPr>
  </w:style>
  <w:style w:type="table" w:styleId="ae">
    <w:name w:val="Table Grid"/>
    <w:basedOn w:val="a1"/>
    <w:uiPriority w:val="99"/>
    <w:rsid w:val="00622E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Grid Accent 5"/>
    <w:basedOn w:val="a1"/>
    <w:uiPriority w:val="99"/>
    <w:rsid w:val="00622E10"/>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宋体"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Cambria" w:eastAsia="宋体"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1-6">
    <w:name w:val="Medium Grid 1 Accent 6"/>
    <w:basedOn w:val="a1"/>
    <w:uiPriority w:val="99"/>
    <w:rsid w:val="00622E10"/>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1Char">
    <w:name w:val="标题 1 Char"/>
    <w:basedOn w:val="a0"/>
    <w:link w:val="1"/>
    <w:uiPriority w:val="99"/>
    <w:qFormat/>
    <w:locked/>
    <w:rsid w:val="00622E10"/>
    <w:rPr>
      <w:rFonts w:ascii="Cambria" w:eastAsia="黑体" w:hAnsi="Cambria" w:cs="Times New Roman"/>
      <w:b/>
      <w:bCs/>
      <w:kern w:val="32"/>
      <w:sz w:val="32"/>
      <w:szCs w:val="32"/>
      <w:lang w:eastAsia="en-US"/>
    </w:rPr>
  </w:style>
  <w:style w:type="character" w:customStyle="1" w:styleId="2Char">
    <w:name w:val="标题 2 Char"/>
    <w:basedOn w:val="a0"/>
    <w:link w:val="2"/>
    <w:uiPriority w:val="99"/>
    <w:locked/>
    <w:rsid w:val="00622E10"/>
    <w:rPr>
      <w:rFonts w:ascii="Cambria" w:hAnsi="Cambria" w:cs="Times New Roman"/>
      <w:b/>
      <w:bCs/>
      <w:iCs/>
      <w:sz w:val="28"/>
      <w:szCs w:val="28"/>
      <w:lang w:eastAsia="en-US"/>
    </w:rPr>
  </w:style>
  <w:style w:type="character" w:customStyle="1" w:styleId="3Char">
    <w:name w:val="标题 3 Char"/>
    <w:basedOn w:val="a0"/>
    <w:link w:val="3"/>
    <w:uiPriority w:val="99"/>
    <w:qFormat/>
    <w:locked/>
    <w:rsid w:val="00622E10"/>
    <w:rPr>
      <w:rFonts w:ascii="Cambria" w:hAnsi="Cambria" w:cs="Times New Roman"/>
      <w:b/>
      <w:bCs/>
      <w:sz w:val="26"/>
      <w:szCs w:val="26"/>
      <w:lang w:eastAsia="en-US"/>
    </w:rPr>
  </w:style>
  <w:style w:type="character" w:customStyle="1" w:styleId="4Char">
    <w:name w:val="标题 4 Char"/>
    <w:basedOn w:val="a0"/>
    <w:link w:val="4"/>
    <w:uiPriority w:val="99"/>
    <w:qFormat/>
    <w:locked/>
    <w:rsid w:val="00622E10"/>
    <w:rPr>
      <w:rFonts w:cs="Times New Roman"/>
      <w:b/>
      <w:bCs/>
      <w:sz w:val="28"/>
      <w:szCs w:val="28"/>
      <w:lang w:eastAsia="en-US"/>
    </w:rPr>
  </w:style>
  <w:style w:type="character" w:customStyle="1" w:styleId="5Char">
    <w:name w:val="标题 5 Char"/>
    <w:basedOn w:val="a0"/>
    <w:link w:val="5"/>
    <w:uiPriority w:val="99"/>
    <w:qFormat/>
    <w:locked/>
    <w:rsid w:val="00622E10"/>
    <w:rPr>
      <w:rFonts w:cs="Times New Roman"/>
      <w:b/>
      <w:bCs/>
      <w:iCs/>
      <w:sz w:val="26"/>
      <w:szCs w:val="26"/>
      <w:lang w:eastAsia="en-US"/>
    </w:rPr>
  </w:style>
  <w:style w:type="character" w:customStyle="1" w:styleId="6Char">
    <w:name w:val="标题 6 Char"/>
    <w:basedOn w:val="a0"/>
    <w:link w:val="6"/>
    <w:uiPriority w:val="99"/>
    <w:qFormat/>
    <w:locked/>
    <w:rsid w:val="00622E10"/>
    <w:rPr>
      <w:rFonts w:cs="Times New Roman"/>
      <w:b/>
      <w:bCs/>
    </w:rPr>
  </w:style>
  <w:style w:type="character" w:customStyle="1" w:styleId="7Char">
    <w:name w:val="标题 7 Char"/>
    <w:basedOn w:val="a0"/>
    <w:link w:val="7"/>
    <w:uiPriority w:val="99"/>
    <w:locked/>
    <w:rsid w:val="00622E10"/>
    <w:rPr>
      <w:rFonts w:cs="Times New Roman"/>
      <w:sz w:val="24"/>
      <w:szCs w:val="24"/>
    </w:rPr>
  </w:style>
  <w:style w:type="character" w:customStyle="1" w:styleId="8Char">
    <w:name w:val="标题 8 Char"/>
    <w:basedOn w:val="a0"/>
    <w:link w:val="8"/>
    <w:uiPriority w:val="99"/>
    <w:locked/>
    <w:rsid w:val="00622E10"/>
    <w:rPr>
      <w:rFonts w:cs="Times New Roman"/>
      <w:i/>
      <w:iCs/>
      <w:sz w:val="24"/>
      <w:szCs w:val="24"/>
    </w:rPr>
  </w:style>
  <w:style w:type="character" w:customStyle="1" w:styleId="9Char">
    <w:name w:val="标题 9 Char"/>
    <w:basedOn w:val="a0"/>
    <w:link w:val="9"/>
    <w:uiPriority w:val="99"/>
    <w:locked/>
    <w:rsid w:val="00622E10"/>
    <w:rPr>
      <w:rFonts w:ascii="Cambria" w:eastAsia="宋体" w:hAnsi="Cambria" w:cs="Times New Roman"/>
    </w:rPr>
  </w:style>
  <w:style w:type="character" w:customStyle="1" w:styleId="Char3">
    <w:name w:val="页眉 Char"/>
    <w:basedOn w:val="a0"/>
    <w:link w:val="a7"/>
    <w:uiPriority w:val="99"/>
    <w:locked/>
    <w:rsid w:val="00622E10"/>
    <w:rPr>
      <w:rFonts w:cs="Times New Roman"/>
      <w:kern w:val="2"/>
      <w:sz w:val="18"/>
      <w:szCs w:val="18"/>
    </w:rPr>
  </w:style>
  <w:style w:type="character" w:customStyle="1" w:styleId="Char2">
    <w:name w:val="页脚 Char"/>
    <w:basedOn w:val="a0"/>
    <w:link w:val="a6"/>
    <w:uiPriority w:val="99"/>
    <w:locked/>
    <w:rsid w:val="00622E10"/>
    <w:rPr>
      <w:rFonts w:cs="Times New Roman"/>
      <w:sz w:val="18"/>
      <w:szCs w:val="18"/>
    </w:rPr>
  </w:style>
  <w:style w:type="character" w:customStyle="1" w:styleId="Char1">
    <w:name w:val="批注框文本 Char"/>
    <w:basedOn w:val="a0"/>
    <w:link w:val="a5"/>
    <w:uiPriority w:val="99"/>
    <w:semiHidden/>
    <w:locked/>
    <w:rsid w:val="00622E10"/>
    <w:rPr>
      <w:rFonts w:cs="Times New Roman"/>
      <w:sz w:val="18"/>
      <w:szCs w:val="18"/>
    </w:rPr>
  </w:style>
  <w:style w:type="paragraph" w:customStyle="1" w:styleId="11">
    <w:name w:val="无间隔1"/>
    <w:basedOn w:val="a"/>
    <w:link w:val="NoSpacingChar"/>
    <w:uiPriority w:val="99"/>
    <w:qFormat/>
    <w:rsid w:val="00622E10"/>
    <w:rPr>
      <w:szCs w:val="32"/>
      <w:lang w:eastAsia="zh-CN"/>
    </w:rPr>
  </w:style>
  <w:style w:type="character" w:customStyle="1" w:styleId="NoSpacingChar">
    <w:name w:val="No Spacing Char"/>
    <w:basedOn w:val="a0"/>
    <w:link w:val="11"/>
    <w:uiPriority w:val="99"/>
    <w:locked/>
    <w:rsid w:val="00622E10"/>
    <w:rPr>
      <w:rFonts w:cs="Times New Roman"/>
      <w:sz w:val="32"/>
      <w:szCs w:val="32"/>
    </w:rPr>
  </w:style>
  <w:style w:type="paragraph" w:customStyle="1" w:styleId="12">
    <w:name w:val="列出段落1"/>
    <w:basedOn w:val="a"/>
    <w:uiPriority w:val="99"/>
    <w:qFormat/>
    <w:rsid w:val="00622E10"/>
    <w:pPr>
      <w:ind w:left="720"/>
      <w:contextualSpacing/>
    </w:pPr>
  </w:style>
  <w:style w:type="character" w:customStyle="1" w:styleId="Char">
    <w:name w:val="文档结构图 Char"/>
    <w:basedOn w:val="a0"/>
    <w:link w:val="a3"/>
    <w:uiPriority w:val="99"/>
    <w:semiHidden/>
    <w:locked/>
    <w:rsid w:val="00622E10"/>
    <w:rPr>
      <w:rFonts w:ascii="宋体" w:cs="Times New Roman"/>
      <w:kern w:val="2"/>
      <w:sz w:val="18"/>
      <w:szCs w:val="18"/>
    </w:rPr>
  </w:style>
  <w:style w:type="character" w:customStyle="1" w:styleId="Char5">
    <w:name w:val="标题 Char"/>
    <w:basedOn w:val="a0"/>
    <w:link w:val="aa"/>
    <w:uiPriority w:val="99"/>
    <w:locked/>
    <w:rsid w:val="00622E10"/>
    <w:rPr>
      <w:rFonts w:ascii="Cambria" w:eastAsia="宋体" w:hAnsi="Cambria" w:cs="Times New Roman"/>
      <w:b/>
      <w:bCs/>
      <w:kern w:val="28"/>
      <w:sz w:val="32"/>
      <w:szCs w:val="32"/>
    </w:rPr>
  </w:style>
  <w:style w:type="character" w:customStyle="1" w:styleId="Char4">
    <w:name w:val="副标题 Char"/>
    <w:basedOn w:val="a0"/>
    <w:link w:val="a8"/>
    <w:uiPriority w:val="99"/>
    <w:locked/>
    <w:rsid w:val="00622E10"/>
    <w:rPr>
      <w:rFonts w:ascii="Cambria" w:eastAsia="宋体" w:hAnsi="Cambria" w:cs="Times New Roman"/>
      <w:sz w:val="24"/>
      <w:szCs w:val="24"/>
    </w:rPr>
  </w:style>
  <w:style w:type="paragraph" w:customStyle="1" w:styleId="13">
    <w:name w:val="引用1"/>
    <w:basedOn w:val="a"/>
    <w:next w:val="a"/>
    <w:link w:val="QuoteChar"/>
    <w:uiPriority w:val="99"/>
    <w:qFormat/>
    <w:rsid w:val="00622E10"/>
    <w:rPr>
      <w:i/>
      <w:lang w:eastAsia="zh-CN"/>
    </w:rPr>
  </w:style>
  <w:style w:type="character" w:customStyle="1" w:styleId="QuoteChar">
    <w:name w:val="Quote Char"/>
    <w:basedOn w:val="a0"/>
    <w:link w:val="13"/>
    <w:uiPriority w:val="99"/>
    <w:locked/>
    <w:rsid w:val="00622E10"/>
    <w:rPr>
      <w:rFonts w:cs="Times New Roman"/>
      <w:i/>
      <w:sz w:val="24"/>
      <w:szCs w:val="24"/>
    </w:rPr>
  </w:style>
  <w:style w:type="paragraph" w:customStyle="1" w:styleId="14">
    <w:name w:val="明显引用1"/>
    <w:basedOn w:val="a"/>
    <w:next w:val="a"/>
    <w:link w:val="IntenseQuoteChar"/>
    <w:uiPriority w:val="99"/>
    <w:qFormat/>
    <w:rsid w:val="00622E10"/>
    <w:pPr>
      <w:ind w:left="720" w:right="720"/>
    </w:pPr>
    <w:rPr>
      <w:b/>
      <w:i/>
      <w:szCs w:val="20"/>
      <w:lang w:eastAsia="zh-CN"/>
    </w:rPr>
  </w:style>
  <w:style w:type="character" w:customStyle="1" w:styleId="IntenseQuoteChar">
    <w:name w:val="Intense Quote Char"/>
    <w:basedOn w:val="a0"/>
    <w:link w:val="14"/>
    <w:uiPriority w:val="99"/>
    <w:locked/>
    <w:rsid w:val="00622E10"/>
    <w:rPr>
      <w:rFonts w:cs="Times New Roman"/>
      <w:b/>
      <w:i/>
      <w:sz w:val="24"/>
    </w:rPr>
  </w:style>
  <w:style w:type="character" w:customStyle="1" w:styleId="15">
    <w:name w:val="不明显强调1"/>
    <w:basedOn w:val="a0"/>
    <w:uiPriority w:val="99"/>
    <w:qFormat/>
    <w:rsid w:val="00622E10"/>
    <w:rPr>
      <w:rFonts w:cs="Times New Roman"/>
      <w:i/>
      <w:color w:val="5A5A5A"/>
    </w:rPr>
  </w:style>
  <w:style w:type="character" w:customStyle="1" w:styleId="16">
    <w:name w:val="明显强调1"/>
    <w:basedOn w:val="a0"/>
    <w:uiPriority w:val="99"/>
    <w:qFormat/>
    <w:rsid w:val="00622E10"/>
    <w:rPr>
      <w:rFonts w:cs="Times New Roman"/>
      <w:b/>
      <w:i/>
      <w:sz w:val="24"/>
      <w:szCs w:val="24"/>
      <w:u w:val="single"/>
    </w:rPr>
  </w:style>
  <w:style w:type="character" w:customStyle="1" w:styleId="17">
    <w:name w:val="不明显参考1"/>
    <w:basedOn w:val="a0"/>
    <w:uiPriority w:val="99"/>
    <w:qFormat/>
    <w:rsid w:val="00622E10"/>
    <w:rPr>
      <w:rFonts w:cs="Times New Roman"/>
      <w:sz w:val="24"/>
      <w:szCs w:val="24"/>
      <w:u w:val="single"/>
    </w:rPr>
  </w:style>
  <w:style w:type="character" w:customStyle="1" w:styleId="18">
    <w:name w:val="明显参考1"/>
    <w:basedOn w:val="a0"/>
    <w:uiPriority w:val="99"/>
    <w:qFormat/>
    <w:rsid w:val="00622E10"/>
    <w:rPr>
      <w:rFonts w:cs="Times New Roman"/>
      <w:b/>
      <w:sz w:val="24"/>
      <w:u w:val="single"/>
    </w:rPr>
  </w:style>
  <w:style w:type="character" w:customStyle="1" w:styleId="19">
    <w:name w:val="书籍标题1"/>
    <w:basedOn w:val="a0"/>
    <w:uiPriority w:val="99"/>
    <w:qFormat/>
    <w:rsid w:val="00622E10"/>
    <w:rPr>
      <w:rFonts w:ascii="Cambria" w:eastAsia="宋体" w:hAnsi="Cambria" w:cs="Times New Roman"/>
      <w:b/>
      <w:i/>
      <w:sz w:val="24"/>
      <w:szCs w:val="24"/>
    </w:rPr>
  </w:style>
  <w:style w:type="paragraph" w:customStyle="1" w:styleId="TOC1">
    <w:name w:val="TOC 标题1"/>
    <w:basedOn w:val="1"/>
    <w:next w:val="a"/>
    <w:uiPriority w:val="99"/>
    <w:qFormat/>
    <w:rsid w:val="00622E10"/>
    <w:pPr>
      <w:outlineLvl w:val="9"/>
    </w:pPr>
  </w:style>
  <w:style w:type="paragraph" w:customStyle="1" w:styleId="1-">
    <w:name w:val="1-备注文字"/>
    <w:basedOn w:val="a"/>
    <w:link w:val="1-Char"/>
    <w:uiPriority w:val="99"/>
    <w:rsid w:val="00622E10"/>
    <w:pPr>
      <w:autoSpaceDE w:val="0"/>
      <w:autoSpaceDN w:val="0"/>
      <w:adjustRightInd w:val="0"/>
    </w:pPr>
    <w:rPr>
      <w:rFonts w:ascii="黑体" w:eastAsia="黑体" w:hAnsi="黑体"/>
      <w:szCs w:val="21"/>
      <w:lang w:eastAsia="zh-CN"/>
    </w:rPr>
  </w:style>
  <w:style w:type="character" w:customStyle="1" w:styleId="1-Char">
    <w:name w:val="1-备注文字 Char"/>
    <w:basedOn w:val="a0"/>
    <w:link w:val="1-"/>
    <w:uiPriority w:val="99"/>
    <w:locked/>
    <w:rsid w:val="00622E10"/>
    <w:rPr>
      <w:rFonts w:ascii="黑体" w:eastAsia="黑体" w:hAnsi="黑体" w:cs="Times New Roman"/>
      <w:sz w:val="21"/>
      <w:szCs w:val="21"/>
    </w:rPr>
  </w:style>
  <w:style w:type="paragraph" w:customStyle="1" w:styleId="1-0">
    <w:name w:val="1-标题"/>
    <w:basedOn w:val="aa"/>
    <w:link w:val="1-Char0"/>
    <w:uiPriority w:val="99"/>
    <w:rsid w:val="00622E10"/>
    <w:rPr>
      <w:rFonts w:ascii="黑体" w:hAnsi="黑体"/>
      <w:sz w:val="52"/>
      <w:szCs w:val="52"/>
    </w:rPr>
  </w:style>
  <w:style w:type="character" w:customStyle="1" w:styleId="1-Char0">
    <w:name w:val="1-标题 Char"/>
    <w:basedOn w:val="Char5"/>
    <w:link w:val="1-0"/>
    <w:uiPriority w:val="99"/>
    <w:locked/>
    <w:rsid w:val="00622E10"/>
    <w:rPr>
      <w:rFonts w:ascii="黑体" w:hAnsi="黑体"/>
      <w:sz w:val="52"/>
      <w:szCs w:val="52"/>
    </w:rPr>
  </w:style>
  <w:style w:type="paragraph" w:customStyle="1" w:styleId="1-1">
    <w:name w:val="1-标题备注"/>
    <w:basedOn w:val="a"/>
    <w:link w:val="1-Char1"/>
    <w:uiPriority w:val="99"/>
    <w:rsid w:val="00622E10"/>
    <w:pPr>
      <w:autoSpaceDE w:val="0"/>
      <w:autoSpaceDN w:val="0"/>
      <w:adjustRightInd w:val="0"/>
      <w:jc w:val="right"/>
    </w:pPr>
    <w:rPr>
      <w:rFonts w:ascii="黑体" w:eastAsia="黑体" w:cs="黑体"/>
      <w:sz w:val="28"/>
      <w:szCs w:val="28"/>
      <w:lang w:eastAsia="zh-CN"/>
    </w:rPr>
  </w:style>
  <w:style w:type="character" w:customStyle="1" w:styleId="1-Char1">
    <w:name w:val="1-标题备注 Char"/>
    <w:basedOn w:val="a0"/>
    <w:link w:val="1-1"/>
    <w:uiPriority w:val="99"/>
    <w:locked/>
    <w:rsid w:val="00622E10"/>
    <w:rPr>
      <w:rFonts w:ascii="黑体" w:eastAsia="黑体" w:cs="黑体"/>
      <w:sz w:val="28"/>
      <w:szCs w:val="28"/>
    </w:rPr>
  </w:style>
  <w:style w:type="paragraph" w:customStyle="1" w:styleId="1-2">
    <w:name w:val="1-中文名称"/>
    <w:basedOn w:val="a"/>
    <w:link w:val="1-Char2"/>
    <w:uiPriority w:val="99"/>
    <w:rsid w:val="00622E10"/>
    <w:pPr>
      <w:autoSpaceDE w:val="0"/>
      <w:autoSpaceDN w:val="0"/>
      <w:adjustRightInd w:val="0"/>
      <w:jc w:val="center"/>
    </w:pPr>
    <w:rPr>
      <w:rFonts w:ascii="黑体" w:eastAsia="黑体" w:cs="黑体"/>
      <w:sz w:val="52"/>
      <w:szCs w:val="52"/>
      <w:lang w:eastAsia="zh-CN"/>
    </w:rPr>
  </w:style>
  <w:style w:type="character" w:customStyle="1" w:styleId="1-Char2">
    <w:name w:val="1-中文名称 Char"/>
    <w:basedOn w:val="a0"/>
    <w:link w:val="1-2"/>
    <w:uiPriority w:val="99"/>
    <w:locked/>
    <w:rsid w:val="00622E10"/>
    <w:rPr>
      <w:rFonts w:ascii="黑体" w:eastAsia="黑体" w:cs="黑体"/>
      <w:sz w:val="52"/>
      <w:szCs w:val="52"/>
    </w:rPr>
  </w:style>
  <w:style w:type="paragraph" w:customStyle="1" w:styleId="1-3">
    <w:name w:val="1-标准发布"/>
    <w:basedOn w:val="a"/>
    <w:link w:val="1-Char3"/>
    <w:uiPriority w:val="99"/>
    <w:rsid w:val="00622E10"/>
    <w:pPr>
      <w:autoSpaceDE w:val="0"/>
      <w:autoSpaceDN w:val="0"/>
      <w:adjustRightInd w:val="0"/>
    </w:pPr>
    <w:rPr>
      <w:rFonts w:ascii="黑体" w:eastAsia="黑体" w:cs="黑体"/>
      <w:sz w:val="20"/>
      <w:szCs w:val="28"/>
      <w:lang w:eastAsia="zh-CN"/>
    </w:rPr>
  </w:style>
  <w:style w:type="character" w:customStyle="1" w:styleId="1-Char3">
    <w:name w:val="1-标准发布 Char"/>
    <w:basedOn w:val="a0"/>
    <w:link w:val="1-3"/>
    <w:uiPriority w:val="99"/>
    <w:locked/>
    <w:rsid w:val="00622E10"/>
    <w:rPr>
      <w:rFonts w:ascii="黑体" w:eastAsia="黑体" w:cs="黑体"/>
      <w:sz w:val="28"/>
      <w:szCs w:val="28"/>
    </w:rPr>
  </w:style>
  <w:style w:type="paragraph" w:customStyle="1" w:styleId="1-4">
    <w:name w:val="1-发布单位"/>
    <w:basedOn w:val="a"/>
    <w:link w:val="1-Char4"/>
    <w:uiPriority w:val="99"/>
    <w:rsid w:val="00622E10"/>
    <w:pPr>
      <w:autoSpaceDE w:val="0"/>
      <w:autoSpaceDN w:val="0"/>
      <w:adjustRightInd w:val="0"/>
      <w:jc w:val="center"/>
    </w:pPr>
    <w:rPr>
      <w:rFonts w:ascii="黑体" w:eastAsia="黑体" w:hAnsi="黑体" w:cs="宋体"/>
      <w:b/>
      <w:szCs w:val="36"/>
      <w:lang w:eastAsia="zh-CN"/>
    </w:rPr>
  </w:style>
  <w:style w:type="character" w:customStyle="1" w:styleId="1-Char4">
    <w:name w:val="1-发布单位 Char"/>
    <w:basedOn w:val="a0"/>
    <w:link w:val="1-4"/>
    <w:uiPriority w:val="99"/>
    <w:locked/>
    <w:rsid w:val="00622E10"/>
    <w:rPr>
      <w:rFonts w:ascii="黑体" w:eastAsia="黑体" w:hAnsi="黑体" w:cs="宋体"/>
      <w:b/>
      <w:sz w:val="36"/>
      <w:szCs w:val="36"/>
    </w:rPr>
  </w:style>
  <w:style w:type="character" w:customStyle="1" w:styleId="fl">
    <w:name w:val="fl"/>
    <w:basedOn w:val="a0"/>
    <w:uiPriority w:val="99"/>
    <w:rsid w:val="00622E10"/>
    <w:rPr>
      <w:rFonts w:cs="Times New Roman"/>
    </w:rPr>
  </w:style>
  <w:style w:type="character" w:customStyle="1" w:styleId="Char0">
    <w:name w:val="结束语 Char"/>
    <w:basedOn w:val="a0"/>
    <w:link w:val="a4"/>
    <w:uiPriority w:val="99"/>
    <w:locked/>
    <w:rsid w:val="00622E10"/>
    <w:rPr>
      <w:rFonts w:ascii="Times New Roman"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esktop\ECAS&#31995;&#32479;&#36719;&#20214;&#25511;&#21046;&#31574;&#30053;-&#23436;&#25972;&#2925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D74A4-CC12-4D86-B33B-31C8E5B2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ECAS系统软件控制策略-完整版--1</Template>
  <TotalTime>1</TotalTime>
  <Pages>2</Pages>
  <Words>97</Words>
  <Characters>555</Characters>
  <Application>Microsoft Office Word</Application>
  <DocSecurity>0</DocSecurity>
  <Lines>4</Lines>
  <Paragraphs>1</Paragraphs>
  <ScaleCrop>false</ScaleCrop>
  <Company>MS</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xbany</cp:lastModifiedBy>
  <cp:revision>2</cp:revision>
  <cp:lastPrinted>2019-06-22T06:09:00Z</cp:lastPrinted>
  <dcterms:created xsi:type="dcterms:W3CDTF">2019-06-22T06:37:00Z</dcterms:created>
  <dcterms:modified xsi:type="dcterms:W3CDTF">2019-06-22T06:37:00Z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