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06"/>
        <w:tblOverlap w:val="never"/>
        <w:tblW w:w="9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639"/>
        <w:gridCol w:w="4125"/>
        <w:gridCol w:w="425"/>
        <w:gridCol w:w="1055"/>
        <w:gridCol w:w="945"/>
        <w:gridCol w:w="1181"/>
      </w:tblGrid>
      <w:tr w:rsidR="001043F9">
        <w:trPr>
          <w:trHeight w:val="405"/>
        </w:trPr>
        <w:tc>
          <w:tcPr>
            <w:tcW w:w="1639" w:type="dxa"/>
            <w:vMerge w:val="restart"/>
            <w:tcBorders>
              <w:top w:val="single" w:sz="12" w:space="0" w:color="auto"/>
            </w:tcBorders>
            <w:vAlign w:val="center"/>
          </w:tcPr>
          <w:p w:rsidR="001043F9" w:rsidRDefault="001043F9" w:rsidP="001043F9">
            <w:pPr>
              <w:widowControl/>
              <w:ind w:firstLineChars="50" w:firstLine="31680"/>
              <w:rPr>
                <w:rFonts w:ascii="宋体" w:cs="宋体"/>
                <w:color w:val="000000"/>
                <w:kern w:val="0"/>
                <w:szCs w:val="21"/>
              </w:rPr>
            </w:pPr>
            <w:r w:rsidRPr="00240D27">
              <w:rPr>
                <w:rFonts w:ascii="宋体" w:cs="宋体"/>
                <w:noProof/>
                <w:color w:val="000000"/>
                <w:kern w:val="0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alt="光华荣昌" style="width:75pt;height:44.25pt;visibility:visible">
                  <v:imagedata r:id="rId5" o:title=""/>
                </v:shape>
              </w:pict>
            </w:r>
          </w:p>
        </w:tc>
        <w:tc>
          <w:tcPr>
            <w:tcW w:w="4125" w:type="dxa"/>
            <w:vMerge w:val="restart"/>
            <w:tcBorders>
              <w:top w:val="single" w:sz="12" w:space="0" w:color="auto"/>
            </w:tcBorders>
            <w:vAlign w:val="center"/>
          </w:tcPr>
          <w:p w:rsidR="001043F9" w:rsidRDefault="001043F9" w:rsidP="001043F9">
            <w:pPr>
              <w:spacing w:line="440" w:lineRule="atLeast"/>
              <w:ind w:firstLineChars="350" w:firstLine="31680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品质处罚单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1043F9" w:rsidRDefault="001043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1043F9" w:rsidRDefault="001043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  <w:p w:rsidR="001043F9" w:rsidRDefault="001043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055" w:type="dxa"/>
            <w:tcBorders>
              <w:top w:val="single" w:sz="12" w:space="0" w:color="auto"/>
            </w:tcBorders>
            <w:vAlign w:val="center"/>
          </w:tcPr>
          <w:p w:rsidR="001043F9" w:rsidRDefault="001043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1043F9" w:rsidRDefault="001043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1043F9" w:rsidRDefault="001043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1043F9">
        <w:trPr>
          <w:trHeight w:val="660"/>
        </w:trPr>
        <w:tc>
          <w:tcPr>
            <w:tcW w:w="1639" w:type="dxa"/>
            <w:vMerge/>
            <w:vAlign w:val="center"/>
          </w:tcPr>
          <w:p w:rsidR="001043F9" w:rsidRDefault="001043F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125" w:type="dxa"/>
            <w:vMerge/>
            <w:vAlign w:val="center"/>
          </w:tcPr>
          <w:p w:rsidR="001043F9" w:rsidRDefault="001043F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1043F9" w:rsidRDefault="001043F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1043F9" w:rsidRDefault="001043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董晨晨</w:t>
            </w:r>
          </w:p>
        </w:tc>
        <w:tc>
          <w:tcPr>
            <w:tcW w:w="945" w:type="dxa"/>
            <w:vAlign w:val="center"/>
          </w:tcPr>
          <w:p w:rsidR="001043F9" w:rsidRDefault="001043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1043F9" w:rsidRDefault="001043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043F9">
        <w:trPr>
          <w:trHeight w:val="428"/>
        </w:trPr>
        <w:tc>
          <w:tcPr>
            <w:tcW w:w="5764" w:type="dxa"/>
            <w:gridSpan w:val="2"/>
            <w:vAlign w:val="center"/>
          </w:tcPr>
          <w:p w:rsidR="001043F9" w:rsidRDefault="001043F9" w:rsidP="001043F9">
            <w:pPr>
              <w:widowControl/>
              <w:ind w:firstLineChars="196" w:firstLine="31680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25" w:type="dxa"/>
            <w:vMerge w:val="restart"/>
            <w:vAlign w:val="center"/>
          </w:tcPr>
          <w:p w:rsidR="001043F9" w:rsidRDefault="001043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1043F9" w:rsidRDefault="001043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3181" w:type="dxa"/>
            <w:gridSpan w:val="3"/>
            <w:vMerge w:val="restart"/>
            <w:vAlign w:val="center"/>
          </w:tcPr>
          <w:p w:rsidR="001043F9" w:rsidRDefault="001043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1043F9">
        <w:trPr>
          <w:trHeight w:val="321"/>
        </w:trPr>
        <w:tc>
          <w:tcPr>
            <w:tcW w:w="1639" w:type="dxa"/>
            <w:vAlign w:val="center"/>
          </w:tcPr>
          <w:p w:rsidR="001043F9" w:rsidRDefault="001043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125" w:type="dxa"/>
            <w:vAlign w:val="center"/>
          </w:tcPr>
          <w:p w:rsidR="001043F9" w:rsidRDefault="001043F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2019.11.25</w:t>
            </w:r>
          </w:p>
        </w:tc>
        <w:tc>
          <w:tcPr>
            <w:tcW w:w="425" w:type="dxa"/>
            <w:vMerge/>
            <w:vAlign w:val="center"/>
          </w:tcPr>
          <w:p w:rsidR="001043F9" w:rsidRDefault="001043F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3"/>
            <w:vMerge/>
            <w:vAlign w:val="center"/>
          </w:tcPr>
          <w:p w:rsidR="001043F9" w:rsidRDefault="001043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043F9">
        <w:trPr>
          <w:trHeight w:val="190"/>
        </w:trPr>
        <w:tc>
          <w:tcPr>
            <w:tcW w:w="1639" w:type="dxa"/>
            <w:tcBorders>
              <w:bottom w:val="single" w:sz="12" w:space="0" w:color="auto"/>
            </w:tcBorders>
            <w:vAlign w:val="center"/>
          </w:tcPr>
          <w:p w:rsidR="001043F9" w:rsidRDefault="001043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125" w:type="dxa"/>
            <w:tcBorders>
              <w:bottom w:val="single" w:sz="12" w:space="0" w:color="auto"/>
            </w:tcBorders>
            <w:vAlign w:val="center"/>
          </w:tcPr>
          <w:p w:rsidR="001043F9" w:rsidRDefault="001043F9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2019.11.25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1043F9" w:rsidRDefault="001043F9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1043F9" w:rsidRDefault="001043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1043F9" w:rsidRDefault="001043F9">
      <w:pPr>
        <w:spacing w:line="200" w:lineRule="exact"/>
      </w:pPr>
    </w:p>
    <w:tbl>
      <w:tblPr>
        <w:tblpPr w:leftFromText="180" w:rightFromText="180" w:vertAnchor="text" w:horzAnchor="margin" w:tblpXSpec="center" w:tblpY="20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65"/>
        <w:gridCol w:w="3165"/>
        <w:gridCol w:w="3021"/>
      </w:tblGrid>
      <w:tr w:rsidR="001043F9" w:rsidTr="00C62F78">
        <w:trPr>
          <w:trHeight w:val="928"/>
        </w:trPr>
        <w:tc>
          <w:tcPr>
            <w:tcW w:w="3165" w:type="dxa"/>
            <w:vAlign w:val="center"/>
          </w:tcPr>
          <w:p w:rsidR="001043F9" w:rsidRPr="00824994" w:rsidRDefault="001043F9" w:rsidP="002513E2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受罚单位（人员）</w:t>
            </w:r>
          </w:p>
        </w:tc>
        <w:tc>
          <w:tcPr>
            <w:tcW w:w="6186" w:type="dxa"/>
            <w:gridSpan w:val="2"/>
            <w:vAlign w:val="center"/>
          </w:tcPr>
          <w:p w:rsidR="001043F9" w:rsidRPr="00824994" w:rsidRDefault="001043F9" w:rsidP="002513E2">
            <w:pPr>
              <w:spacing w:line="440" w:lineRule="atLeast"/>
              <w:jc w:val="center"/>
              <w:rPr>
                <w:rFonts w:ascii="微软雅黑" w:eastAsia="微软雅黑" w:hAnsi="微软雅黑" w:cs="微软雅黑"/>
                <w:kern w:val="0"/>
                <w:sz w:val="26"/>
              </w:rPr>
            </w:pPr>
            <w:r w:rsidRPr="00824994">
              <w:rPr>
                <w:rFonts w:ascii="微软雅黑" w:eastAsia="微软雅黑" w:hAnsi="微软雅黑" w:cs="微软雅黑" w:hint="eastAsia"/>
                <w:kern w:val="0"/>
                <w:sz w:val="26"/>
              </w:rPr>
              <w:t>总装厂</w:t>
            </w:r>
            <w:r>
              <w:rPr>
                <w:rFonts w:ascii="微软雅黑" w:eastAsia="微软雅黑" w:hAnsi="微软雅黑" w:cs="微软雅黑" w:hint="eastAsia"/>
                <w:kern w:val="0"/>
                <w:sz w:val="26"/>
              </w:rPr>
              <w:t>：注塑</w:t>
            </w:r>
            <w:r w:rsidRPr="00824994">
              <w:rPr>
                <w:rFonts w:ascii="微软雅黑" w:eastAsia="微软雅黑" w:hAnsi="微软雅黑" w:cs="微软雅黑" w:hint="eastAsia"/>
                <w:kern w:val="0"/>
                <w:sz w:val="26"/>
              </w:rPr>
              <w:t>车间</w:t>
            </w:r>
            <w:r>
              <w:rPr>
                <w:rFonts w:ascii="微软雅黑" w:eastAsia="微软雅黑" w:hAnsi="微软雅黑" w:cs="微软雅黑" w:hint="eastAsia"/>
                <w:kern w:val="0"/>
                <w:sz w:val="26"/>
              </w:rPr>
              <w:t>赵建敏</w:t>
            </w:r>
          </w:p>
        </w:tc>
      </w:tr>
      <w:tr w:rsidR="001043F9" w:rsidTr="00C62F78">
        <w:trPr>
          <w:trHeight w:val="4196"/>
        </w:trPr>
        <w:tc>
          <w:tcPr>
            <w:tcW w:w="3165" w:type="dxa"/>
            <w:vAlign w:val="center"/>
          </w:tcPr>
          <w:p w:rsidR="001043F9" w:rsidRPr="00824994" w:rsidRDefault="001043F9" w:rsidP="002513E2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惩罚原因</w:t>
            </w:r>
          </w:p>
        </w:tc>
        <w:tc>
          <w:tcPr>
            <w:tcW w:w="6186" w:type="dxa"/>
            <w:gridSpan w:val="2"/>
          </w:tcPr>
          <w:p w:rsidR="001043F9" w:rsidRPr="00C62F78" w:rsidRDefault="001043F9" w:rsidP="00824994">
            <w:pPr>
              <w:spacing w:line="440" w:lineRule="atLeast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 w:rsidRPr="00C62F78"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  <w:t>H3</w:t>
            </w:r>
            <w:r w:rsidRPr="00C62F78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大镜体划伤严重，经分析为操作人员修产品时桌面混乱，塑料件摆放在桌面镶入镜片过程中造成划伤。此项问题批量不良，为加强产品质量后续得到有效控制，避免此类问题再次发生，按质量考核奖惩管理办法</w:t>
            </w: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第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62F78">
                <w:rPr>
                  <w:rFonts w:ascii="微软雅黑" w:eastAsia="微软雅黑" w:hAnsi="微软雅黑"/>
                  <w:bCs/>
                  <w:sz w:val="28"/>
                  <w:szCs w:val="28"/>
                </w:rPr>
                <w:t>5.4.6</w:t>
              </w:r>
            </w:smartTag>
            <w:r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条规定（</w:t>
            </w:r>
            <w:r w:rsidRPr="00C62F78">
              <w:rPr>
                <w:rFonts w:ascii="微软雅黑" w:eastAsia="微软雅黑" w:hAnsi="微软雅黑" w:hint="eastAsia"/>
                <w:sz w:val="28"/>
                <w:szCs w:val="28"/>
              </w:rPr>
              <w:t>生产中严格要求轻拿轻放，严防磕碰划伤、动作野蛮，有摔抛产品者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进行负激励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50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元</w:t>
            </w:r>
            <w:r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），故</w:t>
            </w:r>
            <w:r w:rsidRPr="00C62F78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对注塑车间操作人员进行负激励考核</w:t>
            </w:r>
            <w:r w:rsidRPr="00C62F78"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  <w:t>.</w:t>
            </w:r>
          </w:p>
        </w:tc>
      </w:tr>
      <w:tr w:rsidR="001043F9" w:rsidTr="004F7857">
        <w:trPr>
          <w:trHeight w:val="921"/>
        </w:trPr>
        <w:tc>
          <w:tcPr>
            <w:tcW w:w="3165" w:type="dxa"/>
            <w:vAlign w:val="bottom"/>
          </w:tcPr>
          <w:p w:rsidR="001043F9" w:rsidRPr="00824994" w:rsidRDefault="001043F9" w:rsidP="002513E2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处罚意见</w:t>
            </w:r>
          </w:p>
        </w:tc>
        <w:tc>
          <w:tcPr>
            <w:tcW w:w="6186" w:type="dxa"/>
            <w:gridSpan w:val="2"/>
            <w:vAlign w:val="center"/>
          </w:tcPr>
          <w:p w:rsidR="001043F9" w:rsidRPr="00C62F78" w:rsidRDefault="001043F9" w:rsidP="00824994">
            <w:pPr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 w:rsidRPr="00C62F78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对操作人员赵建敏进行负激励：</w:t>
            </w:r>
            <w:r w:rsidRPr="00C62F78"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  <w:t>50</w:t>
            </w:r>
            <w:r w:rsidRPr="00C62F78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元</w:t>
            </w:r>
          </w:p>
        </w:tc>
      </w:tr>
      <w:tr w:rsidR="001043F9" w:rsidTr="004F7857">
        <w:trPr>
          <w:trHeight w:val="901"/>
        </w:trPr>
        <w:tc>
          <w:tcPr>
            <w:tcW w:w="3165" w:type="dxa"/>
            <w:vAlign w:val="center"/>
          </w:tcPr>
          <w:p w:rsidR="001043F9" w:rsidRPr="00824994" w:rsidRDefault="001043F9" w:rsidP="002513E2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罚款金额（大写）</w:t>
            </w:r>
          </w:p>
        </w:tc>
        <w:tc>
          <w:tcPr>
            <w:tcW w:w="6186" w:type="dxa"/>
            <w:gridSpan w:val="2"/>
            <w:vAlign w:val="center"/>
          </w:tcPr>
          <w:p w:rsidR="001043F9" w:rsidRPr="00C62F78" w:rsidRDefault="001043F9" w:rsidP="002513E2">
            <w:pPr>
              <w:spacing w:line="440" w:lineRule="atLeas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C62F78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共计伍拾元整</w:t>
            </w:r>
          </w:p>
        </w:tc>
      </w:tr>
      <w:tr w:rsidR="001043F9" w:rsidTr="00C62F78">
        <w:trPr>
          <w:trHeight w:val="2662"/>
        </w:trPr>
        <w:tc>
          <w:tcPr>
            <w:tcW w:w="3165" w:type="dxa"/>
          </w:tcPr>
          <w:p w:rsidR="001043F9" w:rsidRPr="00824994" w:rsidRDefault="001043F9" w:rsidP="00824994">
            <w:pPr>
              <w:spacing w:line="440" w:lineRule="atLeast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罚款单签发部门：</w:t>
            </w:r>
          </w:p>
          <w:p w:rsidR="001043F9" w:rsidRPr="00824994" w:rsidRDefault="001043F9" w:rsidP="00824994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质量管理部</w:t>
            </w:r>
          </w:p>
          <w:p w:rsidR="001043F9" w:rsidRPr="00824994" w:rsidRDefault="001043F9" w:rsidP="00824994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 xml:space="preserve">　　　</w:t>
            </w:r>
            <w:r w:rsidRPr="00824994">
              <w:rPr>
                <w:rFonts w:ascii="楷体_GB2312" w:eastAsia="楷体_GB2312" w:hAnsi="Calibri"/>
                <w:kern w:val="0"/>
                <w:sz w:val="26"/>
              </w:rPr>
              <w:t>2019</w:t>
            </w: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年</w:t>
            </w:r>
            <w:r>
              <w:rPr>
                <w:rFonts w:ascii="楷体_GB2312" w:eastAsia="楷体_GB2312" w:hAnsi="Calibri"/>
                <w:kern w:val="0"/>
                <w:sz w:val="26"/>
              </w:rPr>
              <w:t>11</w:t>
            </w: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月</w:t>
            </w:r>
            <w:r>
              <w:rPr>
                <w:rFonts w:ascii="楷体_GB2312" w:eastAsia="楷体_GB2312" w:hAnsi="Calibri"/>
                <w:kern w:val="0"/>
                <w:sz w:val="26"/>
              </w:rPr>
              <w:t>25</w:t>
            </w: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 xml:space="preserve">日　　　　　　</w:t>
            </w:r>
          </w:p>
        </w:tc>
        <w:tc>
          <w:tcPr>
            <w:tcW w:w="3165" w:type="dxa"/>
          </w:tcPr>
          <w:p w:rsidR="001043F9" w:rsidRPr="00824994" w:rsidRDefault="001043F9" w:rsidP="00824994">
            <w:pPr>
              <w:spacing w:line="440" w:lineRule="atLeast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受罚部门（人员）：</w:t>
            </w:r>
          </w:p>
          <w:p w:rsidR="001043F9" w:rsidRPr="00824994" w:rsidRDefault="001043F9" w:rsidP="00824994">
            <w:pPr>
              <w:spacing w:line="440" w:lineRule="atLeast"/>
              <w:rPr>
                <w:rFonts w:ascii="楷体_GB2312" w:eastAsia="楷体_GB2312" w:hAnsi="Calibri"/>
                <w:kern w:val="0"/>
                <w:sz w:val="26"/>
              </w:rPr>
            </w:pPr>
          </w:p>
          <w:p w:rsidR="001043F9" w:rsidRPr="00824994" w:rsidRDefault="001043F9" w:rsidP="00824994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 xml:space="preserve">　　　　　年　月　日</w:t>
            </w:r>
          </w:p>
        </w:tc>
        <w:tc>
          <w:tcPr>
            <w:tcW w:w="3021" w:type="dxa"/>
          </w:tcPr>
          <w:p w:rsidR="001043F9" w:rsidRPr="00824994" w:rsidRDefault="001043F9" w:rsidP="00824994">
            <w:pPr>
              <w:spacing w:line="440" w:lineRule="atLeast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收款部门：</w:t>
            </w:r>
          </w:p>
          <w:p w:rsidR="001043F9" w:rsidRPr="00824994" w:rsidRDefault="001043F9" w:rsidP="00824994">
            <w:pPr>
              <w:spacing w:line="440" w:lineRule="atLeast"/>
              <w:rPr>
                <w:rFonts w:ascii="楷体_GB2312" w:eastAsia="楷体_GB2312" w:hAnsi="Calibri"/>
                <w:kern w:val="0"/>
                <w:sz w:val="26"/>
              </w:rPr>
            </w:pPr>
          </w:p>
          <w:p w:rsidR="001043F9" w:rsidRPr="00824994" w:rsidRDefault="001043F9" w:rsidP="00824994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 xml:space="preserve">　　　　　年　月　日</w:t>
            </w:r>
          </w:p>
        </w:tc>
      </w:tr>
    </w:tbl>
    <w:p w:rsidR="001043F9" w:rsidRDefault="001043F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355.5pt;margin-top:535.85pt;width:88.5pt;height:24pt;z-index:251658752;mso-position-horizontal-relative:text;mso-position-vertical-relative:text" o:gfxdata="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r3h9NYAAAANAQAADwAAAAAAAAABACAAAAAiAAAAZHJzL2Rvd25yZXYueG1sUEsBAhQAFAAA&#10;AAgAh07iQIUsh5G4AQAATwMAAA4AAAAAAAAAAQAgAAAAJQEAAGRycy9lMm9Eb2MueG1sUEsFBgAA&#10;AAAGAAYAWQEAAE8FAAAAAA==&#10;" stroked="f">
            <v:fill opacity="0"/>
            <v:textbox>
              <w:txbxContent>
                <w:p w:rsidR="001043F9" w:rsidRDefault="001043F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A4(210mm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×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297mm)</w:t>
                  </w:r>
                </w:p>
                <w:p w:rsidR="001043F9" w:rsidRDefault="001043F9"/>
              </w:txbxContent>
            </v:textbox>
          </v:shape>
        </w:pict>
      </w:r>
      <w:r>
        <w:rPr>
          <w:noProof/>
        </w:rPr>
        <w:pict>
          <v:shape id="文本框 4" o:spid="_x0000_s1027" type="#_x0000_t202" style="position:absolute;left:0;text-align:left;margin-left:182.25pt;margin-top:535.85pt;width:76.5pt;height:35.25pt;z-index:251657728;mso-position-horizontal-relative:text;mso-position-vertical-relative:text" o:gfxdata="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H4Cp22wAAAA0BAAAPAAAAAAAAAAEAIAAAACIAAABkcnMvZG93bnJldi54bWxQSwEC&#10;FAAUAAAACACHTuJAA6VlErgBAABOAwAADgAAAAAAAAABACAAAAAqAQAAZHJzL2Uyb0RvYy54bWxQ&#10;SwUGAAAAAAYABgBZAQAAVAUAAAAA&#10;" stroked="f">
            <v:fill opacity="0"/>
            <v:textbox>
              <w:txbxContent>
                <w:p w:rsidR="001043F9" w:rsidRDefault="001043F9">
                  <w:r>
                    <w:rPr>
                      <w:noProof/>
                    </w:rPr>
                    <w:pict>
                      <v:shape id="图片 6" o:spid="_x0000_i1027" type="#_x0000_t75" alt="商标.jpg" style="width:60pt;height:12.75pt;visibility:visible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文本框 3" o:spid="_x0000_s1028" type="#_x0000_t202" style="position:absolute;left:0;text-align:left;margin-left:-27pt;margin-top:535.85pt;width:133.5pt;height:39.75pt;z-index:251656704;mso-position-horizontal-relative:text;mso-position-vertical-relative:text" o:gfxdata="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tnRhNgAAAANAQAADwAAAAAAAAABACAAAAAiAAAAZHJzL2Rvd25yZXYueG1sUEsBAhQA&#10;FAAAAAgAh07iQMr0n4q5AQAATwMAAA4AAAAAAAAAAQAgAAAAJwEAAGRycy9lMm9Eb2MueG1sUEsF&#10;BgAAAAAGAAYAWQEAAFIFAAAAAA==&#10;" stroked="f">
            <v:fill opacity="0"/>
            <v:textbox>
              <w:txbxContent>
                <w:p w:rsidR="001043F9" w:rsidRDefault="001043F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表单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No.GR-</w:t>
                  </w:r>
                  <w:smartTag w:uri="urn:schemas-microsoft-com:office:smarttags" w:element="chsdate">
                    <w:smartTagPr>
                      <w:attr w:name="Year" w:val="1971"/>
                      <w:attr w:name="Month" w:val="9"/>
                      <w:attr w:name="Day" w:val="1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/>
                        <w:sz w:val="18"/>
                        <w:szCs w:val="18"/>
                      </w:rPr>
                      <w:t>71-09-01</w:t>
                    </w:r>
                  </w:smartTag>
                  <w:r>
                    <w:rPr>
                      <w:rFonts w:ascii="宋体" w:hAnsi="宋体"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B/0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</w:p>
    <w:sectPr w:rsidR="001043F9" w:rsidSect="00A13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DEE9B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9AC05A5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9B6588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8862889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AD0B77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492C41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F0089A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51C921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C60B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348F3E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C5E"/>
    <w:rsid w:val="00097423"/>
    <w:rsid w:val="001043F9"/>
    <w:rsid w:val="001747A0"/>
    <w:rsid w:val="001F3A5B"/>
    <w:rsid w:val="00240D27"/>
    <w:rsid w:val="002513E2"/>
    <w:rsid w:val="003711D5"/>
    <w:rsid w:val="00405C5E"/>
    <w:rsid w:val="00455585"/>
    <w:rsid w:val="004F7857"/>
    <w:rsid w:val="00506127"/>
    <w:rsid w:val="006257A2"/>
    <w:rsid w:val="006C5E07"/>
    <w:rsid w:val="00824994"/>
    <w:rsid w:val="00876EDB"/>
    <w:rsid w:val="00876F09"/>
    <w:rsid w:val="009C188B"/>
    <w:rsid w:val="00A047FE"/>
    <w:rsid w:val="00A13E34"/>
    <w:rsid w:val="00A603CA"/>
    <w:rsid w:val="00AE65E4"/>
    <w:rsid w:val="00BD5308"/>
    <w:rsid w:val="00BD5358"/>
    <w:rsid w:val="00C059DB"/>
    <w:rsid w:val="00C62F78"/>
    <w:rsid w:val="00C65482"/>
    <w:rsid w:val="00D15200"/>
    <w:rsid w:val="00E236CF"/>
    <w:rsid w:val="00E81A3B"/>
    <w:rsid w:val="00E83115"/>
    <w:rsid w:val="00F316A3"/>
    <w:rsid w:val="00F37040"/>
    <w:rsid w:val="112E131B"/>
    <w:rsid w:val="18031F5C"/>
    <w:rsid w:val="1840714C"/>
    <w:rsid w:val="29E65A8E"/>
    <w:rsid w:val="3C651F3D"/>
    <w:rsid w:val="5DA76BCB"/>
    <w:rsid w:val="67CC4C5C"/>
    <w:rsid w:val="69EE6D33"/>
    <w:rsid w:val="7DE315B3"/>
    <w:rsid w:val="7E15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3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A13E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3E3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13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3E3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13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3E34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A13E3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1</Pages>
  <Words>64</Words>
  <Characters>366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weiguoqiang</dc:creator>
  <cp:keywords/>
  <dc:description/>
  <cp:lastModifiedBy>微软用户</cp:lastModifiedBy>
  <cp:revision>9</cp:revision>
  <cp:lastPrinted>2018-06-03T08:04:00Z</cp:lastPrinted>
  <dcterms:created xsi:type="dcterms:W3CDTF">2014-07-07T01:26:00Z</dcterms:created>
  <dcterms:modified xsi:type="dcterms:W3CDTF">2019-11-25T02:08:00Z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