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06"/>
        <w:tblOverlap w:val="never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39"/>
        <w:gridCol w:w="4125"/>
        <w:gridCol w:w="425"/>
        <w:gridCol w:w="1055"/>
        <w:gridCol w:w="945"/>
        <w:gridCol w:w="1181"/>
      </w:tblGrid>
      <w:tr w:rsidR="00BC7B59">
        <w:trPr>
          <w:trHeight w:val="405"/>
        </w:trPr>
        <w:tc>
          <w:tcPr>
            <w:tcW w:w="1639" w:type="dxa"/>
            <w:vMerge w:val="restart"/>
            <w:tcBorders>
              <w:top w:val="single" w:sz="12" w:space="0" w:color="auto"/>
            </w:tcBorders>
            <w:vAlign w:val="center"/>
          </w:tcPr>
          <w:p w:rsidR="00BC7B59" w:rsidRDefault="00BC7B59" w:rsidP="00BC7B59">
            <w:pPr>
              <w:widowControl/>
              <w:ind w:firstLineChars="50" w:firstLine="31680"/>
              <w:rPr>
                <w:rFonts w:ascii="宋体" w:cs="宋体"/>
                <w:color w:val="000000"/>
                <w:kern w:val="0"/>
                <w:szCs w:val="21"/>
              </w:rPr>
            </w:pPr>
            <w:r w:rsidRPr="00FF5B65">
              <w:rPr>
                <w:rFonts w:ascii="宋体" w:cs="宋体"/>
                <w:noProof/>
                <w:color w:val="000000"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光华荣昌" style="width:75pt;height:44.25pt;visibility:visible">
                  <v:imagedata r:id="rId5" o:title=""/>
                </v:shape>
              </w:pict>
            </w:r>
          </w:p>
        </w:tc>
        <w:tc>
          <w:tcPr>
            <w:tcW w:w="4125" w:type="dxa"/>
            <w:vMerge w:val="restart"/>
            <w:tcBorders>
              <w:top w:val="single" w:sz="12" w:space="0" w:color="auto"/>
            </w:tcBorders>
            <w:vAlign w:val="center"/>
          </w:tcPr>
          <w:p w:rsidR="00BC7B59" w:rsidRDefault="00BC7B59" w:rsidP="00BC7B59">
            <w:pPr>
              <w:spacing w:line="440" w:lineRule="atLeast"/>
              <w:ind w:firstLineChars="350" w:firstLine="31680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品质处罚单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55" w:type="dxa"/>
            <w:tcBorders>
              <w:top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BC7B59">
        <w:trPr>
          <w:trHeight w:val="660"/>
        </w:trPr>
        <w:tc>
          <w:tcPr>
            <w:tcW w:w="1639" w:type="dxa"/>
            <w:vMerge/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/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董晨晨</w:t>
            </w:r>
          </w:p>
        </w:tc>
        <w:tc>
          <w:tcPr>
            <w:tcW w:w="945" w:type="dxa"/>
            <w:vAlign w:val="center"/>
          </w:tcPr>
          <w:p w:rsidR="00BC7B59" w:rsidRPr="00DE6DDF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DE6DD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胡希港</w:t>
            </w:r>
          </w:p>
        </w:tc>
        <w:tc>
          <w:tcPr>
            <w:tcW w:w="1181" w:type="dxa"/>
            <w:vAlign w:val="center"/>
          </w:tcPr>
          <w:p w:rsidR="00BC7B59" w:rsidRPr="00DE6DDF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DE6DD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陈伟　</w:t>
            </w:r>
          </w:p>
        </w:tc>
      </w:tr>
      <w:tr w:rsidR="00BC7B59">
        <w:trPr>
          <w:trHeight w:val="428"/>
        </w:trPr>
        <w:tc>
          <w:tcPr>
            <w:tcW w:w="5764" w:type="dxa"/>
            <w:gridSpan w:val="2"/>
            <w:vAlign w:val="center"/>
          </w:tcPr>
          <w:p w:rsidR="00BC7B59" w:rsidRDefault="00BC7B59" w:rsidP="00BC7B59">
            <w:pPr>
              <w:widowControl/>
              <w:ind w:firstLineChars="196" w:firstLine="31680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25" w:type="dxa"/>
            <w:vMerge w:val="restart"/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3181" w:type="dxa"/>
            <w:gridSpan w:val="3"/>
            <w:vMerge w:val="restart"/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BC7B59">
        <w:trPr>
          <w:trHeight w:val="321"/>
        </w:trPr>
        <w:tc>
          <w:tcPr>
            <w:tcW w:w="1639" w:type="dxa"/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125" w:type="dxa"/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2019.12.25</w:t>
            </w:r>
          </w:p>
        </w:tc>
        <w:tc>
          <w:tcPr>
            <w:tcW w:w="425" w:type="dxa"/>
            <w:vMerge/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C7B59">
        <w:trPr>
          <w:trHeight w:val="190"/>
        </w:trPr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125" w:type="dxa"/>
            <w:tcBorders>
              <w:bottom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2019.12.25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BC7B59" w:rsidRDefault="00BC7B5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BC7B59" w:rsidRDefault="00BC7B59">
      <w:pPr>
        <w:spacing w:line="200" w:lineRule="exact"/>
      </w:pPr>
    </w:p>
    <w:tbl>
      <w:tblPr>
        <w:tblpPr w:leftFromText="180" w:rightFromText="180" w:vertAnchor="text" w:horzAnchor="margin" w:tblpXSpec="center" w:tblpY="20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5"/>
        <w:gridCol w:w="3165"/>
        <w:gridCol w:w="3021"/>
      </w:tblGrid>
      <w:tr w:rsidR="00BC7B59" w:rsidTr="00C62F78">
        <w:trPr>
          <w:trHeight w:val="928"/>
        </w:trPr>
        <w:tc>
          <w:tcPr>
            <w:tcW w:w="3165" w:type="dxa"/>
            <w:vAlign w:val="center"/>
          </w:tcPr>
          <w:p w:rsidR="00BC7B59" w:rsidRPr="00824994" w:rsidRDefault="00BC7B5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受罚单位（人员）</w:t>
            </w:r>
          </w:p>
        </w:tc>
        <w:tc>
          <w:tcPr>
            <w:tcW w:w="6186" w:type="dxa"/>
            <w:gridSpan w:val="2"/>
            <w:vAlign w:val="center"/>
          </w:tcPr>
          <w:p w:rsidR="00BC7B59" w:rsidRPr="00824994" w:rsidRDefault="00BC7B59" w:rsidP="002513E2">
            <w:pPr>
              <w:spacing w:line="440" w:lineRule="atLeast"/>
              <w:jc w:val="center"/>
              <w:rPr>
                <w:rFonts w:ascii="微软雅黑" w:eastAsia="微软雅黑" w:hAnsi="微软雅黑" w:cs="微软雅黑"/>
                <w:kern w:val="0"/>
                <w:sz w:val="26"/>
              </w:rPr>
            </w:pP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总装厂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：注塑</w:t>
            </w: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车间</w:t>
            </w:r>
          </w:p>
        </w:tc>
      </w:tr>
      <w:tr w:rsidR="00BC7B59" w:rsidTr="00C62F78">
        <w:trPr>
          <w:trHeight w:val="4196"/>
        </w:trPr>
        <w:tc>
          <w:tcPr>
            <w:tcW w:w="3165" w:type="dxa"/>
            <w:vAlign w:val="center"/>
          </w:tcPr>
          <w:p w:rsidR="00BC7B59" w:rsidRPr="00824994" w:rsidRDefault="00BC7B5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惩罚原因</w:t>
            </w:r>
          </w:p>
        </w:tc>
        <w:tc>
          <w:tcPr>
            <w:tcW w:w="6186" w:type="dxa"/>
            <w:gridSpan w:val="2"/>
          </w:tcPr>
          <w:p w:rsidR="00BC7B59" w:rsidRPr="00C62F78" w:rsidRDefault="00BC7B59" w:rsidP="00824994">
            <w:pPr>
              <w:spacing w:line="440" w:lineRule="atLeast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2019"/>
              </w:smartTagPr>
              <w:r>
                <w:rPr>
                  <w:rFonts w:ascii="微软雅黑" w:eastAsia="微软雅黑" w:hAnsi="微软雅黑" w:cs="微软雅黑"/>
                  <w:kern w:val="0"/>
                  <w:sz w:val="28"/>
                  <w:szCs w:val="28"/>
                </w:rPr>
                <w:t>12</w:t>
              </w:r>
              <w:r>
                <w:rPr>
                  <w:rFonts w:ascii="微软雅黑" w:eastAsia="微软雅黑" w:hAnsi="微软雅黑" w:cs="微软雅黑" w:hint="eastAsia"/>
                  <w:kern w:val="0"/>
                  <w:sz w:val="28"/>
                  <w:szCs w:val="28"/>
                </w:rPr>
                <w:t>月</w:t>
              </w:r>
              <w:r>
                <w:rPr>
                  <w:rFonts w:ascii="微软雅黑" w:eastAsia="微软雅黑" w:hAnsi="微软雅黑" w:cs="微软雅黑"/>
                  <w:kern w:val="0"/>
                  <w:sz w:val="28"/>
                  <w:szCs w:val="28"/>
                </w:rPr>
                <w:t>17</w:t>
              </w:r>
              <w:r>
                <w:rPr>
                  <w:rFonts w:ascii="微软雅黑" w:eastAsia="微软雅黑" w:hAnsi="微软雅黑" w:cs="微软雅黑" w:hint="eastAsia"/>
                  <w:kern w:val="0"/>
                  <w:sz w:val="28"/>
                  <w:szCs w:val="28"/>
                </w:rPr>
                <w:t>日</w:t>
              </w:r>
            </w:smartTag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天津光华智能反馈我公司注塑车间生产</w:t>
            </w:r>
            <w:r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>B40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地脚罩壳出现毛边未修复到位现象，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9"/>
              </w:smartTagPr>
              <w:r>
                <w:rPr>
                  <w:rFonts w:ascii="微软雅黑" w:eastAsia="微软雅黑" w:hAnsi="微软雅黑" w:cs="微软雅黑"/>
                  <w:kern w:val="0"/>
                  <w:sz w:val="28"/>
                  <w:szCs w:val="28"/>
                </w:rPr>
                <w:t>12</w:t>
              </w:r>
              <w:r>
                <w:rPr>
                  <w:rFonts w:ascii="微软雅黑" w:eastAsia="微软雅黑" w:hAnsi="微软雅黑" w:cs="微软雅黑" w:hint="eastAsia"/>
                  <w:kern w:val="0"/>
                  <w:sz w:val="28"/>
                  <w:szCs w:val="28"/>
                </w:rPr>
                <w:t>月</w:t>
              </w:r>
              <w:r>
                <w:rPr>
                  <w:rFonts w:ascii="微软雅黑" w:eastAsia="微软雅黑" w:hAnsi="微软雅黑" w:cs="微软雅黑"/>
                  <w:kern w:val="0"/>
                  <w:sz w:val="28"/>
                  <w:szCs w:val="28"/>
                </w:rPr>
                <w:t>25</w:t>
              </w:r>
              <w:r>
                <w:rPr>
                  <w:rFonts w:ascii="微软雅黑" w:eastAsia="微软雅黑" w:hAnsi="微软雅黑" w:cs="微软雅黑" w:hint="eastAsia"/>
                  <w:kern w:val="0"/>
                  <w:sz w:val="28"/>
                  <w:szCs w:val="28"/>
                </w:rPr>
                <w:t>日</w:t>
              </w:r>
            </w:smartTag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再次反馈该问题发生，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避免此类问题再次发生，按质量考核奖惩管理办法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62F78">
                <w:rPr>
                  <w:rFonts w:ascii="微软雅黑" w:eastAsia="微软雅黑" w:hAnsi="微软雅黑"/>
                  <w:bCs/>
                  <w:sz w:val="28"/>
                  <w:szCs w:val="28"/>
                </w:rPr>
                <w:t>5.</w:t>
              </w:r>
              <w:r>
                <w:rPr>
                  <w:rFonts w:ascii="微软雅黑" w:eastAsia="微软雅黑" w:hAnsi="微软雅黑"/>
                  <w:bCs/>
                  <w:sz w:val="28"/>
                  <w:szCs w:val="28"/>
                </w:rPr>
                <w:t>3.9</w:t>
              </w:r>
            </w:smartTag>
            <w:r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条规定（</w:t>
            </w:r>
            <w:r w:rsidRPr="00DE6DDF">
              <w:rPr>
                <w:rFonts w:ascii="微软雅黑" w:eastAsia="微软雅黑" w:hAnsi="微软雅黑" w:hint="eastAsia"/>
                <w:sz w:val="28"/>
                <w:szCs w:val="28"/>
              </w:rPr>
              <w:t>操作人员不按照首件确认、作业指导书或工艺卡片等要求操作，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造成一定损失，车间主任负连带责任</w:t>
            </w:r>
            <w:r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，故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对注塑车间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主任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进行负激励考核</w:t>
            </w:r>
            <w:r w:rsidRPr="00C62F78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>.</w:t>
            </w:r>
          </w:p>
        </w:tc>
      </w:tr>
      <w:tr w:rsidR="00BC7B59" w:rsidTr="004F7857">
        <w:trPr>
          <w:trHeight w:val="921"/>
        </w:trPr>
        <w:tc>
          <w:tcPr>
            <w:tcW w:w="3165" w:type="dxa"/>
            <w:vAlign w:val="bottom"/>
          </w:tcPr>
          <w:p w:rsidR="00BC7B59" w:rsidRPr="00824994" w:rsidRDefault="00BC7B5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处罚意见</w:t>
            </w:r>
          </w:p>
        </w:tc>
        <w:tc>
          <w:tcPr>
            <w:tcW w:w="6186" w:type="dxa"/>
            <w:gridSpan w:val="2"/>
            <w:vAlign w:val="center"/>
          </w:tcPr>
          <w:p w:rsidR="00BC7B59" w:rsidRPr="00C62F78" w:rsidRDefault="00BC7B59" w:rsidP="00824994">
            <w:pPr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对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注塑主任李贵林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进行负激励：</w:t>
            </w:r>
            <w:r w:rsidRPr="00C62F78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>50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元</w:t>
            </w:r>
          </w:p>
        </w:tc>
      </w:tr>
      <w:tr w:rsidR="00BC7B59" w:rsidTr="004F7857">
        <w:trPr>
          <w:trHeight w:val="901"/>
        </w:trPr>
        <w:tc>
          <w:tcPr>
            <w:tcW w:w="3165" w:type="dxa"/>
            <w:vAlign w:val="center"/>
          </w:tcPr>
          <w:p w:rsidR="00BC7B59" w:rsidRPr="00824994" w:rsidRDefault="00BC7B5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罚款金额（大写）</w:t>
            </w:r>
          </w:p>
        </w:tc>
        <w:tc>
          <w:tcPr>
            <w:tcW w:w="6186" w:type="dxa"/>
            <w:gridSpan w:val="2"/>
            <w:vAlign w:val="center"/>
          </w:tcPr>
          <w:p w:rsidR="00BC7B59" w:rsidRPr="00C62F78" w:rsidRDefault="00BC7B59" w:rsidP="002513E2">
            <w:pPr>
              <w:spacing w:line="440" w:lineRule="atLeas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共计伍拾元整</w:t>
            </w:r>
          </w:p>
        </w:tc>
      </w:tr>
      <w:tr w:rsidR="00BC7B59" w:rsidTr="00C62F78">
        <w:trPr>
          <w:trHeight w:val="2662"/>
        </w:trPr>
        <w:tc>
          <w:tcPr>
            <w:tcW w:w="3165" w:type="dxa"/>
          </w:tcPr>
          <w:p w:rsidR="00BC7B59" w:rsidRPr="00824994" w:rsidRDefault="00BC7B5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罚款单签发部门：</w:t>
            </w:r>
          </w:p>
          <w:p w:rsidR="00BC7B59" w:rsidRPr="00824994" w:rsidRDefault="00BC7B5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质量管理部</w:t>
            </w:r>
          </w:p>
          <w:p w:rsidR="00BC7B59" w:rsidRPr="00824994" w:rsidRDefault="00BC7B5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</w:t>
            </w:r>
            <w:r w:rsidRPr="00824994">
              <w:rPr>
                <w:rFonts w:ascii="楷体_GB2312" w:eastAsia="楷体_GB2312" w:hAnsi="Calibri"/>
                <w:kern w:val="0"/>
                <w:sz w:val="26"/>
              </w:rPr>
              <w:t>2019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年</w:t>
            </w:r>
            <w:r>
              <w:rPr>
                <w:rFonts w:ascii="楷体_GB2312" w:eastAsia="楷体_GB2312" w:hAnsi="Calibri"/>
                <w:kern w:val="0"/>
                <w:sz w:val="26"/>
              </w:rPr>
              <w:t>12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月</w:t>
            </w:r>
            <w:r>
              <w:rPr>
                <w:rFonts w:ascii="楷体_GB2312" w:eastAsia="楷体_GB2312" w:hAnsi="Calibri"/>
                <w:kern w:val="0"/>
                <w:sz w:val="26"/>
              </w:rPr>
              <w:t>25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日　　　　　　</w:t>
            </w:r>
          </w:p>
        </w:tc>
        <w:tc>
          <w:tcPr>
            <w:tcW w:w="3165" w:type="dxa"/>
          </w:tcPr>
          <w:p w:rsidR="00BC7B59" w:rsidRPr="00824994" w:rsidRDefault="00BC7B5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受罚部门（人员）：</w:t>
            </w:r>
          </w:p>
          <w:p w:rsidR="00BC7B59" w:rsidRPr="00824994" w:rsidRDefault="00BC7B5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</w:p>
          <w:p w:rsidR="00BC7B59" w:rsidRPr="00824994" w:rsidRDefault="00BC7B5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　　年　月　日</w:t>
            </w:r>
          </w:p>
        </w:tc>
        <w:tc>
          <w:tcPr>
            <w:tcW w:w="3021" w:type="dxa"/>
          </w:tcPr>
          <w:p w:rsidR="00BC7B59" w:rsidRPr="00824994" w:rsidRDefault="00BC7B5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收款部门：</w:t>
            </w:r>
          </w:p>
          <w:p w:rsidR="00BC7B59" w:rsidRPr="00824994" w:rsidRDefault="00BC7B5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</w:p>
          <w:p w:rsidR="00BC7B59" w:rsidRPr="00824994" w:rsidRDefault="00BC7B5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　　年　月　日</w:t>
            </w:r>
          </w:p>
        </w:tc>
      </w:tr>
    </w:tbl>
    <w:p w:rsidR="00BC7B59" w:rsidRDefault="00BC7B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355.5pt;margin-top:535.85pt;width:88.5pt;height:24pt;z-index:251658752;mso-position-horizontal-relative:text;mso-position-vertical-relative:text" o:gfxdata="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r3h9NYAAAANAQAADwAAAAAAAAABACAAAAAiAAAAZHJzL2Rvd25yZXYueG1sUEsBAhQAFAAA&#10;AAgAh07iQIUsh5G4AQAATwMAAA4AAAAAAAAAAQAgAAAAJQEAAGRycy9lMm9Eb2MueG1sUEsFBgAA&#10;AAAGAAYAWQEAAE8FAAAAAA==&#10;" stroked="f">
            <v:fill opacity="0"/>
            <v:textbox>
              <w:txbxContent>
                <w:p w:rsidR="00BC7B59" w:rsidRDefault="00BC7B5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A4(210mm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×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297mm)</w:t>
                  </w:r>
                </w:p>
                <w:p w:rsidR="00BC7B59" w:rsidRDefault="00BC7B59"/>
              </w:txbxContent>
            </v:textbox>
          </v:shape>
        </w:pict>
      </w:r>
      <w:r>
        <w:rPr>
          <w:noProof/>
        </w:rPr>
        <w:pict>
          <v:shape id="文本框 4" o:spid="_x0000_s1027" type="#_x0000_t202" style="position:absolute;left:0;text-align:left;margin-left:182.25pt;margin-top:535.85pt;width:76.5pt;height:35.25pt;z-index:251657728;mso-position-horizontal-relative:text;mso-position-vertical-relative:text" o:gfxdata="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H4Cp22wAAAA0BAAAPAAAAAAAAAAEAIAAAACIAAABkcnMvZG93bnJldi54bWxQSwEC&#10;FAAUAAAACACHTuJAA6VlErgBAABOAwAADgAAAAAAAAABACAAAAAqAQAAZHJzL2Uyb0RvYy54bWxQ&#10;SwUGAAAAAAYABgBZAQAAVAUAAAAA&#10;" stroked="f">
            <v:fill opacity="0"/>
            <v:textbox>
              <w:txbxContent>
                <w:p w:rsidR="00BC7B59" w:rsidRDefault="00BC7B59">
                  <w:r>
                    <w:rPr>
                      <w:noProof/>
                    </w:rPr>
                    <w:pict>
                      <v:shape id="图片 6" o:spid="_x0000_i1027" type="#_x0000_t75" alt="商标.jpg" style="width:60pt;height:12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文本框 3" o:spid="_x0000_s1028" type="#_x0000_t202" style="position:absolute;left:0;text-align:left;margin-left:-27pt;margin-top:535.85pt;width:133.5pt;height:39.75pt;z-index:251656704;mso-position-horizontal-relative:text;mso-position-vertical-relative:text" o:gfxdata="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tnRhNgAAAANAQAADwAAAAAAAAABACAAAAAiAAAAZHJzL2Rvd25yZXYueG1sUEsBAhQA&#10;FAAAAAgAh07iQMr0n4q5AQAATwMAAA4AAAAAAAAAAQAgAAAAJwEAAGRycy9lMm9Eb2MueG1sUEsF&#10;BgAAAAAGAAYAWQEAAFIFAAAAAA==&#10;" stroked="f">
            <v:fill opacity="0"/>
            <v:textbox>
              <w:txbxContent>
                <w:p w:rsidR="00BC7B59" w:rsidRDefault="00BC7B5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表单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No.GR-</w:t>
                  </w:r>
                  <w:smartTag w:uri="urn:schemas-microsoft-com:office:smarttags" w:element="chsdate">
                    <w:smartTagPr>
                      <w:attr w:name="Year" w:val="1971"/>
                      <w:attr w:name="Month" w:val="9"/>
                      <w:attr w:name="Day" w:val="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/>
                        <w:sz w:val="18"/>
                        <w:szCs w:val="18"/>
                      </w:rPr>
                      <w:t>71-09-01</w:t>
                    </w:r>
                  </w:smartTag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B/0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sectPr w:rsidR="00BC7B59" w:rsidSect="00A1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DEE9B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AC05A5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9B6588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86288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AD0B77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492C4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F0089A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51C921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C60B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48F3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C5E"/>
    <w:rsid w:val="00097423"/>
    <w:rsid w:val="001043F9"/>
    <w:rsid w:val="001056D8"/>
    <w:rsid w:val="001747A0"/>
    <w:rsid w:val="00197056"/>
    <w:rsid w:val="001F3A5B"/>
    <w:rsid w:val="00240D27"/>
    <w:rsid w:val="002513E2"/>
    <w:rsid w:val="003711D5"/>
    <w:rsid w:val="003A4258"/>
    <w:rsid w:val="00405C5E"/>
    <w:rsid w:val="00455585"/>
    <w:rsid w:val="004D5236"/>
    <w:rsid w:val="004F7857"/>
    <w:rsid w:val="00506127"/>
    <w:rsid w:val="006257A2"/>
    <w:rsid w:val="00682DB1"/>
    <w:rsid w:val="006C5E07"/>
    <w:rsid w:val="00824994"/>
    <w:rsid w:val="00856633"/>
    <w:rsid w:val="00876EDB"/>
    <w:rsid w:val="00876F09"/>
    <w:rsid w:val="0099787A"/>
    <w:rsid w:val="009C188B"/>
    <w:rsid w:val="00A047FE"/>
    <w:rsid w:val="00A13E34"/>
    <w:rsid w:val="00A249BE"/>
    <w:rsid w:val="00A603CA"/>
    <w:rsid w:val="00AE65E4"/>
    <w:rsid w:val="00BC7B59"/>
    <w:rsid w:val="00BD5308"/>
    <w:rsid w:val="00BD5358"/>
    <w:rsid w:val="00C059DB"/>
    <w:rsid w:val="00C62F78"/>
    <w:rsid w:val="00C65482"/>
    <w:rsid w:val="00D15200"/>
    <w:rsid w:val="00DE6DDF"/>
    <w:rsid w:val="00E236CF"/>
    <w:rsid w:val="00E81A3B"/>
    <w:rsid w:val="00E83115"/>
    <w:rsid w:val="00F316A3"/>
    <w:rsid w:val="00F37040"/>
    <w:rsid w:val="00FF5B65"/>
    <w:rsid w:val="112E131B"/>
    <w:rsid w:val="18031F5C"/>
    <w:rsid w:val="1840714C"/>
    <w:rsid w:val="29E65A8E"/>
    <w:rsid w:val="3C651F3D"/>
    <w:rsid w:val="5DA76BCB"/>
    <w:rsid w:val="67CC4C5C"/>
    <w:rsid w:val="69EE6D33"/>
    <w:rsid w:val="7DE315B3"/>
    <w:rsid w:val="7E15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3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13E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3E3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1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E3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1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3E3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13E3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1</Pages>
  <Words>62</Words>
  <Characters>358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weiguoqiang</dc:creator>
  <cp:keywords/>
  <dc:description/>
  <cp:lastModifiedBy>微软用户</cp:lastModifiedBy>
  <cp:revision>11</cp:revision>
  <cp:lastPrinted>2018-06-03T08:04:00Z</cp:lastPrinted>
  <dcterms:created xsi:type="dcterms:W3CDTF">2014-07-07T01:26:00Z</dcterms:created>
  <dcterms:modified xsi:type="dcterms:W3CDTF">2019-12-25T06:40:00Z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