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eastAsia" w:ascii="黑体" w:eastAsia="宋体"/>
          <w:sz w:val="36"/>
          <w:szCs w:val="36"/>
          <w:lang w:val="en-US"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szCs w:val="21"/>
          <w:shd w:val="clear" w:color="auto" w:fill="FFFFFF"/>
        </w:rPr>
        <w:t>-0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5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买方：济南</w:t>
      </w:r>
      <w:r>
        <w:rPr>
          <w:rStyle w:val="12"/>
          <w:szCs w:val="21"/>
          <w:shd w:val="clear" w:color="auto" w:fill="FFFFFF"/>
        </w:rPr>
        <w:t xml:space="preserve">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6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5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  <w:bookmarkStart w:id="10" w:name="_GoBack"/>
      <w:bookmarkEnd w:id="10"/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经买卖双方平等协商，就陕汽</w:t>
      </w:r>
      <w:r>
        <w:rPr>
          <w:rStyle w:val="13"/>
          <w:rFonts w:hint="eastAsia"/>
          <w:szCs w:val="21"/>
          <w:u w:val="single"/>
          <w:shd w:val="clear" w:color="auto" w:fill="FFFFFF"/>
        </w:rPr>
        <w:t>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03304672"/>
      <w:bookmarkStart w:id="2" w:name="_Toc111350284"/>
      <w:bookmarkStart w:id="3" w:name="_Toc125536094"/>
      <w:bookmarkStart w:id="4" w:name="_Toc175041854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187"/>
        <w:gridCol w:w="1874"/>
        <w:gridCol w:w="670"/>
        <w:gridCol w:w="720"/>
        <w:gridCol w:w="1077"/>
        <w:gridCol w:w="1084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218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87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08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10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1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新</w:t>
            </w:r>
            <w:r>
              <w:t>M3000</w:t>
            </w:r>
            <w:r>
              <w:rPr>
                <w:rFonts w:hint="eastAsia"/>
              </w:rPr>
              <w:t>气囊主司机</w:t>
            </w: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DZ152215101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900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9000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eastAsia="zh-CN"/>
              </w:rPr>
              <w:t>不开票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2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X</w:t>
            </w:r>
            <w:r>
              <w:t>3000</w:t>
            </w:r>
            <w:r>
              <w:rPr>
                <w:rFonts w:hint="eastAsia"/>
                <w:lang w:eastAsia="zh-CN"/>
              </w:rPr>
              <w:t>空气悬浮</w:t>
            </w:r>
            <w:r>
              <w:rPr>
                <w:rFonts w:hint="eastAsia"/>
              </w:rPr>
              <w:t>主司机</w:t>
            </w: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DZ1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4251510091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5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2280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11400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eastAsia="zh-CN"/>
              </w:rPr>
              <w:t>不开票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3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77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8717" w:type="dxa"/>
            <w:gridSpan w:val="7"/>
            <w:tcBorders>
              <w:top w:val="nil"/>
            </w:tcBorders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20400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77" w:type="dxa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17" w:type="dxa"/>
            <w:gridSpan w:val="7"/>
            <w:vAlign w:val="center"/>
          </w:tcPr>
          <w:p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贰万零肆佰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shd w:val="clear" w:color="auto" w:fill="FFFFFF"/>
        </w:rPr>
        <w:t>13%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9"/>
      <w:bookmarkEnd w:id="5"/>
      <w:bookmarkStart w:id="6" w:name="sfci_note2"/>
      <w:bookmarkEnd w:id="6"/>
      <w:bookmarkStart w:id="7" w:name="sfci_note6"/>
      <w:bookmarkEnd w:id="7"/>
      <w:bookmarkStart w:id="8" w:name="sfci_note3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2. </w:t>
      </w:r>
      <w:r>
        <w:rPr>
          <w:rStyle w:val="14"/>
          <w:rFonts w:hint="eastAsia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3. </w:t>
      </w:r>
      <w:r>
        <w:rPr>
          <w:rStyle w:val="14"/>
          <w:rFonts w:hint="eastAsia"/>
          <w:b/>
          <w:szCs w:val="21"/>
          <w:shd w:val="clear" w:color="auto" w:fill="FFFFFF"/>
        </w:rPr>
        <w:t>其他：</w:t>
      </w:r>
      <w:r>
        <w:rPr>
          <w:rStyle w:val="14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4. </w:t>
      </w:r>
      <w:r>
        <w:rPr>
          <w:rStyle w:val="14"/>
          <w:rFonts w:hint="eastAsia"/>
          <w:b/>
          <w:szCs w:val="21"/>
          <w:shd w:val="clear" w:color="auto" w:fill="FFFFFF"/>
        </w:rPr>
        <w:t>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济南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梁东雷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联系人：梁东雷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hint="eastAsia" w:ascii="宋体" w:hAnsi="宋体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开户银行：沧州银行股份有限公司黄骅支行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  <w:r>
      <w:rPr>
        <w:rStyle w:val="10"/>
      </w:rPr>
      <w:t xml:space="preserve"> </w:t>
    </w:r>
    <w:r>
      <w:rPr>
        <w:rStyle w:val="10"/>
        <w:rFonts w:hint="eastAsia"/>
      </w:rPr>
      <w:t>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6988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51BB9"/>
    <w:rsid w:val="00060A64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2913"/>
    <w:rsid w:val="000D5CD5"/>
    <w:rsid w:val="000D7C6B"/>
    <w:rsid w:val="000F57CD"/>
    <w:rsid w:val="000F6159"/>
    <w:rsid w:val="00111C20"/>
    <w:rsid w:val="001155CB"/>
    <w:rsid w:val="0012462A"/>
    <w:rsid w:val="0012622F"/>
    <w:rsid w:val="00126261"/>
    <w:rsid w:val="0013024B"/>
    <w:rsid w:val="00136021"/>
    <w:rsid w:val="001365E2"/>
    <w:rsid w:val="00143F17"/>
    <w:rsid w:val="00147B00"/>
    <w:rsid w:val="00153A31"/>
    <w:rsid w:val="0015408B"/>
    <w:rsid w:val="0015578C"/>
    <w:rsid w:val="00186A43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37F7"/>
    <w:rsid w:val="001E4E5C"/>
    <w:rsid w:val="00206F12"/>
    <w:rsid w:val="00212349"/>
    <w:rsid w:val="00216FC5"/>
    <w:rsid w:val="002171A5"/>
    <w:rsid w:val="00217200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E9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B2865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D0C15"/>
    <w:rsid w:val="004D30A0"/>
    <w:rsid w:val="004E49E8"/>
    <w:rsid w:val="00502F7F"/>
    <w:rsid w:val="005064A1"/>
    <w:rsid w:val="00514BA0"/>
    <w:rsid w:val="005175E1"/>
    <w:rsid w:val="00521552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C787A"/>
    <w:rsid w:val="005D346D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71D7D"/>
    <w:rsid w:val="006919D4"/>
    <w:rsid w:val="0069669C"/>
    <w:rsid w:val="00697A55"/>
    <w:rsid w:val="006A6EDA"/>
    <w:rsid w:val="006C3687"/>
    <w:rsid w:val="006C3EA2"/>
    <w:rsid w:val="006D3149"/>
    <w:rsid w:val="006E4A03"/>
    <w:rsid w:val="006F2692"/>
    <w:rsid w:val="006F3D85"/>
    <w:rsid w:val="00701810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4D0B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C6302"/>
    <w:rsid w:val="008E7BD4"/>
    <w:rsid w:val="008F5755"/>
    <w:rsid w:val="008F6974"/>
    <w:rsid w:val="00901A31"/>
    <w:rsid w:val="00902C77"/>
    <w:rsid w:val="00903FBF"/>
    <w:rsid w:val="00906E84"/>
    <w:rsid w:val="009246DC"/>
    <w:rsid w:val="0092610F"/>
    <w:rsid w:val="0093470F"/>
    <w:rsid w:val="00947D83"/>
    <w:rsid w:val="0095260D"/>
    <w:rsid w:val="009633DA"/>
    <w:rsid w:val="00967103"/>
    <w:rsid w:val="00977871"/>
    <w:rsid w:val="00984324"/>
    <w:rsid w:val="00990178"/>
    <w:rsid w:val="00991457"/>
    <w:rsid w:val="009A3CA8"/>
    <w:rsid w:val="009B1D3C"/>
    <w:rsid w:val="009B59F7"/>
    <w:rsid w:val="009B7D81"/>
    <w:rsid w:val="009C2B90"/>
    <w:rsid w:val="009C5514"/>
    <w:rsid w:val="009C5C49"/>
    <w:rsid w:val="009D5355"/>
    <w:rsid w:val="009E53B2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47498"/>
    <w:rsid w:val="00A568E9"/>
    <w:rsid w:val="00A632A7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4CB"/>
    <w:rsid w:val="00B84A88"/>
    <w:rsid w:val="00B84F0A"/>
    <w:rsid w:val="00BA01C1"/>
    <w:rsid w:val="00BA264D"/>
    <w:rsid w:val="00BA354A"/>
    <w:rsid w:val="00BA683C"/>
    <w:rsid w:val="00BA7331"/>
    <w:rsid w:val="00BB5B69"/>
    <w:rsid w:val="00BB6D56"/>
    <w:rsid w:val="00BC2E07"/>
    <w:rsid w:val="00BD584B"/>
    <w:rsid w:val="00BD6395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5C72"/>
    <w:rsid w:val="00D115FF"/>
    <w:rsid w:val="00D124BC"/>
    <w:rsid w:val="00D150DE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D62B3"/>
    <w:rsid w:val="00DE6243"/>
    <w:rsid w:val="00DF7AE2"/>
    <w:rsid w:val="00E00730"/>
    <w:rsid w:val="00E022C1"/>
    <w:rsid w:val="00E0514C"/>
    <w:rsid w:val="00E24102"/>
    <w:rsid w:val="00E30A35"/>
    <w:rsid w:val="00E47A3E"/>
    <w:rsid w:val="00E6236D"/>
    <w:rsid w:val="00E75264"/>
    <w:rsid w:val="00E81701"/>
    <w:rsid w:val="00E81B4F"/>
    <w:rsid w:val="00E9105B"/>
    <w:rsid w:val="00E9640B"/>
    <w:rsid w:val="00EB09A0"/>
    <w:rsid w:val="00EB3E0D"/>
    <w:rsid w:val="00ED5D60"/>
    <w:rsid w:val="00ED7115"/>
    <w:rsid w:val="00EE1871"/>
    <w:rsid w:val="00EE4088"/>
    <w:rsid w:val="00EE41F7"/>
    <w:rsid w:val="00EF21A6"/>
    <w:rsid w:val="00EF7093"/>
    <w:rsid w:val="00F02073"/>
    <w:rsid w:val="00F07801"/>
    <w:rsid w:val="00F1000E"/>
    <w:rsid w:val="00F12994"/>
    <w:rsid w:val="00F12C9A"/>
    <w:rsid w:val="00F2617B"/>
    <w:rsid w:val="00F422F9"/>
    <w:rsid w:val="00F42AD1"/>
    <w:rsid w:val="00F4575C"/>
    <w:rsid w:val="00F50314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  <w:rsid w:val="12BF7D40"/>
    <w:rsid w:val="7703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99"/>
    <w:pPr>
      <w:jc w:val="left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qFormat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objwebdatawindowcontrol117d"/>
    <w:basedOn w:val="9"/>
    <w:qFormat/>
    <w:uiPriority w:val="99"/>
    <w:rPr>
      <w:rFonts w:cs="Times New Roman"/>
    </w:rPr>
  </w:style>
  <w:style w:type="character" w:customStyle="1" w:styleId="13">
    <w:name w:val="objwebdatawindowcontrol1183"/>
    <w:basedOn w:val="9"/>
    <w:qFormat/>
    <w:uiPriority w:val="99"/>
    <w:rPr>
      <w:rFonts w:cs="Times New Roman"/>
    </w:rPr>
  </w:style>
  <w:style w:type="character" w:customStyle="1" w:styleId="14">
    <w:name w:val="objwebdatawindowcontrol31e5"/>
    <w:basedOn w:val="9"/>
    <w:qFormat/>
    <w:uiPriority w:val="99"/>
    <w:rPr>
      <w:rFonts w:cs="Times New Roman"/>
    </w:rPr>
  </w:style>
  <w:style w:type="character" w:customStyle="1" w:styleId="15">
    <w:name w:val="objwebdatawindowcontrol4218"/>
    <w:basedOn w:val="9"/>
    <w:qFormat/>
    <w:uiPriority w:val="99"/>
    <w:rPr>
      <w:rFonts w:cs="Times New Roman"/>
    </w:rPr>
  </w:style>
  <w:style w:type="character" w:customStyle="1" w:styleId="16">
    <w:name w:val="Footer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Head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Comment Text Char"/>
    <w:basedOn w:val="9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Comment Subject Char"/>
    <w:basedOn w:val="18"/>
    <w:link w:val="6"/>
    <w:semiHidden/>
    <w:qFormat/>
    <w:locked/>
    <w:uiPriority w:val="99"/>
    <w:rPr>
      <w:b/>
      <w:bCs/>
    </w:rPr>
  </w:style>
  <w:style w:type="character" w:customStyle="1" w:styleId="20">
    <w:name w:val="Balloon Text Char"/>
    <w:basedOn w:val="9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南车四方</Company>
  <Pages>2</Pages>
  <Words>152</Words>
  <Characters>872</Characters>
  <Lines>0</Lines>
  <Paragraphs>0</Paragraphs>
  <TotalTime>697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2020-06-06T09:20:58Z</dcterms:modified>
  <dc:title>货物买卖合同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