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szCs w:val="21"/>
          <w:shd w:val="clear" w:color="auto" w:fill="FFFFFF"/>
        </w:rPr>
        <w:t>-0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7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买方：济南</w:t>
      </w:r>
      <w:r>
        <w:rPr>
          <w:rStyle w:val="12"/>
          <w:rFonts w:hint="eastAsia"/>
          <w:szCs w:val="21"/>
          <w:shd w:val="clear" w:color="auto" w:fill="FFFFFF"/>
          <w:lang w:eastAsia="zh-CN"/>
        </w:rPr>
        <w:t>德天</w:t>
      </w:r>
      <w:r>
        <w:rPr>
          <w:rStyle w:val="12"/>
          <w:szCs w:val="21"/>
          <w:shd w:val="clear" w:color="auto" w:fill="FFFFFF"/>
        </w:rPr>
        <w:t xml:space="preserve">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07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29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经买卖双方平等协商，就陕汽</w:t>
      </w:r>
      <w:r>
        <w:rPr>
          <w:rStyle w:val="13"/>
          <w:rFonts w:hint="eastAsia"/>
          <w:szCs w:val="21"/>
          <w:u w:val="single"/>
          <w:shd w:val="clear" w:color="auto" w:fill="FFFFFF"/>
        </w:rPr>
        <w:t>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25536094"/>
      <w:bookmarkStart w:id="2" w:name="_Toc103304672"/>
      <w:bookmarkStart w:id="3" w:name="_Toc111350284"/>
      <w:bookmarkStart w:id="4" w:name="_Toc17504185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8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7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X3000主司机座椅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shd w:val="clear" w:color="auto" w:fill="FFFFFF"/>
              </w:rPr>
              <w:t>DZ14251510091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2250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22500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X3000副司机座椅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shd w:val="clear" w:color="auto" w:fill="FFFFFF"/>
              </w:rPr>
              <w:t>DZ14251510092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780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2340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7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17" w:type="dxa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24840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77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贰万肆仟捌佰肆拾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</w:t>
      </w:r>
      <w:r>
        <w:rPr>
          <w:rStyle w:val="14"/>
          <w:rFonts w:hint="eastAsia"/>
          <w:shd w:val="clear" w:color="auto" w:fill="FFFFFF"/>
          <w:lang w:eastAsia="zh-CN"/>
        </w:rPr>
        <w:t>不</w:t>
      </w:r>
      <w:r>
        <w:rPr>
          <w:rStyle w:val="14"/>
          <w:rFonts w:hint="eastAsia"/>
          <w:shd w:val="clear" w:color="auto" w:fill="FFFFFF"/>
        </w:rPr>
        <w:t>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0</w:t>
      </w:r>
      <w:r>
        <w:rPr>
          <w:rStyle w:val="14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3"/>
      <w:bookmarkEnd w:id="5"/>
      <w:bookmarkStart w:id="6" w:name="sfci_note2"/>
      <w:bookmarkEnd w:id="6"/>
      <w:bookmarkStart w:id="7" w:name="sfci_note6"/>
      <w:bookmarkEnd w:id="7"/>
      <w:bookmarkStart w:id="8" w:name="sfci_note9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3.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4. </w:t>
      </w:r>
      <w:r>
        <w:rPr>
          <w:rStyle w:val="14"/>
          <w:rFonts w:hint="eastAsia"/>
          <w:b/>
          <w:szCs w:val="21"/>
          <w:shd w:val="clear" w:color="auto" w:fill="FFFFFF"/>
        </w:rPr>
        <w:t>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hint="eastAsia" w:ascii="宋体" w:eastAsia="宋体"/>
                <w:b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济南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德天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u w:val="single"/>
                <w:lang w:eastAsia="zh-CN"/>
              </w:rPr>
              <w:t>赵经理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lang w:eastAsia="zh-CN"/>
              </w:rPr>
              <w:t>赵经理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梁东雷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联系人：梁东雷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2913"/>
    <w:rsid w:val="000D5CD5"/>
    <w:rsid w:val="000D7C6B"/>
    <w:rsid w:val="000F57CD"/>
    <w:rsid w:val="000F6159"/>
    <w:rsid w:val="00111C20"/>
    <w:rsid w:val="001155CB"/>
    <w:rsid w:val="0012462A"/>
    <w:rsid w:val="0012622F"/>
    <w:rsid w:val="00126261"/>
    <w:rsid w:val="0013024B"/>
    <w:rsid w:val="00136021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6FC5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B2865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4E49E8"/>
    <w:rsid w:val="00502F7F"/>
    <w:rsid w:val="005064A1"/>
    <w:rsid w:val="00514BA0"/>
    <w:rsid w:val="005175E1"/>
    <w:rsid w:val="00521552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C787A"/>
    <w:rsid w:val="005D346D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669C"/>
    <w:rsid w:val="00697A55"/>
    <w:rsid w:val="006A6EDA"/>
    <w:rsid w:val="006C3687"/>
    <w:rsid w:val="006C3EA2"/>
    <w:rsid w:val="006D3149"/>
    <w:rsid w:val="006E4A03"/>
    <w:rsid w:val="006F2692"/>
    <w:rsid w:val="006F3D85"/>
    <w:rsid w:val="00701810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4D0B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47D83"/>
    <w:rsid w:val="0095260D"/>
    <w:rsid w:val="009633DA"/>
    <w:rsid w:val="00967103"/>
    <w:rsid w:val="00977871"/>
    <w:rsid w:val="00984324"/>
    <w:rsid w:val="00990178"/>
    <w:rsid w:val="00991457"/>
    <w:rsid w:val="009A3CA8"/>
    <w:rsid w:val="009B1D3C"/>
    <w:rsid w:val="009B59F7"/>
    <w:rsid w:val="009B7D81"/>
    <w:rsid w:val="009C2B90"/>
    <w:rsid w:val="009C5514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47498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D6395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6243"/>
    <w:rsid w:val="00DF7AE2"/>
    <w:rsid w:val="00E00730"/>
    <w:rsid w:val="00E022C1"/>
    <w:rsid w:val="00E0514C"/>
    <w:rsid w:val="00E24102"/>
    <w:rsid w:val="00E30A35"/>
    <w:rsid w:val="00E47A3E"/>
    <w:rsid w:val="00E6236D"/>
    <w:rsid w:val="00E75264"/>
    <w:rsid w:val="00E81701"/>
    <w:rsid w:val="00E81B4F"/>
    <w:rsid w:val="00E9105B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EF7093"/>
    <w:rsid w:val="00F02073"/>
    <w:rsid w:val="00F07801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054C4896"/>
    <w:rsid w:val="12BF7D40"/>
    <w:rsid w:val="2E83248E"/>
    <w:rsid w:val="350E44A7"/>
    <w:rsid w:val="7703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basedOn w:val="9"/>
    <w:qFormat/>
    <w:uiPriority w:val="99"/>
    <w:rPr>
      <w:rFonts w:cs="Times New Roman"/>
    </w:rPr>
  </w:style>
  <w:style w:type="character" w:customStyle="1" w:styleId="13">
    <w:name w:val="objwebdatawindowcontrol1183"/>
    <w:basedOn w:val="9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basedOn w:val="9"/>
    <w:qFormat/>
    <w:uiPriority w:val="99"/>
    <w:rPr>
      <w:rFonts w:cs="Times New Roman"/>
    </w:rPr>
  </w:style>
  <w:style w:type="character" w:customStyle="1" w:styleId="16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Comment Text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Comment Subject Char"/>
    <w:basedOn w:val="18"/>
    <w:link w:val="6"/>
    <w:semiHidden/>
    <w:qFormat/>
    <w:locked/>
    <w:uiPriority w:val="99"/>
    <w:rPr>
      <w:b/>
      <w:bCs/>
    </w:rPr>
  </w:style>
  <w:style w:type="character" w:customStyle="1" w:styleId="20">
    <w:name w:val="Balloon Text Char"/>
    <w:basedOn w:val="9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南车四方</Company>
  <Pages>2</Pages>
  <Words>152</Words>
  <Characters>872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许嘉辉</cp:lastModifiedBy>
  <cp:lastPrinted>2019-01-02T02:39:00Z</cp:lastPrinted>
  <dcterms:modified xsi:type="dcterms:W3CDTF">2020-07-29T02:39:48Z</dcterms:modified>
  <dc:title>货物买卖合同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