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400" w:lineRule="exact"/>
        <w:jc w:val="left"/>
        <w:rPr>
          <w:rFonts w:ascii="仿宋_GB2312" w:hAnsi="仿宋" w:eastAsia="仿宋_GB2312"/>
          <w:b/>
          <w:color w:val="auto"/>
          <w:w w:val="80"/>
          <w:kern w:val="0"/>
          <w:sz w:val="24"/>
          <w:szCs w:val="24"/>
        </w:rPr>
      </w:pPr>
    </w:p>
    <w:p>
      <w:pPr>
        <w:jc w:val="center"/>
        <w:rPr>
          <w:rFonts w:hint="eastAsia" w:ascii="仿宋_GB2312" w:hAnsi="仿宋" w:eastAsia="仿宋_GB2312"/>
          <w:color w:val="000000" w:themeColor="text1"/>
          <w:sz w:val="40"/>
          <w:szCs w:val="36"/>
          <w14:textFill>
            <w14:solidFill>
              <w14:schemeClr w14:val="tx1"/>
            </w14:solidFill>
          </w14:textFill>
        </w:rPr>
      </w:pPr>
      <w:r>
        <w:rPr>
          <w:rFonts w:hint="eastAsia" w:ascii="仿宋_GB2312" w:hAnsi="仿宋" w:eastAsia="仿宋_GB2312"/>
          <w:color w:val="000000" w:themeColor="text1"/>
          <w:sz w:val="40"/>
          <w:szCs w:val="36"/>
          <w14:textFill>
            <w14:solidFill>
              <w14:schemeClr w14:val="tx1"/>
            </w14:solidFill>
          </w14:textFill>
        </w:rPr>
        <w:t>关于</w:t>
      </w:r>
      <w:r>
        <w:rPr>
          <w:rFonts w:hint="eastAsia" w:ascii="仿宋_GB2312" w:hAnsi="仿宋" w:eastAsia="仿宋_GB2312"/>
          <w:color w:val="000000" w:themeColor="text1"/>
          <w:sz w:val="40"/>
          <w:szCs w:val="36"/>
          <w:lang w:val="en-US" w:eastAsia="zh-CN"/>
          <w14:textFill>
            <w14:solidFill>
              <w14:schemeClr w14:val="tx1"/>
            </w14:solidFill>
          </w14:textFill>
        </w:rPr>
        <w:t>共同打造黄河汽车品牌系列活动费用的说明</w:t>
      </w:r>
    </w:p>
    <w:p>
      <w:pPr>
        <w:jc w:val="center"/>
        <w:rPr>
          <w:rFonts w:hint="eastAsia" w:ascii="仿宋_GB2312" w:hAnsi="仿宋" w:eastAsia="仿宋_GB2312"/>
          <w:color w:val="000000" w:themeColor="text1"/>
          <w:sz w:val="40"/>
          <w:szCs w:val="36"/>
          <w14:textFill>
            <w14:solidFill>
              <w14:schemeClr w14:val="tx1"/>
            </w14:solidFill>
          </w14:textFill>
        </w:rPr>
      </w:pPr>
    </w:p>
    <w:p>
      <w:pPr>
        <w:spacing w:line="480" w:lineRule="auto"/>
        <w:ind w:right="160"/>
        <w:rPr>
          <w:rFonts w:ascii="仿宋_GB2312" w:hAnsi="仿宋" w:eastAsia="仿宋_GB2312"/>
          <w:sz w:val="32"/>
          <w:szCs w:val="32"/>
        </w:rPr>
      </w:pPr>
      <w:r>
        <w:rPr>
          <w:rFonts w:hint="eastAsia" w:ascii="仿宋_GB2312" w:hAnsi="仿宋" w:eastAsia="仿宋_GB2312"/>
          <w:sz w:val="32"/>
          <w:szCs w:val="32"/>
          <w:lang w:val="en-US" w:eastAsia="zh-CN"/>
        </w:rPr>
        <w:t>各合作供应商</w:t>
      </w:r>
      <w:r>
        <w:rPr>
          <w:rFonts w:hint="eastAsia" w:ascii="仿宋_GB2312" w:hAnsi="仿宋" w:eastAsia="仿宋_GB2312"/>
          <w:sz w:val="32"/>
          <w:szCs w:val="32"/>
        </w:rPr>
        <w:t>：</w:t>
      </w:r>
      <w:bookmarkStart w:id="0" w:name="_GoBack"/>
      <w:bookmarkEnd w:id="0"/>
    </w:p>
    <w:p>
      <w:pPr>
        <w:spacing w:line="480" w:lineRule="auto"/>
        <w:ind w:right="16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根据集团公司下发的《中国重汽函字[2020]98号 关于共同打造黄河汽车品牌的倡议书》，采购中心结合供方2020年供货额拟定了共同参与打造黄河汽车品牌系列活动的供应商及各供应商拟承担的费用。</w:t>
      </w:r>
    </w:p>
    <w:p>
      <w:pPr>
        <w:spacing w:line="480" w:lineRule="auto"/>
        <w:ind w:right="1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请各位合作商与济南商用车公司指定的甲方（潍坊千合汽车配件有限公司）签署合作协议书，并将拟定承担的活动费用于8月22日前汇至甲</w:t>
      </w:r>
      <w:r>
        <w:rPr>
          <w:rFonts w:hint="eastAsia" w:ascii="仿宋_GB2312" w:hAnsi="仿宋" w:eastAsia="仿宋_GB2312"/>
          <w:color w:val="auto"/>
          <w:sz w:val="32"/>
          <w:szCs w:val="32"/>
          <w:lang w:val="en-US" w:eastAsia="zh-CN"/>
        </w:rPr>
        <w:t>方账户，</w:t>
      </w:r>
      <w:r>
        <w:rPr>
          <w:rFonts w:hint="eastAsia" w:ascii="仿宋_GB2312" w:hAnsi="仿宋" w:eastAsia="仿宋_GB2312"/>
          <w:sz w:val="32"/>
          <w:szCs w:val="32"/>
          <w:lang w:val="en-US" w:eastAsia="zh-CN"/>
        </w:rPr>
        <w:t>费用收取方给费用支付方只开具收据。甲方负责与相关媒体、宣传推广活动的组织方进行对接，并支付相关费用。</w:t>
      </w:r>
    </w:p>
    <w:p>
      <w:pPr>
        <w:spacing w:line="480" w:lineRule="auto"/>
        <w:ind w:right="1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潍坊千合联系人：18953616169，戴曰（yue）群</w:t>
      </w:r>
    </w:p>
    <w:p>
      <w:pPr>
        <w:spacing w:line="480" w:lineRule="auto"/>
        <w:ind w:right="1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费用汇款指定账户：6217984510001390519（戴曰群，中国邮政储蓄银行，</w:t>
      </w:r>
      <w:r>
        <w:rPr>
          <w:rFonts w:hint="eastAsia" w:ascii="仿宋_GB2312" w:hAnsi="仿宋" w:eastAsia="仿宋_GB2312"/>
          <w:color w:val="FF0000"/>
          <w:sz w:val="32"/>
          <w:szCs w:val="32"/>
          <w:lang w:val="en-US" w:eastAsia="zh-CN"/>
        </w:rPr>
        <w:t>请务必备注贵司全称及金额并联系上述联系人</w:t>
      </w:r>
      <w:r>
        <w:rPr>
          <w:rFonts w:hint="eastAsia" w:ascii="仿宋_GB2312" w:hAnsi="仿宋" w:eastAsia="仿宋_GB2312"/>
          <w:sz w:val="32"/>
          <w:szCs w:val="32"/>
          <w:lang w:val="en-US" w:eastAsia="zh-CN"/>
        </w:rPr>
        <w:t>）</w:t>
      </w:r>
    </w:p>
    <w:p>
      <w:pPr>
        <w:autoSpaceDE w:val="0"/>
        <w:autoSpaceDN w:val="0"/>
        <w:adjustRightInd w:val="0"/>
        <w:spacing w:line="480" w:lineRule="auto"/>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p>
    <w:p>
      <w:pPr>
        <w:spacing w:line="480" w:lineRule="auto"/>
        <w:ind w:right="160"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2020年</w:t>
      </w:r>
      <w:r>
        <w:rPr>
          <w:rFonts w:hint="eastAsia" w:ascii="仿宋_GB2312" w:hAnsi="仿宋" w:eastAsia="仿宋_GB2312"/>
          <w:sz w:val="32"/>
          <w:szCs w:val="32"/>
          <w:lang w:val="en-US" w:eastAsia="zh-CN"/>
        </w:rPr>
        <w:t>08</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w:t>
      </w:r>
    </w:p>
    <w:p>
      <w:pPr>
        <w:spacing w:line="560" w:lineRule="exact"/>
        <w:ind w:right="160"/>
        <w:rPr>
          <w:rFonts w:hint="eastAsia" w:ascii="仿宋_GB2312" w:hAnsi="仿宋" w:eastAsia="仿宋_GB2312"/>
          <w:sz w:val="32"/>
          <w:szCs w:val="32"/>
          <w:lang w:val="en-US" w:eastAsia="zh-CN"/>
        </w:rPr>
      </w:pPr>
    </w:p>
    <w:p>
      <w:pPr>
        <w:jc w:val="center"/>
        <w:rPr>
          <w:rFonts w:hint="eastAsia" w:ascii="黑体" w:hAnsi="黑体" w:eastAsia="黑体"/>
          <w:szCs w:val="21"/>
          <w:lang w:val="en-US" w:eastAsia="zh-CN"/>
        </w:rPr>
      </w:pPr>
      <w:r>
        <w:rPr>
          <w:rFonts w:hint="eastAsia" w:ascii="黑体" w:hAnsi="黑体" w:eastAsia="黑体"/>
          <w:szCs w:val="21"/>
          <w:lang w:val="en-US" w:eastAsia="zh-CN"/>
        </w:rPr>
        <w:t xml:space="preserve">                                                             </w:t>
      </w:r>
    </w:p>
    <w:p>
      <w:pPr>
        <w:spacing w:line="560" w:lineRule="exact"/>
        <w:ind w:right="160"/>
        <w:rPr>
          <w:rFonts w:hint="eastAsia" w:ascii="仿宋_GB2312" w:hAnsi="仿宋" w:eastAsia="仿宋_GB2312"/>
          <w:sz w:val="32"/>
          <w:szCs w:val="32"/>
          <w:lang w:val="en-US" w:eastAsia="zh-CN"/>
        </w:rPr>
      </w:pPr>
    </w:p>
    <w:sectPr>
      <w:footerReference r:id="rId3" w:type="default"/>
      <w:footerReference r:id="rId4" w:type="even"/>
      <w:pgSz w:w="11906" w:h="16838"/>
      <w:pgMar w:top="1407" w:right="1077" w:bottom="567" w:left="1077" w:header="851" w:footer="266"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ascii="仿宋_GB2312"/>
        <w:sz w:val="30"/>
      </w:rPr>
    </w:pPr>
    <w:r>
      <w:rPr>
        <w:rFonts w:ascii="仿宋_GB2312"/>
        <w:kern w:val="0"/>
        <w:sz w:val="30"/>
      </w:rPr>
      <w:t xml:space="preserve">- </w:t>
    </w:r>
    <w:r>
      <w:rPr>
        <w:rFonts w:ascii="仿宋_GB2312"/>
        <w:kern w:val="0"/>
        <w:sz w:val="30"/>
      </w:rPr>
      <w:fldChar w:fldCharType="begin"/>
    </w:r>
    <w:r>
      <w:rPr>
        <w:rFonts w:ascii="仿宋_GB2312"/>
        <w:kern w:val="0"/>
        <w:sz w:val="30"/>
      </w:rPr>
      <w:instrText xml:space="preserve"> PAGE </w:instrText>
    </w:r>
    <w:r>
      <w:rPr>
        <w:rFonts w:ascii="仿宋_GB2312"/>
        <w:kern w:val="0"/>
        <w:sz w:val="30"/>
      </w:rPr>
      <w:fldChar w:fldCharType="separate"/>
    </w:r>
    <w:r>
      <w:rPr>
        <w:rFonts w:ascii="仿宋_GB2312"/>
        <w:kern w:val="0"/>
        <w:sz w:val="30"/>
      </w:rPr>
      <w:t>6</w:t>
    </w:r>
    <w:r>
      <w:rPr>
        <w:rFonts w:ascii="仿宋_GB2312"/>
        <w:kern w:val="0"/>
        <w:sz w:val="30"/>
      </w:rPr>
      <w:fldChar w:fldCharType="end"/>
    </w:r>
    <w:r>
      <w:rPr>
        <w:rFonts w:ascii="仿宋_GB2312"/>
        <w:kern w:val="0"/>
        <w:sz w:val="3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tentative="0">
      <w:start w:val="1"/>
      <w:numFmt w:val="decimal"/>
      <w:pStyle w:val="37"/>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32"/>
    <w:rsid w:val="00002B8B"/>
    <w:rsid w:val="00004953"/>
    <w:rsid w:val="00007BBB"/>
    <w:rsid w:val="00010712"/>
    <w:rsid w:val="00012802"/>
    <w:rsid w:val="00016E0C"/>
    <w:rsid w:val="000170DF"/>
    <w:rsid w:val="000253C1"/>
    <w:rsid w:val="00025A01"/>
    <w:rsid w:val="00025F8B"/>
    <w:rsid w:val="00033138"/>
    <w:rsid w:val="000500A6"/>
    <w:rsid w:val="00050270"/>
    <w:rsid w:val="0005039C"/>
    <w:rsid w:val="000547B6"/>
    <w:rsid w:val="0005614A"/>
    <w:rsid w:val="00057002"/>
    <w:rsid w:val="00060DBC"/>
    <w:rsid w:val="00060DF1"/>
    <w:rsid w:val="00060F4E"/>
    <w:rsid w:val="0006245C"/>
    <w:rsid w:val="0006587B"/>
    <w:rsid w:val="000663B4"/>
    <w:rsid w:val="00066544"/>
    <w:rsid w:val="00070144"/>
    <w:rsid w:val="000709C9"/>
    <w:rsid w:val="00077A38"/>
    <w:rsid w:val="000803C2"/>
    <w:rsid w:val="000810E4"/>
    <w:rsid w:val="00084B36"/>
    <w:rsid w:val="00085757"/>
    <w:rsid w:val="00092335"/>
    <w:rsid w:val="00092C1C"/>
    <w:rsid w:val="000948E4"/>
    <w:rsid w:val="000A2638"/>
    <w:rsid w:val="000A2D19"/>
    <w:rsid w:val="000A699D"/>
    <w:rsid w:val="000B145C"/>
    <w:rsid w:val="000B1A12"/>
    <w:rsid w:val="000B5A13"/>
    <w:rsid w:val="000C0591"/>
    <w:rsid w:val="000C140F"/>
    <w:rsid w:val="000C3296"/>
    <w:rsid w:val="000C62E5"/>
    <w:rsid w:val="000D002D"/>
    <w:rsid w:val="000D4A55"/>
    <w:rsid w:val="000E28AE"/>
    <w:rsid w:val="000E3F20"/>
    <w:rsid w:val="000E541C"/>
    <w:rsid w:val="000F181F"/>
    <w:rsid w:val="000F75FA"/>
    <w:rsid w:val="00100331"/>
    <w:rsid w:val="001060B2"/>
    <w:rsid w:val="0010647E"/>
    <w:rsid w:val="00107127"/>
    <w:rsid w:val="00107D64"/>
    <w:rsid w:val="00111ED5"/>
    <w:rsid w:val="00111F98"/>
    <w:rsid w:val="00113A6A"/>
    <w:rsid w:val="0011582B"/>
    <w:rsid w:val="00116E2B"/>
    <w:rsid w:val="00122701"/>
    <w:rsid w:val="00122F9A"/>
    <w:rsid w:val="00124D4E"/>
    <w:rsid w:val="00130AD8"/>
    <w:rsid w:val="00132148"/>
    <w:rsid w:val="00134AEE"/>
    <w:rsid w:val="00135D9E"/>
    <w:rsid w:val="001437B9"/>
    <w:rsid w:val="00143BEF"/>
    <w:rsid w:val="00146FB2"/>
    <w:rsid w:val="001534FF"/>
    <w:rsid w:val="001555D2"/>
    <w:rsid w:val="00157755"/>
    <w:rsid w:val="00161BC1"/>
    <w:rsid w:val="001652E1"/>
    <w:rsid w:val="00165CE4"/>
    <w:rsid w:val="00170584"/>
    <w:rsid w:val="0017229A"/>
    <w:rsid w:val="001728E9"/>
    <w:rsid w:val="00172A27"/>
    <w:rsid w:val="00173981"/>
    <w:rsid w:val="0017652B"/>
    <w:rsid w:val="001A228F"/>
    <w:rsid w:val="001A38EE"/>
    <w:rsid w:val="001A4807"/>
    <w:rsid w:val="001A7023"/>
    <w:rsid w:val="001C00BE"/>
    <w:rsid w:val="001C26E0"/>
    <w:rsid w:val="001C3032"/>
    <w:rsid w:val="001C3524"/>
    <w:rsid w:val="001C4684"/>
    <w:rsid w:val="001C567E"/>
    <w:rsid w:val="001C748E"/>
    <w:rsid w:val="001D3679"/>
    <w:rsid w:val="001E2F1A"/>
    <w:rsid w:val="001E6F0D"/>
    <w:rsid w:val="001E7C6A"/>
    <w:rsid w:val="001F0F60"/>
    <w:rsid w:val="001F2661"/>
    <w:rsid w:val="001F3EAB"/>
    <w:rsid w:val="001F5453"/>
    <w:rsid w:val="001F6D43"/>
    <w:rsid w:val="002017C5"/>
    <w:rsid w:val="002029DD"/>
    <w:rsid w:val="002046C3"/>
    <w:rsid w:val="00206CB5"/>
    <w:rsid w:val="00211B09"/>
    <w:rsid w:val="00215D83"/>
    <w:rsid w:val="00217029"/>
    <w:rsid w:val="002178CB"/>
    <w:rsid w:val="002232D6"/>
    <w:rsid w:val="00226970"/>
    <w:rsid w:val="00227501"/>
    <w:rsid w:val="00230AFC"/>
    <w:rsid w:val="002348CD"/>
    <w:rsid w:val="00234AFD"/>
    <w:rsid w:val="00236114"/>
    <w:rsid w:val="002374E8"/>
    <w:rsid w:val="00241F53"/>
    <w:rsid w:val="00251834"/>
    <w:rsid w:val="002534DA"/>
    <w:rsid w:val="0025519E"/>
    <w:rsid w:val="00256724"/>
    <w:rsid w:val="00267D59"/>
    <w:rsid w:val="00270579"/>
    <w:rsid w:val="00275E82"/>
    <w:rsid w:val="0027667A"/>
    <w:rsid w:val="002769DD"/>
    <w:rsid w:val="00276DC2"/>
    <w:rsid w:val="00282DBF"/>
    <w:rsid w:val="0028572A"/>
    <w:rsid w:val="00290C4E"/>
    <w:rsid w:val="0029366D"/>
    <w:rsid w:val="00294EC0"/>
    <w:rsid w:val="002955D4"/>
    <w:rsid w:val="00295EE3"/>
    <w:rsid w:val="00296787"/>
    <w:rsid w:val="002A390D"/>
    <w:rsid w:val="002A738B"/>
    <w:rsid w:val="002B3847"/>
    <w:rsid w:val="002B44B5"/>
    <w:rsid w:val="002B6426"/>
    <w:rsid w:val="002B6A3B"/>
    <w:rsid w:val="002B7DB4"/>
    <w:rsid w:val="002C0A6B"/>
    <w:rsid w:val="002C468B"/>
    <w:rsid w:val="002C5A0C"/>
    <w:rsid w:val="002C62F2"/>
    <w:rsid w:val="002D0A86"/>
    <w:rsid w:val="002D0F3A"/>
    <w:rsid w:val="002D45C2"/>
    <w:rsid w:val="002D6311"/>
    <w:rsid w:val="002E38D9"/>
    <w:rsid w:val="002F0288"/>
    <w:rsid w:val="002F1E19"/>
    <w:rsid w:val="002F4058"/>
    <w:rsid w:val="002F419A"/>
    <w:rsid w:val="002F5F43"/>
    <w:rsid w:val="00300660"/>
    <w:rsid w:val="00302558"/>
    <w:rsid w:val="00306B0D"/>
    <w:rsid w:val="00311AC3"/>
    <w:rsid w:val="00314D56"/>
    <w:rsid w:val="00316A34"/>
    <w:rsid w:val="003212E8"/>
    <w:rsid w:val="00322FDD"/>
    <w:rsid w:val="00327140"/>
    <w:rsid w:val="0032754F"/>
    <w:rsid w:val="003276F4"/>
    <w:rsid w:val="0033539E"/>
    <w:rsid w:val="003375FD"/>
    <w:rsid w:val="0034266E"/>
    <w:rsid w:val="0034479D"/>
    <w:rsid w:val="00346727"/>
    <w:rsid w:val="0034734A"/>
    <w:rsid w:val="003508AA"/>
    <w:rsid w:val="00352498"/>
    <w:rsid w:val="00357567"/>
    <w:rsid w:val="00361E83"/>
    <w:rsid w:val="00362725"/>
    <w:rsid w:val="00366657"/>
    <w:rsid w:val="00373A8E"/>
    <w:rsid w:val="00373BB7"/>
    <w:rsid w:val="00380A8D"/>
    <w:rsid w:val="00386D2E"/>
    <w:rsid w:val="00386F5D"/>
    <w:rsid w:val="00395D8D"/>
    <w:rsid w:val="00395F52"/>
    <w:rsid w:val="00396378"/>
    <w:rsid w:val="003A23EE"/>
    <w:rsid w:val="003A568C"/>
    <w:rsid w:val="003A5FC3"/>
    <w:rsid w:val="003C2D59"/>
    <w:rsid w:val="003C657E"/>
    <w:rsid w:val="003D0548"/>
    <w:rsid w:val="003D45BD"/>
    <w:rsid w:val="003E1F29"/>
    <w:rsid w:val="003E42C3"/>
    <w:rsid w:val="003E4517"/>
    <w:rsid w:val="003E7764"/>
    <w:rsid w:val="003E78C9"/>
    <w:rsid w:val="003F1C65"/>
    <w:rsid w:val="003F2239"/>
    <w:rsid w:val="003F2699"/>
    <w:rsid w:val="003F2DCD"/>
    <w:rsid w:val="003F3EE9"/>
    <w:rsid w:val="003F789C"/>
    <w:rsid w:val="003F7C53"/>
    <w:rsid w:val="00404ADD"/>
    <w:rsid w:val="0041031D"/>
    <w:rsid w:val="00413041"/>
    <w:rsid w:val="0041542E"/>
    <w:rsid w:val="00415D40"/>
    <w:rsid w:val="00421C4B"/>
    <w:rsid w:val="00431113"/>
    <w:rsid w:val="0043127A"/>
    <w:rsid w:val="00444D56"/>
    <w:rsid w:val="00445101"/>
    <w:rsid w:val="00456E74"/>
    <w:rsid w:val="00456FE3"/>
    <w:rsid w:val="00457290"/>
    <w:rsid w:val="00460CF6"/>
    <w:rsid w:val="004629D3"/>
    <w:rsid w:val="00466617"/>
    <w:rsid w:val="004676E1"/>
    <w:rsid w:val="004678BD"/>
    <w:rsid w:val="004728CE"/>
    <w:rsid w:val="00475B60"/>
    <w:rsid w:val="00476178"/>
    <w:rsid w:val="00476A2D"/>
    <w:rsid w:val="00477B34"/>
    <w:rsid w:val="004919D7"/>
    <w:rsid w:val="00491A27"/>
    <w:rsid w:val="00491C13"/>
    <w:rsid w:val="004A1A10"/>
    <w:rsid w:val="004A1F33"/>
    <w:rsid w:val="004A24E7"/>
    <w:rsid w:val="004A6B3D"/>
    <w:rsid w:val="004B0811"/>
    <w:rsid w:val="004B1562"/>
    <w:rsid w:val="004B4046"/>
    <w:rsid w:val="004B4538"/>
    <w:rsid w:val="004B465B"/>
    <w:rsid w:val="004B52C1"/>
    <w:rsid w:val="004C1215"/>
    <w:rsid w:val="004C2934"/>
    <w:rsid w:val="004C39A3"/>
    <w:rsid w:val="004C4980"/>
    <w:rsid w:val="004C4B43"/>
    <w:rsid w:val="004C5FD9"/>
    <w:rsid w:val="004D0AEB"/>
    <w:rsid w:val="004D0C6F"/>
    <w:rsid w:val="004D215A"/>
    <w:rsid w:val="004D2A22"/>
    <w:rsid w:val="004D415F"/>
    <w:rsid w:val="004D6E77"/>
    <w:rsid w:val="004F1BAC"/>
    <w:rsid w:val="00500629"/>
    <w:rsid w:val="00501302"/>
    <w:rsid w:val="005030CC"/>
    <w:rsid w:val="00505810"/>
    <w:rsid w:val="00510EF9"/>
    <w:rsid w:val="0051132D"/>
    <w:rsid w:val="005172B8"/>
    <w:rsid w:val="00517F50"/>
    <w:rsid w:val="0052782E"/>
    <w:rsid w:val="005302B0"/>
    <w:rsid w:val="0053365C"/>
    <w:rsid w:val="00535432"/>
    <w:rsid w:val="00537330"/>
    <w:rsid w:val="0054019F"/>
    <w:rsid w:val="005440DB"/>
    <w:rsid w:val="00546BB8"/>
    <w:rsid w:val="00546FE6"/>
    <w:rsid w:val="005476F0"/>
    <w:rsid w:val="005477EA"/>
    <w:rsid w:val="00551AD0"/>
    <w:rsid w:val="00551FCC"/>
    <w:rsid w:val="0055752C"/>
    <w:rsid w:val="00564741"/>
    <w:rsid w:val="00567813"/>
    <w:rsid w:val="00571013"/>
    <w:rsid w:val="0057269D"/>
    <w:rsid w:val="0057279D"/>
    <w:rsid w:val="00572B67"/>
    <w:rsid w:val="00573D69"/>
    <w:rsid w:val="00580288"/>
    <w:rsid w:val="00584DEE"/>
    <w:rsid w:val="00585E1F"/>
    <w:rsid w:val="00590DD0"/>
    <w:rsid w:val="00592BAA"/>
    <w:rsid w:val="00594915"/>
    <w:rsid w:val="00595146"/>
    <w:rsid w:val="00595476"/>
    <w:rsid w:val="005B5AE9"/>
    <w:rsid w:val="005C2426"/>
    <w:rsid w:val="005C4483"/>
    <w:rsid w:val="005D18E3"/>
    <w:rsid w:val="005D18E9"/>
    <w:rsid w:val="005D760A"/>
    <w:rsid w:val="005D7937"/>
    <w:rsid w:val="005D7A5F"/>
    <w:rsid w:val="005E3B70"/>
    <w:rsid w:val="005E638B"/>
    <w:rsid w:val="005F089C"/>
    <w:rsid w:val="005F2A76"/>
    <w:rsid w:val="005F3ADB"/>
    <w:rsid w:val="005F4327"/>
    <w:rsid w:val="005F5365"/>
    <w:rsid w:val="005F788B"/>
    <w:rsid w:val="005F78CE"/>
    <w:rsid w:val="0060243B"/>
    <w:rsid w:val="006041AC"/>
    <w:rsid w:val="0061153A"/>
    <w:rsid w:val="006127B2"/>
    <w:rsid w:val="00613A01"/>
    <w:rsid w:val="00615607"/>
    <w:rsid w:val="006210CF"/>
    <w:rsid w:val="0062200B"/>
    <w:rsid w:val="0062364D"/>
    <w:rsid w:val="006251E7"/>
    <w:rsid w:val="0062673D"/>
    <w:rsid w:val="00626F03"/>
    <w:rsid w:val="00632D96"/>
    <w:rsid w:val="00637B78"/>
    <w:rsid w:val="00641008"/>
    <w:rsid w:val="00642D20"/>
    <w:rsid w:val="00643C9E"/>
    <w:rsid w:val="0064513E"/>
    <w:rsid w:val="00645627"/>
    <w:rsid w:val="006512EA"/>
    <w:rsid w:val="00654795"/>
    <w:rsid w:val="006608B6"/>
    <w:rsid w:val="0066173A"/>
    <w:rsid w:val="00662EAC"/>
    <w:rsid w:val="00663849"/>
    <w:rsid w:val="00664901"/>
    <w:rsid w:val="006650A6"/>
    <w:rsid w:val="006678F6"/>
    <w:rsid w:val="00675441"/>
    <w:rsid w:val="00675AD3"/>
    <w:rsid w:val="006768FE"/>
    <w:rsid w:val="00677667"/>
    <w:rsid w:val="00680F9C"/>
    <w:rsid w:val="00686B67"/>
    <w:rsid w:val="00687188"/>
    <w:rsid w:val="00687918"/>
    <w:rsid w:val="00690E60"/>
    <w:rsid w:val="006913E5"/>
    <w:rsid w:val="00691DEF"/>
    <w:rsid w:val="00692277"/>
    <w:rsid w:val="006925FE"/>
    <w:rsid w:val="00694E4D"/>
    <w:rsid w:val="00695ED9"/>
    <w:rsid w:val="00696042"/>
    <w:rsid w:val="00696F18"/>
    <w:rsid w:val="006A203C"/>
    <w:rsid w:val="006A2830"/>
    <w:rsid w:val="006A4BCB"/>
    <w:rsid w:val="006A5961"/>
    <w:rsid w:val="006A6932"/>
    <w:rsid w:val="006B3D5A"/>
    <w:rsid w:val="006C33E3"/>
    <w:rsid w:val="006C64CD"/>
    <w:rsid w:val="006C6C68"/>
    <w:rsid w:val="006C75EA"/>
    <w:rsid w:val="006D08F6"/>
    <w:rsid w:val="006D0F0F"/>
    <w:rsid w:val="006D1233"/>
    <w:rsid w:val="006D44E4"/>
    <w:rsid w:val="006D7D5A"/>
    <w:rsid w:val="006E2D6C"/>
    <w:rsid w:val="006E32BB"/>
    <w:rsid w:val="006E702F"/>
    <w:rsid w:val="006F08DF"/>
    <w:rsid w:val="006F33F4"/>
    <w:rsid w:val="006F3A4E"/>
    <w:rsid w:val="006F467D"/>
    <w:rsid w:val="00704553"/>
    <w:rsid w:val="00704AD2"/>
    <w:rsid w:val="00705041"/>
    <w:rsid w:val="00712DB8"/>
    <w:rsid w:val="00724286"/>
    <w:rsid w:val="0072462B"/>
    <w:rsid w:val="00726580"/>
    <w:rsid w:val="00731B98"/>
    <w:rsid w:val="00734792"/>
    <w:rsid w:val="007372A3"/>
    <w:rsid w:val="00741720"/>
    <w:rsid w:val="00742264"/>
    <w:rsid w:val="0074298A"/>
    <w:rsid w:val="00747F94"/>
    <w:rsid w:val="00751A84"/>
    <w:rsid w:val="00753AD1"/>
    <w:rsid w:val="00754BA5"/>
    <w:rsid w:val="00763554"/>
    <w:rsid w:val="0076544B"/>
    <w:rsid w:val="007655A4"/>
    <w:rsid w:val="00766BDE"/>
    <w:rsid w:val="00767F26"/>
    <w:rsid w:val="00774655"/>
    <w:rsid w:val="007762F5"/>
    <w:rsid w:val="00782F32"/>
    <w:rsid w:val="007851A2"/>
    <w:rsid w:val="00792A76"/>
    <w:rsid w:val="00792A78"/>
    <w:rsid w:val="00792C4A"/>
    <w:rsid w:val="0079434E"/>
    <w:rsid w:val="007948C1"/>
    <w:rsid w:val="00795D56"/>
    <w:rsid w:val="007A468D"/>
    <w:rsid w:val="007A52A4"/>
    <w:rsid w:val="007A7EA5"/>
    <w:rsid w:val="007B76E9"/>
    <w:rsid w:val="007C0E5D"/>
    <w:rsid w:val="007C1E2D"/>
    <w:rsid w:val="007C3B06"/>
    <w:rsid w:val="007C4DF1"/>
    <w:rsid w:val="007C5718"/>
    <w:rsid w:val="007C5DA7"/>
    <w:rsid w:val="007C6161"/>
    <w:rsid w:val="007D5D40"/>
    <w:rsid w:val="007D5D91"/>
    <w:rsid w:val="007D7000"/>
    <w:rsid w:val="007D7D8A"/>
    <w:rsid w:val="007E107D"/>
    <w:rsid w:val="007E3F57"/>
    <w:rsid w:val="007E44FD"/>
    <w:rsid w:val="007E6718"/>
    <w:rsid w:val="007F3814"/>
    <w:rsid w:val="00805102"/>
    <w:rsid w:val="00805593"/>
    <w:rsid w:val="008059FA"/>
    <w:rsid w:val="00810C24"/>
    <w:rsid w:val="00811C2E"/>
    <w:rsid w:val="00811E7F"/>
    <w:rsid w:val="00814328"/>
    <w:rsid w:val="0081664C"/>
    <w:rsid w:val="0082005C"/>
    <w:rsid w:val="0082428E"/>
    <w:rsid w:val="008244FB"/>
    <w:rsid w:val="0082453B"/>
    <w:rsid w:val="00824B5A"/>
    <w:rsid w:val="00826D9C"/>
    <w:rsid w:val="0082711A"/>
    <w:rsid w:val="00827B57"/>
    <w:rsid w:val="00830CFF"/>
    <w:rsid w:val="00831629"/>
    <w:rsid w:val="00831D4E"/>
    <w:rsid w:val="00833ED8"/>
    <w:rsid w:val="008421F8"/>
    <w:rsid w:val="00846DD4"/>
    <w:rsid w:val="00850826"/>
    <w:rsid w:val="00850F48"/>
    <w:rsid w:val="00853A45"/>
    <w:rsid w:val="008606A8"/>
    <w:rsid w:val="00860A12"/>
    <w:rsid w:val="00862917"/>
    <w:rsid w:val="00863200"/>
    <w:rsid w:val="00870315"/>
    <w:rsid w:val="00870465"/>
    <w:rsid w:val="00871F8A"/>
    <w:rsid w:val="00874B14"/>
    <w:rsid w:val="00875C6F"/>
    <w:rsid w:val="00877E3A"/>
    <w:rsid w:val="00884A0E"/>
    <w:rsid w:val="00887AA6"/>
    <w:rsid w:val="008910EC"/>
    <w:rsid w:val="00894A02"/>
    <w:rsid w:val="0089710C"/>
    <w:rsid w:val="00897FEB"/>
    <w:rsid w:val="008A4EB4"/>
    <w:rsid w:val="008C0595"/>
    <w:rsid w:val="008C1437"/>
    <w:rsid w:val="008C18AD"/>
    <w:rsid w:val="008C292D"/>
    <w:rsid w:val="008C6D4D"/>
    <w:rsid w:val="008C76D2"/>
    <w:rsid w:val="008D2603"/>
    <w:rsid w:val="008D2F77"/>
    <w:rsid w:val="008D4A6F"/>
    <w:rsid w:val="008D5A4F"/>
    <w:rsid w:val="008D68E5"/>
    <w:rsid w:val="008E082B"/>
    <w:rsid w:val="008E33FC"/>
    <w:rsid w:val="008F07C9"/>
    <w:rsid w:val="008F1D9B"/>
    <w:rsid w:val="008F30DB"/>
    <w:rsid w:val="008F3192"/>
    <w:rsid w:val="008F5ADC"/>
    <w:rsid w:val="00907228"/>
    <w:rsid w:val="009113A4"/>
    <w:rsid w:val="00915309"/>
    <w:rsid w:val="0091620C"/>
    <w:rsid w:val="009203BD"/>
    <w:rsid w:val="0092504B"/>
    <w:rsid w:val="00927F1D"/>
    <w:rsid w:val="0093142A"/>
    <w:rsid w:val="009329AF"/>
    <w:rsid w:val="00933F60"/>
    <w:rsid w:val="00940153"/>
    <w:rsid w:val="00940588"/>
    <w:rsid w:val="009420B8"/>
    <w:rsid w:val="009446AE"/>
    <w:rsid w:val="0094595D"/>
    <w:rsid w:val="009468EE"/>
    <w:rsid w:val="00947B29"/>
    <w:rsid w:val="00961CF2"/>
    <w:rsid w:val="00962A18"/>
    <w:rsid w:val="00964478"/>
    <w:rsid w:val="00972646"/>
    <w:rsid w:val="00973B5B"/>
    <w:rsid w:val="00974453"/>
    <w:rsid w:val="0099023B"/>
    <w:rsid w:val="0099148B"/>
    <w:rsid w:val="0099277D"/>
    <w:rsid w:val="009934C2"/>
    <w:rsid w:val="00995C76"/>
    <w:rsid w:val="009961C7"/>
    <w:rsid w:val="009A219E"/>
    <w:rsid w:val="009A245B"/>
    <w:rsid w:val="009A2AC5"/>
    <w:rsid w:val="009A5CFC"/>
    <w:rsid w:val="009B1283"/>
    <w:rsid w:val="009B1A33"/>
    <w:rsid w:val="009B23B2"/>
    <w:rsid w:val="009B3EB8"/>
    <w:rsid w:val="009B7F4D"/>
    <w:rsid w:val="009C136D"/>
    <w:rsid w:val="009C2145"/>
    <w:rsid w:val="009C4CF8"/>
    <w:rsid w:val="009C5357"/>
    <w:rsid w:val="009C697C"/>
    <w:rsid w:val="009C7616"/>
    <w:rsid w:val="009C7DF7"/>
    <w:rsid w:val="009D17FC"/>
    <w:rsid w:val="009D2817"/>
    <w:rsid w:val="009D28A2"/>
    <w:rsid w:val="009E01F8"/>
    <w:rsid w:val="009E0B95"/>
    <w:rsid w:val="009E0E86"/>
    <w:rsid w:val="009E2443"/>
    <w:rsid w:val="009E62CF"/>
    <w:rsid w:val="009F4896"/>
    <w:rsid w:val="009F7DCF"/>
    <w:rsid w:val="00A030C2"/>
    <w:rsid w:val="00A04E59"/>
    <w:rsid w:val="00A060C1"/>
    <w:rsid w:val="00A07496"/>
    <w:rsid w:val="00A1624D"/>
    <w:rsid w:val="00A20491"/>
    <w:rsid w:val="00A21C18"/>
    <w:rsid w:val="00A2695E"/>
    <w:rsid w:val="00A3192A"/>
    <w:rsid w:val="00A32B25"/>
    <w:rsid w:val="00A33EA5"/>
    <w:rsid w:val="00A40026"/>
    <w:rsid w:val="00A4004D"/>
    <w:rsid w:val="00A4294C"/>
    <w:rsid w:val="00A453C2"/>
    <w:rsid w:val="00A45C0D"/>
    <w:rsid w:val="00A46B4D"/>
    <w:rsid w:val="00A46CB7"/>
    <w:rsid w:val="00A51FAA"/>
    <w:rsid w:val="00A527EA"/>
    <w:rsid w:val="00A6129A"/>
    <w:rsid w:val="00A61B85"/>
    <w:rsid w:val="00A62CCF"/>
    <w:rsid w:val="00A74759"/>
    <w:rsid w:val="00A74D2A"/>
    <w:rsid w:val="00A74FAD"/>
    <w:rsid w:val="00A76CAF"/>
    <w:rsid w:val="00A81E8D"/>
    <w:rsid w:val="00A8244C"/>
    <w:rsid w:val="00A8477E"/>
    <w:rsid w:val="00A85CAA"/>
    <w:rsid w:val="00A87B9D"/>
    <w:rsid w:val="00A91B69"/>
    <w:rsid w:val="00A91FEE"/>
    <w:rsid w:val="00A922A6"/>
    <w:rsid w:val="00A941E4"/>
    <w:rsid w:val="00AA04A0"/>
    <w:rsid w:val="00AA1838"/>
    <w:rsid w:val="00AA601B"/>
    <w:rsid w:val="00AB119E"/>
    <w:rsid w:val="00AB4871"/>
    <w:rsid w:val="00AC1C85"/>
    <w:rsid w:val="00AC21C0"/>
    <w:rsid w:val="00AC257E"/>
    <w:rsid w:val="00AC55E4"/>
    <w:rsid w:val="00AC618A"/>
    <w:rsid w:val="00AD2800"/>
    <w:rsid w:val="00AF0388"/>
    <w:rsid w:val="00AF4F56"/>
    <w:rsid w:val="00AF72BA"/>
    <w:rsid w:val="00B0136A"/>
    <w:rsid w:val="00B01476"/>
    <w:rsid w:val="00B070E2"/>
    <w:rsid w:val="00B14F20"/>
    <w:rsid w:val="00B20AA0"/>
    <w:rsid w:val="00B224A3"/>
    <w:rsid w:val="00B227F2"/>
    <w:rsid w:val="00B22B5A"/>
    <w:rsid w:val="00B31360"/>
    <w:rsid w:val="00B32B1F"/>
    <w:rsid w:val="00B351AA"/>
    <w:rsid w:val="00B4632E"/>
    <w:rsid w:val="00B478C0"/>
    <w:rsid w:val="00B47CE7"/>
    <w:rsid w:val="00B50774"/>
    <w:rsid w:val="00B50BC8"/>
    <w:rsid w:val="00B52DE2"/>
    <w:rsid w:val="00B642A7"/>
    <w:rsid w:val="00B7625B"/>
    <w:rsid w:val="00B800C0"/>
    <w:rsid w:val="00B83062"/>
    <w:rsid w:val="00B833B9"/>
    <w:rsid w:val="00B8352D"/>
    <w:rsid w:val="00B85D21"/>
    <w:rsid w:val="00B875FD"/>
    <w:rsid w:val="00B915FD"/>
    <w:rsid w:val="00B91DEC"/>
    <w:rsid w:val="00B93AD2"/>
    <w:rsid w:val="00B95717"/>
    <w:rsid w:val="00BA7762"/>
    <w:rsid w:val="00BB7465"/>
    <w:rsid w:val="00BB7B02"/>
    <w:rsid w:val="00BC162B"/>
    <w:rsid w:val="00BC296A"/>
    <w:rsid w:val="00BC3EDB"/>
    <w:rsid w:val="00BC71EB"/>
    <w:rsid w:val="00BD03BF"/>
    <w:rsid w:val="00BD12B1"/>
    <w:rsid w:val="00BD3C26"/>
    <w:rsid w:val="00BD5B4F"/>
    <w:rsid w:val="00BD6119"/>
    <w:rsid w:val="00BE2C3B"/>
    <w:rsid w:val="00BE34A4"/>
    <w:rsid w:val="00BE39AE"/>
    <w:rsid w:val="00BE4B82"/>
    <w:rsid w:val="00BE6E82"/>
    <w:rsid w:val="00BE745D"/>
    <w:rsid w:val="00BF03EB"/>
    <w:rsid w:val="00BF288E"/>
    <w:rsid w:val="00BF3876"/>
    <w:rsid w:val="00BF5000"/>
    <w:rsid w:val="00BF55C6"/>
    <w:rsid w:val="00BF6384"/>
    <w:rsid w:val="00C064D0"/>
    <w:rsid w:val="00C070F1"/>
    <w:rsid w:val="00C1143B"/>
    <w:rsid w:val="00C11594"/>
    <w:rsid w:val="00C20165"/>
    <w:rsid w:val="00C210C5"/>
    <w:rsid w:val="00C21238"/>
    <w:rsid w:val="00C21BAB"/>
    <w:rsid w:val="00C21CA9"/>
    <w:rsid w:val="00C34495"/>
    <w:rsid w:val="00C40A65"/>
    <w:rsid w:val="00C43A93"/>
    <w:rsid w:val="00C4526F"/>
    <w:rsid w:val="00C45F0C"/>
    <w:rsid w:val="00C464E3"/>
    <w:rsid w:val="00C4732D"/>
    <w:rsid w:val="00C473C0"/>
    <w:rsid w:val="00C52CA5"/>
    <w:rsid w:val="00C53360"/>
    <w:rsid w:val="00C537DA"/>
    <w:rsid w:val="00C5389A"/>
    <w:rsid w:val="00C53FC4"/>
    <w:rsid w:val="00C55D98"/>
    <w:rsid w:val="00C63A9B"/>
    <w:rsid w:val="00C64618"/>
    <w:rsid w:val="00C669FD"/>
    <w:rsid w:val="00C742A1"/>
    <w:rsid w:val="00C82041"/>
    <w:rsid w:val="00C82536"/>
    <w:rsid w:val="00C826E8"/>
    <w:rsid w:val="00C85457"/>
    <w:rsid w:val="00C86E10"/>
    <w:rsid w:val="00C87E6E"/>
    <w:rsid w:val="00C91282"/>
    <w:rsid w:val="00C91A41"/>
    <w:rsid w:val="00C961A6"/>
    <w:rsid w:val="00CA083A"/>
    <w:rsid w:val="00CA4A10"/>
    <w:rsid w:val="00CA5D77"/>
    <w:rsid w:val="00CA78C3"/>
    <w:rsid w:val="00CB2A44"/>
    <w:rsid w:val="00CB397E"/>
    <w:rsid w:val="00CB6B80"/>
    <w:rsid w:val="00CC13C9"/>
    <w:rsid w:val="00CC3A14"/>
    <w:rsid w:val="00CC62CD"/>
    <w:rsid w:val="00CC649A"/>
    <w:rsid w:val="00CC75C9"/>
    <w:rsid w:val="00CC792A"/>
    <w:rsid w:val="00CD06BA"/>
    <w:rsid w:val="00CD30BE"/>
    <w:rsid w:val="00CD6827"/>
    <w:rsid w:val="00CD7DD2"/>
    <w:rsid w:val="00CE11B7"/>
    <w:rsid w:val="00CF7B17"/>
    <w:rsid w:val="00D026C5"/>
    <w:rsid w:val="00D04D58"/>
    <w:rsid w:val="00D05AA8"/>
    <w:rsid w:val="00D0621B"/>
    <w:rsid w:val="00D07213"/>
    <w:rsid w:val="00D107F1"/>
    <w:rsid w:val="00D1425B"/>
    <w:rsid w:val="00D14AE5"/>
    <w:rsid w:val="00D14BF5"/>
    <w:rsid w:val="00D15749"/>
    <w:rsid w:val="00D159B8"/>
    <w:rsid w:val="00D173E5"/>
    <w:rsid w:val="00D206D0"/>
    <w:rsid w:val="00D21748"/>
    <w:rsid w:val="00D25E84"/>
    <w:rsid w:val="00D302F2"/>
    <w:rsid w:val="00D31C97"/>
    <w:rsid w:val="00D3226D"/>
    <w:rsid w:val="00D327E5"/>
    <w:rsid w:val="00D34DC9"/>
    <w:rsid w:val="00D47EAD"/>
    <w:rsid w:val="00D50D4A"/>
    <w:rsid w:val="00D554B8"/>
    <w:rsid w:val="00D60571"/>
    <w:rsid w:val="00D609B8"/>
    <w:rsid w:val="00D63EE8"/>
    <w:rsid w:val="00D740CC"/>
    <w:rsid w:val="00D74605"/>
    <w:rsid w:val="00D7797B"/>
    <w:rsid w:val="00D83350"/>
    <w:rsid w:val="00D83A17"/>
    <w:rsid w:val="00D85A08"/>
    <w:rsid w:val="00D87077"/>
    <w:rsid w:val="00D92229"/>
    <w:rsid w:val="00D92D68"/>
    <w:rsid w:val="00DA430F"/>
    <w:rsid w:val="00DA6C52"/>
    <w:rsid w:val="00DB3D04"/>
    <w:rsid w:val="00DB439B"/>
    <w:rsid w:val="00DB62D6"/>
    <w:rsid w:val="00DB6391"/>
    <w:rsid w:val="00DC3633"/>
    <w:rsid w:val="00DC5D1D"/>
    <w:rsid w:val="00DC5DCF"/>
    <w:rsid w:val="00DC69B0"/>
    <w:rsid w:val="00DE4090"/>
    <w:rsid w:val="00DE6606"/>
    <w:rsid w:val="00DF0E64"/>
    <w:rsid w:val="00DF103F"/>
    <w:rsid w:val="00DF498A"/>
    <w:rsid w:val="00DF4A6F"/>
    <w:rsid w:val="00E00D5B"/>
    <w:rsid w:val="00E01E54"/>
    <w:rsid w:val="00E041FE"/>
    <w:rsid w:val="00E16E20"/>
    <w:rsid w:val="00E20477"/>
    <w:rsid w:val="00E22093"/>
    <w:rsid w:val="00E2583C"/>
    <w:rsid w:val="00E270E7"/>
    <w:rsid w:val="00E27F1A"/>
    <w:rsid w:val="00E30D21"/>
    <w:rsid w:val="00E31892"/>
    <w:rsid w:val="00E339EF"/>
    <w:rsid w:val="00E36951"/>
    <w:rsid w:val="00E402AE"/>
    <w:rsid w:val="00E421E0"/>
    <w:rsid w:val="00E426CF"/>
    <w:rsid w:val="00E456E1"/>
    <w:rsid w:val="00E46818"/>
    <w:rsid w:val="00E46995"/>
    <w:rsid w:val="00E475B8"/>
    <w:rsid w:val="00E56C39"/>
    <w:rsid w:val="00E57DD8"/>
    <w:rsid w:val="00E607B4"/>
    <w:rsid w:val="00E60E6C"/>
    <w:rsid w:val="00E60F06"/>
    <w:rsid w:val="00E64967"/>
    <w:rsid w:val="00E65C30"/>
    <w:rsid w:val="00E73EA3"/>
    <w:rsid w:val="00E750F9"/>
    <w:rsid w:val="00E75CF2"/>
    <w:rsid w:val="00E80B0B"/>
    <w:rsid w:val="00E84EF5"/>
    <w:rsid w:val="00E857FE"/>
    <w:rsid w:val="00E94816"/>
    <w:rsid w:val="00E949CA"/>
    <w:rsid w:val="00E94CE3"/>
    <w:rsid w:val="00E97070"/>
    <w:rsid w:val="00E97232"/>
    <w:rsid w:val="00EA2312"/>
    <w:rsid w:val="00EA3A5D"/>
    <w:rsid w:val="00EA6BF4"/>
    <w:rsid w:val="00EA763E"/>
    <w:rsid w:val="00EB16EA"/>
    <w:rsid w:val="00EB250B"/>
    <w:rsid w:val="00EB2FCC"/>
    <w:rsid w:val="00EB3EFA"/>
    <w:rsid w:val="00EB719D"/>
    <w:rsid w:val="00EC0956"/>
    <w:rsid w:val="00EC4639"/>
    <w:rsid w:val="00EC56FB"/>
    <w:rsid w:val="00EC5872"/>
    <w:rsid w:val="00EC6AFD"/>
    <w:rsid w:val="00ED06E4"/>
    <w:rsid w:val="00ED1D7A"/>
    <w:rsid w:val="00ED3ACD"/>
    <w:rsid w:val="00ED530B"/>
    <w:rsid w:val="00EE2E41"/>
    <w:rsid w:val="00EE2E65"/>
    <w:rsid w:val="00EE725F"/>
    <w:rsid w:val="00EE78F2"/>
    <w:rsid w:val="00F01803"/>
    <w:rsid w:val="00F01930"/>
    <w:rsid w:val="00F02675"/>
    <w:rsid w:val="00F0532D"/>
    <w:rsid w:val="00F060B3"/>
    <w:rsid w:val="00F06357"/>
    <w:rsid w:val="00F100C7"/>
    <w:rsid w:val="00F11274"/>
    <w:rsid w:val="00F142D3"/>
    <w:rsid w:val="00F16D7C"/>
    <w:rsid w:val="00F1720C"/>
    <w:rsid w:val="00F21F88"/>
    <w:rsid w:val="00F221E7"/>
    <w:rsid w:val="00F22F3C"/>
    <w:rsid w:val="00F323F2"/>
    <w:rsid w:val="00F373A0"/>
    <w:rsid w:val="00F4178C"/>
    <w:rsid w:val="00F41F51"/>
    <w:rsid w:val="00F42148"/>
    <w:rsid w:val="00F4243D"/>
    <w:rsid w:val="00F47AF8"/>
    <w:rsid w:val="00F5308A"/>
    <w:rsid w:val="00F61531"/>
    <w:rsid w:val="00F63BB1"/>
    <w:rsid w:val="00F72DB9"/>
    <w:rsid w:val="00F74FFD"/>
    <w:rsid w:val="00F81A09"/>
    <w:rsid w:val="00F84D06"/>
    <w:rsid w:val="00F92E5E"/>
    <w:rsid w:val="00FA255D"/>
    <w:rsid w:val="00FA2F72"/>
    <w:rsid w:val="00FA4A74"/>
    <w:rsid w:val="00FB0F94"/>
    <w:rsid w:val="00FB2729"/>
    <w:rsid w:val="00FB276D"/>
    <w:rsid w:val="00FB49BE"/>
    <w:rsid w:val="00FB769A"/>
    <w:rsid w:val="00FC0246"/>
    <w:rsid w:val="00FC3F8B"/>
    <w:rsid w:val="00FC6966"/>
    <w:rsid w:val="00FD4B0A"/>
    <w:rsid w:val="00FD5293"/>
    <w:rsid w:val="00FD6588"/>
    <w:rsid w:val="00FD6CB1"/>
    <w:rsid w:val="00FD7998"/>
    <w:rsid w:val="00FE2C19"/>
    <w:rsid w:val="00FF174D"/>
    <w:rsid w:val="00FF25C7"/>
    <w:rsid w:val="00FF2C1C"/>
    <w:rsid w:val="00FF3853"/>
    <w:rsid w:val="00FF568F"/>
    <w:rsid w:val="00FF6FD7"/>
    <w:rsid w:val="047530DD"/>
    <w:rsid w:val="0521772C"/>
    <w:rsid w:val="05333582"/>
    <w:rsid w:val="0C932BF8"/>
    <w:rsid w:val="0E4B164F"/>
    <w:rsid w:val="0F0668C4"/>
    <w:rsid w:val="0F674B99"/>
    <w:rsid w:val="0F8B6C40"/>
    <w:rsid w:val="10E56019"/>
    <w:rsid w:val="13156B47"/>
    <w:rsid w:val="15230BE2"/>
    <w:rsid w:val="15775949"/>
    <w:rsid w:val="1633237C"/>
    <w:rsid w:val="198D2F78"/>
    <w:rsid w:val="1BCC6557"/>
    <w:rsid w:val="1D18599D"/>
    <w:rsid w:val="1ED40AF5"/>
    <w:rsid w:val="26CA4128"/>
    <w:rsid w:val="281C6037"/>
    <w:rsid w:val="2D077451"/>
    <w:rsid w:val="2F1B5AFD"/>
    <w:rsid w:val="319B01E4"/>
    <w:rsid w:val="32414623"/>
    <w:rsid w:val="339A730C"/>
    <w:rsid w:val="3D1C7263"/>
    <w:rsid w:val="3D4D0043"/>
    <w:rsid w:val="3D6A0BF8"/>
    <w:rsid w:val="3DAB2B75"/>
    <w:rsid w:val="3DDA0A66"/>
    <w:rsid w:val="3FBD088D"/>
    <w:rsid w:val="403C21BE"/>
    <w:rsid w:val="40952E92"/>
    <w:rsid w:val="4123799C"/>
    <w:rsid w:val="44DE04CE"/>
    <w:rsid w:val="45995914"/>
    <w:rsid w:val="46955B36"/>
    <w:rsid w:val="48351E2F"/>
    <w:rsid w:val="4890252E"/>
    <w:rsid w:val="525536DA"/>
    <w:rsid w:val="53481C5D"/>
    <w:rsid w:val="577F4CC1"/>
    <w:rsid w:val="5A9F3543"/>
    <w:rsid w:val="5BA51B0F"/>
    <w:rsid w:val="5CE569E8"/>
    <w:rsid w:val="5D7E0CF4"/>
    <w:rsid w:val="5FAA7991"/>
    <w:rsid w:val="600755BC"/>
    <w:rsid w:val="60407D49"/>
    <w:rsid w:val="641C31FB"/>
    <w:rsid w:val="64921F32"/>
    <w:rsid w:val="64A170CA"/>
    <w:rsid w:val="66003047"/>
    <w:rsid w:val="6A662C6E"/>
    <w:rsid w:val="6AFF0361"/>
    <w:rsid w:val="6C6F0126"/>
    <w:rsid w:val="6F273FF5"/>
    <w:rsid w:val="6F2A52BA"/>
    <w:rsid w:val="725050B0"/>
    <w:rsid w:val="7F7B5E7C"/>
    <w:rsid w:val="7F907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1"/>
    <w:qFormat/>
    <w:uiPriority w:val="0"/>
    <w:pPr>
      <w:jc w:val="left"/>
    </w:pPr>
    <w:rPr>
      <w:szCs w:val="24"/>
    </w:rPr>
  </w:style>
  <w:style w:type="paragraph" w:styleId="8">
    <w:name w:val="Body Text"/>
    <w:basedOn w:val="1"/>
    <w:link w:val="28"/>
    <w:qFormat/>
    <w:uiPriority w:val="0"/>
    <w:rPr>
      <w:rFonts w:ascii="仿宋_GB2312" w:eastAsia="仿宋_GB2312"/>
      <w:sz w:val="32"/>
    </w:rPr>
  </w:style>
  <w:style w:type="paragraph" w:styleId="9">
    <w:name w:val="Body Text Indent"/>
    <w:basedOn w:val="1"/>
    <w:qFormat/>
    <w:uiPriority w:val="0"/>
    <w:pPr>
      <w:spacing w:line="360" w:lineRule="auto"/>
      <w:ind w:firstLine="640" w:firstLineChars="200"/>
    </w:pPr>
    <w:rPr>
      <w:rFonts w:eastAsia="仿宋_GB2312"/>
      <w:sz w:val="32"/>
      <w:szCs w:val="32"/>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pPr>
      <w:ind w:left="100" w:leftChars="2500"/>
    </w:pPr>
    <w:rPr>
      <w:szCs w:val="24"/>
    </w:rPr>
  </w:style>
  <w:style w:type="paragraph" w:styleId="12">
    <w:name w:val="Balloon Text"/>
    <w:basedOn w:val="1"/>
    <w:qFormat/>
    <w:uiPriority w:val="0"/>
    <w:rPr>
      <w:sz w:val="18"/>
      <w:szCs w:val="18"/>
    </w:rPr>
  </w:style>
  <w:style w:type="paragraph" w:styleId="13">
    <w:name w:val="footer"/>
    <w:basedOn w:val="1"/>
    <w:link w:val="40"/>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rPr>
      <w:szCs w:val="24"/>
    </w:rPr>
  </w:style>
  <w:style w:type="paragraph" w:styleId="16">
    <w:name w:val="Body Text 2"/>
    <w:basedOn w:val="1"/>
    <w:qFormat/>
    <w:uiPriority w:val="0"/>
    <w:rPr>
      <w:rFonts w:ascii="宋体"/>
      <w:bCs/>
      <w:color w:val="FF0000"/>
      <w:w w:val="60"/>
      <w:sz w:val="120"/>
    </w:rPr>
  </w:style>
  <w:style w:type="paragraph" w:styleId="17">
    <w:name w:val="Title"/>
    <w:basedOn w:val="1"/>
    <w:next w:val="1"/>
    <w:link w:val="30"/>
    <w:qFormat/>
    <w:uiPriority w:val="0"/>
    <w:pPr>
      <w:spacing w:before="240" w:after="60"/>
      <w:jc w:val="center"/>
      <w:outlineLvl w:val="0"/>
    </w:pPr>
    <w:rPr>
      <w:rFonts w:ascii="Cambria" w:hAnsi="Cambria"/>
      <w:b/>
      <w:bCs/>
      <w:sz w:val="32"/>
      <w:szCs w:val="32"/>
    </w:rPr>
  </w:style>
  <w:style w:type="paragraph" w:styleId="18">
    <w:name w:val="annotation subject"/>
    <w:basedOn w:val="7"/>
    <w:next w:val="7"/>
    <w:link w:val="42"/>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1">
    <w:name w:val="Light Shading Accent 5"/>
    <w:basedOn w:val="19"/>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23">
    <w:name w:val="Strong"/>
    <w:qFormat/>
    <w:uiPriority w:val="0"/>
    <w:rPr>
      <w:b/>
      <w:bCs/>
    </w:rPr>
  </w:style>
  <w:style w:type="character" w:styleId="24">
    <w:name w:val="page number"/>
    <w:basedOn w:val="22"/>
    <w:qFormat/>
    <w:uiPriority w:val="0"/>
  </w:style>
  <w:style w:type="character" w:styleId="25">
    <w:name w:val="Emphasis"/>
    <w:qFormat/>
    <w:uiPriority w:val="0"/>
    <w:rPr>
      <w:color w:val="CC0000"/>
    </w:rPr>
  </w:style>
  <w:style w:type="character" w:styleId="26">
    <w:name w:val="Hyperlink"/>
    <w:qFormat/>
    <w:uiPriority w:val="0"/>
    <w:rPr>
      <w:color w:val="0000FF"/>
      <w:u w:val="single"/>
    </w:rPr>
  </w:style>
  <w:style w:type="character" w:styleId="27">
    <w:name w:val="annotation reference"/>
    <w:semiHidden/>
    <w:unhideWhenUsed/>
    <w:qFormat/>
    <w:uiPriority w:val="99"/>
    <w:rPr>
      <w:sz w:val="21"/>
      <w:szCs w:val="21"/>
    </w:rPr>
  </w:style>
  <w:style w:type="character" w:customStyle="1" w:styleId="28">
    <w:name w:val="正文文本 Char"/>
    <w:link w:val="8"/>
    <w:qFormat/>
    <w:uiPriority w:val="0"/>
    <w:rPr>
      <w:rFonts w:ascii="仿宋_GB2312" w:eastAsia="仿宋_GB2312"/>
      <w:kern w:val="2"/>
      <w:sz w:val="32"/>
      <w:lang w:val="en-US" w:eastAsia="zh-CN" w:bidi="ar-SA"/>
    </w:rPr>
  </w:style>
  <w:style w:type="character" w:customStyle="1" w:styleId="29">
    <w:name w:val="标题 1 Char"/>
    <w:link w:val="2"/>
    <w:qFormat/>
    <w:uiPriority w:val="0"/>
    <w:rPr>
      <w:rFonts w:eastAsia="宋体"/>
      <w:b/>
      <w:bCs/>
      <w:kern w:val="44"/>
      <w:sz w:val="44"/>
      <w:szCs w:val="44"/>
      <w:lang w:val="en-US" w:eastAsia="zh-CN" w:bidi="ar-SA"/>
    </w:rPr>
  </w:style>
  <w:style w:type="character" w:customStyle="1" w:styleId="30">
    <w:name w:val="标题 Char"/>
    <w:link w:val="17"/>
    <w:qFormat/>
    <w:uiPriority w:val="0"/>
    <w:rPr>
      <w:rFonts w:ascii="Cambria" w:hAnsi="Cambria" w:cs="Times New Roman"/>
      <w:b/>
      <w:bCs/>
      <w:kern w:val="2"/>
      <w:sz w:val="32"/>
      <w:szCs w:val="32"/>
    </w:rPr>
  </w:style>
  <w:style w:type="paragraph" w:customStyle="1" w:styleId="31">
    <w:name w:val="普通(Web)"/>
    <w:basedOn w:val="1"/>
    <w:qFormat/>
    <w:uiPriority w:val="0"/>
    <w:pPr>
      <w:widowControl/>
      <w:spacing w:before="100" w:beforeAutospacing="1" w:after="100" w:afterAutospacing="1"/>
      <w:jc w:val="left"/>
    </w:pPr>
    <w:rPr>
      <w:rFonts w:ascii="Arial Unicode MS" w:hAnsi="Arial Unicode MS" w:eastAsia="Arial Unicode MS" w:cs="Times"/>
      <w:kern w:val="0"/>
      <w:szCs w:val="21"/>
      <w:lang w:eastAsia="en-US"/>
    </w:rPr>
  </w:style>
  <w:style w:type="paragraph" w:customStyle="1" w:styleId="32">
    <w:name w:val="样式1"/>
    <w:basedOn w:val="5"/>
    <w:qFormat/>
    <w:uiPriority w:val="0"/>
    <w:pPr>
      <w:tabs>
        <w:tab w:val="left" w:pos="1060"/>
      </w:tabs>
      <w:spacing w:line="360" w:lineRule="auto"/>
      <w:ind w:left="1060" w:hanging="420"/>
    </w:pPr>
    <w:rPr>
      <w:rFonts w:eastAsia="仿宋_GB2312"/>
      <w:sz w:val="32"/>
      <w:szCs w:val="32"/>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样式2"/>
    <w:basedOn w:val="6"/>
    <w:qFormat/>
    <w:uiPriority w:val="0"/>
    <w:pPr>
      <w:tabs>
        <w:tab w:val="left" w:pos="1060"/>
      </w:tabs>
      <w:spacing w:line="360" w:lineRule="auto"/>
      <w:ind w:left="1060" w:hanging="420"/>
    </w:pPr>
    <w:rPr>
      <w:rFonts w:eastAsia="仿宋_GB2312"/>
      <w:b w:val="0"/>
      <w:sz w:val="32"/>
      <w:szCs w:val="32"/>
    </w:rPr>
  </w:style>
  <w:style w:type="paragraph" w:customStyle="1" w:styleId="35">
    <w:name w:val="05 Body"/>
    <w:basedOn w:val="1"/>
    <w:qFormat/>
    <w:uiPriority w:val="0"/>
    <w:pPr>
      <w:widowControl/>
      <w:spacing w:line="290" w:lineRule="auto"/>
    </w:pPr>
    <w:rPr>
      <w:rFonts w:ascii="Arial" w:hAnsi="Arial"/>
      <w:kern w:val="20"/>
      <w:sz w:val="24"/>
      <w:szCs w:val="23"/>
      <w:lang w:val="en-GB" w:eastAsia="en-US"/>
    </w:rPr>
  </w:style>
  <w:style w:type="paragraph" w:customStyle="1" w:styleId="3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37">
    <w:name w:val="Char Char3 Char Char Char Char Char Char Char"/>
    <w:basedOn w:val="1"/>
    <w:qFormat/>
    <w:uiPriority w:val="0"/>
    <w:pPr>
      <w:widowControl/>
      <w:numPr>
        <w:ilvl w:val="0"/>
        <w:numId w:val="1"/>
      </w:numPr>
      <w:spacing w:after="160" w:line="240" w:lineRule="exact"/>
      <w:jc w:val="left"/>
    </w:pPr>
    <w:rPr>
      <w:rFonts w:ascii="Verdana" w:hAnsi="Verdana"/>
      <w:kern w:val="0"/>
      <w:sz w:val="20"/>
      <w:lang w:eastAsia="en-US"/>
    </w:rPr>
  </w:style>
  <w:style w:type="paragraph" w:customStyle="1" w:styleId="38">
    <w:name w:val="Char"/>
    <w:basedOn w:val="1"/>
    <w:qFormat/>
    <w:uiPriority w:val="0"/>
    <w:pPr>
      <w:widowControl/>
      <w:tabs>
        <w:tab w:val="left" w:pos="425"/>
      </w:tabs>
      <w:spacing w:after="160" w:line="240" w:lineRule="exact"/>
      <w:ind w:left="425" w:hanging="425"/>
      <w:jc w:val="left"/>
    </w:pPr>
  </w:style>
  <w:style w:type="paragraph" w:styleId="39">
    <w:name w:val="List Paragraph"/>
    <w:basedOn w:val="1"/>
    <w:qFormat/>
    <w:uiPriority w:val="0"/>
    <w:pPr>
      <w:ind w:firstLine="420" w:firstLineChars="200"/>
    </w:pPr>
    <w:rPr>
      <w:rFonts w:ascii="Calibri" w:hAnsi="Calibri"/>
      <w:szCs w:val="22"/>
    </w:rPr>
  </w:style>
  <w:style w:type="character" w:customStyle="1" w:styleId="40">
    <w:name w:val="页脚 Char"/>
    <w:link w:val="13"/>
    <w:qFormat/>
    <w:uiPriority w:val="99"/>
    <w:rPr>
      <w:kern w:val="2"/>
      <w:sz w:val="18"/>
    </w:rPr>
  </w:style>
  <w:style w:type="character" w:customStyle="1" w:styleId="41">
    <w:name w:val="批注文字 Char"/>
    <w:link w:val="7"/>
    <w:qFormat/>
    <w:uiPriority w:val="0"/>
    <w:rPr>
      <w:kern w:val="2"/>
      <w:sz w:val="21"/>
      <w:szCs w:val="24"/>
    </w:rPr>
  </w:style>
  <w:style w:type="character" w:customStyle="1" w:styleId="42">
    <w:name w:val="批注主题 Char"/>
    <w:link w:val="18"/>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uyue\Documents\&#39321;&#28207;&#20844;&#21496;&#25991;&#2021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689D-9E00-4422-B6A3-33B1F1715FA9}">
  <ds:schemaRefs/>
</ds:datastoreItem>
</file>

<file path=docProps/app.xml><?xml version="1.0" encoding="utf-8"?>
<Properties xmlns="http://schemas.openxmlformats.org/officeDocument/2006/extended-properties" xmlns:vt="http://schemas.openxmlformats.org/officeDocument/2006/docPropsVTypes">
  <Template>香港公司文件</Template>
  <Company>Microsoft</Company>
  <Pages>1</Pages>
  <Words>42</Words>
  <Characters>243</Characters>
  <Lines>2</Lines>
  <Paragraphs>1</Paragraphs>
  <TotalTime>1</TotalTime>
  <ScaleCrop>false</ScaleCrop>
  <LinksUpToDate>false</LinksUpToDate>
  <CharactersWithSpaces>284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2019-04-26T02:26:00Z</dcterms:created>
  <dc:creator>dingxq</dc:creator>
  <cp:lastModifiedBy>雪花儿飘</cp:lastModifiedBy>
  <cp:lastPrinted>2020-08-20T04:27:00Z</cp:lastPrinted>
  <dcterms:modified xsi:type="dcterms:W3CDTF">2020-08-21T01:08:17Z</dcterms:modified>
  <dc:title>样式一</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