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eastAsia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9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09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15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11350284"/>
      <w:bookmarkStart w:id="2" w:name="_Toc175041854"/>
      <w:bookmarkStart w:id="3" w:name="_Toc125536094"/>
      <w:bookmarkStart w:id="4" w:name="_Toc103304672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341"/>
        <w:gridCol w:w="1720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341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41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t>3000</w:t>
            </w:r>
            <w:r>
              <w:rPr>
                <w:rFonts w:hint="eastAsia"/>
                <w:lang w:eastAsia="zh-CN"/>
              </w:rPr>
              <w:t>空气悬浮</w:t>
            </w:r>
            <w:r>
              <w:rPr>
                <w:rFonts w:hint="eastAsia"/>
              </w:rPr>
              <w:t>主司机</w:t>
            </w:r>
          </w:p>
        </w:tc>
        <w:tc>
          <w:tcPr>
            <w:tcW w:w="1720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42000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341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X3000副司机座椅</w:t>
            </w:r>
          </w:p>
        </w:tc>
        <w:tc>
          <w:tcPr>
            <w:tcW w:w="1720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4251510092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780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15600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M3000驾驶员座椅总成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DZ15221510145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9000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3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左后视镜总成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H2821010100A0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341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12"/>
                <w:rFonts w:hint="eastAsia" w:ascii="宋体" w:cs="宋体"/>
                <w:color w:val="000000"/>
                <w:sz w:val="22"/>
                <w:szCs w:val="22"/>
                <w:lang w:val="en-US" w:eastAsia="zh-CN"/>
              </w:rPr>
              <w:t>右后视镜总成</w:t>
            </w:r>
          </w:p>
        </w:tc>
        <w:tc>
          <w:tcPr>
            <w:tcW w:w="1720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H2821010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00A0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150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300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67200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陆万柒</w:t>
            </w:r>
            <w:bookmarkStart w:id="9" w:name="_GoBack"/>
            <w:bookmarkEnd w:id="9"/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仟贰佰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6"/>
      <w:bookmarkEnd w:id="5"/>
      <w:bookmarkStart w:id="6" w:name="sfci_note2"/>
      <w:bookmarkEnd w:id="6"/>
      <w:bookmarkStart w:id="7" w:name="sfci_note3"/>
      <w:bookmarkEnd w:id="7"/>
      <w:bookmarkStart w:id="8" w:name="sfci_note9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  </w:t>
      </w:r>
      <w:r>
        <w:rPr>
          <w:rStyle w:val="14"/>
          <w:rFonts w:hint="eastAsia"/>
          <w:szCs w:val="21"/>
          <w:shd w:val="clear" w:color="auto" w:fill="FFFFFF"/>
        </w:rPr>
        <w:t>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华鼎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马经理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安陆普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0DB642D7"/>
    <w:rsid w:val="122C580C"/>
    <w:rsid w:val="12BF7D40"/>
    <w:rsid w:val="260A4AEE"/>
    <w:rsid w:val="37850A93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LiWei</cp:lastModifiedBy>
  <cp:lastPrinted>2019-01-02T02:39:00Z</cp:lastPrinted>
  <dcterms:modified xsi:type="dcterms:W3CDTF">2020-09-16T05:44:25Z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