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宋全征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重卡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03304672"/>
      <w:bookmarkStart w:id="3" w:name="_Toc11135028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金王子司机座椅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AZ1632510001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23100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积压物资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金王子副司机座椅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SZ1632510002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15400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积压物资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38500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叁万捌仟伍佰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_GoBack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宋全征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宋全征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2BF7D40"/>
    <w:rsid w:val="305261D4"/>
    <w:rsid w:val="77032EB2"/>
    <w:rsid w:val="7B9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2020-10-08T07:12:26Z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