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26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重卡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2553609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92"/>
        <w:gridCol w:w="1879"/>
        <w:gridCol w:w="671"/>
        <w:gridCol w:w="721"/>
        <w:gridCol w:w="1079"/>
        <w:gridCol w:w="1086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9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H468100000013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2185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10925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2900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2188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10940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H468100000054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2875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9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7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1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5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086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7275</w:t>
            </w:r>
          </w:p>
        </w:tc>
        <w:tc>
          <w:tcPr>
            <w:tcW w:w="1108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9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36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rFonts w:hint="default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34915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79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6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叁万肆仟玖佰壹拾伍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3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_GoBack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刘经理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电话：15896914127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2BF7D40"/>
    <w:rsid w:val="23880DD0"/>
    <w:rsid w:val="5DD5792B"/>
    <w:rsid w:val="77032EB2"/>
    <w:rsid w:val="7B9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2020-10-26T02:55:49Z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