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货物买卖合同</w:t>
      </w:r>
    </w:p>
    <w:p>
      <w:pPr>
        <w:spacing w:line="340" w:lineRule="exact"/>
        <w:jc w:val="center"/>
        <w:rPr>
          <w:rFonts w:ascii="黑体" w:eastAsia="黑体"/>
          <w:sz w:val="36"/>
          <w:szCs w:val="36"/>
        </w:rPr>
      </w:pPr>
    </w:p>
    <w:p>
      <w:pPr>
        <w:spacing w:line="340" w:lineRule="exact"/>
        <w:ind w:firstLine="630" w:firstLineChars="300"/>
        <w:rPr>
          <w:rFonts w:hint="default" w:ascii="黑体" w:eastAsia="宋体"/>
          <w:sz w:val="36"/>
          <w:szCs w:val="36"/>
          <w:lang w:val="en-US" w:eastAsia="zh-CN"/>
        </w:rPr>
      </w:pPr>
      <w:r>
        <w:rPr>
          <w:rStyle w:val="12"/>
          <w:szCs w:val="21"/>
          <w:shd w:val="clear" w:color="auto" w:fill="FFFFFF"/>
        </w:rPr>
        <w:t xml:space="preserve">                                             </w:t>
      </w:r>
      <w:r>
        <w:rPr>
          <w:rStyle w:val="12"/>
          <w:rFonts w:hint="eastAsia"/>
          <w:szCs w:val="21"/>
          <w:shd w:val="clear" w:color="auto" w:fill="FFFFFF"/>
        </w:rPr>
        <w:t>合同编号：</w:t>
      </w:r>
      <w:r>
        <w:rPr>
          <w:rStyle w:val="12"/>
          <w:szCs w:val="21"/>
          <w:shd w:val="clear" w:color="auto" w:fill="FFFFFF"/>
        </w:rPr>
        <w:t>GHRC-XS-20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szCs w:val="21"/>
          <w:shd w:val="clear" w:color="auto" w:fill="FFFFFF"/>
        </w:rPr>
        <w:t>-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11</w:t>
      </w:r>
    </w:p>
    <w:p>
      <w:pPr>
        <w:spacing w:line="340" w:lineRule="exact"/>
        <w:rPr>
          <w:rStyle w:val="12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买方：济南欧恒汽车配件有限公司</w:t>
      </w:r>
      <w:r>
        <w:rPr>
          <w:rStyle w:val="12"/>
          <w:szCs w:val="21"/>
          <w:shd w:val="clear" w:color="auto" w:fill="FFFFFF"/>
        </w:rPr>
        <w:t xml:space="preserve">                     </w:t>
      </w:r>
      <w:r>
        <w:rPr>
          <w:rStyle w:val="12"/>
          <w:rFonts w:hint="eastAsia"/>
          <w:szCs w:val="21"/>
          <w:shd w:val="clear" w:color="auto" w:fill="FFFFFF"/>
        </w:rPr>
        <w:t>签订时间：</w:t>
      </w:r>
      <w:bookmarkStart w:id="0" w:name="sfci_signdate"/>
      <w:bookmarkEnd w:id="0"/>
      <w:r>
        <w:rPr>
          <w:rStyle w:val="12"/>
          <w:szCs w:val="21"/>
          <w:shd w:val="clear" w:color="auto" w:fill="FFFFFF"/>
        </w:rPr>
        <w:t>20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20</w:t>
      </w:r>
      <w:r>
        <w:rPr>
          <w:rStyle w:val="12"/>
          <w:rFonts w:hint="eastAsia"/>
          <w:szCs w:val="21"/>
          <w:shd w:val="clear" w:color="auto" w:fill="FFFFFF"/>
        </w:rPr>
        <w:t>年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11</w:t>
      </w:r>
      <w:r>
        <w:rPr>
          <w:rStyle w:val="12"/>
          <w:rFonts w:hint="eastAsia"/>
          <w:szCs w:val="21"/>
          <w:shd w:val="clear" w:color="auto" w:fill="FFFFFF"/>
        </w:rPr>
        <w:t>月</w:t>
      </w:r>
      <w:r>
        <w:rPr>
          <w:rStyle w:val="12"/>
          <w:rFonts w:hint="eastAsia"/>
          <w:szCs w:val="21"/>
          <w:shd w:val="clear" w:color="auto" w:fill="FFFFFF"/>
          <w:lang w:val="en-US" w:eastAsia="zh-CN"/>
        </w:rPr>
        <w:t>13</w:t>
      </w:r>
      <w:r>
        <w:rPr>
          <w:rStyle w:val="12"/>
          <w:rFonts w:hint="eastAsia"/>
          <w:szCs w:val="21"/>
          <w:shd w:val="clear" w:color="auto" w:fill="FFFFFF"/>
        </w:rPr>
        <w:t>日</w:t>
      </w:r>
    </w:p>
    <w:p>
      <w:pPr>
        <w:rPr>
          <w:rStyle w:val="14"/>
          <w:szCs w:val="21"/>
          <w:shd w:val="clear" w:color="auto" w:fill="FFFFFF"/>
        </w:rPr>
      </w:pPr>
      <w:r>
        <w:rPr>
          <w:rStyle w:val="12"/>
          <w:rFonts w:hint="eastAsia"/>
          <w:szCs w:val="21"/>
          <w:shd w:val="clear" w:color="auto" w:fill="FFFFFF"/>
        </w:rPr>
        <w:t>卖方：安路普</w:t>
      </w:r>
      <w:r>
        <w:rPr>
          <w:rStyle w:val="12"/>
          <w:szCs w:val="21"/>
          <w:shd w:val="clear" w:color="auto" w:fill="FFFFFF"/>
        </w:rPr>
        <w:t>(</w:t>
      </w:r>
      <w:r>
        <w:rPr>
          <w:rStyle w:val="12"/>
          <w:rFonts w:hint="eastAsia"/>
          <w:szCs w:val="21"/>
          <w:shd w:val="clear" w:color="auto" w:fill="FFFFFF"/>
        </w:rPr>
        <w:t>北京</w:t>
      </w:r>
      <w:r>
        <w:rPr>
          <w:rStyle w:val="12"/>
          <w:szCs w:val="21"/>
          <w:shd w:val="clear" w:color="auto" w:fill="FFFFFF"/>
        </w:rPr>
        <w:t>)</w:t>
      </w:r>
      <w:r>
        <w:rPr>
          <w:rStyle w:val="12"/>
          <w:rFonts w:hint="eastAsia"/>
          <w:szCs w:val="21"/>
          <w:shd w:val="clear" w:color="auto" w:fill="FFFFFF"/>
        </w:rPr>
        <w:t>汽车技术有限公司黄骅分公司</w:t>
      </w:r>
      <w:r>
        <w:rPr>
          <w:rStyle w:val="12"/>
          <w:szCs w:val="21"/>
          <w:shd w:val="clear" w:color="auto" w:fill="FFFFFF"/>
        </w:rPr>
        <w:t xml:space="preserve">        </w:t>
      </w:r>
      <w:r>
        <w:rPr>
          <w:rStyle w:val="12"/>
          <w:rFonts w:hint="eastAsia"/>
          <w:szCs w:val="21"/>
          <w:shd w:val="clear" w:color="auto" w:fill="FFFFFF"/>
        </w:rPr>
        <w:t>签订地点：河北黄骅</w:t>
      </w:r>
    </w:p>
    <w:p>
      <w:pPr>
        <w:spacing w:line="340" w:lineRule="exact"/>
        <w:ind w:firstLine="525" w:firstLineChars="250"/>
        <w:rPr>
          <w:rStyle w:val="13"/>
          <w:szCs w:val="21"/>
          <w:shd w:val="clear" w:color="auto" w:fill="FFFFFF"/>
        </w:rPr>
      </w:pPr>
      <w:r>
        <w:rPr>
          <w:rStyle w:val="13"/>
          <w:rFonts w:hint="eastAsia"/>
          <w:szCs w:val="21"/>
          <w:shd w:val="clear" w:color="auto" w:fill="FFFFFF"/>
        </w:rPr>
        <w:t>经买卖双方平等协商，就</w:t>
      </w:r>
      <w:r>
        <w:rPr>
          <w:rStyle w:val="13"/>
          <w:rFonts w:hint="eastAsia"/>
          <w:szCs w:val="21"/>
          <w:u w:val="single"/>
          <w:shd w:val="clear" w:color="auto" w:fill="FFFFFF"/>
        </w:rPr>
        <w:t>重</w:t>
      </w:r>
      <w:r>
        <w:rPr>
          <w:rStyle w:val="13"/>
          <w:rFonts w:hint="eastAsia"/>
          <w:szCs w:val="21"/>
          <w:u w:val="single"/>
          <w:shd w:val="clear" w:color="auto" w:fill="FFFFFF"/>
          <w:lang w:val="en-US" w:eastAsia="zh-CN"/>
        </w:rPr>
        <w:t>卡</w:t>
      </w:r>
      <w:r>
        <w:rPr>
          <w:rStyle w:val="13"/>
          <w:rFonts w:hint="eastAsia"/>
          <w:szCs w:val="21"/>
          <w:u w:val="single"/>
          <w:shd w:val="clear" w:color="auto" w:fill="FFFFFF"/>
          <w:lang w:eastAsia="zh-CN"/>
        </w:rPr>
        <w:t>后视镜</w:t>
      </w:r>
      <w:r>
        <w:rPr>
          <w:rStyle w:val="13"/>
          <w:rFonts w:hint="eastAsia"/>
          <w:szCs w:val="21"/>
          <w:shd w:val="clear" w:color="auto" w:fill="FFFFFF"/>
        </w:rPr>
        <w:t>项目的下列货物买卖事宜，订立本合同。</w:t>
      </w:r>
      <w:bookmarkStart w:id="1" w:name="_Toc103304672"/>
      <w:bookmarkStart w:id="2" w:name="_Toc111350284"/>
      <w:bookmarkStart w:id="3" w:name="_Toc175041854"/>
      <w:bookmarkStart w:id="4" w:name="_Toc125536094"/>
    </w:p>
    <w:p>
      <w:pPr>
        <w:spacing w:line="340" w:lineRule="exact"/>
        <w:rPr>
          <w:rFonts w:ascii="宋体"/>
          <w:szCs w:val="21"/>
        </w:rPr>
      </w:pPr>
      <w:r>
        <w:rPr>
          <w:rStyle w:val="13"/>
          <w:b/>
          <w:szCs w:val="21"/>
          <w:shd w:val="clear" w:color="auto" w:fill="FFFFFF"/>
        </w:rPr>
        <w:t xml:space="preserve">1. </w:t>
      </w:r>
      <w:r>
        <w:rPr>
          <w:rFonts w:hint="eastAsia" w:ascii="宋体" w:hAnsi="宋体"/>
          <w:b/>
          <w:szCs w:val="21"/>
        </w:rPr>
        <w:t>标的</w:t>
      </w:r>
      <w:bookmarkEnd w:id="1"/>
      <w:bookmarkEnd w:id="2"/>
      <w:bookmarkEnd w:id="3"/>
      <w:bookmarkEnd w:id="4"/>
      <w:r>
        <w:rPr>
          <w:rFonts w:hint="eastAsia" w:ascii="宋体" w:hAnsi="宋体"/>
          <w:b/>
          <w:szCs w:val="21"/>
        </w:rPr>
        <w:t>货物：</w:t>
      </w:r>
      <w:r>
        <w:rPr>
          <w:rFonts w:hint="eastAsia" w:ascii="宋体" w:hAnsi="宋体"/>
        </w:rPr>
        <w:t>详</w:t>
      </w:r>
      <w:r>
        <w:rPr>
          <w:rFonts w:hint="eastAsia" w:ascii="宋体" w:hAnsi="宋体"/>
          <w:szCs w:val="21"/>
        </w:rPr>
        <w:t>见以下供货清单</w:t>
      </w:r>
    </w:p>
    <w:tbl>
      <w:tblPr>
        <w:tblStyle w:val="7"/>
        <w:tblW w:w="9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185"/>
        <w:gridCol w:w="1872"/>
        <w:gridCol w:w="666"/>
        <w:gridCol w:w="719"/>
        <w:gridCol w:w="1076"/>
        <w:gridCol w:w="1080"/>
        <w:gridCol w:w="11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编号</w:t>
            </w:r>
          </w:p>
        </w:tc>
        <w:tc>
          <w:tcPr>
            <w:tcW w:w="2185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货物名称</w:t>
            </w:r>
          </w:p>
        </w:tc>
        <w:tc>
          <w:tcPr>
            <w:tcW w:w="1872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规格型号</w:t>
            </w:r>
            <w:r>
              <w:rPr>
                <w:rFonts w:ascii="宋体" w:hAnsi="宋体"/>
                <w:b/>
                <w:sz w:val="18"/>
                <w:szCs w:val="18"/>
              </w:rPr>
              <w:t>/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图号</w:t>
            </w: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单位</w:t>
            </w: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数量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单价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080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总价款</w:t>
            </w:r>
          </w:p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ascii="宋体" w:hAnsi="宋体"/>
                <w:b/>
                <w:sz w:val="18"/>
                <w:szCs w:val="18"/>
              </w:rPr>
              <w:t>(</w:t>
            </w:r>
            <w:r>
              <w:rPr>
                <w:rFonts w:hint="eastAsia" w:ascii="宋体" w:hAnsi="宋体"/>
                <w:b/>
                <w:sz w:val="18"/>
                <w:szCs w:val="18"/>
                <w:lang w:eastAsia="zh-CN"/>
              </w:rPr>
              <w:t>不</w:t>
            </w:r>
            <w:r>
              <w:rPr>
                <w:rFonts w:hint="eastAsia" w:ascii="宋体" w:hAnsi="宋体"/>
                <w:b/>
                <w:sz w:val="18"/>
                <w:szCs w:val="18"/>
              </w:rPr>
              <w:t>含税</w:t>
            </w:r>
            <w:r>
              <w:rPr>
                <w:rFonts w:ascii="宋体" w:hAnsi="宋体"/>
                <w:b/>
                <w:sz w:val="18"/>
                <w:szCs w:val="18"/>
              </w:rPr>
              <w:t>)</w:t>
            </w:r>
          </w:p>
        </w:tc>
        <w:tc>
          <w:tcPr>
            <w:tcW w:w="1117" w:type="dxa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b/>
                <w:sz w:val="18"/>
                <w:szCs w:val="18"/>
              </w:rPr>
            </w:pPr>
            <w:r>
              <w:rPr>
                <w:rFonts w:hint="eastAsia" w:ascii="宋体"/>
                <w:b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1</w:t>
            </w: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左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后视镜总成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H48210100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</w:t>
            </w: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</w:rPr>
              <w:t>件</w:t>
            </w: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ind w:firstLine="210" w:firstLineChars="100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168</w:t>
            </w:r>
          </w:p>
        </w:tc>
        <w:tc>
          <w:tcPr>
            <w:tcW w:w="1080" w:type="dxa"/>
            <w:vAlign w:val="center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1680</w:t>
            </w:r>
          </w:p>
        </w:tc>
        <w:tc>
          <w:tcPr>
            <w:tcW w:w="1117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2</w:t>
            </w: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asci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右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后视镜总成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hint="default" w:ascii="宋体" w:eastAsia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H48210100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</w:t>
            </w: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10</w:t>
            </w:r>
          </w:p>
        </w:tc>
        <w:tc>
          <w:tcPr>
            <w:tcW w:w="1076" w:type="dxa"/>
            <w:vAlign w:val="center"/>
          </w:tcPr>
          <w:p>
            <w:pPr>
              <w:ind w:firstLine="210" w:firstLineChars="100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168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1680</w:t>
            </w:r>
          </w:p>
        </w:tc>
        <w:tc>
          <w:tcPr>
            <w:tcW w:w="1117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shd w:val="clear" w:color="auto" w:fill="FFFFFF"/>
              </w:rPr>
              <w:t>3</w:t>
            </w: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前下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视镜总成</w:t>
            </w: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12"/>
                <w:rFonts w:asci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H2821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020001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A0</w:t>
            </w: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  <w:r>
              <w:rPr>
                <w:rStyle w:val="12"/>
                <w:rFonts w:hint="eastAsia"/>
                <w:shd w:val="clear" w:color="auto" w:fill="FFFFFF"/>
                <w:lang w:eastAsia="zh-CN"/>
              </w:rPr>
              <w:t>件</w:t>
            </w: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20</w:t>
            </w: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ind w:firstLine="210" w:firstLineChars="100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43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>860</w:t>
            </w:r>
          </w:p>
        </w:tc>
        <w:tc>
          <w:tcPr>
            <w:tcW w:w="1117" w:type="dxa"/>
            <w:vAlign w:val="bottom"/>
          </w:tcPr>
          <w:p>
            <w:pPr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  <w:r>
              <w:rPr>
                <w:rStyle w:val="12"/>
                <w:rFonts w:hint="eastAsia"/>
                <w:shd w:val="clear" w:color="auto" w:fill="FFFFFF"/>
                <w:lang w:val="en-US" w:eastAsia="zh-CN"/>
              </w:rPr>
              <w:t xml:space="preserve">  </w:t>
            </w:r>
          </w:p>
        </w:tc>
        <w:tc>
          <w:tcPr>
            <w:tcW w:w="1080" w:type="dxa"/>
            <w:vAlign w:val="bottom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117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ind w:firstLine="210" w:firstLineChars="100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117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076" w:type="dxa"/>
            <w:tcBorders>
              <w:top w:val="nil"/>
            </w:tcBorders>
            <w:vAlign w:val="center"/>
          </w:tcPr>
          <w:p>
            <w:pPr>
              <w:ind w:firstLine="210" w:firstLineChars="100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117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2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7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ind w:firstLine="210" w:firstLineChars="100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117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775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shd w:val="clear" w:color="auto" w:fill="FFFFFF"/>
              </w:rPr>
            </w:pPr>
          </w:p>
        </w:tc>
        <w:tc>
          <w:tcPr>
            <w:tcW w:w="2185" w:type="dxa"/>
            <w:vAlign w:val="center"/>
          </w:tcPr>
          <w:p>
            <w:pPr>
              <w:rPr>
                <w:rStyle w:val="12"/>
                <w:rFonts w:hint="eastAsia" w:asci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1872" w:type="dxa"/>
            <w:vAlign w:val="center"/>
          </w:tcPr>
          <w:p>
            <w:pPr>
              <w:rPr>
                <w:rStyle w:val="12"/>
                <w:rFonts w:ascii="宋体" w:cs="宋体"/>
                <w:sz w:val="22"/>
                <w:szCs w:val="22"/>
              </w:rPr>
            </w:pPr>
          </w:p>
        </w:tc>
        <w:tc>
          <w:tcPr>
            <w:tcW w:w="666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eastAsia" w:eastAsia="宋体"/>
                <w:shd w:val="clear" w:color="auto" w:fill="FFFFFF"/>
                <w:lang w:eastAsia="zh-CN"/>
              </w:rPr>
            </w:pPr>
          </w:p>
        </w:tc>
        <w:tc>
          <w:tcPr>
            <w:tcW w:w="719" w:type="dxa"/>
            <w:vAlign w:val="center"/>
          </w:tcPr>
          <w:p>
            <w:pPr>
              <w:spacing w:line="340" w:lineRule="exact"/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076" w:type="dxa"/>
            <w:vAlign w:val="center"/>
          </w:tcPr>
          <w:p>
            <w:pPr>
              <w:spacing w:line="340" w:lineRule="exact"/>
              <w:ind w:firstLine="210" w:firstLineChars="100"/>
              <w:jc w:val="both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  <w:tc>
          <w:tcPr>
            <w:tcW w:w="1117" w:type="dxa"/>
            <w:vAlign w:val="bottom"/>
          </w:tcPr>
          <w:p>
            <w:pPr>
              <w:rPr>
                <w:rStyle w:val="12"/>
                <w:rFonts w:hint="default" w:eastAsia="宋体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775" w:type="dxa"/>
            <w:vMerge w:val="restart"/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合</w:t>
            </w:r>
            <w:r>
              <w:rPr>
                <w:rStyle w:val="12"/>
                <w:szCs w:val="21"/>
                <w:shd w:val="clear" w:color="auto" w:fill="FFFFFF"/>
              </w:rPr>
              <w:t xml:space="preserve">  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计</w:t>
            </w:r>
          </w:p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人民币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</w:p>
        </w:tc>
        <w:tc>
          <w:tcPr>
            <w:tcW w:w="8715" w:type="dxa"/>
            <w:gridSpan w:val="7"/>
            <w:tcBorders>
              <w:top w:val="nil"/>
            </w:tcBorders>
            <w:vAlign w:val="center"/>
          </w:tcPr>
          <w:p>
            <w:pPr>
              <w:spacing w:line="340" w:lineRule="exact"/>
              <w:rPr>
                <w:rStyle w:val="12"/>
                <w:szCs w:val="21"/>
                <w:shd w:val="clear" w:color="auto" w:fill="FFFFFF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小写：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4220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775" w:type="dxa"/>
            <w:vMerge w:val="continue"/>
            <w:vAlign w:val="center"/>
          </w:tcPr>
          <w:p>
            <w:pPr>
              <w:spacing w:line="340" w:lineRule="exact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8715" w:type="dxa"/>
            <w:gridSpan w:val="7"/>
            <w:vAlign w:val="center"/>
          </w:tcPr>
          <w:p>
            <w:pPr>
              <w:spacing w:line="340" w:lineRule="exact"/>
              <w:rPr>
                <w:rFonts w:hint="eastAsia" w:ascii="宋体" w:eastAsia="宋体"/>
                <w:sz w:val="18"/>
                <w:szCs w:val="18"/>
                <w:lang w:val="en-US" w:eastAsia="zh-CN"/>
              </w:rPr>
            </w:pPr>
            <w:r>
              <w:rPr>
                <w:rStyle w:val="12"/>
                <w:rFonts w:hint="eastAsia"/>
                <w:szCs w:val="21"/>
                <w:shd w:val="clear" w:color="auto" w:fill="FFFFFF"/>
              </w:rPr>
              <w:t>大写：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肆仟贰佰贰拾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eastAsia="zh-CN"/>
              </w:rPr>
              <w:t>元整</w:t>
            </w:r>
          </w:p>
        </w:tc>
      </w:tr>
    </w:tbl>
    <w:p>
      <w:pPr>
        <w:spacing w:line="340" w:lineRule="exact"/>
        <w:rPr>
          <w:rStyle w:val="14"/>
          <w:b/>
          <w:szCs w:val="21"/>
          <w:highlight w:val="yellow"/>
          <w:shd w:val="clear" w:color="auto" w:fill="FFFFFF"/>
        </w:rPr>
      </w:pPr>
      <w:r>
        <w:rPr>
          <w:rStyle w:val="14"/>
          <w:b/>
          <w:shd w:val="clear" w:color="auto" w:fill="FFFFFF"/>
        </w:rPr>
        <w:t>1.</w:t>
      </w:r>
      <w:r>
        <w:rPr>
          <w:rStyle w:val="14"/>
          <w:rFonts w:hint="eastAsia"/>
          <w:b/>
          <w:shd w:val="clear" w:color="auto" w:fill="FFFFFF"/>
        </w:rPr>
        <w:t>此价格为卖方出厂价格，运费由买方承担。（买方可以指定物流发货）</w:t>
      </w:r>
    </w:p>
    <w:p>
      <w:pPr>
        <w:spacing w:line="340" w:lineRule="exact"/>
        <w:rPr>
          <w:rStyle w:val="14"/>
          <w:szCs w:val="21"/>
          <w:shd w:val="clear" w:color="auto" w:fill="FFFFFF"/>
        </w:rPr>
      </w:pPr>
      <w:r>
        <w:rPr>
          <w:rStyle w:val="14"/>
          <w:b/>
          <w:szCs w:val="21"/>
          <w:shd w:val="clear" w:color="auto" w:fill="FFFFFF"/>
        </w:rPr>
        <w:t xml:space="preserve">2. </w:t>
      </w:r>
      <w:r>
        <w:rPr>
          <w:rStyle w:val="14"/>
          <w:rFonts w:hint="eastAsia"/>
          <w:b/>
          <w:szCs w:val="21"/>
          <w:shd w:val="clear" w:color="auto" w:fill="FFFFFF"/>
        </w:rPr>
        <w:t>争议解决：</w:t>
      </w:r>
      <w:r>
        <w:rPr>
          <w:rStyle w:val="14"/>
          <w:rFonts w:hint="eastAsia"/>
          <w:szCs w:val="21"/>
          <w:shd w:val="clear" w:color="auto" w:fill="FFFFFF"/>
        </w:rPr>
        <w:t>因履行本合同所发生的所有争议，双方应协商解决。如果双方不能协商一致，任何一方提起的诉讼均由卖方所在地人民法院管辖。</w:t>
      </w:r>
    </w:p>
    <w:p>
      <w:pPr>
        <w:spacing w:line="340" w:lineRule="exact"/>
        <w:rPr>
          <w:rStyle w:val="14"/>
          <w:rFonts w:hint="eastAsia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3.支付方式：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卖方按照订单生产完成后通知买方，买方按照合同金额进行支付货款。</w:t>
      </w:r>
    </w:p>
    <w:p>
      <w:pPr>
        <w:spacing w:line="340" w:lineRule="exact"/>
        <w:rPr>
          <w:rStyle w:val="14"/>
          <w:rFonts w:hint="default"/>
          <w:szCs w:val="21"/>
          <w:shd w:val="clear" w:color="auto" w:fill="FFFFFF"/>
          <w:lang w:val="en-US" w:eastAsia="zh-CN"/>
        </w:rPr>
      </w:pPr>
      <w:r>
        <w:rPr>
          <w:rStyle w:val="14"/>
          <w:rFonts w:hint="eastAsia"/>
          <w:b/>
          <w:bCs/>
          <w:szCs w:val="21"/>
          <w:shd w:val="clear" w:color="auto" w:fill="FFFFFF"/>
          <w:lang w:val="en-US" w:eastAsia="zh-CN"/>
        </w:rPr>
        <w:t>4.交付：</w:t>
      </w:r>
      <w:r>
        <w:rPr>
          <w:rStyle w:val="14"/>
          <w:rFonts w:hint="eastAsia"/>
          <w:szCs w:val="21"/>
          <w:shd w:val="clear" w:color="auto" w:fill="FFFFFF"/>
          <w:lang w:val="en-US" w:eastAsia="zh-CN"/>
        </w:rPr>
        <w:t>卖方收到货款后，组织产品进行发运。</w:t>
      </w:r>
    </w:p>
    <w:p>
      <w:pPr>
        <w:spacing w:line="340" w:lineRule="exact"/>
        <w:rPr>
          <w:rStyle w:val="14"/>
          <w:rFonts w:hint="eastAsia" w:eastAsia="宋体"/>
          <w:szCs w:val="21"/>
          <w:u w:val="none"/>
          <w:shd w:val="clear" w:color="auto" w:fill="FFFFFF"/>
          <w:lang w:eastAsia="zh-CN"/>
        </w:rPr>
      </w:pPr>
      <w:r>
        <w:rPr>
          <w:rStyle w:val="14"/>
          <w:rFonts w:hint="eastAsia"/>
          <w:b/>
          <w:szCs w:val="21"/>
          <w:shd w:val="clear" w:color="auto" w:fill="FFFFFF"/>
          <w:lang w:val="en-US" w:eastAsia="zh-CN"/>
        </w:rPr>
        <w:t>5</w:t>
      </w:r>
      <w:r>
        <w:rPr>
          <w:rStyle w:val="14"/>
          <w:b/>
          <w:szCs w:val="21"/>
          <w:shd w:val="clear" w:color="auto" w:fill="FFFFFF"/>
        </w:rPr>
        <w:t xml:space="preserve">. </w:t>
      </w:r>
      <w:r>
        <w:rPr>
          <w:rStyle w:val="14"/>
          <w:rFonts w:hint="eastAsia"/>
          <w:b/>
          <w:szCs w:val="21"/>
          <w:shd w:val="clear" w:color="auto" w:fill="FFFFFF"/>
        </w:rPr>
        <w:t>其他：</w:t>
      </w:r>
      <w:r>
        <w:rPr>
          <w:rStyle w:val="14"/>
          <w:szCs w:val="21"/>
          <w:u w:val="single"/>
          <w:shd w:val="clear" w:color="auto" w:fill="FFFFFF"/>
        </w:rPr>
        <w:t xml:space="preserve">             \               </w:t>
      </w:r>
      <w:r>
        <w:rPr>
          <w:rStyle w:val="14"/>
          <w:rFonts w:hint="eastAsia"/>
          <w:szCs w:val="21"/>
          <w:u w:val="single"/>
          <w:shd w:val="clear" w:color="auto" w:fill="FFFFFF"/>
          <w:lang w:val="en-US" w:eastAsia="zh-CN"/>
        </w:rPr>
        <w:t xml:space="preserve">  </w:t>
      </w:r>
      <w:bookmarkStart w:id="5" w:name="sfci_note6"/>
      <w:bookmarkEnd w:id="5"/>
      <w:bookmarkStart w:id="6" w:name="sfci_note2"/>
      <w:bookmarkEnd w:id="6"/>
      <w:bookmarkStart w:id="7" w:name="sfci_note3"/>
      <w:bookmarkEnd w:id="7"/>
      <w:bookmarkStart w:id="8" w:name="sfci_note9"/>
      <w:bookmarkEnd w:id="8"/>
      <w:bookmarkStart w:id="9" w:name="sfci_note17"/>
      <w:bookmarkEnd w:id="9"/>
      <w:r>
        <w:rPr>
          <w:rStyle w:val="14"/>
          <w:rFonts w:hint="eastAsia"/>
          <w:szCs w:val="21"/>
          <w:u w:val="none"/>
          <w:shd w:val="clear" w:color="auto" w:fill="FFFFFF"/>
          <w:lang w:eastAsia="zh-CN"/>
        </w:rPr>
        <w:t>。</w:t>
      </w:r>
      <w:bookmarkStart w:id="10" w:name="_GoBack"/>
      <w:bookmarkEnd w:id="10"/>
    </w:p>
    <w:p>
      <w:pPr>
        <w:spacing w:line="340" w:lineRule="exact"/>
        <w:rPr>
          <w:rStyle w:val="14"/>
          <w:szCs w:val="21"/>
          <w:shd w:val="clear" w:color="auto" w:fill="FFFFFF"/>
        </w:rPr>
      </w:pPr>
    </w:p>
    <w:tbl>
      <w:tblPr>
        <w:tblStyle w:val="7"/>
        <w:tblpPr w:leftFromText="180" w:rightFromText="180" w:vertAnchor="text" w:horzAnchor="margin" w:tblpY="-22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7"/>
        <w:gridCol w:w="48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464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济南欧恒汽车配件有限公司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Cs w:val="21"/>
              </w:rPr>
              <w:t>　　　</w:t>
            </w:r>
            <w:r>
              <w:rPr>
                <w:rFonts w:ascii="宋体" w:hAnsi="宋体"/>
                <w:b/>
                <w:szCs w:val="21"/>
              </w:rPr>
              <w:t xml:space="preserve">    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买方代表：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/>
                <w:szCs w:val="21"/>
                <w:u w:val="single"/>
                <w:lang w:eastAsia="zh-CN"/>
              </w:rPr>
              <w:t>赵国放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邮编：</w:t>
            </w:r>
            <w:r>
              <w:rPr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</w:p>
          <w:p>
            <w:pPr>
              <w:snapToGrid w:val="0"/>
              <w:spacing w:line="240" w:lineRule="exact"/>
              <w:rPr>
                <w:rFonts w:hint="default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13064015553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开户银行：</w:t>
            </w:r>
          </w:p>
          <w:p>
            <w:pPr>
              <w:tabs>
                <w:tab w:val="left" w:pos="3180"/>
              </w:tabs>
              <w:spacing w:line="240" w:lineRule="exact"/>
            </w:pPr>
            <w:r>
              <w:rPr>
                <w:rFonts w:hint="eastAsia" w:ascii="宋体" w:hAnsi="宋体"/>
                <w:szCs w:val="21"/>
              </w:rPr>
              <w:t>帐号：</w:t>
            </w:r>
          </w:p>
          <w:p>
            <w:pPr>
              <w:tabs>
                <w:tab w:val="left" w:pos="3180"/>
              </w:tabs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税号：</w:t>
            </w:r>
          </w:p>
        </w:tc>
        <w:tc>
          <w:tcPr>
            <w:tcW w:w="4817" w:type="dxa"/>
          </w:tcPr>
          <w:p>
            <w:pPr>
              <w:tabs>
                <w:tab w:val="left" w:pos="3180"/>
              </w:tabs>
              <w:spacing w:beforeLines="100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卖方：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安</w:t>
            </w:r>
            <w:r>
              <w:rPr>
                <w:rStyle w:val="12"/>
                <w:rFonts w:hint="eastAsia"/>
                <w:szCs w:val="21"/>
                <w:shd w:val="clear" w:color="auto" w:fill="FFFFFF"/>
                <w:lang w:val="en-US" w:eastAsia="zh-CN"/>
              </w:rPr>
              <w:t>路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普</w:t>
            </w:r>
            <w:r>
              <w:rPr>
                <w:rStyle w:val="12"/>
                <w:szCs w:val="21"/>
                <w:shd w:val="clear" w:color="auto" w:fill="FFFFFF"/>
              </w:rPr>
              <w:t>(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北京</w:t>
            </w:r>
            <w:r>
              <w:rPr>
                <w:rStyle w:val="12"/>
                <w:szCs w:val="21"/>
                <w:shd w:val="clear" w:color="auto" w:fill="FFFFFF"/>
              </w:rPr>
              <w:t>)</w:t>
            </w:r>
            <w:r>
              <w:rPr>
                <w:rStyle w:val="12"/>
                <w:rFonts w:hint="eastAsia"/>
                <w:szCs w:val="21"/>
                <w:shd w:val="clear" w:color="auto" w:fill="FFFFFF"/>
              </w:rPr>
              <w:t>汽车技术有限公司黄骅分公司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　　　　　　　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（印章）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</w:rPr>
              <w:t>卖方代表：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/>
                <w:szCs w:val="21"/>
                <w:u w:val="single"/>
              </w:rPr>
              <w:t>梁东雷</w:t>
            </w:r>
            <w:r>
              <w:rPr>
                <w:rFonts w:ascii="宋体" w:hAnsi="宋体"/>
                <w:b/>
                <w:szCs w:val="21"/>
                <w:u w:val="single"/>
              </w:rPr>
              <w:t xml:space="preserve">    </w:t>
            </w:r>
          </w:p>
          <w:p>
            <w:pPr>
              <w:tabs>
                <w:tab w:val="left" w:pos="3180"/>
              </w:tabs>
              <w:rPr>
                <w:rFonts w:ascii="宋体"/>
                <w:b/>
                <w:szCs w:val="21"/>
                <w:u w:val="single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联系人：梁东雷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邮寄地址：河北省沧州市黄骅市开发区迎宾大街西</w:t>
            </w:r>
            <w:r>
              <w:rPr>
                <w:rFonts w:ascii="宋体" w:hAnsi="宋体"/>
                <w:sz w:val="24"/>
              </w:rPr>
              <w:t>307</w:t>
            </w:r>
            <w:r>
              <w:rPr>
                <w:rFonts w:hint="eastAsia" w:ascii="宋体" w:hAnsi="宋体"/>
                <w:sz w:val="24"/>
              </w:rPr>
              <w:t>国道南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电子邮箱：</w:t>
            </w:r>
            <w:r>
              <w:rPr>
                <w:rFonts w:ascii="宋体" w:hAnsi="宋体"/>
                <w:sz w:val="24"/>
              </w:rPr>
              <w:t>liangdonglei@bjghrc.com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电话：</w:t>
            </w:r>
            <w:r>
              <w:rPr>
                <w:rFonts w:ascii="宋体" w:hAnsi="宋体"/>
                <w:sz w:val="24"/>
              </w:rPr>
              <w:t>18601235508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开户银行：沧州银行股份有限公司黄骅支行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帐号：</w:t>
            </w:r>
            <w:r>
              <w:rPr>
                <w:rFonts w:ascii="宋体" w:hAnsi="宋体"/>
                <w:sz w:val="24"/>
              </w:rPr>
              <w:t xml:space="preserve"> 5310120100000782901</w:t>
            </w:r>
          </w:p>
          <w:p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税号：</w:t>
            </w:r>
            <w:r>
              <w:rPr>
                <w:rFonts w:ascii="宋体" w:hAnsi="宋体"/>
                <w:sz w:val="24"/>
              </w:rPr>
              <w:t xml:space="preserve"> 91130983MAODDA3227</w:t>
            </w:r>
          </w:p>
        </w:tc>
      </w:tr>
    </w:tbl>
    <w:p>
      <w:pPr>
        <w:spacing w:line="340" w:lineRule="exact"/>
        <w:rPr>
          <w:rStyle w:val="14"/>
          <w:szCs w:val="21"/>
          <w:shd w:val="clear" w:color="auto" w:fill="FFFF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18" w:bottom="567" w:left="1418" w:header="851" w:footer="62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u w:val="single"/>
      </w:rPr>
    </w:pPr>
    <w:r>
      <w:rPr>
        <w:u w:val="single"/>
      </w:rPr>
      <w:t xml:space="preserve">                                                                                                     </w:t>
    </w:r>
  </w:p>
  <w:p>
    <w:pPr>
      <w:pStyle w:val="4"/>
      <w:rPr>
        <w:rStyle w:val="12"/>
        <w:szCs w:val="21"/>
        <w:shd w:val="clear" w:color="auto" w:fill="FFFFFF"/>
      </w:rPr>
    </w:pPr>
  </w:p>
  <w:p>
    <w:pPr>
      <w:pStyle w:val="4"/>
      <w:jc w:val="center"/>
    </w:pPr>
    <w:r>
      <w:rPr>
        <w:rStyle w:val="12"/>
        <w:rFonts w:hint="eastAsia"/>
        <w:szCs w:val="21"/>
        <w:shd w:val="clear" w:color="auto" w:fill="FFFFFF"/>
      </w:rPr>
      <w:t>第</w:t>
    </w:r>
    <w:r>
      <w:rPr>
        <w:rStyle w:val="10"/>
      </w:rPr>
      <w:fldChar w:fldCharType="begin"/>
    </w:r>
    <w:r>
      <w:rPr>
        <w:rStyle w:val="10"/>
      </w:rPr>
      <w:instrText xml:space="preserve"> PAGE </w:instrText>
    </w:r>
    <w:r>
      <w:rPr>
        <w:rStyle w:val="10"/>
      </w:rPr>
      <w:fldChar w:fldCharType="separate"/>
    </w:r>
    <w:r>
      <w:rPr>
        <w:rStyle w:val="10"/>
      </w:rPr>
      <w:t>1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  <w:r>
      <w:rPr>
        <w:rStyle w:val="10"/>
      </w:rPr>
      <w:t xml:space="preserve"> </w:t>
    </w:r>
    <w:r>
      <w:rPr>
        <w:rStyle w:val="10"/>
        <w:rFonts w:hint="eastAsia"/>
      </w:rPr>
      <w:t>共</w:t>
    </w:r>
    <w:r>
      <w:rPr>
        <w:rStyle w:val="10"/>
      </w:rPr>
      <w:fldChar w:fldCharType="begin"/>
    </w:r>
    <w:r>
      <w:rPr>
        <w:rStyle w:val="10"/>
      </w:rPr>
      <w:instrText xml:space="preserve"> NUMPAGES </w:instrText>
    </w:r>
    <w:r>
      <w:rPr>
        <w:rStyle w:val="10"/>
      </w:rPr>
      <w:fldChar w:fldCharType="separate"/>
    </w:r>
    <w:r>
      <w:rPr>
        <w:rStyle w:val="10"/>
      </w:rPr>
      <w:t>2</w:t>
    </w:r>
    <w:r>
      <w:rPr>
        <w:rStyle w:val="10"/>
      </w:rPr>
      <w:fldChar w:fldCharType="end"/>
    </w:r>
    <w:r>
      <w:rPr>
        <w:rStyle w:val="10"/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15FF"/>
    <w:rsid w:val="00007BBB"/>
    <w:rsid w:val="000230A6"/>
    <w:rsid w:val="00026D04"/>
    <w:rsid w:val="000304EF"/>
    <w:rsid w:val="0003229F"/>
    <w:rsid w:val="0003400A"/>
    <w:rsid w:val="00040887"/>
    <w:rsid w:val="00042127"/>
    <w:rsid w:val="0004282D"/>
    <w:rsid w:val="00042DE8"/>
    <w:rsid w:val="000470F6"/>
    <w:rsid w:val="00047BEB"/>
    <w:rsid w:val="00050714"/>
    <w:rsid w:val="00051AD2"/>
    <w:rsid w:val="00060A64"/>
    <w:rsid w:val="00066044"/>
    <w:rsid w:val="00076615"/>
    <w:rsid w:val="000865B9"/>
    <w:rsid w:val="00086927"/>
    <w:rsid w:val="000903D0"/>
    <w:rsid w:val="00091248"/>
    <w:rsid w:val="00092EA2"/>
    <w:rsid w:val="00095B00"/>
    <w:rsid w:val="00095F02"/>
    <w:rsid w:val="00096989"/>
    <w:rsid w:val="0009766E"/>
    <w:rsid w:val="000A0F58"/>
    <w:rsid w:val="000C161D"/>
    <w:rsid w:val="000C3B7F"/>
    <w:rsid w:val="000C75BC"/>
    <w:rsid w:val="000D5CD5"/>
    <w:rsid w:val="000D7C6B"/>
    <w:rsid w:val="000F57CD"/>
    <w:rsid w:val="00111C20"/>
    <w:rsid w:val="001155CB"/>
    <w:rsid w:val="0012462A"/>
    <w:rsid w:val="00126261"/>
    <w:rsid w:val="0013024B"/>
    <w:rsid w:val="001365E2"/>
    <w:rsid w:val="00143F17"/>
    <w:rsid w:val="00147B00"/>
    <w:rsid w:val="00153A31"/>
    <w:rsid w:val="0015408B"/>
    <w:rsid w:val="0015578C"/>
    <w:rsid w:val="00194705"/>
    <w:rsid w:val="0019566C"/>
    <w:rsid w:val="00195FFD"/>
    <w:rsid w:val="001A061A"/>
    <w:rsid w:val="001A2327"/>
    <w:rsid w:val="001A43EC"/>
    <w:rsid w:val="001A7223"/>
    <w:rsid w:val="001B1F00"/>
    <w:rsid w:val="001D0112"/>
    <w:rsid w:val="001D60FC"/>
    <w:rsid w:val="001E161A"/>
    <w:rsid w:val="001E4E5C"/>
    <w:rsid w:val="00212349"/>
    <w:rsid w:val="002171A5"/>
    <w:rsid w:val="00217200"/>
    <w:rsid w:val="002318BC"/>
    <w:rsid w:val="002367F8"/>
    <w:rsid w:val="00261BD9"/>
    <w:rsid w:val="002670FD"/>
    <w:rsid w:val="002806E5"/>
    <w:rsid w:val="00282576"/>
    <w:rsid w:val="00286F28"/>
    <w:rsid w:val="00290FC1"/>
    <w:rsid w:val="002914C7"/>
    <w:rsid w:val="0029237D"/>
    <w:rsid w:val="002A0173"/>
    <w:rsid w:val="002A1966"/>
    <w:rsid w:val="002A5A8A"/>
    <w:rsid w:val="002B7777"/>
    <w:rsid w:val="002B7F44"/>
    <w:rsid w:val="002E14BB"/>
    <w:rsid w:val="002E3984"/>
    <w:rsid w:val="002E701F"/>
    <w:rsid w:val="002E7BEA"/>
    <w:rsid w:val="00300A71"/>
    <w:rsid w:val="00301409"/>
    <w:rsid w:val="00321DA2"/>
    <w:rsid w:val="00321DCE"/>
    <w:rsid w:val="003342E9"/>
    <w:rsid w:val="00334C5D"/>
    <w:rsid w:val="003375D7"/>
    <w:rsid w:val="00340A1F"/>
    <w:rsid w:val="00344DBD"/>
    <w:rsid w:val="003657DB"/>
    <w:rsid w:val="00365F2B"/>
    <w:rsid w:val="00366776"/>
    <w:rsid w:val="003822FD"/>
    <w:rsid w:val="0039183D"/>
    <w:rsid w:val="00392386"/>
    <w:rsid w:val="0039493D"/>
    <w:rsid w:val="00397E65"/>
    <w:rsid w:val="003A0808"/>
    <w:rsid w:val="003A6ED3"/>
    <w:rsid w:val="003B0CB4"/>
    <w:rsid w:val="003B141E"/>
    <w:rsid w:val="003C4D99"/>
    <w:rsid w:val="003C4E4C"/>
    <w:rsid w:val="003D0C4D"/>
    <w:rsid w:val="003E1E1A"/>
    <w:rsid w:val="003E1FBB"/>
    <w:rsid w:val="003E5A29"/>
    <w:rsid w:val="003F49FD"/>
    <w:rsid w:val="00400DD7"/>
    <w:rsid w:val="00403B82"/>
    <w:rsid w:val="00412F80"/>
    <w:rsid w:val="004152B8"/>
    <w:rsid w:val="0042430C"/>
    <w:rsid w:val="004307E0"/>
    <w:rsid w:val="00441396"/>
    <w:rsid w:val="00443294"/>
    <w:rsid w:val="00456F00"/>
    <w:rsid w:val="004650F7"/>
    <w:rsid w:val="004875FA"/>
    <w:rsid w:val="0049263B"/>
    <w:rsid w:val="004926F8"/>
    <w:rsid w:val="004960FB"/>
    <w:rsid w:val="004A43E4"/>
    <w:rsid w:val="004A6FE4"/>
    <w:rsid w:val="004B61A9"/>
    <w:rsid w:val="004C0017"/>
    <w:rsid w:val="004D0C15"/>
    <w:rsid w:val="004D30A0"/>
    <w:rsid w:val="00502F7F"/>
    <w:rsid w:val="005064A1"/>
    <w:rsid w:val="00514BA0"/>
    <w:rsid w:val="005175E1"/>
    <w:rsid w:val="005309DE"/>
    <w:rsid w:val="0053205C"/>
    <w:rsid w:val="00540A6B"/>
    <w:rsid w:val="00546255"/>
    <w:rsid w:val="0055207F"/>
    <w:rsid w:val="005542FA"/>
    <w:rsid w:val="00563288"/>
    <w:rsid w:val="005702BB"/>
    <w:rsid w:val="00571CAB"/>
    <w:rsid w:val="0057353A"/>
    <w:rsid w:val="00585981"/>
    <w:rsid w:val="0059452B"/>
    <w:rsid w:val="005946EF"/>
    <w:rsid w:val="0059604F"/>
    <w:rsid w:val="005A50C4"/>
    <w:rsid w:val="005B0F8A"/>
    <w:rsid w:val="005B4A29"/>
    <w:rsid w:val="005D3CBD"/>
    <w:rsid w:val="005D55D6"/>
    <w:rsid w:val="005F37AE"/>
    <w:rsid w:val="005F460A"/>
    <w:rsid w:val="005F5E86"/>
    <w:rsid w:val="006018BB"/>
    <w:rsid w:val="00604234"/>
    <w:rsid w:val="00604961"/>
    <w:rsid w:val="00605835"/>
    <w:rsid w:val="0062658F"/>
    <w:rsid w:val="00647EAA"/>
    <w:rsid w:val="006505C7"/>
    <w:rsid w:val="00651B0A"/>
    <w:rsid w:val="006608D4"/>
    <w:rsid w:val="00660E63"/>
    <w:rsid w:val="00671D7D"/>
    <w:rsid w:val="006919D4"/>
    <w:rsid w:val="00697A55"/>
    <w:rsid w:val="006A6EDA"/>
    <w:rsid w:val="006B7389"/>
    <w:rsid w:val="006C3687"/>
    <w:rsid w:val="006C3EA2"/>
    <w:rsid w:val="006D3149"/>
    <w:rsid w:val="006E4A03"/>
    <w:rsid w:val="006F2692"/>
    <w:rsid w:val="006F3D85"/>
    <w:rsid w:val="0071127D"/>
    <w:rsid w:val="00713647"/>
    <w:rsid w:val="007245BF"/>
    <w:rsid w:val="0073565B"/>
    <w:rsid w:val="007375EB"/>
    <w:rsid w:val="00746BB7"/>
    <w:rsid w:val="00753C25"/>
    <w:rsid w:val="007613CB"/>
    <w:rsid w:val="00763434"/>
    <w:rsid w:val="007637EC"/>
    <w:rsid w:val="007702D7"/>
    <w:rsid w:val="00777912"/>
    <w:rsid w:val="00777F4F"/>
    <w:rsid w:val="00782192"/>
    <w:rsid w:val="007977AB"/>
    <w:rsid w:val="007A1A71"/>
    <w:rsid w:val="007A4A5E"/>
    <w:rsid w:val="007B675E"/>
    <w:rsid w:val="007C17D8"/>
    <w:rsid w:val="007D188B"/>
    <w:rsid w:val="007D19B2"/>
    <w:rsid w:val="007D2A7A"/>
    <w:rsid w:val="007D40BF"/>
    <w:rsid w:val="007D7838"/>
    <w:rsid w:val="0080543D"/>
    <w:rsid w:val="008179B2"/>
    <w:rsid w:val="00817C92"/>
    <w:rsid w:val="00832B2E"/>
    <w:rsid w:val="00833E38"/>
    <w:rsid w:val="00834C75"/>
    <w:rsid w:val="00834CF3"/>
    <w:rsid w:val="00862982"/>
    <w:rsid w:val="00870428"/>
    <w:rsid w:val="008737B3"/>
    <w:rsid w:val="0088203A"/>
    <w:rsid w:val="00884E0C"/>
    <w:rsid w:val="008A4E7C"/>
    <w:rsid w:val="008A5F5F"/>
    <w:rsid w:val="008B1693"/>
    <w:rsid w:val="008B57E1"/>
    <w:rsid w:val="008B6AA7"/>
    <w:rsid w:val="008C4DB6"/>
    <w:rsid w:val="008F5755"/>
    <w:rsid w:val="008F6974"/>
    <w:rsid w:val="00901A31"/>
    <w:rsid w:val="00902C77"/>
    <w:rsid w:val="00903FBF"/>
    <w:rsid w:val="009246DC"/>
    <w:rsid w:val="0092610F"/>
    <w:rsid w:val="0093470F"/>
    <w:rsid w:val="0095260D"/>
    <w:rsid w:val="009633DA"/>
    <w:rsid w:val="00967103"/>
    <w:rsid w:val="00977871"/>
    <w:rsid w:val="00991457"/>
    <w:rsid w:val="009B59F7"/>
    <w:rsid w:val="009B7D81"/>
    <w:rsid w:val="009C2B90"/>
    <w:rsid w:val="009D5355"/>
    <w:rsid w:val="009E53B2"/>
    <w:rsid w:val="009F3115"/>
    <w:rsid w:val="009F76C6"/>
    <w:rsid w:val="00A0370F"/>
    <w:rsid w:val="00A0688E"/>
    <w:rsid w:val="00A10BAE"/>
    <w:rsid w:val="00A2219A"/>
    <w:rsid w:val="00A568E9"/>
    <w:rsid w:val="00A632A7"/>
    <w:rsid w:val="00A65D55"/>
    <w:rsid w:val="00A768F5"/>
    <w:rsid w:val="00A80E57"/>
    <w:rsid w:val="00A85F8F"/>
    <w:rsid w:val="00A9745B"/>
    <w:rsid w:val="00AB6C22"/>
    <w:rsid w:val="00AC7B23"/>
    <w:rsid w:val="00AD059A"/>
    <w:rsid w:val="00AD261D"/>
    <w:rsid w:val="00AF340C"/>
    <w:rsid w:val="00B03CD7"/>
    <w:rsid w:val="00B15441"/>
    <w:rsid w:val="00B27E27"/>
    <w:rsid w:val="00B30A1B"/>
    <w:rsid w:val="00B32822"/>
    <w:rsid w:val="00B3600A"/>
    <w:rsid w:val="00B41E07"/>
    <w:rsid w:val="00B45E37"/>
    <w:rsid w:val="00B543E3"/>
    <w:rsid w:val="00B72EA0"/>
    <w:rsid w:val="00B7587D"/>
    <w:rsid w:val="00B844CB"/>
    <w:rsid w:val="00B84F0A"/>
    <w:rsid w:val="00BA01C1"/>
    <w:rsid w:val="00BA264D"/>
    <w:rsid w:val="00BA354A"/>
    <w:rsid w:val="00BA683C"/>
    <w:rsid w:val="00BA7331"/>
    <w:rsid w:val="00BB6D56"/>
    <w:rsid w:val="00BC2E07"/>
    <w:rsid w:val="00BD584B"/>
    <w:rsid w:val="00BF6BE0"/>
    <w:rsid w:val="00C167B5"/>
    <w:rsid w:val="00C20AC2"/>
    <w:rsid w:val="00C21CBC"/>
    <w:rsid w:val="00C37DAF"/>
    <w:rsid w:val="00C55AB9"/>
    <w:rsid w:val="00C57519"/>
    <w:rsid w:val="00C73B59"/>
    <w:rsid w:val="00C806DD"/>
    <w:rsid w:val="00C86ED1"/>
    <w:rsid w:val="00C92D19"/>
    <w:rsid w:val="00CA052B"/>
    <w:rsid w:val="00CA2FED"/>
    <w:rsid w:val="00CB34FC"/>
    <w:rsid w:val="00CB6657"/>
    <w:rsid w:val="00CC0BDC"/>
    <w:rsid w:val="00CC51DC"/>
    <w:rsid w:val="00CC53D1"/>
    <w:rsid w:val="00CC55EC"/>
    <w:rsid w:val="00CD333C"/>
    <w:rsid w:val="00CD3AF3"/>
    <w:rsid w:val="00CD5A3B"/>
    <w:rsid w:val="00CE293F"/>
    <w:rsid w:val="00CE3571"/>
    <w:rsid w:val="00CE554D"/>
    <w:rsid w:val="00CF5C72"/>
    <w:rsid w:val="00D115FF"/>
    <w:rsid w:val="00D124BC"/>
    <w:rsid w:val="00D206F0"/>
    <w:rsid w:val="00D22843"/>
    <w:rsid w:val="00D23E8E"/>
    <w:rsid w:val="00D30FEB"/>
    <w:rsid w:val="00D3431D"/>
    <w:rsid w:val="00D348B9"/>
    <w:rsid w:val="00D403A3"/>
    <w:rsid w:val="00D44D07"/>
    <w:rsid w:val="00D61259"/>
    <w:rsid w:val="00D67412"/>
    <w:rsid w:val="00D70409"/>
    <w:rsid w:val="00D708CA"/>
    <w:rsid w:val="00D941A1"/>
    <w:rsid w:val="00DB4ABC"/>
    <w:rsid w:val="00DB54B4"/>
    <w:rsid w:val="00DC2899"/>
    <w:rsid w:val="00DC37F8"/>
    <w:rsid w:val="00DD336E"/>
    <w:rsid w:val="00DD3C7A"/>
    <w:rsid w:val="00DE6243"/>
    <w:rsid w:val="00DF7AE2"/>
    <w:rsid w:val="00E00730"/>
    <w:rsid w:val="00E022C1"/>
    <w:rsid w:val="00E0514C"/>
    <w:rsid w:val="00E24102"/>
    <w:rsid w:val="00E30A35"/>
    <w:rsid w:val="00E6236D"/>
    <w:rsid w:val="00E75264"/>
    <w:rsid w:val="00E81B4F"/>
    <w:rsid w:val="00E9640B"/>
    <w:rsid w:val="00EB3E0D"/>
    <w:rsid w:val="00ED5D60"/>
    <w:rsid w:val="00ED7115"/>
    <w:rsid w:val="00EE1871"/>
    <w:rsid w:val="00EE4088"/>
    <w:rsid w:val="00EE41F7"/>
    <w:rsid w:val="00F02073"/>
    <w:rsid w:val="00F1000E"/>
    <w:rsid w:val="00F12994"/>
    <w:rsid w:val="00F12C9A"/>
    <w:rsid w:val="00F2617B"/>
    <w:rsid w:val="00F422F9"/>
    <w:rsid w:val="00F42AD1"/>
    <w:rsid w:val="00F4575C"/>
    <w:rsid w:val="00F60385"/>
    <w:rsid w:val="00F805CE"/>
    <w:rsid w:val="00F8067D"/>
    <w:rsid w:val="00F80E45"/>
    <w:rsid w:val="00F877E9"/>
    <w:rsid w:val="00F95542"/>
    <w:rsid w:val="00FA1B2A"/>
    <w:rsid w:val="00FB486B"/>
    <w:rsid w:val="00FC296A"/>
    <w:rsid w:val="00FD58FC"/>
    <w:rsid w:val="00FE28D5"/>
    <w:rsid w:val="00FF3B58"/>
    <w:rsid w:val="241E09CB"/>
    <w:rsid w:val="2BA621AF"/>
    <w:rsid w:val="46EB494E"/>
    <w:rsid w:val="51A7410A"/>
    <w:rsid w:val="6100228F"/>
    <w:rsid w:val="6CE07268"/>
    <w:rsid w:val="6CF67CE8"/>
    <w:rsid w:val="6E34464E"/>
    <w:rsid w:val="7AC9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qFormat="1" w:unhideWhenUsed="0" w:uiPriority="99" w:name="annotation reference"/>
    <w:lsdException w:uiPriority="99" w:name="line number" w:locked="1"/>
    <w:lsdException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qFormat="1" w:unhideWhenUsed="0" w:uiPriority="99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99"/>
    <w:pPr>
      <w:jc w:val="left"/>
    </w:pPr>
  </w:style>
  <w:style w:type="paragraph" w:styleId="3">
    <w:name w:val="Balloon Text"/>
    <w:basedOn w:val="1"/>
    <w:link w:val="2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semiHidden/>
    <w:qFormat/>
    <w:uiPriority w:val="99"/>
    <w:rPr>
      <w:b/>
      <w:bCs/>
    </w:rPr>
  </w:style>
  <w:style w:type="table" w:styleId="8">
    <w:name w:val="Table Grid"/>
    <w:basedOn w:val="7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uiPriority w:val="99"/>
    <w:rPr>
      <w:rFonts w:cs="Times New Roman"/>
    </w:rPr>
  </w:style>
  <w:style w:type="character" w:styleId="11">
    <w:name w:val="annotation reference"/>
    <w:basedOn w:val="9"/>
    <w:semiHidden/>
    <w:qFormat/>
    <w:uiPriority w:val="99"/>
    <w:rPr>
      <w:rFonts w:cs="Times New Roman"/>
      <w:sz w:val="21"/>
      <w:szCs w:val="21"/>
    </w:rPr>
  </w:style>
  <w:style w:type="character" w:customStyle="1" w:styleId="12">
    <w:name w:val="objwebdatawindowcontrol117d"/>
    <w:basedOn w:val="9"/>
    <w:qFormat/>
    <w:uiPriority w:val="99"/>
    <w:rPr>
      <w:rFonts w:cs="Times New Roman"/>
    </w:rPr>
  </w:style>
  <w:style w:type="character" w:customStyle="1" w:styleId="13">
    <w:name w:val="objwebdatawindowcontrol1183"/>
    <w:basedOn w:val="9"/>
    <w:qFormat/>
    <w:uiPriority w:val="99"/>
    <w:rPr>
      <w:rFonts w:cs="Times New Roman"/>
    </w:rPr>
  </w:style>
  <w:style w:type="character" w:customStyle="1" w:styleId="14">
    <w:name w:val="objwebdatawindowcontrol31e5"/>
    <w:basedOn w:val="9"/>
    <w:qFormat/>
    <w:uiPriority w:val="99"/>
    <w:rPr>
      <w:rFonts w:cs="Times New Roman"/>
    </w:rPr>
  </w:style>
  <w:style w:type="character" w:customStyle="1" w:styleId="15">
    <w:name w:val="objwebdatawindowcontrol4218"/>
    <w:basedOn w:val="9"/>
    <w:qFormat/>
    <w:uiPriority w:val="99"/>
    <w:rPr>
      <w:rFonts w:cs="Times New Roman"/>
    </w:rPr>
  </w:style>
  <w:style w:type="character" w:customStyle="1" w:styleId="16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7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8">
    <w:name w:val="Comment Text Char"/>
    <w:basedOn w:val="9"/>
    <w:link w:val="2"/>
    <w:semiHidden/>
    <w:qFormat/>
    <w:locked/>
    <w:uiPriority w:val="99"/>
    <w:rPr>
      <w:rFonts w:cs="Times New Roman"/>
      <w:sz w:val="24"/>
      <w:szCs w:val="24"/>
    </w:rPr>
  </w:style>
  <w:style w:type="character" w:customStyle="1" w:styleId="19">
    <w:name w:val="Comment Subject Char"/>
    <w:basedOn w:val="18"/>
    <w:link w:val="6"/>
    <w:semiHidden/>
    <w:locked/>
    <w:uiPriority w:val="99"/>
    <w:rPr>
      <w:b/>
      <w:bCs/>
    </w:rPr>
  </w:style>
  <w:style w:type="character" w:customStyle="1" w:styleId="20">
    <w:name w:val="Balloon Text Char"/>
    <w:basedOn w:val="9"/>
    <w:link w:val="3"/>
    <w:semiHidden/>
    <w:qFormat/>
    <w:locked/>
    <w:uiPriority w:val="99"/>
    <w:rPr>
      <w:rFonts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南车四方</Company>
  <Pages>2</Pages>
  <Words>157</Words>
  <Characters>898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2018-11-05T02:48:00Z</dcterms:created>
  <dc:creator>11479</dc:creator>
  <cp:lastModifiedBy>Administrator</cp:lastModifiedBy>
  <cp:lastPrinted>2019-01-02T02:39:00Z</cp:lastPrinted>
  <dcterms:modified xsi:type="dcterms:W3CDTF">2020-11-13T02:26:06Z</dcterms:modified>
  <dc:title>货物买卖合同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