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买方：济南瑞高汽车配件有限公司</w:t>
      </w:r>
      <w:r>
        <w:rPr>
          <w:rStyle w:val="12"/>
          <w:szCs w:val="21"/>
          <w:shd w:val="clear" w:color="auto" w:fill="FFFFFF"/>
        </w:rPr>
        <w:t xml:space="preserve">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shd w:val="clear" w:color="auto" w:fill="FFFFFF"/>
          <w:lang w:val="en-US" w:eastAsia="zh-CN"/>
        </w:rPr>
        <w:t>重卡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11350284"/>
      <w:bookmarkStart w:id="3" w:name="_Toc17504185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  <w:bookmarkStart w:id="9" w:name="_GoBack"/>
      <w:bookmarkEnd w:id="9"/>
    </w:p>
    <w:tbl>
      <w:tblPr>
        <w:tblStyle w:val="7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92"/>
        <w:gridCol w:w="1879"/>
        <w:gridCol w:w="671"/>
        <w:gridCol w:w="721"/>
        <w:gridCol w:w="1079"/>
        <w:gridCol w:w="1086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8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default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H468100000016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2243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4486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H468100000055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700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2100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H468100000014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2188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10940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H468100000054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575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2875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H4681010100A0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1455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7275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H4681010116A0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1553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7765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H4681020107A0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550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2750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36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rFonts w:hint="default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38191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79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6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叁万捌仟壹佰玖拾壹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9"/>
      <w:bookmarkEnd w:id="6"/>
      <w:bookmarkStart w:id="7" w:name="sfci_note3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济南瑞高汽车配件有限公司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刘经理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电话：15896914127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开户银行：齐鲁银行济南王官庄支行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帐号：117081400000015818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税号：9137010335177637XD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8A0563F"/>
    <w:rsid w:val="12BF7D40"/>
    <w:rsid w:val="23880DD0"/>
    <w:rsid w:val="56EB6EAB"/>
    <w:rsid w:val="5DD5792B"/>
    <w:rsid w:val="77032EB2"/>
    <w:rsid w:val="7B91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2020-11-29T12:12:48Z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