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F6B" w:rsidRDefault="00F50F6B">
      <w:pPr>
        <w:pStyle w:val="1"/>
        <w:spacing w:line="360" w:lineRule="auto"/>
        <w:ind w:left="6"/>
        <w:jc w:val="center"/>
        <w:rPr>
          <w:rFonts w:asciiTheme="minorEastAsia" w:eastAsiaTheme="minorEastAsia" w:hAnsiTheme="minorEastAsia" w:hint="eastAsia"/>
          <w:sz w:val="36"/>
          <w:szCs w:val="36"/>
        </w:rPr>
      </w:pPr>
      <w:bookmarkStart w:id="0" w:name="_Toc519466590"/>
      <w:bookmarkStart w:id="1" w:name="_Toc529457747"/>
    </w:p>
    <w:p w:rsidR="00172D2D" w:rsidRPr="00652B49" w:rsidRDefault="00AA26E0">
      <w:pPr>
        <w:pStyle w:val="1"/>
        <w:spacing w:line="360" w:lineRule="auto"/>
        <w:ind w:left="6"/>
        <w:jc w:val="center"/>
        <w:rPr>
          <w:rFonts w:asciiTheme="minorEastAsia" w:eastAsiaTheme="minorEastAsia" w:hAnsiTheme="minorEastAsia"/>
          <w:sz w:val="36"/>
          <w:szCs w:val="36"/>
        </w:rPr>
      </w:pPr>
      <w:r w:rsidRPr="00652B49">
        <w:rPr>
          <w:rFonts w:asciiTheme="minorEastAsia" w:eastAsiaTheme="minorEastAsia" w:hAnsiTheme="minorEastAsia" w:hint="eastAsia"/>
          <w:sz w:val="36"/>
          <w:szCs w:val="36"/>
        </w:rPr>
        <w:t>比选</w:t>
      </w:r>
      <w:bookmarkEnd w:id="0"/>
      <w:r w:rsidRPr="00652B49">
        <w:rPr>
          <w:rFonts w:asciiTheme="minorEastAsia" w:eastAsiaTheme="minorEastAsia" w:hAnsiTheme="minorEastAsia" w:hint="eastAsia"/>
          <w:sz w:val="36"/>
          <w:szCs w:val="36"/>
        </w:rPr>
        <w:t>邀请书</w:t>
      </w:r>
      <w:bookmarkEnd w:id="1"/>
      <w:r w:rsidR="00B569EB">
        <w:rPr>
          <w:rFonts w:asciiTheme="minorEastAsia" w:eastAsiaTheme="minorEastAsia" w:hAnsiTheme="minorEastAsia" w:hint="eastAsia"/>
          <w:sz w:val="36"/>
          <w:szCs w:val="36"/>
        </w:rPr>
        <w:t>回执</w:t>
      </w:r>
    </w:p>
    <w:p w:rsidR="004F3328" w:rsidRDefault="004F3328" w:rsidP="000860C7">
      <w:pPr>
        <w:spacing w:before="100" w:beforeAutospacing="1" w:line="360" w:lineRule="auto"/>
        <w:rPr>
          <w:rFonts w:asciiTheme="minorEastAsia" w:eastAsiaTheme="minorEastAsia" w:hAnsiTheme="minorEastAsia"/>
          <w:sz w:val="28"/>
          <w:szCs w:val="28"/>
        </w:rPr>
      </w:pPr>
      <w:bookmarkStart w:id="2" w:name="_Toc505514291"/>
    </w:p>
    <w:p w:rsidR="000860C7" w:rsidRPr="004F3328" w:rsidRDefault="00B569EB" w:rsidP="000860C7">
      <w:pPr>
        <w:spacing w:before="100" w:beforeAutospacing="1" w:line="360" w:lineRule="auto"/>
        <w:rPr>
          <w:rFonts w:asciiTheme="minorEastAsia" w:eastAsiaTheme="minorEastAsia" w:hAnsiTheme="minorEastAsia"/>
          <w:sz w:val="28"/>
          <w:szCs w:val="28"/>
        </w:rPr>
      </w:pPr>
      <w:r w:rsidRPr="004F3328">
        <w:rPr>
          <w:rFonts w:asciiTheme="minorEastAsia" w:eastAsiaTheme="minorEastAsia" w:hAnsiTheme="minorEastAsia" w:hint="eastAsia"/>
          <w:sz w:val="28"/>
          <w:szCs w:val="28"/>
        </w:rPr>
        <w:t>中国远东国际招标有限公司</w:t>
      </w:r>
      <w:r w:rsidR="000860C7" w:rsidRPr="004F3328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BC6AE9" w:rsidRDefault="00B569EB" w:rsidP="00BC6AE9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F3328">
        <w:rPr>
          <w:rFonts w:asciiTheme="minorEastAsia" w:eastAsiaTheme="minorEastAsia" w:hAnsiTheme="minorEastAsia" w:hint="eastAsia"/>
          <w:sz w:val="28"/>
          <w:szCs w:val="28"/>
        </w:rPr>
        <w:t>我公司已收到</w:t>
      </w:r>
      <w:proofErr w:type="gramStart"/>
      <w:r w:rsidR="00AA26E0" w:rsidRPr="004F3328">
        <w:rPr>
          <w:rFonts w:asciiTheme="minorEastAsia" w:eastAsiaTheme="minorEastAsia" w:hAnsiTheme="minorEastAsia" w:hint="eastAsia"/>
          <w:sz w:val="28"/>
          <w:szCs w:val="28"/>
          <w:u w:val="single"/>
        </w:rPr>
        <w:t>公交智造产业</w:t>
      </w:r>
      <w:proofErr w:type="gramEnd"/>
      <w:r w:rsidR="00AA26E0" w:rsidRPr="004F3328">
        <w:rPr>
          <w:rFonts w:asciiTheme="minorEastAsia" w:eastAsiaTheme="minorEastAsia" w:hAnsiTheme="minorEastAsia" w:hint="eastAsia"/>
          <w:sz w:val="28"/>
          <w:szCs w:val="28"/>
          <w:u w:val="single"/>
        </w:rPr>
        <w:t>园第三批意向入园企业招商评审项目</w:t>
      </w:r>
      <w:r w:rsidRPr="004F3328">
        <w:rPr>
          <w:rFonts w:asciiTheme="minorEastAsia" w:eastAsiaTheme="minorEastAsia" w:hAnsiTheme="minorEastAsia" w:hint="eastAsia"/>
          <w:sz w:val="28"/>
          <w:szCs w:val="28"/>
        </w:rPr>
        <w:t>比选邀请书</w:t>
      </w:r>
      <w:r w:rsidR="00BC6AE9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BC6AE9" w:rsidRPr="00BC6AE9">
        <w:rPr>
          <w:rFonts w:asciiTheme="minorEastAsia" w:eastAsiaTheme="minorEastAsia" w:hAnsiTheme="minorEastAsia" w:hint="eastAsia"/>
          <w:sz w:val="28"/>
          <w:szCs w:val="28"/>
        </w:rPr>
        <w:t>受邀行业类别</w:t>
      </w:r>
      <w:r w:rsidR="00BC6AE9">
        <w:rPr>
          <w:rFonts w:asciiTheme="minorEastAsia" w:eastAsiaTheme="minorEastAsia" w:hAnsiTheme="minorEastAsia" w:hint="eastAsia"/>
          <w:sz w:val="28"/>
          <w:szCs w:val="28"/>
        </w:rPr>
        <w:t>为</w:t>
      </w:r>
      <w:r w:rsidR="00BC6AE9" w:rsidRPr="00BC6AE9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BC6AE9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</w:t>
      </w:r>
      <w:r w:rsidR="00F64418">
        <w:rPr>
          <w:rFonts w:asciiTheme="minorEastAsia" w:eastAsiaTheme="minorEastAsia" w:hAnsiTheme="minorEastAsia" w:hint="eastAsia"/>
          <w:sz w:val="28"/>
          <w:szCs w:val="28"/>
          <w:u w:val="single"/>
        </w:rPr>
        <w:t>电控空气悬架系统（ECAS）（电控空气悬架系统（ECAS））</w:t>
      </w:r>
      <w:r w:rsidR="00BC6AE9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</w:t>
      </w:r>
      <w:r w:rsidR="004F3328" w:rsidRPr="004F3328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172D2D" w:rsidRPr="004F3328" w:rsidRDefault="00BC6AE9" w:rsidP="00BC6AE9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我公司</w:t>
      </w:r>
      <w:r w:rsidR="00B569EB" w:rsidRPr="004F3328">
        <w:rPr>
          <w:rFonts w:asciiTheme="minorEastAsia" w:eastAsiaTheme="minorEastAsia" w:hAnsiTheme="minorEastAsia" w:hint="eastAsia"/>
          <w:sz w:val="28"/>
          <w:szCs w:val="28"/>
        </w:rPr>
        <w:t>确认</w:t>
      </w:r>
      <w:r w:rsidR="00AA26E0" w:rsidRPr="004F3328">
        <w:rPr>
          <w:rFonts w:asciiTheme="minorEastAsia" w:eastAsiaTheme="minorEastAsia" w:hAnsiTheme="minorEastAsia" w:hint="eastAsia"/>
          <w:sz w:val="28"/>
          <w:szCs w:val="28"/>
        </w:rPr>
        <w:t>前来参</w:t>
      </w:r>
      <w:r w:rsidR="004F3328" w:rsidRPr="004F3328">
        <w:rPr>
          <w:rFonts w:asciiTheme="minorEastAsia" w:eastAsiaTheme="minorEastAsia" w:hAnsiTheme="minorEastAsia" w:hint="eastAsia"/>
          <w:sz w:val="28"/>
          <w:szCs w:val="28"/>
        </w:rPr>
        <w:t>选，并按照比选文件要求递交参选文件</w:t>
      </w:r>
      <w:r w:rsidR="00AA26E0" w:rsidRPr="004F3328">
        <w:rPr>
          <w:rFonts w:asciiTheme="minorEastAsia" w:eastAsiaTheme="minorEastAsia" w:hAnsiTheme="minorEastAsia"/>
          <w:sz w:val="28"/>
          <w:szCs w:val="28"/>
        </w:rPr>
        <w:t>。</w:t>
      </w:r>
    </w:p>
    <w:p w:rsidR="004F3328" w:rsidRPr="004F3328" w:rsidRDefault="004F3328" w:rsidP="004F3328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bookmarkStart w:id="3" w:name="_GoBack"/>
      <w:bookmarkEnd w:id="3"/>
    </w:p>
    <w:p w:rsidR="004F3328" w:rsidRPr="004F3328" w:rsidRDefault="004F3328" w:rsidP="004F3328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4F3328" w:rsidRPr="004F3328" w:rsidRDefault="004F3328" w:rsidP="004F3328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bookmarkEnd w:id="2"/>
    <w:p w:rsidR="00172D2D" w:rsidRPr="004F3328" w:rsidRDefault="004F3328" w:rsidP="00F64418">
      <w:pPr>
        <w:spacing w:line="360" w:lineRule="auto"/>
        <w:ind w:firstLineChars="300" w:firstLine="840"/>
        <w:jc w:val="right"/>
        <w:rPr>
          <w:rFonts w:asciiTheme="minorEastAsia" w:eastAsiaTheme="minorEastAsia" w:hAnsiTheme="minorEastAsia"/>
          <w:sz w:val="28"/>
          <w:szCs w:val="28"/>
        </w:rPr>
      </w:pPr>
      <w:r w:rsidRPr="004F3328">
        <w:rPr>
          <w:rFonts w:asciiTheme="minorEastAsia" w:eastAsiaTheme="minorEastAsia" w:hAnsiTheme="minorEastAsia" w:hint="eastAsia"/>
          <w:sz w:val="28"/>
          <w:szCs w:val="28"/>
        </w:rPr>
        <w:t>被邀请人</w:t>
      </w:r>
      <w:r w:rsidR="00AA26E0" w:rsidRPr="004F3328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Pr="004F3328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</w:t>
      </w:r>
      <w:r w:rsidR="00F64418">
        <w:rPr>
          <w:rFonts w:asciiTheme="minorEastAsia" w:eastAsiaTheme="minorEastAsia" w:hAnsiTheme="minorEastAsia" w:hint="eastAsia"/>
          <w:sz w:val="28"/>
          <w:szCs w:val="28"/>
          <w:u w:val="single"/>
        </w:rPr>
        <w:t>北京光华荣昌汽车部件有限公司</w:t>
      </w:r>
      <w:r w:rsidRPr="004F3328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</w:t>
      </w:r>
      <w:r w:rsidRPr="004F3328">
        <w:rPr>
          <w:rFonts w:asciiTheme="minorEastAsia" w:eastAsiaTheme="minorEastAsia" w:hAnsiTheme="minorEastAsia" w:hint="eastAsia"/>
          <w:sz w:val="28"/>
          <w:szCs w:val="28"/>
        </w:rPr>
        <w:t>（盖章）</w:t>
      </w:r>
    </w:p>
    <w:p w:rsidR="0099033E" w:rsidRDefault="0099033E" w:rsidP="004F3328">
      <w:pPr>
        <w:spacing w:line="360" w:lineRule="auto"/>
        <w:ind w:firstLineChars="1240" w:firstLine="3472"/>
        <w:rPr>
          <w:rFonts w:asciiTheme="minorEastAsia" w:eastAsiaTheme="minorEastAsia" w:hAnsiTheme="minorEastAsia"/>
          <w:sz w:val="28"/>
          <w:szCs w:val="28"/>
        </w:rPr>
      </w:pPr>
    </w:p>
    <w:p w:rsidR="00172D2D" w:rsidRPr="004F3328" w:rsidRDefault="004F3328" w:rsidP="00F64418">
      <w:pPr>
        <w:spacing w:line="360" w:lineRule="auto"/>
        <w:jc w:val="right"/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 w:rsidRPr="004F3328">
        <w:rPr>
          <w:rFonts w:asciiTheme="minorEastAsia" w:eastAsiaTheme="minorEastAsia" w:hAnsiTheme="minorEastAsia" w:hint="eastAsia"/>
          <w:sz w:val="28"/>
          <w:szCs w:val="28"/>
        </w:rPr>
        <w:t>接受邀请书日期</w:t>
      </w:r>
      <w:r w:rsidR="00AA26E0" w:rsidRPr="004F3328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Pr="004F3328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</w:t>
      </w:r>
      <w:r w:rsidR="00F64418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2020 </w:t>
      </w:r>
      <w:r w:rsidRPr="004F3328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 w:rsidRPr="0099033E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Pr="004F3328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 w:rsidR="00F64418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12</w:t>
      </w:r>
      <w:r w:rsidRPr="004F3328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</w:t>
      </w:r>
      <w:r w:rsidRPr="0099033E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Pr="004F3328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 w:rsidR="00F64418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18  </w:t>
      </w:r>
      <w:r w:rsidRPr="0099033E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172D2D" w:rsidRPr="004F3328">
      <w:headerReference w:type="even" r:id="rId10"/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6B0" w:rsidRDefault="004916B0">
      <w:r>
        <w:separator/>
      </w:r>
    </w:p>
  </w:endnote>
  <w:endnote w:type="continuationSeparator" w:id="0">
    <w:p w:rsidR="004916B0" w:rsidRDefault="00491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1501309"/>
    </w:sdtPr>
    <w:sdtEndPr/>
    <w:sdtContent>
      <w:p w:rsidR="002D229B" w:rsidRDefault="002D229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418" w:rsidRPr="00F64418">
          <w:rPr>
            <w:noProof/>
            <w:lang w:val="zh-CN"/>
          </w:rPr>
          <w:t>1</w:t>
        </w:r>
        <w:r>
          <w:fldChar w:fldCharType="end"/>
        </w:r>
      </w:p>
    </w:sdtContent>
  </w:sdt>
  <w:p w:rsidR="002D229B" w:rsidRDefault="002D229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6B0" w:rsidRDefault="004916B0">
      <w:r>
        <w:separator/>
      </w:r>
    </w:p>
  </w:footnote>
  <w:footnote w:type="continuationSeparator" w:id="0">
    <w:p w:rsidR="004916B0" w:rsidRDefault="00491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29B" w:rsidRDefault="002D229B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29B" w:rsidRDefault="002D229B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217F"/>
    <w:multiLevelType w:val="multilevel"/>
    <w:tmpl w:val="045A217F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4D05BA"/>
    <w:multiLevelType w:val="multilevel"/>
    <w:tmpl w:val="054D05B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FA5BF5"/>
    <w:multiLevelType w:val="multilevel"/>
    <w:tmpl w:val="18FA5BF5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7C662BF3"/>
    <w:multiLevelType w:val="multilevel"/>
    <w:tmpl w:val="7C662BF3"/>
    <w:lvl w:ilvl="0">
      <w:start w:val="1"/>
      <w:numFmt w:val="decimal"/>
      <w:lvlText w:val="%1)"/>
      <w:lvlJc w:val="left"/>
      <w:pPr>
        <w:ind w:left="525" w:hanging="420"/>
      </w:pPr>
      <w:rPr>
        <w:b w:val="0"/>
        <w:color w:val="000000" w:themeColor="text1"/>
      </w:rPr>
    </w:lvl>
    <w:lvl w:ilvl="1">
      <w:start w:val="1"/>
      <w:numFmt w:val="lowerLetter"/>
      <w:lvlText w:val="%2)"/>
      <w:lvlJc w:val="left"/>
      <w:pPr>
        <w:ind w:left="945" w:hanging="420"/>
      </w:pPr>
    </w:lvl>
    <w:lvl w:ilvl="2">
      <w:start w:val="1"/>
      <w:numFmt w:val="lowerRoman"/>
      <w:lvlText w:val="%3."/>
      <w:lvlJc w:val="right"/>
      <w:pPr>
        <w:ind w:left="1365" w:hanging="420"/>
      </w:pPr>
    </w:lvl>
    <w:lvl w:ilvl="3">
      <w:start w:val="1"/>
      <w:numFmt w:val="decimal"/>
      <w:lvlText w:val="%4."/>
      <w:lvlJc w:val="left"/>
      <w:pPr>
        <w:ind w:left="1785" w:hanging="420"/>
      </w:pPr>
    </w:lvl>
    <w:lvl w:ilvl="4">
      <w:start w:val="1"/>
      <w:numFmt w:val="lowerLetter"/>
      <w:lvlText w:val="%5)"/>
      <w:lvlJc w:val="left"/>
      <w:pPr>
        <w:ind w:left="2205" w:hanging="420"/>
      </w:pPr>
    </w:lvl>
    <w:lvl w:ilvl="5">
      <w:start w:val="1"/>
      <w:numFmt w:val="lowerRoman"/>
      <w:lvlText w:val="%6."/>
      <w:lvlJc w:val="right"/>
      <w:pPr>
        <w:ind w:left="2625" w:hanging="420"/>
      </w:pPr>
    </w:lvl>
    <w:lvl w:ilvl="6">
      <w:start w:val="1"/>
      <w:numFmt w:val="decimal"/>
      <w:lvlText w:val="%7."/>
      <w:lvlJc w:val="left"/>
      <w:pPr>
        <w:ind w:left="3045" w:hanging="420"/>
      </w:pPr>
    </w:lvl>
    <w:lvl w:ilvl="7">
      <w:start w:val="1"/>
      <w:numFmt w:val="lowerLetter"/>
      <w:lvlText w:val="%8)"/>
      <w:lvlJc w:val="left"/>
      <w:pPr>
        <w:ind w:left="3465" w:hanging="420"/>
      </w:pPr>
    </w:lvl>
    <w:lvl w:ilvl="8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attachedTemplate r:id="rId1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E65A3"/>
    <w:rsid w:val="00001501"/>
    <w:rsid w:val="00003423"/>
    <w:rsid w:val="00003E74"/>
    <w:rsid w:val="0000441D"/>
    <w:rsid w:val="000053B6"/>
    <w:rsid w:val="000068C5"/>
    <w:rsid w:val="00010689"/>
    <w:rsid w:val="00010803"/>
    <w:rsid w:val="00011D1A"/>
    <w:rsid w:val="00013D9C"/>
    <w:rsid w:val="0001766C"/>
    <w:rsid w:val="00017AC8"/>
    <w:rsid w:val="000227BB"/>
    <w:rsid w:val="00024AB1"/>
    <w:rsid w:val="00025B97"/>
    <w:rsid w:val="00030C76"/>
    <w:rsid w:val="00032340"/>
    <w:rsid w:val="00032CE9"/>
    <w:rsid w:val="00032D18"/>
    <w:rsid w:val="00037A72"/>
    <w:rsid w:val="00041FF9"/>
    <w:rsid w:val="00046799"/>
    <w:rsid w:val="000472A3"/>
    <w:rsid w:val="00057C4A"/>
    <w:rsid w:val="0006177C"/>
    <w:rsid w:val="00061955"/>
    <w:rsid w:val="00061BD0"/>
    <w:rsid w:val="0006406C"/>
    <w:rsid w:val="00065ABA"/>
    <w:rsid w:val="000674F3"/>
    <w:rsid w:val="000730FF"/>
    <w:rsid w:val="0007346B"/>
    <w:rsid w:val="000860C7"/>
    <w:rsid w:val="00087F7A"/>
    <w:rsid w:val="00094491"/>
    <w:rsid w:val="00095385"/>
    <w:rsid w:val="000973C0"/>
    <w:rsid w:val="0009757A"/>
    <w:rsid w:val="000A0684"/>
    <w:rsid w:val="000A159E"/>
    <w:rsid w:val="000A49B5"/>
    <w:rsid w:val="000A4C9F"/>
    <w:rsid w:val="000A5957"/>
    <w:rsid w:val="000A5D4C"/>
    <w:rsid w:val="000B0585"/>
    <w:rsid w:val="000B0D54"/>
    <w:rsid w:val="000B13DD"/>
    <w:rsid w:val="000B1B6A"/>
    <w:rsid w:val="000B2657"/>
    <w:rsid w:val="000B4B4C"/>
    <w:rsid w:val="000C0098"/>
    <w:rsid w:val="000C367F"/>
    <w:rsid w:val="000C7DEB"/>
    <w:rsid w:val="000D0235"/>
    <w:rsid w:val="000D0B44"/>
    <w:rsid w:val="000D325F"/>
    <w:rsid w:val="000D5170"/>
    <w:rsid w:val="000D5709"/>
    <w:rsid w:val="000E1EAB"/>
    <w:rsid w:val="000E48A7"/>
    <w:rsid w:val="000E526D"/>
    <w:rsid w:val="000E5EB9"/>
    <w:rsid w:val="000E6E29"/>
    <w:rsid w:val="000F3DFE"/>
    <w:rsid w:val="000F6D0C"/>
    <w:rsid w:val="000F6E38"/>
    <w:rsid w:val="00101B10"/>
    <w:rsid w:val="0010341E"/>
    <w:rsid w:val="001036EF"/>
    <w:rsid w:val="001039FD"/>
    <w:rsid w:val="0010509E"/>
    <w:rsid w:val="00105735"/>
    <w:rsid w:val="00106337"/>
    <w:rsid w:val="001145F7"/>
    <w:rsid w:val="00115527"/>
    <w:rsid w:val="001174F9"/>
    <w:rsid w:val="00117749"/>
    <w:rsid w:val="00117E22"/>
    <w:rsid w:val="00123237"/>
    <w:rsid w:val="00124586"/>
    <w:rsid w:val="0012555A"/>
    <w:rsid w:val="0012561B"/>
    <w:rsid w:val="001271F4"/>
    <w:rsid w:val="00144AB9"/>
    <w:rsid w:val="00145894"/>
    <w:rsid w:val="001478E7"/>
    <w:rsid w:val="00150C3F"/>
    <w:rsid w:val="001521D6"/>
    <w:rsid w:val="00154E2D"/>
    <w:rsid w:val="00155752"/>
    <w:rsid w:val="001647F2"/>
    <w:rsid w:val="00165EAD"/>
    <w:rsid w:val="001711FF"/>
    <w:rsid w:val="001717FD"/>
    <w:rsid w:val="00172D2D"/>
    <w:rsid w:val="00176047"/>
    <w:rsid w:val="001768DD"/>
    <w:rsid w:val="00176C91"/>
    <w:rsid w:val="00177217"/>
    <w:rsid w:val="001862FA"/>
    <w:rsid w:val="00190605"/>
    <w:rsid w:val="001969B8"/>
    <w:rsid w:val="0019758D"/>
    <w:rsid w:val="00197BED"/>
    <w:rsid w:val="001A1177"/>
    <w:rsid w:val="001A592C"/>
    <w:rsid w:val="001A6B28"/>
    <w:rsid w:val="001B7C21"/>
    <w:rsid w:val="001C11F5"/>
    <w:rsid w:val="001C19FD"/>
    <w:rsid w:val="001C525B"/>
    <w:rsid w:val="001C7FA2"/>
    <w:rsid w:val="001D018A"/>
    <w:rsid w:val="001E2D13"/>
    <w:rsid w:val="001E4375"/>
    <w:rsid w:val="001E4698"/>
    <w:rsid w:val="001E48DF"/>
    <w:rsid w:val="001E77B8"/>
    <w:rsid w:val="001E7E88"/>
    <w:rsid w:val="001F0F99"/>
    <w:rsid w:val="001F326E"/>
    <w:rsid w:val="001F6E3A"/>
    <w:rsid w:val="00200D11"/>
    <w:rsid w:val="0020195F"/>
    <w:rsid w:val="00205ACC"/>
    <w:rsid w:val="002107D4"/>
    <w:rsid w:val="002115B8"/>
    <w:rsid w:val="00212D29"/>
    <w:rsid w:val="00221A9F"/>
    <w:rsid w:val="00222343"/>
    <w:rsid w:val="00222A29"/>
    <w:rsid w:val="00223F92"/>
    <w:rsid w:val="00225070"/>
    <w:rsid w:val="00226316"/>
    <w:rsid w:val="002308D2"/>
    <w:rsid w:val="00231309"/>
    <w:rsid w:val="0023153A"/>
    <w:rsid w:val="00233EFA"/>
    <w:rsid w:val="00236610"/>
    <w:rsid w:val="0023677A"/>
    <w:rsid w:val="002378B2"/>
    <w:rsid w:val="002379E6"/>
    <w:rsid w:val="002448FF"/>
    <w:rsid w:val="0024557F"/>
    <w:rsid w:val="00245806"/>
    <w:rsid w:val="00246DDB"/>
    <w:rsid w:val="0024773D"/>
    <w:rsid w:val="0025021C"/>
    <w:rsid w:val="00250ED1"/>
    <w:rsid w:val="0025161A"/>
    <w:rsid w:val="00252885"/>
    <w:rsid w:val="002540BD"/>
    <w:rsid w:val="002551E8"/>
    <w:rsid w:val="00260D3E"/>
    <w:rsid w:val="00261907"/>
    <w:rsid w:val="00262C23"/>
    <w:rsid w:val="00266924"/>
    <w:rsid w:val="00266C48"/>
    <w:rsid w:val="00266FFB"/>
    <w:rsid w:val="00267FBD"/>
    <w:rsid w:val="0027154E"/>
    <w:rsid w:val="00272B82"/>
    <w:rsid w:val="00275EBB"/>
    <w:rsid w:val="002762DA"/>
    <w:rsid w:val="00276AD4"/>
    <w:rsid w:val="00277DA9"/>
    <w:rsid w:val="0028292B"/>
    <w:rsid w:val="00283E23"/>
    <w:rsid w:val="002867F0"/>
    <w:rsid w:val="00286EEB"/>
    <w:rsid w:val="00287355"/>
    <w:rsid w:val="0029259F"/>
    <w:rsid w:val="00293D2E"/>
    <w:rsid w:val="00293F57"/>
    <w:rsid w:val="00294C36"/>
    <w:rsid w:val="00296D5E"/>
    <w:rsid w:val="002A1187"/>
    <w:rsid w:val="002B11F7"/>
    <w:rsid w:val="002B15FC"/>
    <w:rsid w:val="002B2331"/>
    <w:rsid w:val="002B4150"/>
    <w:rsid w:val="002B620A"/>
    <w:rsid w:val="002C0051"/>
    <w:rsid w:val="002C2593"/>
    <w:rsid w:val="002D229B"/>
    <w:rsid w:val="002D565C"/>
    <w:rsid w:val="002E4E55"/>
    <w:rsid w:val="002E55A5"/>
    <w:rsid w:val="002E5A03"/>
    <w:rsid w:val="002E7E66"/>
    <w:rsid w:val="002F0532"/>
    <w:rsid w:val="002F19F8"/>
    <w:rsid w:val="002F4F73"/>
    <w:rsid w:val="00306F98"/>
    <w:rsid w:val="0030794E"/>
    <w:rsid w:val="00307BFF"/>
    <w:rsid w:val="00307EA8"/>
    <w:rsid w:val="00312B4F"/>
    <w:rsid w:val="003161E5"/>
    <w:rsid w:val="00316811"/>
    <w:rsid w:val="0031777F"/>
    <w:rsid w:val="00320043"/>
    <w:rsid w:val="00327988"/>
    <w:rsid w:val="00331E16"/>
    <w:rsid w:val="0033225B"/>
    <w:rsid w:val="003330D9"/>
    <w:rsid w:val="00340CE2"/>
    <w:rsid w:val="00340D02"/>
    <w:rsid w:val="003449E7"/>
    <w:rsid w:val="00344FD5"/>
    <w:rsid w:val="00345CD6"/>
    <w:rsid w:val="00347197"/>
    <w:rsid w:val="00355D32"/>
    <w:rsid w:val="00356670"/>
    <w:rsid w:val="00360034"/>
    <w:rsid w:val="003606F8"/>
    <w:rsid w:val="00361796"/>
    <w:rsid w:val="003621D1"/>
    <w:rsid w:val="00362EA1"/>
    <w:rsid w:val="0036521C"/>
    <w:rsid w:val="00370CF9"/>
    <w:rsid w:val="00371ABD"/>
    <w:rsid w:val="00374400"/>
    <w:rsid w:val="00374FF8"/>
    <w:rsid w:val="00377FDF"/>
    <w:rsid w:val="003875EB"/>
    <w:rsid w:val="003877FD"/>
    <w:rsid w:val="00387EA8"/>
    <w:rsid w:val="00390178"/>
    <w:rsid w:val="00394159"/>
    <w:rsid w:val="00397CA4"/>
    <w:rsid w:val="003A0281"/>
    <w:rsid w:val="003A240E"/>
    <w:rsid w:val="003A3EB5"/>
    <w:rsid w:val="003A5340"/>
    <w:rsid w:val="003A6319"/>
    <w:rsid w:val="003A66DA"/>
    <w:rsid w:val="003C09B1"/>
    <w:rsid w:val="003C18E4"/>
    <w:rsid w:val="003C2F50"/>
    <w:rsid w:val="003C5C00"/>
    <w:rsid w:val="003C761A"/>
    <w:rsid w:val="003C7BC3"/>
    <w:rsid w:val="003C7F8A"/>
    <w:rsid w:val="003D3987"/>
    <w:rsid w:val="003D5803"/>
    <w:rsid w:val="003D61EE"/>
    <w:rsid w:val="003D6637"/>
    <w:rsid w:val="003E48C8"/>
    <w:rsid w:val="003E6FF4"/>
    <w:rsid w:val="003E7A8B"/>
    <w:rsid w:val="003F2037"/>
    <w:rsid w:val="003F3B40"/>
    <w:rsid w:val="003F3C32"/>
    <w:rsid w:val="003F5C03"/>
    <w:rsid w:val="003F79C2"/>
    <w:rsid w:val="00406EA9"/>
    <w:rsid w:val="004102D6"/>
    <w:rsid w:val="00410856"/>
    <w:rsid w:val="00410A35"/>
    <w:rsid w:val="0041550E"/>
    <w:rsid w:val="004160EF"/>
    <w:rsid w:val="00420F6F"/>
    <w:rsid w:val="00423894"/>
    <w:rsid w:val="00426939"/>
    <w:rsid w:val="004307CA"/>
    <w:rsid w:val="00432082"/>
    <w:rsid w:val="004441DD"/>
    <w:rsid w:val="004451E5"/>
    <w:rsid w:val="00445CBB"/>
    <w:rsid w:val="00445FFC"/>
    <w:rsid w:val="00451A8D"/>
    <w:rsid w:val="004534BE"/>
    <w:rsid w:val="004536CE"/>
    <w:rsid w:val="00455BAC"/>
    <w:rsid w:val="004618B4"/>
    <w:rsid w:val="00464F8C"/>
    <w:rsid w:val="00467C84"/>
    <w:rsid w:val="00467E34"/>
    <w:rsid w:val="00475B79"/>
    <w:rsid w:val="00476753"/>
    <w:rsid w:val="00480A1B"/>
    <w:rsid w:val="00480BD4"/>
    <w:rsid w:val="00482448"/>
    <w:rsid w:val="0048524E"/>
    <w:rsid w:val="004916B0"/>
    <w:rsid w:val="00493EB8"/>
    <w:rsid w:val="004941F5"/>
    <w:rsid w:val="004948AD"/>
    <w:rsid w:val="00496429"/>
    <w:rsid w:val="00497BD9"/>
    <w:rsid w:val="004A01C9"/>
    <w:rsid w:val="004A0CF3"/>
    <w:rsid w:val="004A1FDC"/>
    <w:rsid w:val="004A2752"/>
    <w:rsid w:val="004A27D6"/>
    <w:rsid w:val="004A425A"/>
    <w:rsid w:val="004A72ED"/>
    <w:rsid w:val="004A7C4A"/>
    <w:rsid w:val="004B0983"/>
    <w:rsid w:val="004B2760"/>
    <w:rsid w:val="004B27B6"/>
    <w:rsid w:val="004B5C77"/>
    <w:rsid w:val="004C1005"/>
    <w:rsid w:val="004C2BAD"/>
    <w:rsid w:val="004C4A11"/>
    <w:rsid w:val="004C5E6F"/>
    <w:rsid w:val="004D2653"/>
    <w:rsid w:val="004D2B41"/>
    <w:rsid w:val="004D3424"/>
    <w:rsid w:val="004D5D1F"/>
    <w:rsid w:val="004D7C8A"/>
    <w:rsid w:val="004E01FA"/>
    <w:rsid w:val="004E3CB1"/>
    <w:rsid w:val="004E5671"/>
    <w:rsid w:val="004E7F0E"/>
    <w:rsid w:val="004F1A42"/>
    <w:rsid w:val="004F3328"/>
    <w:rsid w:val="00502E4E"/>
    <w:rsid w:val="00505C4B"/>
    <w:rsid w:val="0051145E"/>
    <w:rsid w:val="00516A71"/>
    <w:rsid w:val="00517454"/>
    <w:rsid w:val="005213C5"/>
    <w:rsid w:val="00523F1E"/>
    <w:rsid w:val="005501ED"/>
    <w:rsid w:val="0055246C"/>
    <w:rsid w:val="00554949"/>
    <w:rsid w:val="00555F8B"/>
    <w:rsid w:val="0055735A"/>
    <w:rsid w:val="0056017C"/>
    <w:rsid w:val="005606B1"/>
    <w:rsid w:val="00560CD4"/>
    <w:rsid w:val="005648A5"/>
    <w:rsid w:val="005651FD"/>
    <w:rsid w:val="005753F1"/>
    <w:rsid w:val="00576E5E"/>
    <w:rsid w:val="005777F2"/>
    <w:rsid w:val="00577EAD"/>
    <w:rsid w:val="00585C0A"/>
    <w:rsid w:val="0059095A"/>
    <w:rsid w:val="005935F1"/>
    <w:rsid w:val="00594CFB"/>
    <w:rsid w:val="00596A67"/>
    <w:rsid w:val="005979EA"/>
    <w:rsid w:val="005A249F"/>
    <w:rsid w:val="005A3C6F"/>
    <w:rsid w:val="005A5217"/>
    <w:rsid w:val="005A715D"/>
    <w:rsid w:val="005B0AE1"/>
    <w:rsid w:val="005B1B3A"/>
    <w:rsid w:val="005B3F77"/>
    <w:rsid w:val="005B70CE"/>
    <w:rsid w:val="005C02A4"/>
    <w:rsid w:val="005C189A"/>
    <w:rsid w:val="005C2F13"/>
    <w:rsid w:val="005C3F89"/>
    <w:rsid w:val="005C6C64"/>
    <w:rsid w:val="005D03BE"/>
    <w:rsid w:val="005D3156"/>
    <w:rsid w:val="005D447F"/>
    <w:rsid w:val="005D4E7D"/>
    <w:rsid w:val="005D5E2B"/>
    <w:rsid w:val="005D6A9E"/>
    <w:rsid w:val="005D7DCF"/>
    <w:rsid w:val="005E0375"/>
    <w:rsid w:val="005E22DB"/>
    <w:rsid w:val="005E3B53"/>
    <w:rsid w:val="005E67FB"/>
    <w:rsid w:val="005E7BCB"/>
    <w:rsid w:val="005F16BD"/>
    <w:rsid w:val="005F171E"/>
    <w:rsid w:val="005F346B"/>
    <w:rsid w:val="005F675F"/>
    <w:rsid w:val="005F6DCF"/>
    <w:rsid w:val="00603284"/>
    <w:rsid w:val="00612E36"/>
    <w:rsid w:val="006169E6"/>
    <w:rsid w:val="00617B4A"/>
    <w:rsid w:val="006213CD"/>
    <w:rsid w:val="00624425"/>
    <w:rsid w:val="00624F1E"/>
    <w:rsid w:val="006277F8"/>
    <w:rsid w:val="00631F8E"/>
    <w:rsid w:val="0063242E"/>
    <w:rsid w:val="00632EB0"/>
    <w:rsid w:val="00634838"/>
    <w:rsid w:val="00634CF3"/>
    <w:rsid w:val="00636CA5"/>
    <w:rsid w:val="006374EE"/>
    <w:rsid w:val="00637E3E"/>
    <w:rsid w:val="006419F6"/>
    <w:rsid w:val="00642803"/>
    <w:rsid w:val="00645431"/>
    <w:rsid w:val="00646698"/>
    <w:rsid w:val="00646A3A"/>
    <w:rsid w:val="00651A65"/>
    <w:rsid w:val="00652B49"/>
    <w:rsid w:val="00652D3C"/>
    <w:rsid w:val="00653BD3"/>
    <w:rsid w:val="006564DA"/>
    <w:rsid w:val="00656CE4"/>
    <w:rsid w:val="00657A69"/>
    <w:rsid w:val="006616ED"/>
    <w:rsid w:val="00664C79"/>
    <w:rsid w:val="00664F86"/>
    <w:rsid w:val="0066722F"/>
    <w:rsid w:val="006747D9"/>
    <w:rsid w:val="00677BCC"/>
    <w:rsid w:val="00680E6E"/>
    <w:rsid w:val="00681149"/>
    <w:rsid w:val="00684B0B"/>
    <w:rsid w:val="00687460"/>
    <w:rsid w:val="00692DEF"/>
    <w:rsid w:val="00694F6C"/>
    <w:rsid w:val="006A2572"/>
    <w:rsid w:val="006A67E7"/>
    <w:rsid w:val="006B138D"/>
    <w:rsid w:val="006B1BE1"/>
    <w:rsid w:val="006C06BD"/>
    <w:rsid w:val="006C0C0C"/>
    <w:rsid w:val="006C1FD5"/>
    <w:rsid w:val="006C5282"/>
    <w:rsid w:val="006D1AF9"/>
    <w:rsid w:val="006D659B"/>
    <w:rsid w:val="006D79CD"/>
    <w:rsid w:val="006E0923"/>
    <w:rsid w:val="006E4333"/>
    <w:rsid w:val="006E7E7D"/>
    <w:rsid w:val="006F03AF"/>
    <w:rsid w:val="006F17AD"/>
    <w:rsid w:val="006F25E9"/>
    <w:rsid w:val="006F3B47"/>
    <w:rsid w:val="006F3BC3"/>
    <w:rsid w:val="006F5DD9"/>
    <w:rsid w:val="006F7CFF"/>
    <w:rsid w:val="007015BB"/>
    <w:rsid w:val="00703AFD"/>
    <w:rsid w:val="00703D32"/>
    <w:rsid w:val="00704688"/>
    <w:rsid w:val="00707D0C"/>
    <w:rsid w:val="00711330"/>
    <w:rsid w:val="00712080"/>
    <w:rsid w:val="007122EA"/>
    <w:rsid w:val="00722131"/>
    <w:rsid w:val="00723BC2"/>
    <w:rsid w:val="00725B20"/>
    <w:rsid w:val="007345DD"/>
    <w:rsid w:val="007414B3"/>
    <w:rsid w:val="0074173D"/>
    <w:rsid w:val="00744248"/>
    <w:rsid w:val="00744906"/>
    <w:rsid w:val="00750606"/>
    <w:rsid w:val="007510F6"/>
    <w:rsid w:val="00753C87"/>
    <w:rsid w:val="00760127"/>
    <w:rsid w:val="00763CC6"/>
    <w:rsid w:val="00764A2A"/>
    <w:rsid w:val="00765A95"/>
    <w:rsid w:val="007671E2"/>
    <w:rsid w:val="00770431"/>
    <w:rsid w:val="00774944"/>
    <w:rsid w:val="007769C8"/>
    <w:rsid w:val="00780242"/>
    <w:rsid w:val="00784220"/>
    <w:rsid w:val="00785716"/>
    <w:rsid w:val="007860D3"/>
    <w:rsid w:val="0079130A"/>
    <w:rsid w:val="007954F2"/>
    <w:rsid w:val="007A3E6B"/>
    <w:rsid w:val="007A4641"/>
    <w:rsid w:val="007A53C1"/>
    <w:rsid w:val="007A6CD5"/>
    <w:rsid w:val="007A7053"/>
    <w:rsid w:val="007A7D2C"/>
    <w:rsid w:val="007B1547"/>
    <w:rsid w:val="007C130D"/>
    <w:rsid w:val="007C1753"/>
    <w:rsid w:val="007C5C12"/>
    <w:rsid w:val="007C5DAA"/>
    <w:rsid w:val="007C5E2E"/>
    <w:rsid w:val="007C75FA"/>
    <w:rsid w:val="007D1A1D"/>
    <w:rsid w:val="007D4EEB"/>
    <w:rsid w:val="007D5B61"/>
    <w:rsid w:val="007D7B89"/>
    <w:rsid w:val="007D7D58"/>
    <w:rsid w:val="007E02E1"/>
    <w:rsid w:val="007E1C3E"/>
    <w:rsid w:val="007E5BDF"/>
    <w:rsid w:val="007F37BF"/>
    <w:rsid w:val="00804756"/>
    <w:rsid w:val="00804A58"/>
    <w:rsid w:val="008063FD"/>
    <w:rsid w:val="0080676C"/>
    <w:rsid w:val="00807065"/>
    <w:rsid w:val="00810966"/>
    <w:rsid w:val="00810E46"/>
    <w:rsid w:val="0081111E"/>
    <w:rsid w:val="008115AA"/>
    <w:rsid w:val="008120F7"/>
    <w:rsid w:val="00814461"/>
    <w:rsid w:val="00814A2B"/>
    <w:rsid w:val="00816722"/>
    <w:rsid w:val="008170D9"/>
    <w:rsid w:val="00821275"/>
    <w:rsid w:val="008313DF"/>
    <w:rsid w:val="0083520C"/>
    <w:rsid w:val="008368AC"/>
    <w:rsid w:val="00837871"/>
    <w:rsid w:val="00840739"/>
    <w:rsid w:val="00840976"/>
    <w:rsid w:val="00844C92"/>
    <w:rsid w:val="00851452"/>
    <w:rsid w:val="008530BD"/>
    <w:rsid w:val="00854E54"/>
    <w:rsid w:val="00857111"/>
    <w:rsid w:val="00861BF7"/>
    <w:rsid w:val="00862972"/>
    <w:rsid w:val="00863E26"/>
    <w:rsid w:val="00864CF6"/>
    <w:rsid w:val="00865A47"/>
    <w:rsid w:val="008706C1"/>
    <w:rsid w:val="00875D32"/>
    <w:rsid w:val="00880B98"/>
    <w:rsid w:val="00880F18"/>
    <w:rsid w:val="008838A6"/>
    <w:rsid w:val="00890C7C"/>
    <w:rsid w:val="00891FB4"/>
    <w:rsid w:val="00894BCB"/>
    <w:rsid w:val="008A4184"/>
    <w:rsid w:val="008A4FA0"/>
    <w:rsid w:val="008A6E41"/>
    <w:rsid w:val="008B193D"/>
    <w:rsid w:val="008B3995"/>
    <w:rsid w:val="008B4347"/>
    <w:rsid w:val="008B459A"/>
    <w:rsid w:val="008B59C6"/>
    <w:rsid w:val="008C3AD9"/>
    <w:rsid w:val="008C3BCF"/>
    <w:rsid w:val="008C3EA4"/>
    <w:rsid w:val="008C4401"/>
    <w:rsid w:val="008D3512"/>
    <w:rsid w:val="008D595C"/>
    <w:rsid w:val="008D74A4"/>
    <w:rsid w:val="008E1187"/>
    <w:rsid w:val="008E523D"/>
    <w:rsid w:val="008E65BD"/>
    <w:rsid w:val="008F1010"/>
    <w:rsid w:val="008F1CFD"/>
    <w:rsid w:val="008F22DE"/>
    <w:rsid w:val="008F5C35"/>
    <w:rsid w:val="00900B19"/>
    <w:rsid w:val="00901806"/>
    <w:rsid w:val="00903DAF"/>
    <w:rsid w:val="00905918"/>
    <w:rsid w:val="00906CB5"/>
    <w:rsid w:val="00911DCC"/>
    <w:rsid w:val="00912ACF"/>
    <w:rsid w:val="00915BC4"/>
    <w:rsid w:val="0092053D"/>
    <w:rsid w:val="00920BE2"/>
    <w:rsid w:val="00922A7C"/>
    <w:rsid w:val="0092496A"/>
    <w:rsid w:val="00924F35"/>
    <w:rsid w:val="0092646A"/>
    <w:rsid w:val="00926B36"/>
    <w:rsid w:val="009271C6"/>
    <w:rsid w:val="00931D5B"/>
    <w:rsid w:val="00932815"/>
    <w:rsid w:val="00932EC2"/>
    <w:rsid w:val="009335C1"/>
    <w:rsid w:val="00934D9C"/>
    <w:rsid w:val="00936716"/>
    <w:rsid w:val="00937B7A"/>
    <w:rsid w:val="00940404"/>
    <w:rsid w:val="00940906"/>
    <w:rsid w:val="009443EC"/>
    <w:rsid w:val="00944C9B"/>
    <w:rsid w:val="00951412"/>
    <w:rsid w:val="00954B94"/>
    <w:rsid w:val="00955A72"/>
    <w:rsid w:val="00964127"/>
    <w:rsid w:val="00965379"/>
    <w:rsid w:val="0097316C"/>
    <w:rsid w:val="00974FED"/>
    <w:rsid w:val="00976276"/>
    <w:rsid w:val="009777A6"/>
    <w:rsid w:val="00980356"/>
    <w:rsid w:val="009818E5"/>
    <w:rsid w:val="00984ECF"/>
    <w:rsid w:val="00990262"/>
    <w:rsid w:val="0099033E"/>
    <w:rsid w:val="00993319"/>
    <w:rsid w:val="00994476"/>
    <w:rsid w:val="009948D2"/>
    <w:rsid w:val="00995B0C"/>
    <w:rsid w:val="009A1E4C"/>
    <w:rsid w:val="009A2841"/>
    <w:rsid w:val="009A59F7"/>
    <w:rsid w:val="009A5E3E"/>
    <w:rsid w:val="009A637C"/>
    <w:rsid w:val="009A762A"/>
    <w:rsid w:val="009B316E"/>
    <w:rsid w:val="009B3E74"/>
    <w:rsid w:val="009B7EEB"/>
    <w:rsid w:val="009C0D4B"/>
    <w:rsid w:val="009C1514"/>
    <w:rsid w:val="009C554C"/>
    <w:rsid w:val="009C6318"/>
    <w:rsid w:val="009D2C93"/>
    <w:rsid w:val="009D6589"/>
    <w:rsid w:val="009E05D5"/>
    <w:rsid w:val="009E2513"/>
    <w:rsid w:val="009E56C0"/>
    <w:rsid w:val="009E73FD"/>
    <w:rsid w:val="009F12AD"/>
    <w:rsid w:val="009F4916"/>
    <w:rsid w:val="00A01940"/>
    <w:rsid w:val="00A11E38"/>
    <w:rsid w:val="00A1295A"/>
    <w:rsid w:val="00A20D1D"/>
    <w:rsid w:val="00A20FB6"/>
    <w:rsid w:val="00A22C7A"/>
    <w:rsid w:val="00A22E0F"/>
    <w:rsid w:val="00A24E56"/>
    <w:rsid w:val="00A30187"/>
    <w:rsid w:val="00A36E76"/>
    <w:rsid w:val="00A411EA"/>
    <w:rsid w:val="00A437A1"/>
    <w:rsid w:val="00A46A0D"/>
    <w:rsid w:val="00A4737F"/>
    <w:rsid w:val="00A51220"/>
    <w:rsid w:val="00A53D96"/>
    <w:rsid w:val="00A5530E"/>
    <w:rsid w:val="00A60F53"/>
    <w:rsid w:val="00A61175"/>
    <w:rsid w:val="00A62242"/>
    <w:rsid w:val="00A7194F"/>
    <w:rsid w:val="00A75502"/>
    <w:rsid w:val="00A76E69"/>
    <w:rsid w:val="00A8125C"/>
    <w:rsid w:val="00A8144B"/>
    <w:rsid w:val="00A81724"/>
    <w:rsid w:val="00A82B1F"/>
    <w:rsid w:val="00A83FCC"/>
    <w:rsid w:val="00A9231A"/>
    <w:rsid w:val="00AA0A87"/>
    <w:rsid w:val="00AA26E0"/>
    <w:rsid w:val="00AA4773"/>
    <w:rsid w:val="00AA4A3B"/>
    <w:rsid w:val="00AB096E"/>
    <w:rsid w:val="00AB5EE9"/>
    <w:rsid w:val="00AB69DE"/>
    <w:rsid w:val="00AC0838"/>
    <w:rsid w:val="00AC30CC"/>
    <w:rsid w:val="00AC3925"/>
    <w:rsid w:val="00AC3BAB"/>
    <w:rsid w:val="00AC5C0B"/>
    <w:rsid w:val="00AE02D0"/>
    <w:rsid w:val="00AE265F"/>
    <w:rsid w:val="00AE33BB"/>
    <w:rsid w:val="00AE4970"/>
    <w:rsid w:val="00AE576F"/>
    <w:rsid w:val="00AE6F07"/>
    <w:rsid w:val="00AE72AD"/>
    <w:rsid w:val="00AE7C00"/>
    <w:rsid w:val="00AF3A71"/>
    <w:rsid w:val="00AF3F7F"/>
    <w:rsid w:val="00AF41A0"/>
    <w:rsid w:val="00AF6F11"/>
    <w:rsid w:val="00B019D1"/>
    <w:rsid w:val="00B070F4"/>
    <w:rsid w:val="00B13CB9"/>
    <w:rsid w:val="00B16583"/>
    <w:rsid w:val="00B1779E"/>
    <w:rsid w:val="00B2222C"/>
    <w:rsid w:val="00B236CB"/>
    <w:rsid w:val="00B249FD"/>
    <w:rsid w:val="00B24AAA"/>
    <w:rsid w:val="00B260DC"/>
    <w:rsid w:val="00B2706A"/>
    <w:rsid w:val="00B30ECF"/>
    <w:rsid w:val="00B3173B"/>
    <w:rsid w:val="00B31AD1"/>
    <w:rsid w:val="00B3221B"/>
    <w:rsid w:val="00B355A2"/>
    <w:rsid w:val="00B375A3"/>
    <w:rsid w:val="00B41723"/>
    <w:rsid w:val="00B424A3"/>
    <w:rsid w:val="00B43DE1"/>
    <w:rsid w:val="00B45521"/>
    <w:rsid w:val="00B51CC4"/>
    <w:rsid w:val="00B52A69"/>
    <w:rsid w:val="00B54C85"/>
    <w:rsid w:val="00B569EB"/>
    <w:rsid w:val="00B61404"/>
    <w:rsid w:val="00B636A6"/>
    <w:rsid w:val="00B70EE7"/>
    <w:rsid w:val="00B717F5"/>
    <w:rsid w:val="00B7497A"/>
    <w:rsid w:val="00B758F8"/>
    <w:rsid w:val="00B80549"/>
    <w:rsid w:val="00B81CAA"/>
    <w:rsid w:val="00B92A96"/>
    <w:rsid w:val="00B95231"/>
    <w:rsid w:val="00B972E5"/>
    <w:rsid w:val="00BA0741"/>
    <w:rsid w:val="00BA07DA"/>
    <w:rsid w:val="00BA3772"/>
    <w:rsid w:val="00BA4B20"/>
    <w:rsid w:val="00BB12E8"/>
    <w:rsid w:val="00BB330A"/>
    <w:rsid w:val="00BB394F"/>
    <w:rsid w:val="00BC1ADB"/>
    <w:rsid w:val="00BC2DE1"/>
    <w:rsid w:val="00BC38E5"/>
    <w:rsid w:val="00BC4D3E"/>
    <w:rsid w:val="00BC6AE9"/>
    <w:rsid w:val="00BC73FA"/>
    <w:rsid w:val="00BD0A02"/>
    <w:rsid w:val="00BD2385"/>
    <w:rsid w:val="00BD5011"/>
    <w:rsid w:val="00BD6974"/>
    <w:rsid w:val="00BD701A"/>
    <w:rsid w:val="00BD756E"/>
    <w:rsid w:val="00BE0A84"/>
    <w:rsid w:val="00BE25A4"/>
    <w:rsid w:val="00BE4098"/>
    <w:rsid w:val="00BE5CFE"/>
    <w:rsid w:val="00BE6B03"/>
    <w:rsid w:val="00BF6BF0"/>
    <w:rsid w:val="00C03D3F"/>
    <w:rsid w:val="00C0408F"/>
    <w:rsid w:val="00C04960"/>
    <w:rsid w:val="00C06791"/>
    <w:rsid w:val="00C124B1"/>
    <w:rsid w:val="00C13431"/>
    <w:rsid w:val="00C154FF"/>
    <w:rsid w:val="00C2395E"/>
    <w:rsid w:val="00C246B9"/>
    <w:rsid w:val="00C27335"/>
    <w:rsid w:val="00C31223"/>
    <w:rsid w:val="00C318AC"/>
    <w:rsid w:val="00C32229"/>
    <w:rsid w:val="00C3289C"/>
    <w:rsid w:val="00C45959"/>
    <w:rsid w:val="00C47ED9"/>
    <w:rsid w:val="00C50017"/>
    <w:rsid w:val="00C52984"/>
    <w:rsid w:val="00C53BD6"/>
    <w:rsid w:val="00C543E7"/>
    <w:rsid w:val="00C60DB2"/>
    <w:rsid w:val="00C61F32"/>
    <w:rsid w:val="00C72A73"/>
    <w:rsid w:val="00C743F7"/>
    <w:rsid w:val="00C75210"/>
    <w:rsid w:val="00C75751"/>
    <w:rsid w:val="00C75FAD"/>
    <w:rsid w:val="00C81DCF"/>
    <w:rsid w:val="00C8282A"/>
    <w:rsid w:val="00C844CE"/>
    <w:rsid w:val="00C91486"/>
    <w:rsid w:val="00C93098"/>
    <w:rsid w:val="00C934C4"/>
    <w:rsid w:val="00C95444"/>
    <w:rsid w:val="00C96FC5"/>
    <w:rsid w:val="00C97484"/>
    <w:rsid w:val="00C97EB7"/>
    <w:rsid w:val="00CA061A"/>
    <w:rsid w:val="00CA1ED2"/>
    <w:rsid w:val="00CB1217"/>
    <w:rsid w:val="00CB5664"/>
    <w:rsid w:val="00CB5E7D"/>
    <w:rsid w:val="00CC0B0B"/>
    <w:rsid w:val="00CC295B"/>
    <w:rsid w:val="00CC2CBF"/>
    <w:rsid w:val="00CC6033"/>
    <w:rsid w:val="00CC60C4"/>
    <w:rsid w:val="00CC7AF5"/>
    <w:rsid w:val="00CC7C2B"/>
    <w:rsid w:val="00CC7D5E"/>
    <w:rsid w:val="00CD046C"/>
    <w:rsid w:val="00CD3836"/>
    <w:rsid w:val="00CD6BF3"/>
    <w:rsid w:val="00CE02CF"/>
    <w:rsid w:val="00CE39B8"/>
    <w:rsid w:val="00CE4919"/>
    <w:rsid w:val="00CE6109"/>
    <w:rsid w:val="00CF063F"/>
    <w:rsid w:val="00CF61A2"/>
    <w:rsid w:val="00CF61FC"/>
    <w:rsid w:val="00CF6600"/>
    <w:rsid w:val="00CF7C58"/>
    <w:rsid w:val="00D035BA"/>
    <w:rsid w:val="00D03EB1"/>
    <w:rsid w:val="00D1045B"/>
    <w:rsid w:val="00D11E70"/>
    <w:rsid w:val="00D12863"/>
    <w:rsid w:val="00D13087"/>
    <w:rsid w:val="00D14CE4"/>
    <w:rsid w:val="00D15124"/>
    <w:rsid w:val="00D154E2"/>
    <w:rsid w:val="00D15A9F"/>
    <w:rsid w:val="00D23A34"/>
    <w:rsid w:val="00D26C9A"/>
    <w:rsid w:val="00D26EBE"/>
    <w:rsid w:val="00D30B0F"/>
    <w:rsid w:val="00D31292"/>
    <w:rsid w:val="00D32B91"/>
    <w:rsid w:val="00D34EDF"/>
    <w:rsid w:val="00D4372D"/>
    <w:rsid w:val="00D45789"/>
    <w:rsid w:val="00D51B65"/>
    <w:rsid w:val="00D52285"/>
    <w:rsid w:val="00D5612E"/>
    <w:rsid w:val="00D56B4A"/>
    <w:rsid w:val="00D57788"/>
    <w:rsid w:val="00D61015"/>
    <w:rsid w:val="00D6363B"/>
    <w:rsid w:val="00D66076"/>
    <w:rsid w:val="00D71036"/>
    <w:rsid w:val="00D71D5C"/>
    <w:rsid w:val="00D71DA7"/>
    <w:rsid w:val="00D72443"/>
    <w:rsid w:val="00D75064"/>
    <w:rsid w:val="00D77036"/>
    <w:rsid w:val="00D802DA"/>
    <w:rsid w:val="00D845F6"/>
    <w:rsid w:val="00D84BC0"/>
    <w:rsid w:val="00D85EE2"/>
    <w:rsid w:val="00D94C27"/>
    <w:rsid w:val="00DA13EB"/>
    <w:rsid w:val="00DA3B35"/>
    <w:rsid w:val="00DA5D9A"/>
    <w:rsid w:val="00DA72A9"/>
    <w:rsid w:val="00DB38DE"/>
    <w:rsid w:val="00DB5275"/>
    <w:rsid w:val="00DB71BA"/>
    <w:rsid w:val="00DB79BA"/>
    <w:rsid w:val="00DC287B"/>
    <w:rsid w:val="00DC4FB1"/>
    <w:rsid w:val="00DC7B6F"/>
    <w:rsid w:val="00DD243B"/>
    <w:rsid w:val="00DD39E2"/>
    <w:rsid w:val="00DD4AAE"/>
    <w:rsid w:val="00DD55AC"/>
    <w:rsid w:val="00DD71F2"/>
    <w:rsid w:val="00DE12B6"/>
    <w:rsid w:val="00DE2B02"/>
    <w:rsid w:val="00DE4FBC"/>
    <w:rsid w:val="00DF3C79"/>
    <w:rsid w:val="00DF7505"/>
    <w:rsid w:val="00DF7B2E"/>
    <w:rsid w:val="00DF7D70"/>
    <w:rsid w:val="00E0143A"/>
    <w:rsid w:val="00E059FD"/>
    <w:rsid w:val="00E05C13"/>
    <w:rsid w:val="00E0609F"/>
    <w:rsid w:val="00E10298"/>
    <w:rsid w:val="00E10DE2"/>
    <w:rsid w:val="00E115AD"/>
    <w:rsid w:val="00E12451"/>
    <w:rsid w:val="00E12D20"/>
    <w:rsid w:val="00E2052E"/>
    <w:rsid w:val="00E22ADA"/>
    <w:rsid w:val="00E22E59"/>
    <w:rsid w:val="00E27D7E"/>
    <w:rsid w:val="00E31DC4"/>
    <w:rsid w:val="00E32722"/>
    <w:rsid w:val="00E36B2B"/>
    <w:rsid w:val="00E36BF4"/>
    <w:rsid w:val="00E36DE7"/>
    <w:rsid w:val="00E46E93"/>
    <w:rsid w:val="00E51408"/>
    <w:rsid w:val="00E51568"/>
    <w:rsid w:val="00E517D0"/>
    <w:rsid w:val="00E534F0"/>
    <w:rsid w:val="00E53D02"/>
    <w:rsid w:val="00E549F8"/>
    <w:rsid w:val="00E57666"/>
    <w:rsid w:val="00E60841"/>
    <w:rsid w:val="00E6100B"/>
    <w:rsid w:val="00E6268C"/>
    <w:rsid w:val="00E62AA3"/>
    <w:rsid w:val="00E645CE"/>
    <w:rsid w:val="00E65B3C"/>
    <w:rsid w:val="00E672C6"/>
    <w:rsid w:val="00E672C7"/>
    <w:rsid w:val="00E72C57"/>
    <w:rsid w:val="00E72F38"/>
    <w:rsid w:val="00E818E2"/>
    <w:rsid w:val="00E851AE"/>
    <w:rsid w:val="00E91AE0"/>
    <w:rsid w:val="00E92B55"/>
    <w:rsid w:val="00E9349D"/>
    <w:rsid w:val="00E94230"/>
    <w:rsid w:val="00E9481E"/>
    <w:rsid w:val="00EA049F"/>
    <w:rsid w:val="00EA3C9E"/>
    <w:rsid w:val="00EA3E20"/>
    <w:rsid w:val="00EA4248"/>
    <w:rsid w:val="00EB10DF"/>
    <w:rsid w:val="00EB14B3"/>
    <w:rsid w:val="00EB1C0B"/>
    <w:rsid w:val="00EB538A"/>
    <w:rsid w:val="00EB6C83"/>
    <w:rsid w:val="00EC140A"/>
    <w:rsid w:val="00EC18C1"/>
    <w:rsid w:val="00EC2354"/>
    <w:rsid w:val="00EC2591"/>
    <w:rsid w:val="00EC4C7E"/>
    <w:rsid w:val="00EC5710"/>
    <w:rsid w:val="00ED03A7"/>
    <w:rsid w:val="00ED04E5"/>
    <w:rsid w:val="00ED307F"/>
    <w:rsid w:val="00ED4219"/>
    <w:rsid w:val="00ED4604"/>
    <w:rsid w:val="00ED75BC"/>
    <w:rsid w:val="00EE025B"/>
    <w:rsid w:val="00EE38A7"/>
    <w:rsid w:val="00EE3DA9"/>
    <w:rsid w:val="00EE5DD0"/>
    <w:rsid w:val="00EE76D9"/>
    <w:rsid w:val="00EF0D4C"/>
    <w:rsid w:val="00EF16FB"/>
    <w:rsid w:val="00F004DD"/>
    <w:rsid w:val="00F02465"/>
    <w:rsid w:val="00F03929"/>
    <w:rsid w:val="00F04338"/>
    <w:rsid w:val="00F06FAB"/>
    <w:rsid w:val="00F14A95"/>
    <w:rsid w:val="00F16BA9"/>
    <w:rsid w:val="00F34DC0"/>
    <w:rsid w:val="00F37D06"/>
    <w:rsid w:val="00F4115D"/>
    <w:rsid w:val="00F50F6B"/>
    <w:rsid w:val="00F52595"/>
    <w:rsid w:val="00F54406"/>
    <w:rsid w:val="00F564F9"/>
    <w:rsid w:val="00F60550"/>
    <w:rsid w:val="00F60A98"/>
    <w:rsid w:val="00F60AB8"/>
    <w:rsid w:val="00F60EA6"/>
    <w:rsid w:val="00F62EAF"/>
    <w:rsid w:val="00F6389F"/>
    <w:rsid w:val="00F63E02"/>
    <w:rsid w:val="00F64418"/>
    <w:rsid w:val="00F738CC"/>
    <w:rsid w:val="00F756E6"/>
    <w:rsid w:val="00F77B79"/>
    <w:rsid w:val="00F77F5B"/>
    <w:rsid w:val="00F837D1"/>
    <w:rsid w:val="00F84621"/>
    <w:rsid w:val="00F87C94"/>
    <w:rsid w:val="00F935E7"/>
    <w:rsid w:val="00F96F97"/>
    <w:rsid w:val="00FA1F23"/>
    <w:rsid w:val="00FA52B1"/>
    <w:rsid w:val="00FA6DDD"/>
    <w:rsid w:val="00FB1D90"/>
    <w:rsid w:val="00FB2D7F"/>
    <w:rsid w:val="00FB4153"/>
    <w:rsid w:val="00FC33D9"/>
    <w:rsid w:val="00FC38D5"/>
    <w:rsid w:val="00FC43D2"/>
    <w:rsid w:val="00FC4D9A"/>
    <w:rsid w:val="00FC5BAA"/>
    <w:rsid w:val="00FD0214"/>
    <w:rsid w:val="00FD1CB6"/>
    <w:rsid w:val="00FD21A3"/>
    <w:rsid w:val="00FD3269"/>
    <w:rsid w:val="00FD41C8"/>
    <w:rsid w:val="00FE0323"/>
    <w:rsid w:val="00FE27C3"/>
    <w:rsid w:val="00FE2C5F"/>
    <w:rsid w:val="00FF4B74"/>
    <w:rsid w:val="05A71EF0"/>
    <w:rsid w:val="05E82FAC"/>
    <w:rsid w:val="07FC610D"/>
    <w:rsid w:val="0BFE1A97"/>
    <w:rsid w:val="0D5E2F71"/>
    <w:rsid w:val="0DA40B08"/>
    <w:rsid w:val="0DBA3461"/>
    <w:rsid w:val="0DBE34CD"/>
    <w:rsid w:val="0F543BD4"/>
    <w:rsid w:val="111F69E9"/>
    <w:rsid w:val="125D37AA"/>
    <w:rsid w:val="140360ED"/>
    <w:rsid w:val="153959CE"/>
    <w:rsid w:val="179959A6"/>
    <w:rsid w:val="17CC7610"/>
    <w:rsid w:val="181A75CB"/>
    <w:rsid w:val="18FC5D3B"/>
    <w:rsid w:val="1C1F4B9B"/>
    <w:rsid w:val="1C9A634A"/>
    <w:rsid w:val="1CBC416A"/>
    <w:rsid w:val="1DD70B2E"/>
    <w:rsid w:val="1E2208C4"/>
    <w:rsid w:val="1EBC7373"/>
    <w:rsid w:val="1F79191F"/>
    <w:rsid w:val="22DE5EFA"/>
    <w:rsid w:val="237B6F18"/>
    <w:rsid w:val="24791041"/>
    <w:rsid w:val="26D339DB"/>
    <w:rsid w:val="2A1F619A"/>
    <w:rsid w:val="2A8F3A8A"/>
    <w:rsid w:val="2A9A0903"/>
    <w:rsid w:val="2B144E3F"/>
    <w:rsid w:val="2DAE7D51"/>
    <w:rsid w:val="2E720D7D"/>
    <w:rsid w:val="31DF7F40"/>
    <w:rsid w:val="346E0A9E"/>
    <w:rsid w:val="355A3473"/>
    <w:rsid w:val="373E65A3"/>
    <w:rsid w:val="3781486F"/>
    <w:rsid w:val="37815B4C"/>
    <w:rsid w:val="37E73DEE"/>
    <w:rsid w:val="386A5109"/>
    <w:rsid w:val="3AE57F1B"/>
    <w:rsid w:val="3B145660"/>
    <w:rsid w:val="3C627F0B"/>
    <w:rsid w:val="3DA3415F"/>
    <w:rsid w:val="3FC84811"/>
    <w:rsid w:val="3FCE3B46"/>
    <w:rsid w:val="415D4D98"/>
    <w:rsid w:val="42AE5AB0"/>
    <w:rsid w:val="43B761B8"/>
    <w:rsid w:val="44AE5D0E"/>
    <w:rsid w:val="44DB4097"/>
    <w:rsid w:val="45232876"/>
    <w:rsid w:val="45D54032"/>
    <w:rsid w:val="463A0F41"/>
    <w:rsid w:val="46D37EE6"/>
    <w:rsid w:val="47187276"/>
    <w:rsid w:val="4DE11E6B"/>
    <w:rsid w:val="4E881CE0"/>
    <w:rsid w:val="4F9809C3"/>
    <w:rsid w:val="50895A49"/>
    <w:rsid w:val="525C7060"/>
    <w:rsid w:val="52F057CA"/>
    <w:rsid w:val="57053169"/>
    <w:rsid w:val="599D7C88"/>
    <w:rsid w:val="5BC40867"/>
    <w:rsid w:val="5C332C92"/>
    <w:rsid w:val="5D0D40CE"/>
    <w:rsid w:val="5E383599"/>
    <w:rsid w:val="5F9C164D"/>
    <w:rsid w:val="605E03C7"/>
    <w:rsid w:val="620A4969"/>
    <w:rsid w:val="64302327"/>
    <w:rsid w:val="64685800"/>
    <w:rsid w:val="647218B3"/>
    <w:rsid w:val="65231A5D"/>
    <w:rsid w:val="65B07560"/>
    <w:rsid w:val="668E03C1"/>
    <w:rsid w:val="67FF3097"/>
    <w:rsid w:val="68747CA9"/>
    <w:rsid w:val="697E1995"/>
    <w:rsid w:val="69FA2E9B"/>
    <w:rsid w:val="6D535020"/>
    <w:rsid w:val="6EB45F3F"/>
    <w:rsid w:val="6F444362"/>
    <w:rsid w:val="6F472F88"/>
    <w:rsid w:val="70217F3A"/>
    <w:rsid w:val="704811BA"/>
    <w:rsid w:val="71BC5E00"/>
    <w:rsid w:val="74D70F7A"/>
    <w:rsid w:val="750716F5"/>
    <w:rsid w:val="76B63C0A"/>
    <w:rsid w:val="77C439E8"/>
    <w:rsid w:val="781963F7"/>
    <w:rsid w:val="7A86187C"/>
    <w:rsid w:val="7C316615"/>
    <w:rsid w:val="7E2F4544"/>
    <w:rsid w:val="7F2A7342"/>
    <w:rsid w:val="7F6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1" w:unhideWhenUsed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3" w:uiPriority="39" w:qFormat="1"/>
    <w:lsdException w:name="Normal Indent" w:qFormat="1"/>
    <w:lsdException w:name="annotation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uiPriority w:val="1"/>
    <w:qFormat/>
    <w:pPr>
      <w:ind w:left="3"/>
      <w:outlineLvl w:val="0"/>
    </w:pPr>
    <w:rPr>
      <w:rFonts w:ascii="Microsoft JhengHei" w:eastAsia="Microsoft JhengHei" w:hAnsi="Microsoft JhengHei"/>
      <w:b/>
      <w:bCs/>
      <w:sz w:val="44"/>
      <w:szCs w:val="44"/>
    </w:rPr>
  </w:style>
  <w:style w:type="paragraph" w:styleId="2">
    <w:name w:val="heading 2"/>
    <w:basedOn w:val="a"/>
    <w:next w:val="a"/>
    <w:uiPriority w:val="1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iPriority w:val="1"/>
    <w:qFormat/>
    <w:pPr>
      <w:ind w:left="100"/>
      <w:outlineLvl w:val="2"/>
    </w:pPr>
    <w:rPr>
      <w:rFonts w:ascii="Microsoft JhengHei" w:eastAsia="Microsoft JhengHei" w:hAnsi="Microsoft JhengHei"/>
      <w:b/>
      <w:bCs/>
      <w:sz w:val="30"/>
      <w:szCs w:val="32"/>
    </w:rPr>
  </w:style>
  <w:style w:type="paragraph" w:styleId="4">
    <w:name w:val="heading 4"/>
    <w:basedOn w:val="a"/>
    <w:next w:val="a"/>
    <w:uiPriority w:val="1"/>
    <w:qFormat/>
    <w:pPr>
      <w:ind w:left="237"/>
      <w:outlineLvl w:val="3"/>
    </w:pPr>
    <w:rPr>
      <w:rFonts w:ascii="宋体" w:hAnsi="宋体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autoSpaceDE w:val="0"/>
      <w:autoSpaceDN w:val="0"/>
      <w:adjustRightInd w:val="0"/>
      <w:ind w:firstLine="420"/>
      <w:jc w:val="left"/>
    </w:pPr>
    <w:rPr>
      <w:rFonts w:ascii="宋体"/>
      <w:kern w:val="0"/>
      <w:szCs w:val="20"/>
    </w:rPr>
  </w:style>
  <w:style w:type="paragraph" w:styleId="a4">
    <w:name w:val="annotation text"/>
    <w:basedOn w:val="a"/>
    <w:link w:val="Char0"/>
    <w:qFormat/>
    <w:pPr>
      <w:jc w:val="left"/>
    </w:pPr>
  </w:style>
  <w:style w:type="paragraph" w:styleId="a5">
    <w:name w:val="Body Text"/>
    <w:basedOn w:val="a"/>
    <w:uiPriority w:val="1"/>
    <w:qFormat/>
    <w:pPr>
      <w:ind w:left="100"/>
    </w:pPr>
    <w:rPr>
      <w:rFonts w:ascii="宋体" w:hAnsi="宋体"/>
      <w:sz w:val="21"/>
      <w:szCs w:val="21"/>
    </w:rPr>
  </w:style>
  <w:style w:type="paragraph" w:styleId="30">
    <w:name w:val="toc 3"/>
    <w:basedOn w:val="a"/>
    <w:next w:val="a"/>
    <w:uiPriority w:val="39"/>
    <w:qFormat/>
    <w:pPr>
      <w:ind w:leftChars="400" w:left="840"/>
    </w:pPr>
  </w:style>
  <w:style w:type="paragraph" w:styleId="a6">
    <w:name w:val="Plain Text"/>
    <w:basedOn w:val="a"/>
    <w:link w:val="Char1"/>
    <w:qFormat/>
    <w:rPr>
      <w:rFonts w:ascii="宋体" w:hAnsi="Courier New"/>
      <w:sz w:val="21"/>
      <w:szCs w:val="20"/>
    </w:rPr>
  </w:style>
  <w:style w:type="paragraph" w:styleId="a7">
    <w:name w:val="Balloon Text"/>
    <w:basedOn w:val="a"/>
    <w:link w:val="Char2"/>
    <w:qFormat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</w:style>
  <w:style w:type="paragraph" w:styleId="aa">
    <w:name w:val="annotation subject"/>
    <w:basedOn w:val="a4"/>
    <w:next w:val="a4"/>
    <w:link w:val="Char5"/>
    <w:qFormat/>
    <w:rPr>
      <w:b/>
      <w:bCs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qFormat/>
    <w:rPr>
      <w:color w:val="0000FF"/>
      <w:kern w:val="0"/>
      <w:sz w:val="24"/>
      <w:u w:val="single"/>
    </w:rPr>
  </w:style>
  <w:style w:type="character" w:styleId="ad">
    <w:name w:val="annotation reference"/>
    <w:uiPriority w:val="99"/>
    <w:qFormat/>
    <w:rPr>
      <w:sz w:val="21"/>
      <w:szCs w:val="21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列出段落1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Char2">
    <w:name w:val="批注框文本 Char"/>
    <w:basedOn w:val="a0"/>
    <w:link w:val="a7"/>
    <w:qFormat/>
    <w:rPr>
      <w:rFonts w:ascii="Times New Roman" w:hAnsi="Times New Roman"/>
      <w:kern w:val="2"/>
      <w:sz w:val="18"/>
      <w:szCs w:val="18"/>
    </w:rPr>
  </w:style>
  <w:style w:type="character" w:customStyle="1" w:styleId="Char4">
    <w:name w:val="页眉 Char"/>
    <w:basedOn w:val="a0"/>
    <w:link w:val="a9"/>
    <w:qFormat/>
    <w:rPr>
      <w:rFonts w:ascii="Times New Roman" w:hAnsi="Times New Roman"/>
      <w:kern w:val="2"/>
      <w:sz w:val="18"/>
      <w:szCs w:val="18"/>
    </w:rPr>
  </w:style>
  <w:style w:type="character" w:customStyle="1" w:styleId="Char0">
    <w:name w:val="批注文字 Char"/>
    <w:basedOn w:val="a0"/>
    <w:link w:val="a4"/>
    <w:qFormat/>
    <w:rPr>
      <w:rFonts w:ascii="Times New Roman" w:hAnsi="Times New Roman"/>
      <w:kern w:val="2"/>
      <w:sz w:val="24"/>
      <w:szCs w:val="24"/>
    </w:rPr>
  </w:style>
  <w:style w:type="character" w:customStyle="1" w:styleId="Char5">
    <w:name w:val="批注主题 Char"/>
    <w:basedOn w:val="Char0"/>
    <w:link w:val="aa"/>
    <w:qFormat/>
    <w:rPr>
      <w:rFonts w:ascii="Times New Roman" w:hAnsi="Times New Roman"/>
      <w:b/>
      <w:bCs/>
      <w:kern w:val="2"/>
      <w:sz w:val="24"/>
      <w:szCs w:val="24"/>
    </w:rPr>
  </w:style>
  <w:style w:type="character" w:customStyle="1" w:styleId="Char3">
    <w:name w:val="页脚 Char"/>
    <w:basedOn w:val="a0"/>
    <w:link w:val="a8"/>
    <w:uiPriority w:val="99"/>
    <w:qFormat/>
    <w:rPr>
      <w:rFonts w:ascii="Times New Roman" w:hAnsi="Times New Roman"/>
      <w:kern w:val="2"/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pPr>
      <w:keepNext/>
      <w:keepLines/>
      <w:widowControl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customStyle="1" w:styleId="20">
    <w:name w:val="列出段落2"/>
    <w:basedOn w:val="a"/>
    <w:uiPriority w:val="99"/>
    <w:unhideWhenUsed/>
    <w:qFormat/>
    <w:pPr>
      <w:ind w:firstLineChars="200" w:firstLine="420"/>
    </w:pPr>
  </w:style>
  <w:style w:type="paragraph" w:customStyle="1" w:styleId="12">
    <w:name w:val="修订1"/>
    <w:hidden/>
    <w:uiPriority w:val="99"/>
    <w:unhideWhenUsed/>
    <w:qFormat/>
    <w:rPr>
      <w:rFonts w:ascii="Times New Roman" w:hAnsi="Times New Roman"/>
      <w:kern w:val="2"/>
      <w:sz w:val="24"/>
      <w:szCs w:val="24"/>
    </w:rPr>
  </w:style>
  <w:style w:type="character" w:customStyle="1" w:styleId="Char6">
    <w:name w:val="纯文本 Char"/>
    <w:basedOn w:val="a0"/>
    <w:qFormat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link w:val="a6"/>
    <w:qFormat/>
    <w:rPr>
      <w:rFonts w:ascii="宋体" w:hAnsi="Courier New"/>
      <w:kern w:val="2"/>
      <w:sz w:val="21"/>
    </w:rPr>
  </w:style>
  <w:style w:type="character" w:customStyle="1" w:styleId="Char">
    <w:name w:val="正文缩进 Char"/>
    <w:link w:val="a3"/>
    <w:qFormat/>
    <w:rPr>
      <w:rFonts w:ascii="宋体" w:hAnsi="Times New Roman"/>
      <w:sz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1" w:unhideWhenUsed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3" w:uiPriority="39" w:qFormat="1"/>
    <w:lsdException w:name="Normal Indent" w:qFormat="1"/>
    <w:lsdException w:name="annotation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uiPriority w:val="1"/>
    <w:qFormat/>
    <w:pPr>
      <w:ind w:left="3"/>
      <w:outlineLvl w:val="0"/>
    </w:pPr>
    <w:rPr>
      <w:rFonts w:ascii="Microsoft JhengHei" w:eastAsia="Microsoft JhengHei" w:hAnsi="Microsoft JhengHei"/>
      <w:b/>
      <w:bCs/>
      <w:sz w:val="44"/>
      <w:szCs w:val="44"/>
    </w:rPr>
  </w:style>
  <w:style w:type="paragraph" w:styleId="2">
    <w:name w:val="heading 2"/>
    <w:basedOn w:val="a"/>
    <w:next w:val="a"/>
    <w:uiPriority w:val="1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iPriority w:val="1"/>
    <w:qFormat/>
    <w:pPr>
      <w:ind w:left="100"/>
      <w:outlineLvl w:val="2"/>
    </w:pPr>
    <w:rPr>
      <w:rFonts w:ascii="Microsoft JhengHei" w:eastAsia="Microsoft JhengHei" w:hAnsi="Microsoft JhengHei"/>
      <w:b/>
      <w:bCs/>
      <w:sz w:val="30"/>
      <w:szCs w:val="32"/>
    </w:rPr>
  </w:style>
  <w:style w:type="paragraph" w:styleId="4">
    <w:name w:val="heading 4"/>
    <w:basedOn w:val="a"/>
    <w:next w:val="a"/>
    <w:uiPriority w:val="1"/>
    <w:qFormat/>
    <w:pPr>
      <w:ind w:left="237"/>
      <w:outlineLvl w:val="3"/>
    </w:pPr>
    <w:rPr>
      <w:rFonts w:ascii="宋体" w:hAnsi="宋体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autoSpaceDE w:val="0"/>
      <w:autoSpaceDN w:val="0"/>
      <w:adjustRightInd w:val="0"/>
      <w:ind w:firstLine="420"/>
      <w:jc w:val="left"/>
    </w:pPr>
    <w:rPr>
      <w:rFonts w:ascii="宋体"/>
      <w:kern w:val="0"/>
      <w:szCs w:val="20"/>
    </w:rPr>
  </w:style>
  <w:style w:type="paragraph" w:styleId="a4">
    <w:name w:val="annotation text"/>
    <w:basedOn w:val="a"/>
    <w:link w:val="Char0"/>
    <w:qFormat/>
    <w:pPr>
      <w:jc w:val="left"/>
    </w:pPr>
  </w:style>
  <w:style w:type="paragraph" w:styleId="a5">
    <w:name w:val="Body Text"/>
    <w:basedOn w:val="a"/>
    <w:uiPriority w:val="1"/>
    <w:qFormat/>
    <w:pPr>
      <w:ind w:left="100"/>
    </w:pPr>
    <w:rPr>
      <w:rFonts w:ascii="宋体" w:hAnsi="宋体"/>
      <w:sz w:val="21"/>
      <w:szCs w:val="21"/>
    </w:rPr>
  </w:style>
  <w:style w:type="paragraph" w:styleId="30">
    <w:name w:val="toc 3"/>
    <w:basedOn w:val="a"/>
    <w:next w:val="a"/>
    <w:uiPriority w:val="39"/>
    <w:qFormat/>
    <w:pPr>
      <w:ind w:leftChars="400" w:left="840"/>
    </w:pPr>
  </w:style>
  <w:style w:type="paragraph" w:styleId="a6">
    <w:name w:val="Plain Text"/>
    <w:basedOn w:val="a"/>
    <w:link w:val="Char1"/>
    <w:qFormat/>
    <w:rPr>
      <w:rFonts w:ascii="宋体" w:hAnsi="Courier New"/>
      <w:sz w:val="21"/>
      <w:szCs w:val="20"/>
    </w:rPr>
  </w:style>
  <w:style w:type="paragraph" w:styleId="a7">
    <w:name w:val="Balloon Text"/>
    <w:basedOn w:val="a"/>
    <w:link w:val="Char2"/>
    <w:qFormat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</w:style>
  <w:style w:type="paragraph" w:styleId="aa">
    <w:name w:val="annotation subject"/>
    <w:basedOn w:val="a4"/>
    <w:next w:val="a4"/>
    <w:link w:val="Char5"/>
    <w:qFormat/>
    <w:rPr>
      <w:b/>
      <w:bCs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qFormat/>
    <w:rPr>
      <w:color w:val="0000FF"/>
      <w:kern w:val="0"/>
      <w:sz w:val="24"/>
      <w:u w:val="single"/>
    </w:rPr>
  </w:style>
  <w:style w:type="character" w:styleId="ad">
    <w:name w:val="annotation reference"/>
    <w:uiPriority w:val="99"/>
    <w:qFormat/>
    <w:rPr>
      <w:sz w:val="21"/>
      <w:szCs w:val="21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列出段落1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Char2">
    <w:name w:val="批注框文本 Char"/>
    <w:basedOn w:val="a0"/>
    <w:link w:val="a7"/>
    <w:qFormat/>
    <w:rPr>
      <w:rFonts w:ascii="Times New Roman" w:hAnsi="Times New Roman"/>
      <w:kern w:val="2"/>
      <w:sz w:val="18"/>
      <w:szCs w:val="18"/>
    </w:rPr>
  </w:style>
  <w:style w:type="character" w:customStyle="1" w:styleId="Char4">
    <w:name w:val="页眉 Char"/>
    <w:basedOn w:val="a0"/>
    <w:link w:val="a9"/>
    <w:qFormat/>
    <w:rPr>
      <w:rFonts w:ascii="Times New Roman" w:hAnsi="Times New Roman"/>
      <w:kern w:val="2"/>
      <w:sz w:val="18"/>
      <w:szCs w:val="18"/>
    </w:rPr>
  </w:style>
  <w:style w:type="character" w:customStyle="1" w:styleId="Char0">
    <w:name w:val="批注文字 Char"/>
    <w:basedOn w:val="a0"/>
    <w:link w:val="a4"/>
    <w:qFormat/>
    <w:rPr>
      <w:rFonts w:ascii="Times New Roman" w:hAnsi="Times New Roman"/>
      <w:kern w:val="2"/>
      <w:sz w:val="24"/>
      <w:szCs w:val="24"/>
    </w:rPr>
  </w:style>
  <w:style w:type="character" w:customStyle="1" w:styleId="Char5">
    <w:name w:val="批注主题 Char"/>
    <w:basedOn w:val="Char0"/>
    <w:link w:val="aa"/>
    <w:qFormat/>
    <w:rPr>
      <w:rFonts w:ascii="Times New Roman" w:hAnsi="Times New Roman"/>
      <w:b/>
      <w:bCs/>
      <w:kern w:val="2"/>
      <w:sz w:val="24"/>
      <w:szCs w:val="24"/>
    </w:rPr>
  </w:style>
  <w:style w:type="character" w:customStyle="1" w:styleId="Char3">
    <w:name w:val="页脚 Char"/>
    <w:basedOn w:val="a0"/>
    <w:link w:val="a8"/>
    <w:uiPriority w:val="99"/>
    <w:qFormat/>
    <w:rPr>
      <w:rFonts w:ascii="Times New Roman" w:hAnsi="Times New Roman"/>
      <w:kern w:val="2"/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pPr>
      <w:keepNext/>
      <w:keepLines/>
      <w:widowControl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customStyle="1" w:styleId="20">
    <w:name w:val="列出段落2"/>
    <w:basedOn w:val="a"/>
    <w:uiPriority w:val="99"/>
    <w:unhideWhenUsed/>
    <w:qFormat/>
    <w:pPr>
      <w:ind w:firstLineChars="200" w:firstLine="420"/>
    </w:pPr>
  </w:style>
  <w:style w:type="paragraph" w:customStyle="1" w:styleId="12">
    <w:name w:val="修订1"/>
    <w:hidden/>
    <w:uiPriority w:val="99"/>
    <w:unhideWhenUsed/>
    <w:qFormat/>
    <w:rPr>
      <w:rFonts w:ascii="Times New Roman" w:hAnsi="Times New Roman"/>
      <w:kern w:val="2"/>
      <w:sz w:val="24"/>
      <w:szCs w:val="24"/>
    </w:rPr>
  </w:style>
  <w:style w:type="character" w:customStyle="1" w:styleId="Char6">
    <w:name w:val="纯文本 Char"/>
    <w:basedOn w:val="a0"/>
    <w:qFormat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link w:val="a6"/>
    <w:qFormat/>
    <w:rPr>
      <w:rFonts w:ascii="宋体" w:hAnsi="Courier New"/>
      <w:kern w:val="2"/>
      <w:sz w:val="21"/>
    </w:rPr>
  </w:style>
  <w:style w:type="character" w:customStyle="1" w:styleId="Char">
    <w:name w:val="正文缩进 Char"/>
    <w:link w:val="a3"/>
    <w:qFormat/>
    <w:rPr>
      <w:rFonts w:ascii="宋体" w:hAnsi="Times New Roman"/>
      <w:sz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gz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5E6BE9-6FD8-47A1-8AE4-4647D68CC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41</TotalTime>
  <Pages>1</Pages>
  <Words>29</Words>
  <Characters>166</Characters>
  <Application>Microsoft Office Word</Application>
  <DocSecurity>0</DocSecurity>
  <Lines>1</Lines>
  <Paragraphs>1</Paragraphs>
  <ScaleCrop>false</ScaleCrop>
  <Company>Home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董政</dc:creator>
  <cp:lastModifiedBy>孙文杰</cp:lastModifiedBy>
  <cp:revision>8</cp:revision>
  <cp:lastPrinted>2018-11-05T05:24:00Z</cp:lastPrinted>
  <dcterms:created xsi:type="dcterms:W3CDTF">2020-12-11T08:00:00Z</dcterms:created>
  <dcterms:modified xsi:type="dcterms:W3CDTF">2020-12-18T02:21:00Z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