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发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货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南京晟天机电设备</w:t>
      </w:r>
      <w:r>
        <w:rPr>
          <w:rFonts w:hint="eastAsia"/>
          <w:sz w:val="28"/>
          <w:szCs w:val="28"/>
        </w:rPr>
        <w:t>有限公司：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贵公司与我司签署的合同编号为2020</w:t>
      </w:r>
      <w:r>
        <w:rPr>
          <w:rFonts w:hint="eastAsia" w:ascii="宋体" w:hAnsi="宋体"/>
          <w:sz w:val="28"/>
          <w:szCs w:val="28"/>
          <w:lang w:val="en-US" w:eastAsia="zh-CN"/>
        </w:rPr>
        <w:t>12008</w:t>
      </w:r>
      <w:r>
        <w:rPr>
          <w:rFonts w:hint="eastAsia" w:ascii="宋体" w:hAnsi="宋体"/>
          <w:sz w:val="28"/>
          <w:szCs w:val="28"/>
        </w:rPr>
        <w:t>项下的货物</w:t>
      </w:r>
      <w:r>
        <w:rPr>
          <w:rFonts w:hint="eastAsia" w:ascii="宋体" w:hAnsi="宋体"/>
          <w:sz w:val="28"/>
          <w:szCs w:val="28"/>
          <w:lang w:eastAsia="zh-CN"/>
        </w:rPr>
        <w:t>我司</w:t>
      </w:r>
      <w:r>
        <w:rPr>
          <w:rFonts w:hint="eastAsia" w:ascii="宋体" w:hAnsi="宋体"/>
          <w:sz w:val="28"/>
          <w:szCs w:val="28"/>
        </w:rPr>
        <w:t>安排直接发往</w:t>
      </w:r>
      <w:r>
        <w:rPr>
          <w:rFonts w:hint="eastAsia" w:ascii="宋体" w:hAnsi="宋体"/>
          <w:sz w:val="28"/>
          <w:szCs w:val="28"/>
          <w:lang w:eastAsia="zh-CN"/>
        </w:rPr>
        <w:t>贵司</w:t>
      </w:r>
      <w:r>
        <w:rPr>
          <w:rFonts w:hint="eastAsia" w:ascii="宋体" w:hAnsi="宋体"/>
          <w:sz w:val="28"/>
          <w:szCs w:val="28"/>
        </w:rPr>
        <w:t>指定的地点，并于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日前到货，收货信息如下：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具体发货明细如下：</w:t>
      </w:r>
    </w:p>
    <w:tbl>
      <w:tblPr>
        <w:tblStyle w:val="4"/>
        <w:tblW w:w="83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7"/>
        <w:gridCol w:w="1472"/>
        <w:gridCol w:w="11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抛光打磨机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电子器件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负压风机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冷风机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喷涂工具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吸料机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打标机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置物架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皮带输送线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熨斗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蒸汽发生器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锅炉及配件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工位器具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后视镜模具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right="11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长春光华荣昌汽车部件有限公司</w:t>
      </w:r>
    </w:p>
    <w:p>
      <w:pPr>
        <w:ind w:right="11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10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396F"/>
    <w:multiLevelType w:val="multilevel"/>
    <w:tmpl w:val="2FD8396F"/>
    <w:lvl w:ilvl="0" w:tentative="0">
      <w:start w:val="1"/>
      <w:numFmt w:val="decimal"/>
      <w:pStyle w:val="8"/>
      <w:lvlText w:val="4.2.%1"/>
      <w:lvlJc w:val="left"/>
      <w:pPr>
        <w:tabs>
          <w:tab w:val="left" w:pos="1247"/>
        </w:tabs>
        <w:ind w:left="1247" w:hanging="85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70"/>
    <w:rsid w:val="000047CF"/>
    <w:rsid w:val="000463F1"/>
    <w:rsid w:val="0009467D"/>
    <w:rsid w:val="000C40FF"/>
    <w:rsid w:val="000F3CE8"/>
    <w:rsid w:val="00132B4F"/>
    <w:rsid w:val="001750F9"/>
    <w:rsid w:val="00181957"/>
    <w:rsid w:val="001F18E6"/>
    <w:rsid w:val="00202B33"/>
    <w:rsid w:val="0022242E"/>
    <w:rsid w:val="0024299D"/>
    <w:rsid w:val="0026147C"/>
    <w:rsid w:val="00264260"/>
    <w:rsid w:val="00271D37"/>
    <w:rsid w:val="002807B6"/>
    <w:rsid w:val="0029725A"/>
    <w:rsid w:val="002E2DDE"/>
    <w:rsid w:val="0030712F"/>
    <w:rsid w:val="00313068"/>
    <w:rsid w:val="003210B0"/>
    <w:rsid w:val="00395DF8"/>
    <w:rsid w:val="003C7A6C"/>
    <w:rsid w:val="00483E4B"/>
    <w:rsid w:val="00487B4E"/>
    <w:rsid w:val="004C62F9"/>
    <w:rsid w:val="00574653"/>
    <w:rsid w:val="00582D34"/>
    <w:rsid w:val="0058612D"/>
    <w:rsid w:val="005E4680"/>
    <w:rsid w:val="00663115"/>
    <w:rsid w:val="006E38ED"/>
    <w:rsid w:val="00757F02"/>
    <w:rsid w:val="00761A35"/>
    <w:rsid w:val="00762099"/>
    <w:rsid w:val="00820F30"/>
    <w:rsid w:val="00825567"/>
    <w:rsid w:val="008704FE"/>
    <w:rsid w:val="00954E22"/>
    <w:rsid w:val="0098765E"/>
    <w:rsid w:val="009903B8"/>
    <w:rsid w:val="009C6F2E"/>
    <w:rsid w:val="009F0489"/>
    <w:rsid w:val="00A35622"/>
    <w:rsid w:val="00A37F8E"/>
    <w:rsid w:val="00A479E1"/>
    <w:rsid w:val="00A74F02"/>
    <w:rsid w:val="00A80D70"/>
    <w:rsid w:val="00AA4C0A"/>
    <w:rsid w:val="00AB6A50"/>
    <w:rsid w:val="00AC1BCC"/>
    <w:rsid w:val="00B66704"/>
    <w:rsid w:val="00BB0325"/>
    <w:rsid w:val="00BB4D5C"/>
    <w:rsid w:val="00BF48BA"/>
    <w:rsid w:val="00C51900"/>
    <w:rsid w:val="00CB222D"/>
    <w:rsid w:val="00CD502D"/>
    <w:rsid w:val="00D114AD"/>
    <w:rsid w:val="00D24706"/>
    <w:rsid w:val="00D252E9"/>
    <w:rsid w:val="00D71ED5"/>
    <w:rsid w:val="00DA7C1B"/>
    <w:rsid w:val="00DD27A9"/>
    <w:rsid w:val="00E32DF6"/>
    <w:rsid w:val="00E3469A"/>
    <w:rsid w:val="00E3673B"/>
    <w:rsid w:val="00E36F53"/>
    <w:rsid w:val="00E724E0"/>
    <w:rsid w:val="00E80A4B"/>
    <w:rsid w:val="00E96025"/>
    <w:rsid w:val="00EC370B"/>
    <w:rsid w:val="00ED4A76"/>
    <w:rsid w:val="00F46487"/>
    <w:rsid w:val="00F9618A"/>
    <w:rsid w:val="00FC01F9"/>
    <w:rsid w:val="00FE0A64"/>
    <w:rsid w:val="00FF4A87"/>
    <w:rsid w:val="03A46A66"/>
    <w:rsid w:val="04C87EB8"/>
    <w:rsid w:val="065A4633"/>
    <w:rsid w:val="07097E3E"/>
    <w:rsid w:val="0D1608CC"/>
    <w:rsid w:val="0F5923D0"/>
    <w:rsid w:val="1F68351B"/>
    <w:rsid w:val="1FE035F1"/>
    <w:rsid w:val="238C3DA5"/>
    <w:rsid w:val="265465C8"/>
    <w:rsid w:val="3920104A"/>
    <w:rsid w:val="4409752F"/>
    <w:rsid w:val="4678486B"/>
    <w:rsid w:val="4BE80BA9"/>
    <w:rsid w:val="565472AF"/>
    <w:rsid w:val="56BC543E"/>
    <w:rsid w:val="6B143B9E"/>
    <w:rsid w:val="73714FD0"/>
    <w:rsid w:val="75BE40B8"/>
    <w:rsid w:val="7F5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合同细目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59</Words>
  <Characters>340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2015-11-02T23:09:00Z</dcterms:created>
  <dc:creator>lenovo</dc:creator>
  <cp:lastModifiedBy>张振国</cp:lastModifiedBy>
  <cp:lastPrinted>2018-02-12T02:27:00Z</cp:lastPrinted>
  <dcterms:modified xsi:type="dcterms:W3CDTF">2021-01-05T01:00:21Z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