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87" w:rsidRDefault="00905D3E" w:rsidP="006840B3">
      <w:pPr>
        <w:spacing w:line="440" w:lineRule="exact"/>
        <w:jc w:val="center"/>
        <w:rPr>
          <w:rFonts w:eastAsia="楷体_GB2312"/>
          <w:sz w:val="40"/>
        </w:rPr>
      </w:pPr>
    </w:p>
    <w:p w:rsidR="00425535" w:rsidRDefault="00905D3E" w:rsidP="006840B3">
      <w:pPr>
        <w:spacing w:line="440" w:lineRule="exact"/>
        <w:jc w:val="center"/>
        <w:rPr>
          <w:rFonts w:eastAsia="楷体_GB2312"/>
          <w:sz w:val="40"/>
        </w:rPr>
      </w:pPr>
      <w:proofErr w:type="gramStart"/>
      <w:r>
        <w:rPr>
          <w:rFonts w:eastAsia="楷体_GB2312" w:hint="eastAsia"/>
          <w:sz w:val="40"/>
        </w:rPr>
        <w:t>浩</w:t>
      </w:r>
      <w:proofErr w:type="gramEnd"/>
      <w:r>
        <w:rPr>
          <w:rFonts w:eastAsia="楷体_GB2312" w:hint="eastAsia"/>
          <w:sz w:val="40"/>
        </w:rPr>
        <w:t xml:space="preserve"> </w:t>
      </w:r>
      <w:r>
        <w:rPr>
          <w:rFonts w:eastAsia="楷体_GB2312" w:hint="eastAsia"/>
          <w:sz w:val="40"/>
        </w:rPr>
        <w:t>天</w:t>
      </w:r>
      <w:r>
        <w:rPr>
          <w:rFonts w:eastAsia="楷体_GB2312" w:hint="eastAsia"/>
          <w:sz w:val="40"/>
        </w:rPr>
        <w:t xml:space="preserve"> </w:t>
      </w:r>
      <w:r>
        <w:rPr>
          <w:rFonts w:eastAsia="楷体_GB2312" w:hint="eastAsia"/>
          <w:sz w:val="40"/>
        </w:rPr>
        <w:t>知</w:t>
      </w:r>
      <w:r>
        <w:rPr>
          <w:rFonts w:eastAsia="楷体_GB2312" w:hint="eastAsia"/>
          <w:sz w:val="40"/>
        </w:rPr>
        <w:t xml:space="preserve"> </w:t>
      </w:r>
      <w:r>
        <w:rPr>
          <w:rFonts w:eastAsia="楷体_GB2312" w:hint="eastAsia"/>
          <w:sz w:val="40"/>
        </w:rPr>
        <w:t>识</w:t>
      </w:r>
      <w:r>
        <w:rPr>
          <w:rFonts w:eastAsia="楷体_GB2312" w:hint="eastAsia"/>
          <w:sz w:val="40"/>
        </w:rPr>
        <w:t xml:space="preserve"> </w:t>
      </w:r>
      <w:r>
        <w:rPr>
          <w:rFonts w:eastAsia="楷体_GB2312" w:hint="eastAsia"/>
          <w:sz w:val="40"/>
        </w:rPr>
        <w:t>产</w:t>
      </w:r>
      <w:r>
        <w:rPr>
          <w:rFonts w:eastAsia="楷体_GB2312" w:hint="eastAsia"/>
          <w:sz w:val="40"/>
        </w:rPr>
        <w:t xml:space="preserve"> </w:t>
      </w:r>
      <w:r>
        <w:rPr>
          <w:rFonts w:eastAsia="楷体_GB2312" w:hint="eastAsia"/>
          <w:sz w:val="40"/>
        </w:rPr>
        <w:t>权</w:t>
      </w:r>
      <w:r>
        <w:rPr>
          <w:rFonts w:eastAsia="楷体_GB2312" w:hint="eastAsia"/>
          <w:sz w:val="40"/>
        </w:rPr>
        <w:t xml:space="preserve"> </w:t>
      </w:r>
      <w:r>
        <w:rPr>
          <w:rFonts w:eastAsia="楷体_GB2312" w:hint="eastAsia"/>
          <w:sz w:val="40"/>
        </w:rPr>
        <w:t>代</w:t>
      </w:r>
      <w:r>
        <w:rPr>
          <w:rFonts w:eastAsia="楷体_GB2312" w:hint="eastAsia"/>
          <w:sz w:val="40"/>
        </w:rPr>
        <w:t xml:space="preserve"> </w:t>
      </w:r>
      <w:r>
        <w:rPr>
          <w:rFonts w:eastAsia="楷体_GB2312" w:hint="eastAsia"/>
          <w:sz w:val="40"/>
        </w:rPr>
        <w:t>理</w:t>
      </w:r>
      <w:r>
        <w:rPr>
          <w:rFonts w:eastAsia="楷体_GB2312" w:hint="eastAsia"/>
          <w:sz w:val="40"/>
        </w:rPr>
        <w:t xml:space="preserve"> </w:t>
      </w:r>
      <w:r>
        <w:rPr>
          <w:rFonts w:eastAsia="楷体_GB2312" w:hint="eastAsia"/>
          <w:sz w:val="40"/>
        </w:rPr>
        <w:t>事</w:t>
      </w:r>
      <w:r>
        <w:rPr>
          <w:rFonts w:eastAsia="楷体_GB2312" w:hint="eastAsia"/>
          <w:sz w:val="40"/>
        </w:rPr>
        <w:t xml:space="preserve"> </w:t>
      </w:r>
      <w:proofErr w:type="gramStart"/>
      <w:r>
        <w:rPr>
          <w:rFonts w:eastAsia="楷体_GB2312" w:hint="eastAsia"/>
          <w:sz w:val="40"/>
        </w:rPr>
        <w:t>务</w:t>
      </w:r>
      <w:proofErr w:type="gramEnd"/>
      <w:r>
        <w:rPr>
          <w:rFonts w:eastAsia="楷体_GB2312" w:hint="eastAsia"/>
          <w:sz w:val="40"/>
        </w:rPr>
        <w:t xml:space="preserve"> </w:t>
      </w:r>
      <w:r>
        <w:rPr>
          <w:rFonts w:eastAsia="楷体_GB2312" w:hint="eastAsia"/>
          <w:sz w:val="40"/>
        </w:rPr>
        <w:t>所</w:t>
      </w:r>
    </w:p>
    <w:p w:rsidR="00F76C17" w:rsidRPr="00D157CC" w:rsidRDefault="000C208B" w:rsidP="00624DE1">
      <w:pPr>
        <w:pStyle w:val="4"/>
        <w:rPr>
          <w:rFonts w:eastAsia="黑体"/>
          <w:szCs w:val="24"/>
        </w:rPr>
      </w:pPr>
      <w:r w:rsidRPr="000C208B">
        <w:pict>
          <v:group id="_x0000_s1214" editas="canvas" style="width:453.3pt;height:74.9pt;mso-position-horizontal-relative:char;mso-position-vertical-relative:line" coordsize="9066,149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width:9066;height:1498" o:preferrelative="f">
              <v:fill o:detectmouseclick="t"/>
              <o:lock v:ext="edit" text="t"/>
            </v:shape>
            <v:shape id="_x0000_s1027" style="position:absolute;left:3037;top:4;width:175;height:240" coordsize="175,240" path="m,240l,,31,r,99l145,99,145,r30,l175,240r-30,l145,129r-114,l31,240,,240xe" fillcolor="black" stroked="f">
              <v:path arrowok="t"/>
            </v:shape>
            <v:shape id="_x0000_s1028" style="position:absolute;left:3239;top:4;width:198;height:240" coordsize="52,63" path="m22,63hdc22,37,22,37,22,37,,,,,,,9,,9,,9,,20,19,20,19,20,19v2,4,4,8,6,11c28,27,30,23,32,19,44,,44,,44,v8,,8,,8,c29,37,29,37,29,37v,26,,26,,26hal22,63hdxe" fillcolor="black" stroked="f">
              <v:path arrowok="t"/>
            </v:shape>
            <v:shape id="_x0000_s1029" style="position:absolute;left:3464;top:4;width:137;height:240" coordsize="137,240" path="m,240l,,27,r,213l137,213r,27l,240xe" fillcolor="black" stroked="f">
              <v:path arrowok="t"/>
            </v:shape>
            <v:shape id="_x0000_s1030" style="position:absolute;left:3613;top:4;width:205;height:240" coordsize="54,63" path="m,63hdc22,,22,,22,v8,,8,,8,c54,63,54,63,54,63v-9,,-9,,-9,c38,44,38,44,38,44v-24,,-24,,-24,c8,63,8,63,8,63hal,63hdxm16,38v20,,20,,20,c30,20,30,20,30,20,28,15,27,10,26,7v-1,4,-2,8,-3,12hal16,38hdxe" fillcolor="black" stroked="f">
              <v:path arrowok="t"/>
              <o:lock v:ext="edit" verticies="t"/>
            </v:shape>
            <v:shape id="_x0000_s1031" style="position:absolute;left:3841;top:4;width:172;height:240" coordsize="172,240" path="m,240l,,27,,145,190,145,r27,l172,240r-31,l27,53r,187l,240xe" fillcolor="black" stroked="f">
              <v:path arrowok="t"/>
            </v:shape>
            <v:shape id="_x0000_s1032" style="position:absolute;left:4062;top:4;width:183;height:240" coordsize="48,63" path="m,63hdc,,,,,,20,,20,,20,v5,,8,1,11,2c34,3,37,4,40,7v2,3,4,6,6,10c47,21,48,26,48,32v,7,-2,13,-4,18c42,55,39,58,35,60v-4,2,-8,3,-14,3hal,63hdxm8,56v12,,12,,12,c25,56,29,55,31,54v3,-2,5,-4,6,-7c39,43,40,38,40,32,40,25,39,20,37,16,35,13,32,10,29,9,27,8,24,8,20,8,8,8,8,8,8,8hal8,56hdxe" fillcolor="black" stroked="f">
              <v:path arrowok="t"/>
              <o:lock v:ext="edit" verticies="t"/>
            </v:shape>
            <v:shape id="_x0000_s1033" style="position:absolute;left:4276;width:171;height:252" coordsize="45,66" path="m,44hdc7,43,7,43,7,43v,4,1,7,2,9c11,54,13,55,15,56v3,1,6,2,9,2c28,58,32,57,34,55v3,-2,4,-5,4,-8c38,45,38,44,37,42,36,41,34,40,33,39,31,38,27,37,21,35,15,34,11,32,9,31,7,29,5,28,4,25,2,23,2,21,2,18,2,13,4,8,7,5,11,2,16,,22,v4,,8,1,11,3c37,4,39,6,41,9v2,3,3,6,3,10c36,20,36,20,36,20v,-4,-1,-7,-4,-9c30,9,27,8,22,8v-4,,-7,1,-9,2c10,12,9,14,9,17v,3,1,5,3,6c13,24,17,26,23,27v6,2,10,3,12,4c38,33,41,35,43,37v2,3,2,6,2,10c45,50,45,54,43,56v-2,3,-5,6,-8,7c32,65,28,66,23,66,16,66,10,64,6,60,2,56,,51,,44xe" fillcolor="black" stroked="f">
              <v:path arrowok="t"/>
            </v:shape>
            <v:shape id="_x0000_s1034" style="position:absolute;left:4573;top:4;width:137;height:240" coordsize="137,240" path="m,240l,,27,r,213l137,213r,27l,240xe" fillcolor="black" stroked="f">
              <v:path arrowok="t"/>
            </v:shape>
            <v:shape id="_x0000_s1035" style="position:absolute;left:4722;top:4;width:205;height:240" coordsize="54,63" path="m,63hdc22,,22,,22,v8,,8,,8,c54,63,54,63,54,63v-9,,-9,,-9,c38,44,38,44,38,44v-24,,-24,,-24,c8,63,8,63,8,63hal,63hdxm16,38v20,,20,,20,c30,20,30,20,30,20,28,15,27,10,26,7v-1,4,-2,8,-3,12hal16,38hdxe" fillcolor="black" stroked="f">
              <v:path arrowok="t"/>
              <o:lock v:ext="edit" verticies="t"/>
            </v:shape>
            <v:shape id="_x0000_s1036" style="position:absolute;left:4920;top:4;width:282;height:240" coordsize="74,63" path="m15,63hdc,,,,,,8,,8,,8,v8,42,8,42,8,42c17,46,18,50,19,55,22,43,22,43,22,43,33,,33,,33,v9,,9,,9,c50,32,50,32,50,32v2,8,3,16,4,23c55,51,56,46,57,41,66,,66,,66,v8,,8,,8,c58,63,58,63,58,63v-7,,-7,,-7,c39,15,39,15,39,15,37,8,37,8,37,8v-1,3,-1,5,-2,7c23,63,23,63,23,63hal15,63hdxe" fillcolor="black" stroked="f">
              <v:path arrowok="t"/>
            </v:shape>
            <v:shape id="_x0000_s1037" style="position:absolute;left:5316;top:4;width:149;height:240" coordsize="149,240" path="m,240l,,149,r,30l31,30r,73l133,103r,30l31,133r,107l,240xe" fillcolor="black" stroked="f">
              <v:path arrowok="t"/>
            </v:shape>
            <v:rect id="_x0000_s1038" style="position:absolute;left:5507;top:4;width:30;height:240" fillcolor="black" stroked="f"/>
            <v:shape id="_x0000_s1039" style="position:absolute;left:5587;top:4;width:194;height:240" coordsize="51,63" path="m,63hdc,,,,,,26,,26,,26,v5,,9,1,11,2c40,3,42,5,44,8v1,3,2,6,2,10c46,22,45,26,42,29v-3,3,-7,5,-12,6c32,36,34,37,35,38v2,3,4,5,6,8c51,63,51,63,51,63v-10,,-10,,-10,c34,50,34,50,34,50,31,45,28,42,27,40,25,38,24,37,22,36v-1,,-3,-1,-6,-1c8,35,8,35,8,35v,28,,28,,28hal,63hdxm8,28v16,,16,,16,c28,28,30,28,32,27v2,-1,4,-2,5,-4c38,22,38,20,38,18v,-4,-1,-6,-3,-8c33,8,30,7,26,7,8,7,8,7,8,7hal8,28hdxe" fillcolor="black" stroked="f">
              <v:path arrowok="t"/>
              <o:lock v:ext="edit" verticies="t"/>
            </v:shape>
            <v:shape id="_x0000_s1040" style="position:absolute;left:5808;top:4;width:209;height:240" coordsize="55,63" path="m,63hdc,,,,,,11,,11,,11,,25,45,25,45,25,45v3,9,3,9,3,9c29,52,30,49,31,44,45,,45,,45,,55,,55,,55,v,63,,63,,63c48,63,48,63,48,63v,-52,,-52,,-52c31,63,31,63,31,63v-7,,-7,,-7,c7,10,7,10,7,10v,53,,53,,53hal,63hdxe" fillcolor="black" stroked="f">
              <v:path arrowok="t"/>
            </v:shape>
            <v:shape id="_x0000_s1041" style="position:absolute;left:-4;top:435;width:9074;height:1" coordsize="9074,21600" path="m,l9074,,,xe" fillcolor="black" stroked="f">
              <v:path arrowok="t"/>
            </v:shape>
            <v:line id="_x0000_s1042" style="position:absolute" from="-4,435" to="9070,436" strokeweight="0">
              <v:stroke joinstyle="miter"/>
            </v:line>
            <v:shape id="_x0000_s1043" style="position:absolute;left:1128;top:534;width:118;height:156" coordsize="31,41" path="m26,hdc31,,31,,31,v,23,,23,,23c31,27,31,31,30,33v-1,2,-2,4,-5,6c23,40,20,41,16,41,12,41,9,40,7,39,4,38,2,36,1,33,,31,,28,,23,,,,,,,5,,5,,5,v,23,,23,,23c5,27,6,29,6,31v1,2,2,3,4,4c11,36,13,36,15,36v4,,7,-1,9,-2c25,32,26,28,26,23hal26,hdxe" fillcolor="black" stroked="f">
              <v:path arrowok="t"/>
            </v:shape>
            <v:shape id="_x0000_s1044" style="position:absolute;left:1280;top:576;width:88;height:110" coordsize="23,29" path="m,29hdc,,,,,,4,,4,,4,v,4,,4,,4c6,1,9,,13,v2,,4,,5,1c20,1,21,2,21,3v1,1,2,2,2,4c23,8,23,9,23,11v,18,,18,,18c18,29,18,29,18,29v,-17,,-17,,-17c18,10,18,8,18,7,17,6,17,5,16,5,15,4,14,4,12,4,10,4,8,5,7,6,5,7,5,10,5,13v,16,,16,,16hal,29hdxe" fillcolor="black" stroked="f">
              <v:path arrowok="t"/>
            </v:shape>
            <v:shape id="_x0000_s1045" style="position:absolute;left:1398;top:534;width:20;height:152" coordsize="20,152" path="m,22l,,20,r,22l,22xm,152l,42r20,l20,152,,152xe" fillcolor="black" stroked="f">
              <v:path arrowok="t"/>
              <o:lock v:ext="edit" verticies="t"/>
            </v:shape>
            <v:shape id="_x0000_s1046" style="position:absolute;left:1433;top:537;width:57;height:153" coordsize="15,40" path="m14,35hdc15,39,15,39,15,39v-2,1,-3,1,-4,1c9,40,8,39,7,39,6,38,5,37,5,37,4,36,4,34,4,31,4,14,4,14,4,14,,14,,14,,14,,10,,10,,10v4,,4,,4,c4,3,4,3,4,3,9,,9,,9,v,10,,10,,10c14,10,14,10,14,10v,4,,4,,4c9,14,9,14,9,14v,17,,17,,17c9,32,9,33,9,34v,,1,,1,1c11,35,11,35,12,35v,,1,,2,xe" fillcolor="black" stroked="f">
              <v:path arrowok="t"/>
            </v:shape>
            <v:shape id="_x0000_s1047" style="position:absolute;left:1574;top:534;width:57;height:152" coordsize="15,40" path="m15,40hdc10,40,10,40,10,40,10,9,10,9,10,9,8,10,7,11,5,12,3,13,1,14,,15,,10,,10,,10,2,9,5,7,7,5,9,4,10,2,11,v4,,4,,4,hal15,40hdxe" fillcolor="black" stroked="f">
              <v:path arrowok="t"/>
            </v:shape>
            <v:shape id="_x0000_s1048" style="position:absolute;left:1677;top:537;width:103;height:153" coordsize="27,40" path="m,29hdc5,28,5,28,5,28v1,3,2,5,3,6c9,35,11,36,13,36v2,,4,-1,6,-3c21,31,21,29,21,26v,-3,,-5,-2,-7c18,18,15,17,13,17v-2,,-3,,-4,1c7,19,6,20,6,21,1,20,1,20,1,20,5,,5,,5,,25,,25,,25,v,4,,4,,4c9,4,9,4,9,4,7,15,7,15,7,15v2,-1,5,-2,7,-2c18,13,21,14,23,16v2,3,4,6,4,10c27,29,26,32,24,35v-3,3,-7,5,-11,5c9,40,6,39,4,37,2,35,,32,,29xe" fillcolor="black" stroked="f">
              <v:path arrowok="t"/>
            </v:shape>
            <v:shape id="_x0000_s1049" style="position:absolute;left:1810;top:534;width:57;height:152" coordsize="15,40" path="m15,40hdc10,40,10,40,10,40,10,9,10,9,10,9,9,10,7,11,5,12,3,13,2,14,,15,,10,,10,,10,3,9,5,7,7,5,9,4,11,2,12,v3,,3,,3,hal15,40hdxe" fillcolor="black" stroked="f">
              <v:path arrowok="t"/>
            </v:shape>
            <v:shape id="_x0000_s1050" style="position:absolute;left:1913;top:534;width:57;height:152" coordsize="15,40" path="m15,40hdc10,40,10,40,10,40,10,9,10,9,10,9,9,10,7,11,5,12,3,13,2,14,,15,,10,,10,,10,3,9,5,7,7,5,9,4,11,2,12,v3,,3,,3,hal15,40hdxe" fillcolor="black" stroked="f">
              <v:path arrowok="t"/>
            </v:shape>
            <v:shape id="_x0000_s1051" style="position:absolute;left:2027;top:667;width:23;height:50" coordsize="6,13" path="m,5hdc,,,,,,6,,6,,6,v,5,,5,,5c6,7,5,9,5,10,4,12,3,13,1,13,,11,,11,,11v1,,1,-1,2,-2c2,8,3,7,3,5hal,5hdxe" fillcolor="black" stroked="f">
              <v:path arrowok="t"/>
            </v:shape>
            <v:shape id="_x0000_s1052" style="position:absolute;left:2149;top:534;width:57;height:152" coordsize="15,40" path="m15,40hdc10,40,10,40,10,40,10,9,10,9,10,9,9,10,7,11,5,12,4,13,2,14,,15,,10,,10,,10,3,9,5,7,7,5,10,4,11,2,12,v3,,3,,3,hal15,40hdxe" fillcolor="black" stroked="f">
              <v:path arrowok="t"/>
            </v:shape>
            <v:shape id="_x0000_s1053" style="position:absolute;left:2256;top:537;width:99;height:153" coordsize="26,40" path="m,29hdc5,28,5,28,5,28v,3,1,5,2,6c9,35,11,36,13,36v2,,4,-1,6,-3c20,31,21,29,21,26v,-3,-1,-5,-2,-7c17,18,15,17,12,17v-1,,-3,,-4,1c7,19,6,20,5,21,1,20,1,20,1,20,4,,4,,4,,24,,24,,24,v,4,,4,,4c8,4,8,4,8,4,6,15,6,15,6,15v3,-1,5,-2,8,-2c17,13,20,14,23,16v2,3,3,6,3,10c26,29,25,32,23,35v-3,3,-6,5,-10,5c9,40,6,39,4,37,1,35,,32,,29xe" fillcolor="black" stroked="f">
              <v:path arrowok="t"/>
            </v:shape>
            <v:shape id="_x0000_s1054" style="position:absolute;left:2363;top:530;width:61;height:160" coordsize="61,160" path="m,160l45,,61,,15,160,,160xe" fillcolor="black" stroked="f">
              <v:path arrowok="t"/>
            </v:shape>
            <v:shape id="_x0000_s1055" style="position:absolute;left:2443;top:534;width:103;height:152" coordsize="103,152" path="m,152l,,103,r,19l19,19r,45l91,64r,19l19,83r,69l,152xe" fillcolor="black" stroked="f">
              <v:path arrowok="t"/>
            </v:shape>
            <v:shape id="_x0000_s1056" style="position:absolute;left:2549;top:667;width:23;height:50" coordsize="6,13" path="m,5hdc,,,,,,6,,6,,6,v,5,,5,,5c6,7,5,9,4,10v,2,-1,3,-3,3c,11,,11,,11v1,,1,-1,2,-2c2,8,3,7,3,5hal,5hdxe" fillcolor="black" stroked="f">
              <v:path arrowok="t"/>
            </v:shape>
            <v:shape id="_x0000_s1057" style="position:absolute;left:2648;top:534;width:122;height:152" coordsize="122,152" path="m54,152l54,19,,19,,,122,r,19l73,19r,133l54,152xe" fillcolor="black" stroked="f">
              <v:path arrowok="t"/>
            </v:shape>
            <v:shape id="_x0000_s1058" style="position:absolute;left:2759;top:576;width:103;height:114" coordsize="27,30" path="m,15hdc,9,1,5,4,3,7,1,10,,14,v4,,7,1,9,3c26,6,27,10,27,14v,4,,7,-1,9c24,25,23,27,21,28v-3,1,-5,2,-7,2c10,30,6,29,4,26,1,23,,20,,15xm5,15v,3,1,6,2,8c9,25,11,26,14,26v2,,4,-1,6,-3c21,21,22,18,22,15,22,11,21,8,20,6,18,5,16,4,14,4,11,4,9,5,7,6,6,8,5,11,5,15xe" fillcolor="black" stroked="f">
              <v:path arrowok="t"/>
              <o:lock v:ext="edit" verticies="t"/>
            </v:shape>
            <v:shape id="_x0000_s1059" style="position:absolute;left:2869;top:576;width:153;height:110" coordsize="40,29" path="m9,29hdc,,,,,,5,,5,,5,v5,17,5,17,5,17c12,23,12,23,12,23v,,,-2,1,-6c18,,18,,18,v5,,5,,5,c27,17,27,17,27,17v2,6,2,6,2,6c30,17,30,17,30,17,35,,35,,35,v5,,5,,5,c31,29,31,29,31,29v-5,,-5,,-5,c21,12,21,12,21,12,20,7,20,7,20,7,14,29,14,29,14,29hal9,29hdxe" fillcolor="black" stroked="f">
              <v:path arrowok="t"/>
            </v:shape>
            <v:shape id="_x0000_s1060" style="position:absolute;left:3033;top:576;width:103;height:114" coordsize="27,30" path="m21,20hdc26,21,26,21,26,21v,3,-2,5,-4,6c20,29,17,30,14,30,9,30,6,29,4,26,1,23,,20,,15,,10,1,6,4,4,6,1,9,,13,v4,,7,1,10,4c25,6,27,10,27,15v,,,,,1c5,16,5,16,5,16v,3,1,6,3,7c9,25,11,26,14,26v1,,3,-1,4,-2c20,23,21,22,21,20xm5,12v16,,16,,16,c21,9,21,8,20,6,18,5,16,4,13,4,11,4,9,4,8,6,6,7,5,9,5,12xe" fillcolor="black" stroked="f">
              <v:path arrowok="t"/>
              <o:lock v:ext="edit" verticies="t"/>
            </v:shape>
            <v:shape id="_x0000_s1061" style="position:absolute;left:3155;top:576;width:61;height:110" coordsize="16,29" path="m,29hdc,,,,,,5,,5,,5,v,5,,5,,5c6,3,7,1,8,1,9,,10,,11,v2,,4,,5,1c15,6,15,6,15,6,13,5,12,5,11,5,10,5,9,5,8,6,7,6,7,7,6,8v,2,-1,4,-1,6c5,29,5,29,5,29hal,29hdxe" fillcolor="black" stroked="f">
              <v:path arrowok="t"/>
            </v:shape>
            <v:shape id="_x0000_s1062" style="position:absolute;left:3262;top:534;width:141;height:152" coordsize="37,40" path="m,40hdc15,,15,,15,v6,,6,,6,c37,40,37,40,37,40v-6,,-6,,-6,c27,28,27,28,27,28v-17,,-17,,-17,c6,40,6,40,6,40hal,40hdxm11,24v14,,14,,14,c21,13,21,13,21,13,20,9,19,7,18,4v,3,-1,6,-2,8hal11,24hdxe" fillcolor="black" stroked="f">
              <v:path arrowok="t"/>
              <o:lock v:ext="edit" verticies="t"/>
            </v:shape>
            <v:shape id="_x0000_s1063" style="position:absolute;left:3422;top:667;width:23;height:50" coordsize="6,13" path="m,5hdc,,,,,,6,,6,,6,v,5,,5,,5c6,7,6,9,5,10,4,12,3,13,1,13,,11,,11,,11v1,,2,-1,2,-2c3,8,3,7,3,5hal,5hdxe" fillcolor="black" stroked="f">
              <v:path arrowok="t"/>
            </v:shape>
            <v:shape id="_x0000_s1064" style="position:absolute;left:3540;top:534;width:103;height:152" coordsize="103,152" path="m,152l,,103,r,19l19,19r,45l92,64r,19l19,83r,69l,152xe" fillcolor="black" stroked="f">
              <v:path arrowok="t"/>
            </v:shape>
            <v:shape id="_x0000_s1065" style="position:absolute;left:3666;top:576;width:91;height:114" coordsize="24,30" path="m19,29hdc19,25,19,25,19,25v-2,3,-5,5,-9,5c8,30,7,30,5,29,4,28,3,27,2,26,1,25,1,24,1,23,,22,,20,,18,,,,,,,5,,5,,5,v,16,,16,,16c5,19,5,21,5,22v1,1,1,2,2,3c8,25,10,26,11,26v2,,3,-1,4,-1c17,24,17,23,18,21v1,-1,1,-3,1,-5c19,,19,,19,v5,,5,,5,c24,29,24,29,24,29hal19,29hdxe" fillcolor="black" stroked="f">
              <v:path arrowok="t"/>
            </v:shape>
            <v:rect id="_x0000_s1066" style="position:absolute;left:3784;top:534;width:19;height:152" fillcolor="black" stroked="f"/>
            <v:rect id="_x0000_s1067" style="position:absolute;left:3834;top:534;width:19;height:152" fillcolor="black" stroked="f"/>
            <v:shape id="_x0000_s1068" style="position:absolute;left:3940;top:534;width:96;height:152" coordsize="96,152" path="m,152l,,23,r,137l96,137r,15l,152xe" fillcolor="black" stroked="f">
              <v:path arrowok="t"/>
            </v:shape>
            <v:shape id="_x0000_s1069" style="position:absolute;left:4058;top:534;width:20;height:152" coordsize="20,152" path="m,22l,,20,r,22l,22xm,152l,42r20,l20,152,,152xe" fillcolor="black" stroked="f">
              <v:path arrowok="t"/>
              <o:lock v:ext="edit" verticies="t"/>
            </v:shape>
            <v:shape id="_x0000_s1070" style="position:absolute;left:4108;top:576;width:88;height:110" coordsize="23,29" path="m,29hdc,,,,,,4,,4,,4,v,4,,4,,4c6,1,9,,13,v2,,4,,5,1c19,1,21,2,21,3v1,1,2,2,2,4c23,8,23,9,23,11v,18,,18,,18c18,29,18,29,18,29v,-17,,-17,,-17c18,10,18,8,18,7,17,6,17,5,16,5,15,4,13,4,12,4,10,4,8,5,7,6,5,7,4,10,4,13v,16,,16,,16hal,29hdxe" fillcolor="black" stroked="f">
              <v:path arrowok="t"/>
            </v:shape>
            <v:shape id="_x0000_s1071" style="position:absolute;left:4226;top:534;width:92;height:152" coordsize="92,152" path="m,152l,,19,r,87l61,42r27,l46,83r46,69l69,152,31,95,19,110r,42l,152xe" fillcolor="black" stroked="f">
              <v:path arrowok="t"/>
            </v:shape>
            <v:shape id="_x0000_s1072" style="position:absolute;left:4394;top:534;width:114;height:152" coordsize="30,40" path="m,40hdc,,,,,,15,,15,,15,v3,,5,,6,1c23,1,25,2,26,2v1,1,2,3,3,4c30,8,30,10,30,12v,3,-1,6,-3,8c25,23,21,24,15,24,5,24,5,24,5,24v,16,,16,,16hal,40hdxm5,19v11,,11,,11,c19,19,21,19,23,17v1,-1,2,-3,2,-5c25,10,25,9,24,8,23,6,22,6,20,5v-1,,-2,,-5,c5,5,5,5,5,5hal5,19hdxe" fillcolor="black" stroked="f">
              <v:path arrowok="t"/>
              <o:lock v:ext="edit" verticies="t"/>
            </v:shape>
            <v:rect id="_x0000_s1073" style="position:absolute;left:4531;top:534;width:19;height:152" fillcolor="black" stroked="f"/>
            <v:shape id="_x0000_s1074" style="position:absolute;left:4573;top:576;width:103;height:114" coordsize="27,30" path="m21,26hdc19,27,17,28,16,29v-2,1,-4,1,-6,1c7,30,5,29,3,28,1,26,,24,,22,,20,1,19,1,18,2,17,3,16,4,15,5,14,6,14,7,13v1,,3,,5,c16,12,19,11,21,11v,-1,,-1,,-1c21,8,20,6,19,5,18,4,16,4,14,4v-3,,-4,,-6,1c7,6,7,7,6,9,1,8,1,8,1,8,2,6,2,5,3,4,4,2,6,1,8,1,10,,12,,14,v3,,5,,6,c22,1,23,2,24,3v,1,1,2,1,3c25,7,26,8,26,11v,6,,6,,6c26,22,26,25,26,26v,1,,2,1,3c22,29,22,29,22,29,21,28,21,27,21,26xm21,15v-2,,-5,1,-8,2c10,17,9,17,8,18v-1,,-1,,-2,1c6,20,6,21,6,21v,2,,3,1,4c8,26,10,26,11,26v2,,4,,6,-1c18,24,19,23,20,21v,-1,1,-2,1,-5hal21,15hdxe" fillcolor="black" stroked="f">
              <v:path arrowok="t"/>
              <o:lock v:ext="edit" verticies="t"/>
            </v:shape>
            <v:shape id="_x0000_s1075" style="position:absolute;left:4691;top:576;width:95;height:110" coordsize="25,29" path="m,29hdc,25,,25,,25,18,4,18,4,18,4v-2,,-4,,-6,c1,4,1,4,1,4,1,,1,,1,,24,,24,,24,v,3,,3,,3c9,22,9,22,9,22,6,25,6,25,6,25v2,,4,,6,c25,25,25,25,25,25v,4,,4,,4hal,29hdxe" fillcolor="black" stroked="f">
              <v:path arrowok="t"/>
            </v:shape>
            <v:shape id="_x0000_s1076" style="position:absolute;left:4798;top:576;width:103;height:114" coordsize="27,30" path="m21,26hdc19,27,18,28,16,29v-2,1,-4,1,-6,1c7,30,5,29,3,28,1,26,,24,,22,,20,1,19,1,18,2,17,3,16,4,15,5,14,6,14,8,13v1,,2,,4,c16,12,19,11,21,11v,-1,,-1,,-1c21,8,20,6,19,5,18,4,16,4,14,4v-3,,-4,,-5,1c7,6,7,7,6,9,1,8,1,8,1,8,2,6,2,5,3,4,5,2,6,1,8,1,10,,12,,14,v3,,5,,6,c22,1,23,2,24,3v1,1,1,2,1,3c26,7,26,8,26,11v,6,,6,,6c26,22,26,25,26,26v,1,1,2,1,3c22,29,22,29,22,29v,-1,-1,-2,-1,-3xm21,15v-2,,-5,1,-8,2c11,17,9,17,8,18v,,-1,,-2,1c6,20,6,21,6,21v,2,,3,1,4c8,26,10,26,12,26v1,,3,,5,-1c18,24,19,23,20,21v,-1,1,-2,1,-5hal21,15hdxe" fillcolor="black" stroked="f">
              <v:path arrowok="t"/>
              <o:lock v:ext="edit" verticies="t"/>
            </v:shape>
            <v:shape id="_x0000_s1077" style="position:absolute;left:4927;top:667;width:23;height:50" coordsize="6,13" path="m1,5hdc1,,1,,1,,6,,6,,6,v,5,,5,,5c6,7,6,9,5,10,4,12,3,13,2,13,,11,,11,,11v1,,2,-1,3,-2c3,8,3,7,3,5hal1,5hdxe" fillcolor="black" stroked="f">
              <v:path arrowok="t"/>
            </v:shape>
            <v:shape id="_x0000_s1078" style="position:absolute;left:5046;top:534;width:121;height:152" coordsize="121,152" path="m,152l,,19,,99,122,99,r22,l121,152r-22,l19,34r,118l,152xe" fillcolor="black" stroked="f">
              <v:path arrowok="t"/>
            </v:shape>
            <v:shape id="_x0000_s1079" style="position:absolute;left:5190;top:576;width:103;height:114" coordsize="27,30" path="m,15hdc,9,2,5,5,3,7,1,10,,14,v4,,7,1,9,3c26,6,27,10,27,14v,4,,7,-1,9c24,25,23,27,21,28v-2,1,-5,2,-7,2c10,30,6,29,4,26,1,23,,20,,15xm5,15v,3,1,6,3,8c9,25,11,26,14,26v2,,4,-1,6,-3c21,21,22,18,22,15,22,11,21,8,20,6,18,5,16,4,14,4,11,4,9,5,8,6,6,8,5,11,5,15xe" fillcolor="black" stroked="f">
              <v:path arrowok="t"/>
              <o:lock v:ext="edit" verticies="t"/>
            </v:shape>
            <v:rect id="_x0000_s1080" style="position:absolute;left:5320;top:667;width:23;height:19" fillcolor="black" stroked="f"/>
            <v:shape id="_x0000_s1081" style="position:absolute;left:5446;top:534;width:53;height:152" coordsize="14,40" path="m14,40hdc9,40,9,40,9,40,9,9,9,9,9,9,8,10,7,11,5,12,3,13,1,14,,15,,10,,10,,10,2,9,5,7,7,5,9,4,10,2,11,v3,,3,,3,hal14,40hdxe" fillcolor="black" stroked="f">
              <v:path arrowok="t"/>
            </v:shape>
            <v:shape id="_x0000_s1082" style="position:absolute;left:5549;top:534;width:99;height:156" coordsize="26,41" path="m8,19hdc5,18,4,17,3,15,2,14,1,12,1,10,1,7,3,5,5,3,7,1,9,,13,v3,,6,1,8,3c24,5,25,8,25,11v,1,-1,3,-2,4c22,17,21,18,19,19v2,,4,2,5,3c26,24,26,26,26,29v,3,-1,6,-3,8c20,40,17,41,13,41,9,41,6,40,3,37,1,35,,32,,29,,26,1,24,2,22,3,20,5,19,8,19xm5,29v,1,,2,1,4c7,34,8,35,9,36v1,1,3,1,4,1c15,37,17,36,19,35v1,-2,2,-4,2,-6c21,27,20,25,19,23,17,21,15,21,13,21v-2,,-4,,-6,2c6,25,5,26,5,29xm7,10v,2,,4,1,5c10,16,11,17,13,17v2,,4,-1,5,-2c19,14,20,12,20,10,20,9,19,7,18,6,16,5,15,4,13,4,11,4,10,5,8,6,7,7,7,9,7,10xe" fillcolor="black" stroked="f">
              <v:path arrowok="t"/>
              <o:lock v:ext="edit" verticies="t"/>
            </v:shape>
            <v:shape id="_x0000_s1083" style="position:absolute;left:5728;top:530;width:133;height:160" coordsize="35,42" path="m30,27hdc35,29,35,29,35,29v-1,4,-3,7,-6,10c27,41,23,42,19,42,15,42,11,41,8,39,6,38,4,35,2,32,1,28,,25,,21,,17,1,13,2,10,4,7,6,5,9,3,12,1,15,,19,v4,,7,2,10,4c32,6,34,8,35,12v-5,1,-5,1,-5,1c29,10,27,8,26,7,24,6,22,5,19,5v-3,,-6,1,-8,2c9,9,8,11,7,13,6,16,6,18,6,21v,3,,6,1,9c8,32,10,34,12,36v2,1,4,1,6,1c21,37,24,37,26,35v2,-2,3,-4,4,-8xe" fillcolor="black" stroked="f">
              <v:path arrowok="t"/>
            </v:shape>
            <v:shape id="_x0000_s1084" style="position:absolute;left:5884;top:534;width:91;height:152" coordsize="24,40" path="m,40hdc,,,,,,5,,5,,5,v,15,,15,,15c8,12,11,11,14,11v2,,4,,6,1c21,13,22,14,23,15v1,2,1,4,1,7c24,40,24,40,24,40v-5,,-5,,-5,c19,22,19,22,19,22v,-3,,-4,-1,-6c16,15,15,15,13,15v-1,,-3,,-4,1c8,17,7,18,6,19v,1,-1,3,-1,5c5,40,5,40,5,40hal,40hdxe" fillcolor="black" stroked="f">
              <v:path arrowok="t"/>
            </v:shape>
            <v:shape id="_x0000_s1085" style="position:absolute;left:5998;top:576;width:103;height:114" coordsize="27,30" path="m21,26hdc19,27,17,28,15,29v-1,1,-3,1,-5,1c7,30,4,29,2,28,1,26,,24,,22,,20,,19,1,18,2,17,2,16,3,15,4,14,6,14,7,13v1,,2,,4,c15,12,18,11,20,11v,-1,,-1,,-1c20,8,20,6,19,5,17,4,16,4,13,4,11,4,9,4,8,5,7,6,6,7,6,9,1,8,1,8,1,8,1,6,2,5,3,4,4,2,5,1,7,1,9,,11,,14,v2,,4,,6,c21,1,23,2,23,3v1,1,2,2,2,3c25,7,25,8,25,11v,6,,6,,6c25,22,25,25,25,26v1,1,1,2,2,3c21,29,21,29,21,29v,-1,,-2,,-3xm20,15v-2,,-4,1,-8,2c10,17,9,17,8,18v-1,,-2,,-2,1c5,20,5,21,5,21v,2,1,3,2,4c8,26,9,26,11,26v2,,4,,5,-1c18,24,19,23,19,21v1,-1,1,-2,1,-5hal20,15hdxe" fillcolor="black" stroked="f">
              <v:path arrowok="t"/>
              <o:lock v:ext="edit" verticies="t"/>
            </v:shape>
            <v:shape id="_x0000_s1086" style="position:absolute;left:6116;top:576;width:103;height:114" coordsize="27,30" path="m,15hdc,9,1,5,4,3,7,1,10,,13,v4,,8,1,10,3c26,6,27,10,27,14v,4,,7,-2,9c24,25,23,27,20,28v-2,1,-4,2,-7,2c9,30,6,29,4,26,1,23,,20,,15xm5,15v,3,1,6,2,8c9,25,11,26,13,26v3,,5,-1,7,-3c21,21,22,18,22,15,22,11,21,8,20,6,18,5,16,4,13,4,11,4,9,5,7,6,6,8,5,11,5,15xe" fillcolor="black" stroked="f">
              <v:path arrowok="t"/>
              <o:lock v:ext="edit" verticies="t"/>
            </v:shape>
            <v:shape id="_x0000_s1087" style="position:absolute;left:6231;top:576;width:103;height:156" coordsize="27,41" path="m3,40hdc2,36,2,36,2,36v1,,2,,3,c6,36,7,36,8,36v,-1,1,-1,1,-2c9,34,10,32,11,31v,-1,,-1,,-2c,,,,,,5,,5,,5,v6,17,6,17,6,17c12,19,13,21,14,24v,-2,1,-5,2,-7c22,,22,,22,v5,,5,,5,c16,30,16,30,16,30v-2,3,-2,5,-3,6c12,38,11,39,10,40,9,41,7,41,6,41v-1,,-2,,-3,-1xe" fillcolor="black" stroked="f">
              <v:path arrowok="t"/>
            </v:shape>
            <v:shape id="_x0000_s1088" style="position:absolute;left:6341;top:576;width:103;height:114" coordsize="27,30" path="m21,26hdc19,27,17,28,16,29v-2,1,-4,1,-6,1c7,30,4,29,3,28,1,26,,24,,22,,20,1,19,1,18,2,17,3,16,4,15,5,14,6,14,7,13v1,,3,,5,c16,12,19,11,20,11v,-1,,-1,,-1c20,8,20,6,19,5,18,4,16,4,13,4,11,4,9,4,8,5,7,6,6,7,6,9,1,8,1,8,1,8,1,6,2,5,3,4,4,2,6,1,8,1,9,,12,,14,v3,,5,,6,c22,1,23,2,24,3v,1,1,2,1,3c25,7,25,8,25,11v,6,,6,,6c25,22,25,25,26,26v,1,,2,1,3c22,29,22,29,22,29,21,28,21,27,21,26xm20,15v-1,,-4,1,-8,2c10,17,9,17,8,18v-1,,-1,,-2,1c6,20,5,21,5,21v,2,1,3,2,4c8,26,9,26,11,26v2,,4,,5,-1c18,24,19,23,20,21v,-1,,-2,,-5hal20,15hdxe" fillcolor="black" stroked="f">
              <v:path arrowok="t"/>
              <o:lock v:ext="edit" verticies="t"/>
            </v:shape>
            <v:shape id="_x0000_s1089" style="position:absolute;left:6467;top:576;width:91;height:110" coordsize="24,29" path="m,29hdc,,,,,,4,,4,,4,v,4,,4,,4c7,1,10,,14,v1,,3,,5,1c20,1,21,2,22,3v1,1,1,2,1,4c24,8,24,9,24,11v,18,,18,,18c19,29,19,29,19,29v,-17,,-17,,-17c19,10,18,8,18,7,18,6,17,5,16,5,15,4,14,4,13,4,11,4,9,5,7,6,6,7,5,10,5,13v,16,,16,,16hal,29hdxe" fillcolor="black" stroked="f">
              <v:path arrowok="t"/>
            </v:shape>
            <v:shape id="_x0000_s1090" style="position:absolute;left:6577;top:576;width:100;height:156" coordsize="26,41" path="m1,32hdc6,32,6,32,6,32v,2,1,3,2,4c9,37,11,37,13,37v2,,4,,5,-1c19,35,20,33,20,32v1,-1,1,-3,1,-7c19,28,16,29,13,29,9,29,6,28,4,25,1,22,,19,,15,,12,1,9,2,7,3,5,4,3,6,1,8,,10,,13,v3,,6,1,8,4c21,,21,,21,v5,,5,,5,c26,25,26,25,26,25v,5,-1,8,-2,10c24,37,22,38,20,39v-2,2,-4,2,-7,2c9,41,6,40,4,39,2,37,1,35,1,32xm5,14v,4,1,7,3,9c9,24,11,25,13,25v3,,4,-1,6,-2c20,21,21,18,21,14,21,11,20,8,19,6,17,5,15,4,13,4,11,4,9,5,8,6,6,8,5,11,5,14xe" fillcolor="black" stroked="f">
              <v:path arrowok="t"/>
              <o:lock v:ext="edit" verticies="t"/>
            </v:shape>
            <v:shape id="_x0000_s1091" style="position:absolute;left:6703;top:576;width:153;height:110" coordsize="40,29" path="m,29hdc,,,,,,5,,5,,5,v,4,,4,,4c6,3,7,2,8,1,10,,12,,13,v3,,4,,6,1c20,2,21,3,22,5,24,1,27,,31,v3,,5,,6,2c39,4,40,6,40,9v,20,,20,,20c35,29,35,29,35,29v,-18,,-18,,-18c35,9,35,8,34,7,34,6,33,5,33,5,32,4,31,4,30,4v-2,,-4,1,-6,2c23,7,22,9,22,12v,17,,17,,17c18,29,18,29,18,29v,-19,,-19,,-19c18,8,17,7,16,5,16,4,14,4,12,4v-1,,-2,,-3,1c7,6,7,7,6,8,5,10,5,12,5,14v,15,,15,,15hal,29hdxe" fillcolor="black" stroked="f">
              <v:path arrowok="t"/>
            </v:shape>
            <v:shape id="_x0000_s1092" style="position:absolute;left:6875;top:576;width:103;height:114" coordsize="27,30" path="m22,20hdc27,21,27,21,27,21v-1,3,-2,5,-5,6c20,29,18,30,14,30,10,30,7,29,4,26,2,23,,20,,15,,10,2,6,4,4,7,1,10,,14,v4,,7,1,9,4c26,6,27,10,27,15v,,,,,1c5,16,5,16,5,16v1,3,1,6,3,7c10,25,12,26,14,26v2,,4,-1,5,-2c20,23,21,22,22,20xm6,12v16,,16,,16,c22,9,21,8,20,6,18,5,16,4,14,4v-2,,-4,,-6,2c7,7,6,9,6,12xe" fillcolor="black" stroked="f">
              <v:path arrowok="t"/>
              <o:lock v:ext="edit" verticies="t"/>
            </v:shape>
            <v:shape id="_x0000_s1093" style="position:absolute;left:7000;top:576;width:92;height:110" coordsize="24,29" path="m,29hdc,,,,,,5,,5,,5,v,4,,4,,4c7,1,10,,14,v2,,3,,5,1c20,1,21,2,22,3v1,1,1,2,1,4c24,8,24,9,24,11v,18,,18,,18c19,29,19,29,19,29v,-17,,-17,,-17c19,10,19,8,18,7,18,6,17,5,16,5,15,4,14,4,13,4,11,4,9,5,7,6,6,7,5,10,5,13v,16,,16,,16hal,29hdxe" fillcolor="black" stroked="f">
              <v:path arrowok="t"/>
            </v:shape>
            <v:shape id="_x0000_s1094" style="position:absolute;left:7107;top:576;width:153;height:110" coordsize="40,29" path="m9,29hdc,,,,,,5,,5,,5,,9,17,9,17,9,17v2,6,2,6,2,6c11,23,12,21,13,17,17,,17,,17,v5,,5,,5,c27,17,27,17,27,17v1,6,1,6,1,6c30,17,30,17,30,17,35,,35,,35,v5,,5,,5,c30,29,30,29,30,29v-5,,-5,,-5,c21,12,21,12,21,12,20,7,20,7,20,7,14,29,14,29,14,29hal9,29hdxe" fillcolor="black" stroked="f">
              <v:path arrowok="t"/>
            </v:shape>
            <v:shape id="_x0000_s1095" style="position:absolute;left:7267;top:576;width:103;height:114" coordsize="27,30" path="m21,26hdc19,27,17,28,15,29v-1,1,-3,1,-5,1c7,30,4,29,3,28,1,26,,24,,22,,20,,19,1,18,2,17,2,16,4,15,5,14,6,14,7,13v1,,2,,4,c15,12,18,11,20,11v,-1,,-1,,-1c20,8,20,6,19,5,18,4,16,4,13,4,11,4,9,4,8,5,7,6,6,7,6,9,1,8,1,8,1,8,1,6,2,5,3,4,4,2,5,1,7,1,9,,11,,14,v2,,4,,6,c22,1,23,2,23,3v1,1,2,2,2,3c25,7,25,8,25,11v,6,,6,,6c25,22,25,25,25,26v1,1,1,2,2,3c22,29,22,29,22,29,21,28,21,27,21,26xm20,15v-2,,-4,1,-8,2c10,17,9,17,8,18v-1,,-2,,-2,1c5,20,5,21,5,21v,2,1,3,2,4c8,26,9,26,11,26v2,,4,,5,-1c18,24,19,23,19,21v1,-1,1,-2,1,-5hal20,15hdxe" fillcolor="black" stroked="f">
              <v:path arrowok="t"/>
              <o:lock v:ext="edit" verticies="t"/>
            </v:shape>
            <v:shape id="_x0000_s1096" style="position:absolute;left:7393;top:534;width:19;height:152" coordsize="19,152" path="m,22l,,19,r,22l,22xm,152l,42r19,l19,152,,152xe" fillcolor="black" stroked="f">
              <v:path arrowok="t"/>
              <o:lock v:ext="edit" verticies="t"/>
            </v:shape>
            <v:shape id="_x0000_s1097" style="position:absolute;left:7473;top:534;width:141;height:152" coordsize="37,40" path="m,40hdc15,,15,,15,v6,,6,,6,c37,40,37,40,37,40v-6,,-6,,-6,c27,28,27,28,27,28v-17,,-17,,-17,c6,40,6,40,6,40hal,40hdxm12,24v13,,13,,13,c21,13,21,13,21,13,20,9,19,7,18,4v,3,-1,6,-2,8hal12,24hdxe" fillcolor="black" stroked="f">
              <v:path arrowok="t"/>
              <o:lock v:ext="edit" verticies="t"/>
            </v:shape>
            <v:shape id="_x0000_s1098" style="position:absolute;left:7614;top:576;width:103;height:110" coordsize="27,29" path="m11,29hdc,,,,,,5,,5,,5,v7,18,7,18,7,18c12,19,13,21,13,23v1,-1,1,-3,2,-5c22,,22,,22,v5,,5,,5,c16,29,16,29,16,29hal11,29hdxe" fillcolor="black" stroked="f">
              <v:path arrowok="t"/>
            </v:shape>
            <v:shape id="_x0000_s1099" style="position:absolute;left:7725;top:576;width:102;height:114" coordsize="27,30" path="m22,20hdc27,21,27,21,27,21v-1,3,-2,5,-4,6c20,29,18,30,14,30,10,30,7,29,4,26,2,23,,20,,15,,10,2,6,4,4,7,1,10,,14,v4,,7,1,10,4c26,6,27,10,27,15v,,,,,1c5,16,5,16,5,16v1,3,2,6,3,7c10,25,12,26,14,26v2,,4,-1,5,-2c20,23,21,22,22,20xm6,12v16,,16,,16,c22,9,21,8,20,6,19,5,17,4,14,4v-2,,-4,,-6,2c7,7,6,9,6,12xe" fillcolor="black" stroked="f">
              <v:path arrowok="t"/>
              <o:lock v:ext="edit" verticies="t"/>
            </v:shape>
            <v:rect id="_x0000_s1100" style="position:absolute;left:7858;top:667;width:19;height:19" fillcolor="black" stroked="f"/>
            <v:shape id="_x0000_s1101" style="position:absolute;left:7915;top:667;width:23;height:50" coordsize="6,13" path="m,5hdc,,,,,,6,,6,,6,v,5,,5,,5c6,7,5,9,5,10,4,12,3,13,1,13,,11,,11,,11v1,,1,-1,2,-2c2,8,3,7,3,5hal,5hdxe" fillcolor="black" stroked="f">
              <v:path arrowok="t"/>
            </v:shape>
            <v:shape id="_x0000_s1102" style="position:absolute;left:2599;top:789;width:133;height:156" coordsize="35,41" path="m30,26hdc35,28,35,28,35,28v-1,4,-3,7,-6,10c26,40,23,41,19,41,14,41,11,40,8,39,5,37,3,34,2,31,1,28,,24,,20,,16,1,12,2,9,4,6,6,4,9,2,12,1,15,,19,v4,,7,1,10,3c32,5,33,8,35,11v-6,2,-6,2,-6,2c28,10,27,8,25,6,24,5,21,4,19,4v-3,,-6,1,-8,2c9,8,7,10,7,12,6,15,5,17,5,20v,4,1,6,2,9c8,32,9,33,11,35v3,1,5,2,7,2c21,37,24,36,26,34v2,-2,3,-4,4,-8xe" fillcolor="black" stroked="f">
              <v:path arrowok="t"/>
            </v:shape>
            <v:shape id="_x0000_s1103" style="position:absolute;left:2755;top:789;width:92;height:152" coordsize="24,40" path="m,40hdc,,,,,,5,,5,,5,v,15,,15,,15c7,12,10,11,14,11v2,,4,,5,1c21,13,22,14,23,16v,1,1,3,1,6c24,40,24,40,24,40v-5,,-5,,-5,c19,22,19,22,19,22v,-2,-1,-4,-2,-5c16,16,15,15,13,15v-2,,-3,,-4,1c7,17,6,18,6,19,5,21,5,22,5,25v,15,,15,,15hal,40hdxe" fillcolor="black" stroked="f">
              <v:path arrowok="t"/>
            </v:shape>
            <v:shape id="_x0000_s1104" style="position:absolute;left:2869;top:831;width:100;height:114" coordsize="26,30" path="m20,26hdc18,27,17,29,15,29v-2,1,-3,1,-5,1c6,30,4,29,2,28,1,26,,24,,22,,20,,19,1,18v,-1,1,-2,2,-3c4,14,5,14,7,13v1,,2,,4,c15,12,18,12,20,11v,-1,,-1,,-1c20,8,19,6,19,5,17,4,15,4,13,4,11,4,9,4,8,5,7,6,6,7,5,9,,9,,9,,9,1,7,2,5,3,4,4,2,5,1,7,1,9,,11,,14,v2,,4,,6,1c21,1,22,2,23,3v1,1,1,2,2,3c25,7,25,9,25,11v,6,,6,,6c25,22,25,25,25,26v,1,1,2,1,3c21,29,21,29,21,29v,-1,-1,-2,-1,-3xm20,15v-2,1,-5,1,-8,2c10,17,8,17,8,18v-1,,-2,1,-2,1c5,20,5,21,5,22v,1,,2,1,3c7,26,9,26,11,26v2,,3,,5,-1c17,24,18,23,19,22v1,-1,1,-3,1,-5hal20,15hdxe" fillcolor="black" stroked="f">
              <v:path arrowok="t"/>
              <o:lock v:ext="edit" verticies="t"/>
            </v:shape>
            <v:shape id="_x0000_s1105" style="position:absolute;left:2988;top:831;width:103;height:114" coordsize="27,30" path="m,15hdc,10,1,6,4,3,7,1,10,,13,v4,,7,1,10,4c26,6,27,10,27,15v,3,-1,6,-2,8c24,26,22,27,20,28v-2,2,-4,2,-7,2c9,30,6,29,3,26,1,24,,20,,15xm5,15v,4,1,6,2,8c9,25,11,26,13,26v3,,5,-1,6,-3c21,21,22,19,22,15,22,11,21,8,19,7,18,5,16,4,13,4,11,4,9,5,7,7,6,8,5,11,5,15xe" fillcolor="black" stroked="f">
              <v:path arrowok="t"/>
              <o:lock v:ext="edit" verticies="t"/>
            </v:shape>
            <v:shape id="_x0000_s1106" style="position:absolute;left:3102;top:831;width:99;height:156" coordsize="26,41" path="m2,41hdc2,36,2,36,2,36v1,,2,,3,c6,36,7,36,7,36v1,,1,-1,2,-2c9,34,10,33,10,31v,-1,1,-1,1,-1c,,,,,,5,,5,,5,v6,17,6,17,6,17c12,19,13,22,13,24v1,-2,2,-4,2,-7c22,,22,,22,v4,,4,,4,c15,30,15,30,15,30v-1,3,-2,5,-2,7c12,38,11,39,10,40,8,41,7,41,6,41v-1,,-2,,-4,xe" fillcolor="black" stroked="f">
              <v:path arrowok="t"/>
            </v:shape>
            <v:shape id="_x0000_s1107" style="position:absolute;left:3212;top:831;width:103;height:114" coordsize="27,30" path="m21,26hdc19,27,17,29,15,29v-1,1,-3,1,-5,1c7,30,4,29,3,28,1,26,,24,,22,,20,,19,1,18,2,17,2,16,3,15,5,14,6,14,7,13v1,,2,,4,c15,12,18,12,20,11v,-1,,-1,,-1c20,8,20,6,19,5,18,4,16,4,13,4,11,4,9,4,8,5,7,6,6,7,6,9,1,9,1,9,1,9,1,7,2,5,3,4,4,2,5,1,7,1,9,,11,,14,v2,,4,,6,1c21,1,23,2,23,3v1,1,2,2,2,3c25,7,25,9,25,11v,6,,6,,6c25,22,25,25,25,26v1,1,1,2,2,3c22,29,22,29,22,29,21,28,21,27,21,26xm20,15v-2,1,-4,1,-8,2c10,17,9,17,8,18v-1,,-2,1,-2,1c5,20,5,21,5,22v,1,1,2,2,3c8,26,9,26,11,26v2,,4,,5,-1c18,24,19,23,19,22v1,-1,1,-3,1,-5hal20,15hdxe" fillcolor="black" stroked="f">
              <v:path arrowok="t"/>
              <o:lock v:ext="edit" verticies="t"/>
            </v:shape>
            <v:shape id="_x0000_s1108" style="position:absolute;left:3338;top:831;width:88;height:110" coordsize="23,29" path="m,29hdc,,,,,,4,,4,,4,v,5,,5,,5c6,1,9,,13,v2,,4,,5,1c20,1,21,2,22,3v,1,1,2,1,4c23,8,23,9,23,12v,17,,17,,17c18,29,18,29,18,29v,-17,,-17,,-17c18,10,18,8,18,7,17,6,17,6,16,5,15,4,14,4,12,4,10,4,8,5,7,6,5,7,5,10,5,14v,15,,15,,15hal,29hdxe" fillcolor="black" stroked="f">
              <v:path arrowok="t"/>
            </v:shape>
            <v:shape id="_x0000_s1109" style="position:absolute;left:3449;top:831;width:99;height:156" coordsize="26,41" path="m1,32hdc6,33,6,33,6,33v,1,1,2,1,3c9,37,10,37,12,37v3,,4,,6,-1c19,35,20,34,20,32v,-1,1,-3,1,-6c18,28,16,29,13,29,9,29,5,28,3,25,1,22,,19,,15,,12,,9,1,7,2,5,4,3,6,2,8,,10,,13,v3,,6,1,8,4c21,,21,,21,v5,,5,,5,c26,26,26,26,26,26v,4,-1,7,-2,9c23,37,22,39,20,40v-2,1,-5,1,-8,1c9,41,6,40,4,39,2,37,1,35,1,32xm5,14v,4,1,7,2,9c9,25,11,25,13,25v2,,4,,6,-2c20,21,21,18,21,15,21,11,20,8,19,7,17,5,15,4,13,4,11,4,9,5,7,6,6,8,5,11,5,14xe" fillcolor="black" stroked="f">
              <v:path arrowok="t"/>
              <o:lock v:ext="edit" verticies="t"/>
            </v:shape>
            <v:shape id="_x0000_s1110" style="position:absolute;left:3635;top:789;width:126;height:152" coordsize="33,40" path="m,40hdc,,,,,,14,,14,,14,v3,,6,1,7,1c23,1,25,2,27,4v2,2,4,4,5,7c33,13,33,17,33,20v,3,,6,-1,8c32,31,31,33,30,34v-2,2,-3,3,-4,4c25,39,23,39,21,40v-2,,-4,,-6,hal,40hdxm6,36v8,,8,,8,c17,36,19,36,20,35v2,,3,-1,4,-2c25,32,26,30,27,28v1,-2,1,-5,1,-8c28,16,27,13,26,10,24,8,23,7,21,6,19,5,17,5,14,5,6,5,6,5,6,5hal6,36hdxe" fillcolor="black" stroked="f">
              <v:path arrowok="t"/>
              <o:lock v:ext="edit" verticies="t"/>
            </v:shape>
            <v:shape id="_x0000_s1111" style="position:absolute;left:3788;top:789;width:19;height:152" coordsize="19,152" path="m,23l,,19,r,23l,23xm,152l,42r19,l19,152,,152xe" fillcolor="black" stroked="f">
              <v:path arrowok="t"/>
              <o:lock v:ext="edit" verticies="t"/>
            </v:shape>
            <v:shape id="_x0000_s1112" style="position:absolute;left:3830;top:831;width:91;height:114" coordsize="24,30" path="m,21hdc4,20,4,20,4,20v1,2,1,3,3,5c8,26,10,26,12,26v2,,4,,5,-1c18,24,19,23,19,21v,-1,-1,-2,-2,-2c16,18,15,18,12,17,8,16,6,15,5,15,3,14,2,13,1,12,1,11,,10,,8,,7,1,6,1,5,2,3,3,3,4,2,4,1,5,1,7,v1,,2,,4,c13,,15,,17,1v2,,3,1,4,2c22,5,22,6,23,8,18,9,18,9,18,9,18,7,17,6,16,5,15,4,13,4,11,4,9,4,7,4,7,5,6,6,5,7,5,8v,,,1,1,1c6,10,7,10,8,11v,,2,,4,1c15,13,18,14,19,14v2,1,3,2,3,3c23,18,24,19,24,21v,2,-1,3,-2,5c21,27,20,28,18,29v-2,1,-4,1,-6,1c8,30,5,29,3,28,1,26,,24,,21xe" fillcolor="black" stroked="f">
              <v:path arrowok="t"/>
            </v:shape>
            <v:shape id="_x0000_s1113" style="position:absolute;left:3933;top:793;width:53;height:152" coordsize="14,40" path="m13,35hdc14,39,14,39,14,39v-1,1,-3,1,-4,1c8,40,7,40,6,39,5,38,4,38,4,37,4,36,3,34,3,31,3,14,3,14,3,14,,14,,14,,14,,10,,10,,10v3,,3,,3,c3,3,3,3,3,3,8,,8,,8,v,10,,10,,10c13,10,13,10,13,10v,4,,4,,4c8,14,8,14,8,14v,17,,17,,17c8,33,8,34,9,34v,,,1,,1c10,35,10,35,11,35v1,,1,,2,xe" fillcolor="black" stroked="f">
              <v:path arrowok="t"/>
            </v:shape>
            <v:shape id="_x0000_s1114" style="position:absolute;left:4001;top:831;width:61;height:110" coordsize="16,29" path="m,29hdc,,,,,,4,,4,,4,v,5,,5,,5c6,3,7,1,8,1,9,,10,,11,v1,,3,,5,1c14,6,14,6,14,6,13,5,12,5,10,5,9,5,8,5,8,6,7,6,6,7,6,9,5,10,5,12,5,14v,15,,15,,15hal,29hdxe" fillcolor="black" stroked="f">
              <v:path arrowok="t"/>
            </v:shape>
            <v:shape id="_x0000_s1115" style="position:absolute;left:4074;top:789;width:19;height:152" coordsize="19,152" path="m,23l,,19,r,23l,23xm,152l,42r19,l19,152,,152xe" fillcolor="black" stroked="f">
              <v:path arrowok="t"/>
              <o:lock v:ext="edit" verticies="t"/>
            </v:shape>
            <v:shape id="_x0000_s1116" style="position:absolute;left:4116;top:831;width:95;height:114" coordsize="25,30" path="m20,19hdc25,19,25,19,25,19v-1,4,-2,6,-4,8c19,29,16,30,13,30,9,30,6,29,3,26,1,24,,20,,15,,12,,9,1,7,2,4,4,3,6,2,8,,10,,13,v3,,6,1,8,2c23,4,24,6,24,9v-4,1,-4,1,-4,1c19,8,18,6,17,5,16,4,15,4,13,4,11,4,9,5,7,6,5,8,5,11,5,15v,4,,7,2,8c8,25,10,26,13,26v2,,3,-1,5,-2c19,23,20,21,20,19xe" fillcolor="black" stroked="f">
              <v:path arrowok="t"/>
            </v:shape>
            <v:shape id="_x0000_s1117" style="position:absolute;left:4215;top:793;width:57;height:152" coordsize="15,40" path="m14,35hdc15,39,15,39,15,39v-2,1,-3,1,-4,1c9,40,8,40,7,39,6,38,5,38,5,37,4,36,4,34,4,31,4,14,4,14,4,14,,14,,14,,14,,10,,10,,10v4,,4,,4,c4,3,4,3,4,3,9,,9,,9,v,10,,10,,10c14,10,14,10,14,10v,4,,4,,4c9,14,9,14,9,14v,17,,17,,17c9,33,9,34,9,34v,,1,1,1,1c10,35,11,35,12,35v,,1,,2,xe" fillcolor="black" stroked="f">
              <v:path arrowok="t"/>
            </v:shape>
            <v:shape id="_x0000_s1118" style="position:absolute;left:4291;top:922;width:23;height:50" coordsize="6,13" path="m,5hdc,,,,,,6,,6,,6,v,5,,5,,5c6,8,5,9,4,10v,2,-1,3,-3,3c,11,,11,,11v1,,1,-1,2,-2c2,8,3,7,3,5hal,5hdxe" fillcolor="black" stroked="f">
              <v:path arrowok="t"/>
            </v:shape>
            <v:shape id="_x0000_s1119" style="position:absolute;left:4405;top:789;width:115;height:152" coordsize="30,40" path="m,40hdc,,,,,,15,,15,,15,v3,,6,1,8,2c24,2,26,4,27,5v1,2,2,4,2,6c29,12,28,14,27,15v-1,2,-2,3,-4,4c25,20,27,21,29,23v1,2,1,4,1,6c30,31,30,32,29,34v-1,2,-1,3,-3,4c25,39,24,39,22,40v-2,,-4,,-7,hal,40hdxm6,17v8,,8,,8,c17,17,18,17,19,17v2,-1,3,-1,3,-2c23,14,23,13,23,11v,-1,,-2,-1,-3c22,7,21,6,20,6,18,5,16,5,14,5,6,5,6,5,6,5hal6,17hdxm6,36v10,,10,,10,c17,36,18,36,19,36v1,-1,2,-1,3,-2c23,34,24,33,24,32v1,-1,1,-2,1,-3c25,27,25,26,24,25,23,24,22,23,21,23,19,22,17,22,15,22v-9,,-9,,-9,hal6,36hdxe" fillcolor="black" stroked="f">
              <v:path arrowok="t"/>
              <o:lock v:ext="edit" verticies="t"/>
            </v:shape>
            <v:shape id="_x0000_s1120" style="position:absolute;left:4542;top:831;width:100;height:114" coordsize="26,30" path="m21,20hdc26,21,26,21,26,21v-1,3,-2,5,-4,7c20,29,17,30,13,30,9,30,6,29,3,26,1,24,,20,,15,,10,1,7,3,4,6,1,9,,13,v4,,7,1,10,4c25,6,26,10,26,15v,,,1,,1c5,16,5,16,5,16v,3,1,6,2,8c9,25,11,26,13,26v2,,4,,5,-1c19,24,20,22,21,20xm5,12v16,,16,,16,c21,10,20,8,19,7,18,5,16,4,13,4,11,4,9,5,7,6,6,8,5,10,5,12xe" fillcolor="black" stroked="f">
              <v:path arrowok="t"/>
              <o:lock v:ext="edit" verticies="t"/>
            </v:shape>
            <v:shape id="_x0000_s1121" style="position:absolute;left:4664;top:789;width:19;height:152" coordsize="19,152" path="m,23l,,19,r,23l,23xm,152l,42r19,l19,152,,152xe" fillcolor="black" stroked="f">
              <v:path arrowok="t"/>
              <o:lock v:ext="edit" verticies="t"/>
            </v:shape>
            <v:shape id="_x0000_s1122" style="position:absolute;left:4687;top:789;width:46;height:198" coordsize="12,52" path="m,52hdc1,48,1,48,1,48v1,,2,,3,c5,48,5,48,6,47v,-1,1,-2,1,-5c7,11,7,11,7,11v5,,5,,5,c12,42,12,42,12,42v,4,-1,6,-2,8c9,51,7,52,4,52v-1,,-2,,-4,xm7,6c7,,7,,7,v5,,5,,5,c12,6,12,6,12,6hal7,6hdxe" fillcolor="black" stroked="f">
              <v:path arrowok="t"/>
              <o:lock v:ext="edit" verticies="t"/>
            </v:shape>
            <v:shape id="_x0000_s1123" style="position:absolute;left:4760;top:789;width:19;height:152" coordsize="19,152" path="m,23l,,19,r,23l,23xm,152l,42r19,l19,152,,152xe" fillcolor="black" stroked="f">
              <v:path arrowok="t"/>
              <o:lock v:ext="edit" verticies="t"/>
            </v:shape>
            <v:shape id="_x0000_s1124" style="position:absolute;left:4809;top:831;width:88;height:110" coordsize="23,29" path="m,29hdc,,,,,,4,,4,,4,v,5,,5,,5c6,1,9,,13,v2,,4,,5,1c20,1,21,2,21,3v1,1,2,2,2,4c23,8,23,9,23,12v,17,,17,,17c18,29,18,29,18,29v,-17,,-17,,-17c18,10,18,8,18,7,17,6,17,6,16,5,15,4,14,4,12,4,10,4,8,5,7,6,5,7,5,10,5,14v,15,,15,,15hal,29hdxe" fillcolor="black" stroked="f">
              <v:path arrowok="t"/>
            </v:shape>
            <v:shape id="_x0000_s1125" style="position:absolute;left:4920;top:831;width:95;height:156" coordsize="25,41" path="m1,32hdc6,33,6,33,6,33v,1,,2,1,3c9,37,10,37,12,37v3,,4,,6,-1c19,35,20,34,20,32v,-1,,-3,,-6c18,28,16,29,12,29,8,29,5,28,3,25,1,22,,19,,15,,12,,9,1,7,2,5,4,3,6,2,8,,10,,12,v4,,7,1,9,4c21,,21,,21,v4,,4,,4,c25,26,25,26,25,26v,4,,7,-1,9c23,37,22,39,20,40v-2,1,-5,1,-8,1c9,41,6,40,4,39,2,37,1,35,1,32xm5,14v,4,1,7,2,9c9,25,11,25,13,25v2,,4,,6,-2c20,21,21,18,21,15,21,11,20,8,18,7,17,5,15,4,13,4,11,4,9,5,7,6,6,8,5,11,5,14xe" fillcolor="black" stroked="f">
              <v:path arrowok="t"/>
              <o:lock v:ext="edit" verticies="t"/>
            </v:shape>
            <v:shape id="_x0000_s1126" style="position:absolute;left:5114;top:789;width:57;height:152" coordsize="15,40" path="m15,40hdc10,40,10,40,10,40,10,9,10,9,10,9,9,10,7,11,5,13,3,14,1,14,,15,,10,,10,,10,3,9,5,7,7,6,9,4,11,2,11,v4,,4,,4,hal15,40hdxe" fillcolor="black" stroked="f">
              <v:path arrowok="t"/>
            </v:shape>
            <v:shape id="_x0000_s1127" style="position:absolute;left:5217;top:789;width:99;height:156" coordsize="26,41" path="m,21hdc,16,1,12,2,9,3,6,4,4,6,3,8,1,10,,13,v2,,4,1,6,2c21,2,22,4,23,5v1,2,2,4,2,6c26,14,26,17,26,21v,4,,8,-1,11c24,35,23,37,21,39v-2,1,-5,2,-8,2c9,41,6,40,4,37,2,34,,28,,21xm5,21v,6,1,11,3,13c9,36,11,37,13,37v3,,4,-1,6,-3c21,32,21,27,21,21v,-7,,-11,-2,-13c17,5,16,4,13,4,11,4,9,5,8,7,6,10,5,14,5,21xe" fillcolor="black" stroked="f">
              <v:path arrowok="t"/>
              <o:lock v:ext="edit" verticies="t"/>
            </v:shape>
            <v:shape id="_x0000_s1128" style="position:absolute;left:5335;top:789;width:103;height:156" coordsize="27,41" path="m,21hdc,16,1,12,2,9,3,6,4,4,6,3,8,1,11,,13,v3,,4,1,6,2c21,2,22,4,23,5v1,2,2,4,3,6c26,14,27,17,27,21v,4,-1,8,-2,11c24,35,23,37,21,39v-2,1,-5,2,-8,2c10,41,7,40,4,37,2,34,,28,,21xm5,21v,6,1,11,3,13c9,36,11,37,13,37v3,,5,-1,6,-3c21,32,21,27,21,21v,-7,,-11,-2,-13c18,5,16,4,13,4,11,4,9,5,8,7,6,10,5,14,5,21xe" fillcolor="black" stroked="f">
              <v:path arrowok="t"/>
              <o:lock v:ext="edit" verticies="t"/>
            </v:shape>
            <v:shape id="_x0000_s1129" style="position:absolute;left:5457;top:789;width:99;height:156" coordsize="26,41" path="m,21hdc,16,,12,1,9,2,6,3,4,5,3,7,1,10,,13,v2,,4,1,5,2c20,2,21,4,22,5v1,2,2,4,3,6c25,14,26,17,26,21v,4,-1,8,-2,11c23,35,22,37,20,39v-2,1,-4,2,-7,2c9,41,6,40,3,37,1,34,,28,,21xm5,21v,6,,11,2,13c8,36,10,37,13,37v2,,4,-1,5,-3c20,32,21,27,21,21,21,14,20,10,18,8,17,5,15,4,13,4,10,4,8,5,7,7,5,10,5,14,5,21xe" fillcolor="black" stroked="f">
              <v:path arrowok="t"/>
              <o:lock v:ext="edit" verticies="t"/>
            </v:shape>
            <v:shape id="_x0000_s1130" style="position:absolute;left:5571;top:789;width:103;height:152" coordsize="27,40" path="m27,36hdc27,40,27,40,27,40,,40,,40,,40,,39,,38,1,37v,-2,1,-4,3,-5c5,30,7,28,10,26v5,-4,8,-7,9,-9c21,15,21,13,21,11v,-2,,-3,-2,-5c18,5,16,4,14,4,12,4,10,5,8,6,7,8,6,10,6,12v-5,,-5,,-5,c1,8,3,5,5,3,7,1,10,,14,v4,,7,1,9,3c25,6,26,8,26,11v,2,,4,-1,5c25,18,24,19,22,21v-1,2,-4,4,-7,7c12,31,10,32,9,33,8,34,7,35,7,36hal27,36hdxe" fillcolor="black" stroked="f">
              <v:path arrowok="t"/>
            </v:shape>
            <v:shape id="_x0000_s1131" style="position:absolute;left:5693;top:789;width:99;height:156" coordsize="26,41" path="m,21hdc,16,,12,1,9,2,6,4,4,6,3,8,1,10,,13,v2,,4,1,6,2c20,2,22,4,23,5v1,2,1,4,2,6c26,14,26,17,26,21v,4,-1,8,-1,11c24,35,22,37,20,39v-2,1,-4,2,-7,2c9,41,6,40,4,37,1,34,,28,,21xm5,21v,6,1,11,2,13c9,36,11,37,13,37v2,,4,-1,6,-3c20,32,21,27,21,21,21,14,20,10,19,8,17,5,15,4,13,4,11,4,9,5,7,7,6,10,5,14,5,21xe" fillcolor="black" stroked="f">
              <v:path arrowok="t"/>
              <o:lock v:ext="edit" verticies="t"/>
            </v:shape>
            <v:shape id="_x0000_s1132" style="position:absolute;left:5819;top:922;width:23;height:50" coordsize="6,13" path="m1,5hdc1,,1,,1,,6,,6,,6,v,5,,5,,5c6,8,6,9,5,10,4,12,3,13,2,13,,11,,11,,11v1,,2,-1,3,-2c3,8,3,7,3,5hal1,5hdxe" fillcolor="black" stroked="f">
              <v:path arrowok="t"/>
            </v:shape>
            <v:shape id="_x0000_s1133" style="position:absolute;left:5933;top:789;width:134;height:156" coordsize="35,41" path="m30,26hdc35,28,35,28,35,28v-1,4,-3,7,-6,10c26,40,23,41,18,41,14,41,11,40,8,39,5,37,3,34,2,31,,28,,24,,20,,16,,12,2,9,4,6,6,4,9,2,12,1,15,,18,v4,,8,1,11,3c31,5,33,8,34,11v-5,2,-5,2,-5,2c28,10,27,8,25,6,23,5,21,4,18,4v-3,,-5,1,-7,2c9,8,7,10,6,12,5,15,5,17,5,20v,4,1,6,1,9c7,32,9,33,11,35v2,1,4,2,7,2c21,37,23,36,25,34v3,-2,4,-4,5,-8xe" fillcolor="black" stroked="f">
              <v:path arrowok="t"/>
            </v:shape>
            <v:shape id="_x0000_s1134" style="position:absolute;left:6090;top:789;width:91;height:152" coordsize="24,40" path="m,40hdc,,,,,,5,,5,,5,v,15,,15,,15c7,12,10,11,14,11v2,,4,,5,1c21,13,22,14,23,16v,1,1,3,1,6c24,40,24,40,24,40v-5,,-5,,-5,c19,22,19,22,19,22v,-2,-1,-4,-2,-5c16,16,14,15,12,15v-1,,-2,,-4,1c7,17,6,18,6,19,5,21,5,22,5,25v,15,,15,,15hal,40hdxe" fillcolor="black" stroked="f">
              <v:path arrowok="t"/>
            </v:shape>
            <v:shape id="_x0000_s1135" style="position:absolute;left:6208;top:789;width:19;height:152" coordsize="19,152" path="m,23l,,19,r,23l,23xm,152l,42r19,l19,152,,152xe" fillcolor="black" stroked="f">
              <v:path arrowok="t"/>
              <o:lock v:ext="edit" verticies="t"/>
            </v:shape>
            <v:shape id="_x0000_s1136" style="position:absolute;left:6254;top:831;width:91;height:110" coordsize="24,29" path="m,29hdc,,,,,,5,,5,,5,v,5,,5,,5c7,1,10,,14,v2,,4,,5,1c20,1,22,2,22,3v1,1,2,2,2,4c24,8,24,9,24,12v,17,,17,,17c19,29,19,29,19,29v,-17,,-17,,-17c19,10,19,8,19,7,18,6,18,6,17,5,16,4,14,4,13,4,11,4,9,5,8,6,6,7,5,10,5,14v,15,,15,,15hal,29hdxe" fillcolor="black" stroked="f">
              <v:path arrowok="t"/>
            </v:shape>
            <v:shape id="_x0000_s1137" style="position:absolute;left:6368;top:831;width:103;height:114" coordsize="27,30" path="m21,26hdc19,27,17,29,15,29v-1,1,-3,1,-5,1c7,30,4,29,3,28,1,26,,24,,22,,20,,19,1,18,2,17,2,16,3,15,5,14,6,14,7,13v1,,2,,4,c15,12,18,12,20,11v,-1,,-1,,-1c20,8,20,6,19,5,18,4,16,4,13,4,11,4,9,4,8,5,7,6,6,7,6,9,1,9,1,9,1,9,1,7,2,5,3,4,4,2,5,1,7,1,9,,11,,14,v2,,4,,6,1c21,1,23,2,23,3v1,1,2,2,2,3c25,7,25,9,25,11v,6,,6,,6c25,22,25,25,25,26v1,1,1,2,2,3c22,29,22,29,22,29,21,28,21,27,21,26xm20,15v-2,1,-4,1,-8,2c10,17,9,17,8,18v-1,,-2,1,-2,1c5,20,5,21,5,22v,1,1,2,2,3c8,26,9,26,11,26v2,,4,,5,-1c18,24,19,23,19,22v1,-1,1,-3,1,-5hal20,15hdxe" fillcolor="black" stroked="f">
              <v:path arrowok="t"/>
              <o:lock v:ext="edit" verticies="t"/>
            </v:shape>
            <v:shape id="_x0000_s1138" style="position:absolute;left:2130;top:1048;width:122;height:153" coordsize="122,153" path="m50,153l50,15,,15,,,122,r,15l69,15r,138l50,153xe" fillcolor="black" stroked="f">
              <v:path arrowok="t"/>
            </v:shape>
            <v:shape id="_x0000_s1139" style="position:absolute;left:2241;top:1086;width:99;height:115" coordsize="26,30" path="m21,20hdc26,21,26,21,26,21v,3,-2,5,-4,7c20,30,17,30,14,30,9,30,6,29,3,26,1,24,,20,,15,,11,1,7,3,4,6,1,9,,13,v4,,7,1,10,4c25,7,26,10,26,15v,,,1,,1c5,16,5,16,5,16v,4,1,6,2,8c9,25,11,26,14,26v1,,3,,4,-1c19,24,20,22,21,20xm5,12v16,,16,,16,c21,10,20,8,19,7,18,5,16,4,13,4,11,4,9,5,8,6,6,8,5,10,5,12xe" fillcolor="black" stroked="f">
              <v:path arrowok="t"/>
              <o:lock v:ext="edit" verticies="t"/>
            </v:shape>
            <v:rect id="_x0000_s1140" style="position:absolute;left:2363;top:1048;width:19;height:153" fillcolor="black" stroked="f"/>
            <v:shape id="_x0000_s1141" style="position:absolute;left:2416;top:1090;width:23;height:111" coordsize="23,111" path="m,19l,,23,r,19l,19xm,111l,88r23,l23,111,,111xe" fillcolor="black" stroked="f">
              <v:path arrowok="t"/>
              <o:lock v:ext="edit" verticies="t"/>
            </v:shape>
            <v:shape id="_x0000_s1142" style="position:absolute;left:2587;top:1044;width:54;height:199" coordsize="14,52" path="m10,52hdc7,49,5,45,3,40,1,36,,31,,26,,22,1,18,2,14,4,9,7,4,10,v4,,4,,4,c11,4,10,6,9,8,8,11,7,13,7,16,6,19,5,23,5,26v,9,3,18,9,26hal10,52hdxe" fillcolor="black" stroked="f">
              <v:path arrowok="t"/>
            </v:shape>
            <v:shape id="_x0000_s1143" style="position:absolute;left:2713;top:1044;width:103;height:157" coordsize="27,41" path="m8,19hdc6,18,4,17,3,16,2,14,2,13,2,11,2,8,3,5,5,3,7,1,10,,13,v4,,7,1,9,3c24,6,25,8,25,11v,2,,3,-1,5c23,17,21,18,19,19v3,1,5,2,6,4c26,25,27,27,27,29v,4,-1,7,-4,9c21,40,18,41,14,41,10,41,6,40,4,38,2,36,,33,,29,,26,1,24,2,23,4,21,6,20,8,19xm5,29v,2,1,3,1,4c7,34,8,36,9,36v2,1,3,1,5,1c16,37,18,37,19,35v2,-1,3,-3,3,-6c22,27,21,25,19,23,18,22,16,21,13,21v-2,,-4,1,-5,2c6,25,5,27,5,29xm7,11v,2,1,3,2,4c10,16,12,17,14,17v2,,3,-1,4,-2c19,14,20,13,20,11,20,9,19,8,18,6,17,5,15,4,14,4,12,4,10,5,9,6,8,7,7,9,7,11xe" fillcolor="black" stroked="f">
              <v:path arrowok="t"/>
              <o:lock v:ext="edit" verticies="t"/>
            </v:shape>
            <v:shape id="_x0000_s1144" style="position:absolute;left:2831;top:1044;width:103;height:157" coordsize="27,41" path="m26,10hdc21,11,21,11,21,11,21,9,20,7,19,7,18,5,16,4,14,4v-1,,-3,1,-4,2c9,7,8,9,7,11,6,13,5,16,5,20v1,-2,3,-3,5,-4c11,15,13,15,15,15v3,,6,1,8,3c26,21,27,24,27,28v,2,-1,5,-2,7c24,37,23,38,21,40v-2,1,-4,1,-7,1c10,41,7,40,4,37,2,34,,29,,22,,14,2,9,5,5,7,2,11,,15,v3,,5,1,8,3c25,5,26,7,26,10xm6,28v,1,,3,1,5c8,34,9,35,10,36v1,1,3,1,4,1c16,37,18,36,20,35v1,-2,2,-4,2,-7c22,25,21,23,20,21,18,20,16,19,14,19v-2,,-4,1,-6,2c7,23,6,25,6,28xe" fillcolor="black" stroked="f">
              <v:path arrowok="t"/>
              <o:lock v:ext="edit" verticies="t"/>
            </v:shape>
            <v:rect id="_x0000_s1145" style="position:absolute;left:2950;top:1136;width:57;height:19" fillcolor="black" stroked="f"/>
            <v:shape id="_x0000_s1146" style="position:absolute;left:3037;top:1044;width:57;height:157" coordsize="15,41" path="m15,41hdc10,41,10,41,10,41,10,9,10,9,10,9,9,10,7,12,5,13,3,14,2,15,,15,,10,,10,,10,3,9,5,8,7,6,9,4,11,2,12,v3,,3,,3,hal15,41hdxe" fillcolor="black" stroked="f">
              <v:path arrowok="t"/>
            </v:shape>
            <v:shape id="_x0000_s1147" style="position:absolute;left:3140;top:1044;width:103;height:157" coordsize="27,41" path="m,21hdc,16,1,12,2,9,3,7,4,4,6,3,8,1,11,,14,v2,,4,1,5,2c21,3,22,4,23,5v1,2,2,4,3,6c26,14,27,17,27,21v,5,-1,8,-2,11c24,35,23,37,21,39v-2,2,-4,2,-7,2c10,41,7,40,4,37,2,34,,28,,21xm6,21v,6,,11,2,13c9,36,11,37,14,37v2,,4,-1,5,-3c21,32,22,27,22,21,22,14,21,10,19,8,18,6,16,4,14,4,11,4,9,5,8,7,6,10,6,14,6,21xe" fillcolor="black" stroked="f">
              <v:path arrowok="t"/>
              <o:lock v:ext="edit" verticies="t"/>
            </v:shape>
            <v:shape id="_x0000_s1148" style="position:absolute;left:3323;top:1044;width:53;height:199" coordsize="14,52" path="m4,52hdc,52,,52,,52,6,44,8,35,8,26,8,23,8,19,7,16,7,13,6,11,5,8,4,6,2,4,,,4,,4,,4,v3,4,6,9,7,14c13,18,14,22,14,26v,5,-1,10,-3,14c9,45,6,49,4,52xe" fillcolor="black" stroked="f">
              <v:path arrowok="t"/>
            </v:shape>
            <v:shape id="_x0000_s1149" style="position:absolute;left:3449;top:1044;width:103;height:157" coordsize="27,41" path="m26,10hdc21,11,21,11,21,11,21,9,20,7,19,7,18,5,16,4,14,4v-1,,-3,1,-4,2c9,7,7,9,6,11v,2,-1,5,-1,9c6,18,8,17,9,16v2,-1,4,-1,6,-1c18,15,21,16,23,18v3,3,4,6,4,10c27,30,26,33,25,35v-1,2,-3,3,-4,5c19,41,17,41,14,41,10,41,7,40,4,37,1,34,,29,,22,,14,2,9,4,5,7,2,10,,15,v3,,5,1,7,3c24,5,26,7,26,10xm6,28v,1,,3,1,5c8,34,9,35,10,36v1,1,3,1,4,1c16,37,18,36,19,35v2,-2,3,-4,3,-7c22,25,21,23,19,21,18,20,16,19,14,19v-2,,-4,1,-6,2c7,23,6,25,6,28xe" fillcolor="black" stroked="f">
              <v:path arrowok="t"/>
              <o:lock v:ext="edit" verticies="t"/>
            </v:shape>
            <v:shape id="_x0000_s1150" style="position:absolute;left:3571;top:1048;width:99;height:153" coordsize="26,40" path="m,29hdc5,29,5,29,5,29v,2,1,4,2,5c9,36,10,36,12,36v3,,5,-1,6,-2c20,32,21,29,21,27v,-3,-1,-6,-2,-7c17,18,15,17,12,17v-1,,-3,1,-4,2c7,19,6,20,5,21,,21,,21,,21,4,,4,,4,,24,,24,,24,v,5,,5,,5c8,5,8,5,8,5,6,16,6,16,6,16v2,-2,5,-3,8,-3c17,13,20,14,23,17v2,2,3,5,3,9c26,30,25,33,23,35v-3,4,-6,5,-11,5c9,40,6,39,3,37,1,35,,33,,29xe" fillcolor="black" stroked="f">
              <v:path arrowok="t"/>
            </v:shape>
            <v:shape id="_x0000_s1151" style="position:absolute;left:3689;top:1044;width:99;height:157" coordsize="26,41" path="m7,19hdc5,18,4,17,3,16,2,14,1,13,1,11,1,8,2,5,4,3,7,1,9,,13,v3,,6,1,8,3c23,6,24,8,24,11v,2,,3,-1,5c22,17,20,18,19,19v2,1,4,2,5,4c25,25,26,27,26,29v,4,-1,7,-4,9c20,40,17,41,13,41,9,41,6,40,3,38,1,36,,33,,29,,26,,24,2,23,3,21,5,20,7,19xm5,29v,2,,3,1,4c6,34,7,36,9,36v1,1,2,1,4,1c15,37,17,37,19,35v1,-1,2,-3,2,-6c21,27,20,25,19,23,17,22,15,21,13,21v-3,,-4,1,-6,2c5,25,5,27,5,29xm6,11v,2,1,3,2,4c9,16,11,17,13,17v2,,3,-1,5,-2c19,14,19,13,19,11v,-2,,-3,-2,-5c16,5,15,4,13,4,11,4,9,5,8,6,7,7,6,9,6,11xe" fillcolor="black" stroked="f">
              <v:path arrowok="t"/>
              <o:lock v:ext="edit" verticies="t"/>
            </v:shape>
            <v:shape id="_x0000_s1152" style="position:absolute;left:3807;top:1044;width:99;height:157" coordsize="26,41" path="m7,19hdc5,18,4,17,3,16,2,14,1,13,1,11,1,8,2,5,5,3,7,1,9,,13,v3,,6,1,8,3c23,6,25,8,25,11v,2,-1,3,-2,5c22,17,21,18,19,19v2,1,4,2,5,4c26,25,26,27,26,29v,4,-1,7,-3,9c20,40,17,41,13,41,9,41,6,40,3,38,1,36,,33,,29,,26,,24,2,23,3,21,5,20,7,19xm5,29v,2,,3,1,4c7,34,7,36,9,36v1,1,3,1,4,1c15,37,17,37,19,35v1,-1,2,-3,2,-6c21,27,20,25,19,23,17,22,15,21,13,21v-2,,-4,1,-6,2c6,25,5,27,5,29xm6,11v,2,1,3,2,4c10,16,11,17,13,17v2,,3,-1,5,-2c19,14,19,13,19,11v,-2,,-3,-1,-5c16,5,15,4,13,4,11,4,10,5,8,6,7,7,6,9,6,11xe" fillcolor="black" stroked="f">
              <v:path arrowok="t"/>
              <o:lock v:ext="edit" verticies="t"/>
            </v:shape>
            <v:rect id="_x0000_s1153" style="position:absolute;left:3921;top:1136;width:61;height:19" fillcolor="black" stroked="f"/>
            <v:shape id="_x0000_s1154" style="position:absolute;left:3998;top:1044;width:99;height:157" coordsize="26,41" path="m7,19hdc5,18,4,17,3,16,2,14,1,13,1,11,1,8,2,5,4,3,6,1,9,,13,v3,,6,1,8,3c23,6,24,8,24,11v,2,,3,-1,5c22,17,20,18,18,19v3,1,5,2,6,4c25,25,26,27,26,29v,4,-1,7,-4,9c20,40,17,41,13,41,9,41,6,40,3,38,1,36,,33,,29,,26,,24,2,23,3,21,5,20,7,19xm5,29v,2,,3,1,4c6,34,7,36,9,36v1,1,2,1,4,1c15,37,17,37,19,35v1,-1,2,-3,2,-6c21,27,20,25,19,23,17,22,15,21,13,21v-3,,-5,1,-6,2c5,25,5,27,5,29xm6,11v,2,1,3,2,4c9,16,11,17,13,17v2,,3,-1,4,-2c19,14,19,13,19,11v,-2,,-3,-2,-5c16,5,15,4,13,4,11,4,9,5,8,6,7,7,6,9,6,11xe" fillcolor="black" stroked="f">
              <v:path arrowok="t"/>
              <o:lock v:ext="edit" verticies="t"/>
            </v:shape>
            <v:shape id="_x0000_s1155" style="position:absolute;left:4116;top:1044;width:99;height:157" coordsize="26,41" path="m7,19hdc5,18,4,17,3,16,2,14,1,13,1,11,1,8,2,5,5,3,7,1,9,,13,v3,,6,1,8,3c23,6,24,8,24,11v,2,,3,-1,5c22,17,21,18,19,19v2,1,4,2,5,4c26,25,26,27,26,29v,4,-1,7,-3,9c20,40,17,41,13,41,9,41,6,40,3,38,1,36,,33,,29,,26,,24,2,23,3,21,5,20,7,19xm5,29v,2,,3,1,4c6,34,7,36,9,36v1,1,2,1,4,1c15,37,17,37,19,35v1,-1,2,-3,2,-6c21,27,20,25,19,23,17,22,15,21,13,21v-3,,-4,1,-6,2c6,25,5,27,5,29xm6,11v,2,1,3,2,4c9,16,11,17,13,17v2,,3,-1,5,-2c19,14,19,13,19,11v,-2,,-3,-1,-5c16,5,15,4,13,4,11,4,9,5,8,6,7,7,6,9,6,11xe" fillcolor="black" stroked="f">
              <v:path arrowok="t"/>
              <o:lock v:ext="edit" verticies="t"/>
            </v:shape>
            <v:shape id="_x0000_s1156" style="position:absolute;left:4230;top:1044;width:103;height:157" coordsize="27,41" path="m27,36hdc27,41,27,41,27,41,,41,,41,,41,,39,,38,1,37,2,35,3,34,4,32v2,-2,4,-4,7,-6c15,22,18,19,19,17v2,-2,3,-4,3,-6c22,9,21,8,20,7,18,5,16,4,14,4,12,4,10,5,8,7,7,8,6,10,6,13,1,12,1,12,1,12,2,8,3,5,5,3,7,1,10,,14,v4,,7,1,9,4c26,6,27,8,27,12v,1,-1,3,-1,4c25,18,24,19,22,21v-1,2,-4,4,-7,7c12,31,10,32,9,33,8,34,8,35,7,36hal27,36hdxe" fillcolor="black" stroked="f">
              <v:path arrowok="t"/>
            </v:shape>
            <v:shape id="_x0000_s1157" style="position:absolute;left:4352;top:1048;width:103;height:153" coordsize="27,40" path="m,29hdc5,29,5,29,5,29v1,2,1,4,3,5c9,36,11,36,13,36v2,,4,-1,6,-2c21,32,21,29,21,27v,-3,,-6,-2,-7c18,18,15,17,13,17v-2,,-3,1,-4,2c7,19,6,20,6,21v-5,,-5,,-5,c5,,5,,5,,25,,25,,25,v,5,,5,,5c9,5,9,5,9,5,7,16,7,16,7,16v2,-2,5,-3,7,-3c18,13,21,14,23,17v2,2,4,5,4,9c27,30,26,33,23,35v-2,4,-6,5,-10,5c9,40,6,39,4,37,2,35,,33,,29xe" fillcolor="black" stroked="f">
              <v:path arrowok="t"/>
            </v:shape>
            <v:shape id="_x0000_s1158" style="position:absolute;left:4600;top:1048;width:103;height:153" coordsize="103,153" path="m,153l,,103,r,15l19,15r,50l91,65r,15l19,80r,73l,153xe" fillcolor="black" stroked="f">
              <v:path arrowok="t"/>
            </v:shape>
            <v:shape id="_x0000_s1159" style="position:absolute;left:4718;top:1086;width:103;height:115" coordsize="27,30" path="m21,26hdc19,28,17,29,16,29v-2,1,-4,1,-6,1c7,30,5,30,3,28,1,26,,24,,22,,21,1,19,1,18,2,17,3,16,4,15v1,,2,-1,3,-1c8,13,10,13,12,13v4,-1,7,-1,8,-2c20,11,20,10,20,10v,-2,,-3,-1,-4c18,5,16,4,13,4,11,4,9,4,8,5,7,6,6,7,6,10,1,9,1,9,1,9,2,7,2,5,3,4,4,3,6,2,8,1,9,,12,,14,v3,,5,,6,1c22,1,23,2,24,3v,1,1,2,1,3c25,7,25,9,25,11v,7,,7,,7c25,22,26,25,26,26v,1,,3,1,4c22,30,22,30,22,30,21,29,21,27,21,26xm20,15v-1,1,-4,1,-8,2c10,17,9,18,8,18v-1,,-1,1,-2,2c6,20,5,21,5,22v,1,1,2,2,3c8,26,9,26,11,26v2,,4,,5,-1c18,24,19,23,20,22v,-1,,-3,,-5hal20,15hdxe" fillcolor="black" stroked="f">
              <v:path arrowok="t"/>
              <o:lock v:ext="edit" verticies="t"/>
            </v:shape>
            <v:shape id="_x0000_s1160" style="position:absolute;left:4832;top:1090;width:103;height:111" coordsize="27,29" path="m,29hdc10,14,10,14,10,14,1,,1,,1,,7,,7,,7,v4,6,4,6,4,6c12,8,13,9,13,10,14,8,15,7,15,7,20,,20,,20,v6,,6,,6,c16,14,16,14,16,14,27,29,27,29,27,29v-6,,-6,,-6,c15,20,15,20,15,20,14,17,14,17,14,17,6,29,6,29,6,29hal,29hdxe" fillcolor="black" stroked="f">
              <v:path arrowok="t"/>
            </v:shape>
            <v:shape id="_x0000_s1161" style="position:absolute;left:4954;top:1090;width:23;height:111" coordsize="23,111" path="m,19l,,23,r,19l,19xm,111l,88r23,l23,111,,111xe" fillcolor="black" stroked="f">
              <v:path arrowok="t"/>
              <o:lock v:ext="edit" verticies="t"/>
            </v:shape>
            <v:shape id="_x0000_s1162" style="position:absolute;left:5068;top:1044;width:50;height:199" coordsize="13,52" path="m10,52hdc7,49,5,45,3,40,1,36,,31,,26,,22,1,18,2,14,4,9,6,4,10,v3,,3,,3,c11,4,9,6,9,8,8,11,7,13,6,16,5,19,5,23,5,26v,9,3,18,8,26hal10,52hdxe" fillcolor="black" stroked="f">
              <v:path arrowok="t"/>
            </v:shape>
            <v:shape id="_x0000_s1163" style="position:absolute;left:5194;top:1044;width:99;height:157" coordsize="26,41" path="m8,19hdc6,18,4,17,3,16,2,14,2,13,2,11,2,8,3,5,5,3,7,1,10,,13,v4,,6,1,9,3c24,6,25,8,25,11v,2,-1,3,-2,5c22,17,21,18,19,19v2,1,4,2,5,4c26,25,26,27,26,29v,4,-1,7,-3,9c20,40,17,41,13,41,9,41,6,40,4,38,1,36,,33,,29,,26,1,24,2,23,3,21,5,20,8,19xm5,29v,2,,3,1,4c7,34,8,36,9,36v1,1,3,1,4,1c16,37,18,37,19,35v2,-1,2,-3,2,-6c21,27,21,25,19,23,17,22,15,21,13,21v-2,,-4,1,-6,2c6,25,5,27,5,29xm7,11v,2,,3,1,4c10,16,11,17,13,17v2,,4,-1,5,-2c19,14,20,13,20,11,20,9,19,8,18,6,17,5,15,4,13,4,11,4,10,5,8,6,7,7,7,9,7,11xe" fillcolor="black" stroked="f">
              <v:path arrowok="t"/>
              <o:lock v:ext="edit" verticies="t"/>
            </v:shape>
            <v:shape id="_x0000_s1164" style="position:absolute;left:5312;top:1044;width:99;height:157" coordsize="26,41" path="m26,10hdc21,11,21,11,21,11,20,9,20,7,19,7,18,5,16,4,14,4v-2,,-3,1,-4,2c8,7,7,9,6,11,5,13,5,16,5,20,6,18,7,17,9,16v2,-1,4,-1,6,-1c18,15,21,16,23,18v2,3,3,6,3,10c26,30,26,33,25,35v-1,2,-3,3,-5,5c18,41,16,41,14,41,10,41,6,40,4,37,1,34,,29,,22,,14,1,9,4,5,7,2,10,,14,v3,,6,1,8,3c24,5,25,7,26,10xm6,28v,1,,3,1,5c7,34,8,35,10,36v1,1,2,1,4,1c16,37,18,36,19,35v2,-2,2,-4,2,-7c21,25,21,23,19,21,18,20,16,19,14,19v-3,,-5,1,-6,2c6,23,6,25,6,28xe" fillcolor="black" stroked="f">
              <v:path arrowok="t"/>
              <o:lock v:ext="edit" verticies="t"/>
            </v:shape>
            <v:rect id="_x0000_s1165" style="position:absolute;left:5430;top:1136;width:58;height:19" fillcolor="black" stroked="f"/>
            <v:shape id="_x0000_s1166" style="position:absolute;left:5518;top:1044;width:53;height:157" coordsize="14,41" path="m14,41hdc10,41,10,41,10,41,10,9,10,9,10,9,8,10,7,12,5,13,3,14,1,15,,15,,10,,10,,10,2,9,5,8,7,6,9,4,10,2,11,v3,,3,,3,hal14,41hdxe" fillcolor="black" stroked="f">
              <v:path arrowok="t"/>
            </v:shape>
            <v:shape id="_x0000_s1167" style="position:absolute;left:5621;top:1044;width:99;height:157" coordsize="26,41" path="m,21hdc,16,1,12,2,9,3,7,4,4,6,3,8,1,10,,13,v2,,4,1,6,2c20,3,22,4,23,5v1,2,2,4,2,6c26,14,26,17,26,21v,5,,8,-1,11c24,35,22,37,20,39v-1,2,-4,2,-7,2c9,41,6,40,4,37,1,34,,28,,21xm5,21v,6,1,11,2,13c9,36,11,37,13,37v2,,4,-1,6,-3c20,32,21,27,21,21,21,14,20,10,19,8,17,6,15,4,13,4,11,4,9,5,8,7,6,10,5,14,5,21xe" fillcolor="black" stroked="f">
              <v:path arrowok="t"/>
              <o:lock v:ext="edit" verticies="t"/>
            </v:shape>
            <v:shape id="_x0000_s1168" style="position:absolute;left:5804;top:1044;width:49;height:199" coordsize="13,52" path="m3,52hdc,52,,52,,52,5,44,8,35,8,26,8,23,8,19,7,16,6,13,5,11,4,8,4,6,2,4,,,3,,3,,3,v4,4,6,9,8,14c12,18,13,22,13,26v,5,-1,10,-3,14c8,45,6,49,3,52xe" fillcolor="black" stroked="f">
              <v:path arrowok="t"/>
            </v:shape>
            <v:shape id="_x0000_s1169" style="position:absolute;left:5930;top:1044;width:99;height:157" coordsize="26,41" path="m26,10hdc21,11,21,11,21,11,20,9,20,7,19,7,17,5,16,4,14,4v-2,,-3,1,-4,2c8,7,7,9,6,11,5,13,5,16,5,20,6,18,7,17,9,16v2,-1,4,-1,5,-1c18,15,21,16,23,18v2,3,3,6,3,10c26,30,26,33,25,35v-1,2,-3,3,-5,5c18,41,16,41,14,41,10,41,6,40,4,37,1,34,,29,,22,,14,1,9,4,5,7,2,10,,14,v3,,6,1,8,3c24,5,25,7,26,10xm5,28v,1,1,3,2,5c7,34,8,35,10,36v1,1,2,1,4,1c16,37,18,36,19,35v1,-2,2,-4,2,-7c21,25,20,23,19,21,18,20,16,19,13,19v-2,,-4,1,-5,2c6,23,5,25,5,28xe" fillcolor="black" stroked="f">
              <v:path arrowok="t"/>
              <o:lock v:ext="edit" verticies="t"/>
            </v:shape>
            <v:shape id="_x0000_s1170" style="position:absolute;left:6048;top:1048;width:103;height:153" coordsize="27,40" path="m,29hdc5,29,5,29,5,29v1,2,2,4,3,5c9,36,11,36,13,36v2,,4,-1,6,-2c21,32,22,29,22,27v,-3,-1,-6,-3,-7c18,18,16,17,13,17v-2,,-3,1,-4,2c7,19,6,20,6,21v-5,,-5,,-5,c5,,5,,5,,25,,25,,25,v,5,,5,,5c9,5,9,5,9,5,7,16,7,16,7,16v2,-2,5,-3,7,-3c18,13,21,14,23,17v3,2,4,5,4,9c27,30,26,33,24,35v-3,4,-7,5,-11,5c9,40,6,39,4,37,2,35,,33,,29xe" fillcolor="black" stroked="f">
              <v:path arrowok="t"/>
            </v:shape>
            <v:shape id="_x0000_s1171" style="position:absolute;left:6166;top:1044;width:103;height:157" coordsize="27,41" path="m26,10hdc21,11,21,11,21,11,21,9,20,7,19,7,18,5,16,4,14,4v-1,,-3,1,-4,2c8,7,7,9,6,11,5,13,5,16,5,20,6,18,8,17,9,16v2,-1,4,-1,6,-1c18,15,21,16,23,18v2,3,4,6,4,10c27,30,26,33,25,35v-1,2,-3,3,-5,5c19,41,16,41,14,41,10,41,7,40,4,37,1,34,,29,,22,,14,1,9,4,5,7,2,10,,14,v4,,6,1,8,3c24,5,25,7,26,10xm6,28v,1,,3,1,5c8,34,9,35,10,36v1,1,2,1,4,1c16,37,18,36,19,35v2,-2,3,-4,3,-7c22,25,21,23,19,21,18,20,16,19,14,19v-3,,-4,1,-6,2c6,23,6,25,6,28xe" fillcolor="black" stroked="f">
              <v:path arrowok="t"/>
              <o:lock v:ext="edit" verticies="t"/>
            </v:shape>
            <v:shape id="_x0000_s1172" style="position:absolute;left:6299;top:1044;width:57;height:157" coordsize="15,41" path="m15,41hdc10,41,10,41,10,41,10,9,10,9,10,9,9,10,7,12,5,13,3,14,2,15,,15,,10,,10,,10,3,9,5,8,7,6,9,4,11,2,12,v3,,3,,3,hal15,41hdxe" fillcolor="black" stroked="f">
              <v:path arrowok="t"/>
            </v:shape>
            <v:rect id="_x0000_s1173" style="position:absolute;left:6402;top:1136;width:57;height:19" fillcolor="black" stroked="f"/>
            <v:shape id="_x0000_s1174" style="position:absolute;left:6475;top:1044;width:99;height:157" coordsize="26,41" path="m26,36hdc26,41,26,41,26,41,,41,,41,,41,,39,,38,,37,1,35,2,34,3,32v2,-2,4,-4,7,-6c14,22,17,19,19,17v1,-2,2,-4,2,-6c21,9,20,8,19,7,17,5,16,4,13,4,11,4,9,5,8,7,6,8,6,10,6,13,1,12,1,12,1,12,1,8,2,5,4,3,7,1,10,,14,v3,,6,1,9,4c25,6,26,8,26,12v,1,,3,-1,4c24,18,23,19,22,21v-2,2,-4,4,-8,7c11,31,9,32,9,33,8,34,7,35,6,36hal26,36hdxe" fillcolor="black" stroked="f">
              <v:path arrowok="t"/>
            </v:shape>
            <v:shape id="_x0000_s1175" style="position:absolute;left:6589;top:1048;width:103;height:153" coordsize="103,153" path="m65,153r,-38l,115,,99,69,,84,r,99l103,99r,16l84,115r,38l65,153xm65,99r,-72l19,99r46,xe" fillcolor="black" stroked="f">
              <v:path arrowok="t"/>
              <o:lock v:ext="edit" verticies="t"/>
            </v:shape>
            <v:shape id="_x0000_s1176" style="position:absolute;left:6711;top:1044;width:103;height:157" coordsize="27,41" path="m26,10hdc21,11,21,11,21,11,21,9,20,7,19,7,18,5,16,4,14,4v-1,,-3,1,-4,2c9,7,7,9,7,11,6,13,5,16,5,20v1,-2,3,-3,5,-4c11,15,13,15,15,15v3,,6,1,8,3c26,21,27,24,27,28v,2,-1,5,-2,7c24,37,23,38,21,40v-2,1,-4,1,-7,1c10,41,7,40,4,37,2,34,,29,,22,,14,2,9,5,5,7,2,10,,15,v3,,5,1,7,3c24,5,26,7,26,10xm6,28v,1,,3,1,5c8,34,9,35,10,36v1,1,3,1,4,1c16,37,18,36,20,35v1,-2,2,-4,2,-7c22,25,21,23,20,21,18,20,16,19,14,19v-2,,-4,1,-6,2c7,23,6,25,6,28xe" fillcolor="black" stroked="f">
              <v:path arrowok="t"/>
              <o:lock v:ext="edit" verticies="t"/>
            </v:shape>
            <v:shape id="_x0000_s1177" style="position:absolute;left:6825;top:1048;width:107;height:153" coordsize="107,153" path="m65,153r,-38l,115,,99,69,,84,r,99l107,99r,16l84,115r,38l65,153xm65,99r,-72l19,99r46,xe" fillcolor="black" stroked="f">
              <v:path arrowok="t"/>
              <o:lock v:ext="edit" verticies="t"/>
            </v:shape>
            <v:shape id="_x0000_s1178" style="position:absolute;left:2507;top:1304;width:16;height:152" coordsize="16,152" path="m,19l,,16,r,19l,19xm,152l,41r16,l16,152,,152xe" fillcolor="black" stroked="f">
              <v:path arrowok="t"/>
              <o:lock v:ext="edit" verticies="t"/>
            </v:shape>
            <v:shape id="_x0000_s1179" style="position:absolute;left:2553;top:1342;width:95;height:156" coordsize="25,41" path="m,41hdc,1,,1,,1v4,,4,,4,c4,5,4,5,4,5,5,3,7,2,8,1,9,1,11,,13,v2,,5,1,6,2c21,3,23,5,24,7v1,3,1,5,1,8c25,18,25,21,24,23v-2,3,-3,4,-5,6c17,30,15,31,12,31,11,31,9,30,8,29,7,29,6,28,5,27v,14,,14,,14hal,41hdxm4,15v,4,1,7,3,9c8,26,10,26,12,26v2,,4,,6,-2c19,22,20,19,20,15,20,11,19,9,18,7,16,5,14,4,12,4,10,4,8,5,7,7,5,9,4,12,4,15xe" fillcolor="black" stroked="f">
              <v:path arrowok="t"/>
              <o:lock v:ext="edit" verticies="t"/>
            </v:shape>
            <v:shape id="_x0000_s1180" style="position:absolute;left:2668;top:1300;width:198;height:202" coordsize="52,53" path="m29,36hdc28,38,27,39,25,40v-1,1,-3,1,-4,1c19,41,18,40,16,40,14,39,13,37,12,35,11,33,11,31,11,29v,-3,1,-6,2,-9c15,17,16,15,19,13v2,-1,4,-2,6,-2c27,11,28,12,30,12v1,1,2,3,3,4c34,12,34,12,34,12v5,,5,,5,c35,30,35,30,35,30v,3,-1,4,-1,5c34,35,35,36,35,36v,,1,,1,c37,36,39,36,40,35v2,-2,4,-4,5,-6c46,26,47,24,47,21v,-3,-1,-6,-3,-8c43,10,41,8,38,6,34,5,31,4,27,4,23,4,19,5,16,7,12,9,9,12,7,16,5,19,5,23,5,28v,4,,8,2,11c9,42,12,45,16,46v4,2,8,3,12,3c33,49,37,48,40,46v3,-1,6,-3,7,-6c52,40,52,40,52,40v-1,2,-2,4,-5,6c45,48,42,50,39,51v-3,1,-6,2,-11,2c24,53,20,52,17,51,13,50,11,48,8,46,6,44,4,42,3,39,1,36,,32,,28,,24,1,19,3,15,5,10,9,7,13,4,17,1,22,,28,v4,,8,1,12,3c43,5,46,7,48,11v2,3,3,7,3,10c51,27,49,31,45,35v-3,4,-7,6,-11,6c33,41,32,41,31,40v,,-1,-1,-1,-1c29,38,29,38,29,36xm16,29v,2,1,4,2,6c19,36,20,37,22,37v1,,2,,3,-1c26,35,27,34,28,33v1,-1,2,-2,3,-4c31,27,32,25,32,23v,-2,-1,-4,-2,-6c29,16,27,15,25,15v-1,,-2,1,-3,1c21,17,20,18,19,19v-1,1,-2,3,-2,5c16,26,16,27,16,29xe" fillcolor="black" stroked="f">
              <v:path arrowok="t"/>
              <o:lock v:ext="edit" verticies="t"/>
            </v:shape>
            <v:shape id="_x0000_s1181" style="position:absolute;left:2889;top:1304;width:91;height:152" coordsize="24,40" path="m,40hdc,,,,,,5,,5,,5,v,14,,14,,14c7,11,10,10,14,10v2,,4,1,5,1c21,12,22,13,23,15v,1,1,4,1,6c24,40,24,40,24,40v-5,,-5,,-5,c19,21,19,21,19,21v,-2,-1,-4,-2,-5c16,15,14,14,13,14v-2,,-3,1,-5,2c7,16,6,17,6,19,5,20,5,22,5,24v,16,,16,,16hal,40hdxe" fillcolor="black" stroked="f">
              <v:path arrowok="t"/>
            </v:shape>
            <v:shape id="_x0000_s1182" style="position:absolute;left:2995;top:1345;width:103;height:157" coordsize="27,41" path="m3,40hdc2,35,2,35,2,35v1,1,2,1,3,1c6,36,7,36,8,35v,,1,-1,1,-1c10,33,10,32,11,30v,,,-1,,-1c,,,,,,6,,6,,6,v6,17,6,17,6,17c12,19,13,21,14,23v,-2,1,-4,2,-6c22,,22,,22,v5,,5,,5,c16,29,16,29,16,29v-1,4,-2,6,-3,7c12,38,11,39,10,40v-1,,-2,1,-4,1c5,41,4,40,3,40xe" fillcolor="black" stroked="f">
              <v:path arrowok="t"/>
            </v:shape>
            <v:rect id="_x0000_s1183" style="position:absolute;left:3113;top:1304;width:19;height:152" fillcolor="black" stroked="f"/>
            <v:shape id="_x0000_s1184" style="position:absolute;left:3155;top:1342;width:103;height:118" coordsize="27,31" path="m20,26hdc19,28,17,29,15,30v-1,,-3,1,-5,1c7,31,4,30,2,28,1,27,,25,,22,,21,,19,1,18v,-1,1,-2,2,-3c4,15,6,14,7,14v1,,2,-1,4,-1c15,13,18,12,20,11v,,,-1,,-1c20,8,20,7,19,6,17,5,16,4,13,4,11,4,9,5,8,5,7,6,6,8,6,10,1,9,1,9,1,9,1,7,2,5,3,4,4,3,5,2,7,1,9,,11,,14,v2,,4,,6,1c21,2,23,2,23,3v1,1,1,2,2,4c25,7,25,9,25,11v,7,,7,,7c25,22,25,25,25,26v1,2,1,3,2,4c21,30,21,30,21,30v,-1,,-2,-1,-4xm20,15v-2,1,-4,2,-8,2c10,17,9,18,8,18v-1,,-2,1,-2,2c5,20,5,21,5,22v,1,1,2,2,3c8,26,9,27,11,27v2,,4,-1,5,-2c17,25,19,23,19,22v1,-1,1,-3,1,-5hal20,15hdxe" fillcolor="black" stroked="f">
              <v:path arrowok="t"/>
              <o:lock v:ext="edit" verticies="t"/>
            </v:shape>
            <v:shape id="_x0000_s1185" style="position:absolute;left:3281;top:1342;width:88;height:114" coordsize="23,30" path="m,30hdc,1,,1,,1v4,,4,,4,c4,5,4,5,4,5,6,2,9,,13,v2,,4,,5,1c20,2,21,3,21,4v1,1,2,2,2,3c23,8,23,10,23,12v,18,,18,,18c18,30,18,30,18,30v,-18,,-18,,-18c18,10,18,9,18,8,17,7,17,6,16,5,15,5,14,4,12,4,10,4,8,5,7,6,5,8,5,10,5,14v,16,,16,,16hal,30hdxe" fillcolor="black" stroked="f">
              <v:path arrowok="t"/>
            </v:shape>
            <v:shape id="_x0000_s1186" style="position:absolute;left:3392;top:1304;width:95;height:156" coordsize="25,41" path="m21,40hdc21,36,21,36,21,36v-2,3,-5,5,-9,5c10,41,8,40,6,39,4,37,3,36,2,33,1,31,,28,,25,,22,,20,1,17,2,15,4,13,6,12v2,-1,4,-2,6,-2c14,10,16,11,17,11v1,1,2,2,3,3c20,,20,,20,v5,,5,,5,c25,40,25,40,25,40hal21,40hdxm5,25v,4,1,7,2,9c9,36,11,36,13,36v2,,4,,5,-2c20,32,21,29,21,26v,-4,-1,-7,-3,-9c17,15,15,14,13,14v-2,,-4,1,-6,3c6,19,5,22,5,25xe" fillcolor="black" stroked="f">
              <v:path arrowok="t"/>
              <o:lock v:ext="edit" verticies="t"/>
            </v:shape>
            <v:shape id="_x0000_s1187" style="position:absolute;left:3510;top:1342;width:91;height:118" coordsize="24,31" path="m,21hdc5,20,5,20,5,20v,2,1,4,2,5c8,26,10,26,12,26v3,,4,,5,-1c18,24,19,23,19,22v,-1,,-2,-1,-3c17,19,15,18,13,18,9,17,6,16,5,15,4,15,3,14,2,12,1,11,1,10,1,9,1,7,1,6,2,5,2,4,3,3,4,2,5,2,6,1,7,1,9,,10,,11,v3,,5,,6,1c19,2,20,3,21,4v1,1,2,2,2,4c18,9,18,9,18,9,18,7,17,6,16,5,15,5,14,4,12,4,10,4,8,5,7,5,6,6,6,7,6,8v,1,,1,,2c7,10,7,11,8,11v1,,2,1,4,1c16,13,18,14,20,15v1,,2,1,3,2c24,18,24,20,24,21v,2,,4,-1,5c22,27,20,29,19,29v-2,1,-4,2,-7,2c9,31,6,30,4,28,2,27,1,24,,21xe" fillcolor="black" stroked="f">
              <v:path arrowok="t"/>
            </v:shape>
            <v:rect id="_x0000_s1188" style="position:absolute;left:3624;top:1304;width:19;height:152" fillcolor="black" stroked="f"/>
            <v:shape id="_x0000_s1189" style="position:absolute;left:3666;top:1342;width:99;height:118" coordsize="26,31" path="m20,26hdc19,28,17,29,15,30v-2,,-3,1,-5,1c6,31,4,30,2,28,1,27,,25,,22,,21,,19,1,18v,-1,1,-2,2,-3c4,15,5,14,7,14v1,,2,-1,4,-1c15,13,18,12,20,11v,,,-1,,-1c20,8,20,7,19,6,17,5,15,4,13,4,11,4,9,5,8,5,7,6,6,8,5,10,1,9,1,9,1,9,1,7,2,5,3,4,4,3,5,2,7,1,9,,11,,14,v2,,4,,6,1c21,2,22,2,23,3v1,1,1,2,2,4c25,7,25,9,25,11v,7,,7,,7c25,22,25,25,25,26v,2,1,3,1,4c21,30,21,30,21,30v,-1,-1,-2,-1,-4xm20,15v-2,1,-5,2,-8,2c10,17,8,18,8,18v-1,,-2,1,-2,2c5,20,5,21,5,22v,1,,2,1,3c7,26,9,27,11,27v2,,3,-1,5,-2c17,25,18,23,19,22v1,-1,1,-3,1,-5hal20,15hdxe" fillcolor="black" stroked="f">
              <v:path arrowok="t"/>
              <o:lock v:ext="edit" verticies="t"/>
            </v:shape>
            <v:shape id="_x0000_s1190" style="position:absolute;left:3776;top:1345;width:153;height:111" coordsize="40,29" path="m9,29hdc,,,,,,5,,5,,5,v5,17,5,17,5,17c11,23,11,23,11,23v,,1,-2,2,-6c18,,18,,18,v5,,5,,5,c27,17,27,17,27,17v1,5,1,5,1,5c30,17,30,17,30,17,35,,35,,35,v5,,5,,5,c31,29,31,29,31,29v-5,,-5,,-5,c21,11,21,11,21,11,20,7,20,7,20,7,14,29,14,29,14,29hal9,29hdxe" fillcolor="black" stroked="f">
              <v:path arrowok="t"/>
            </v:shape>
            <v:rect id="_x0000_s1191" style="position:absolute;left:3937;top:1433;width:22;height:23" fillcolor="black" stroked="f"/>
            <v:shape id="_x0000_s1192" style="position:absolute;left:3986;top:1342;width:95;height:118" coordsize="25,31" path="m20,19hdc25,20,25,20,25,20v,3,-2,6,-4,8c19,30,16,31,13,31,9,31,6,29,4,27,1,24,,20,,15,,12,,10,1,7,3,5,4,3,6,2,8,1,11,,13,v3,,6,1,8,3c23,4,24,6,25,9v-5,1,-5,1,-5,1c20,8,19,7,18,6,16,5,15,4,13,4,11,4,9,5,7,7,6,9,5,11,5,15v,4,1,7,2,9c9,26,11,26,13,26v2,,4,,5,-1c19,24,20,22,20,19xe" fillcolor="black" stroked="f">
              <v:path arrowok="t"/>
            </v:shape>
            <v:shape id="_x0000_s1193" style="position:absolute;left:4093;top:1342;width:103;height:118" coordsize="27,31" path="m,15hdc,10,1,6,4,3,7,1,10,,13,v4,,7,1,10,4c26,7,27,10,27,15v,4,-1,7,-2,9c24,26,22,28,20,29v-2,1,-4,2,-7,2c9,31,6,29,3,27,1,24,,20,,15xm5,15v,4,,7,2,9c9,26,11,26,13,26v3,,5,,6,-2c21,22,22,19,22,15,22,12,21,9,19,7,18,5,16,4,13,4,11,4,9,5,7,7,5,9,5,12,5,15xe" fillcolor="black" stroked="f">
              <v:path arrowok="t"/>
              <o:lock v:ext="edit" verticies="t"/>
            </v:shape>
            <v:shape id="_x0000_s1194" style="position:absolute;left:4219;top:1342;width:148;height:114" coordsize="39,30" path="m,30hdc,1,,1,,1v4,,4,,4,c4,5,4,5,4,5,5,3,6,2,8,1,9,1,11,,13,v2,,4,1,5,2c19,2,20,4,21,5,23,2,26,,30,v3,,5,1,7,3c38,4,39,7,39,10v,20,,20,,20c34,30,34,30,34,30v,-18,,-18,,-18c34,10,34,8,34,7,33,6,33,6,32,5,31,5,30,4,29,4v-2,,-4,1,-5,2c22,8,22,10,22,13v,17,,17,,17c17,30,17,30,17,30v,-19,,-19,,-19c17,9,16,7,16,6,15,5,14,4,12,4,10,4,9,5,8,6,7,6,6,7,5,9v,1,,3,,6c5,30,5,30,5,30hal,30hdxe" fillcolor="black" stroked="f">
              <v:path arrowok="t"/>
            </v:shape>
            <v:shape id="_x0000_s1195" style="position:absolute;left:4558;top:1345;width:152;height:111" coordsize="40,29" path="m9,29hdc,,,,,,5,,5,,5,v5,17,5,17,5,17c12,23,12,23,12,23v,,,-2,1,-6c18,,18,,18,v5,,5,,5,c27,17,27,17,27,17v2,5,2,5,2,5c30,17,30,17,30,17,35,,35,,35,v5,,5,,5,c31,29,31,29,31,29v-5,,-5,,-5,c21,11,21,11,21,11,20,7,20,7,20,7,14,29,14,29,14,29hal9,29hdxe" fillcolor="black" stroked="f">
              <v:path arrowok="t"/>
            </v:shape>
            <v:shape id="_x0000_s1196" style="position:absolute;left:4714;top:1345;width:152;height:111" coordsize="40,29" path="m9,29hdc,,,,,,5,,5,,5,v5,17,5,17,5,17c11,23,11,23,11,23v,,1,-2,2,-6c17,,17,,17,v5,,5,,5,c27,17,27,17,27,17v1,5,1,5,1,5c30,17,30,17,30,17,35,,35,,35,v5,,5,,5,c31,29,31,29,31,29v-6,,-6,,-6,c21,11,21,11,21,11,20,7,20,7,20,7,14,29,14,29,14,29hal9,29hdxe" fillcolor="black" stroked="f">
              <v:path arrowok="t"/>
            </v:shape>
            <v:shape id="_x0000_s1197" style="position:absolute;left:4866;top:1345;width:153;height:111" coordsize="40,29" path="m9,29hdc,,,,,,5,,5,,5,v5,17,5,17,5,17c12,23,12,23,12,23v,,,-2,1,-6c18,,18,,18,v5,,5,,5,c27,17,27,17,27,17v2,5,2,5,2,5c30,17,30,17,30,17,35,,35,,35,v5,,5,,5,c31,29,31,29,31,29v-5,,-5,,-5,c21,11,21,11,21,11,20,7,20,7,20,7,14,29,14,29,14,29hal9,29hdxe" fillcolor="black" stroked="f">
              <v:path arrowok="t"/>
            </v:shape>
            <v:rect id="_x0000_s1198" style="position:absolute;left:5030;top:1433;width:19;height:23" fillcolor="black" stroked="f"/>
            <v:shape id="_x0000_s1199" style="position:absolute;left:5084;top:1304;width:87;height:152" coordsize="23,40" path="m,40hdc,,,,,,5,,5,,5,v,14,,14,,14c7,11,10,10,13,10v2,,4,1,6,1c21,12,22,13,22,15v1,1,1,4,1,6c23,40,23,40,23,40v-5,,-5,,-5,c18,21,18,21,18,21v,-2,,-4,-1,-5c16,15,14,14,12,14v-1,,-3,1,-4,2c7,16,6,17,5,19v,1,,3,,5c5,40,5,40,5,40hal,40hdxe" fillcolor="black" stroked="f">
              <v:path arrowok="t"/>
            </v:shape>
            <v:shape id="_x0000_s1200" style="position:absolute;left:5190;top:1345;width:103;height:157" coordsize="27,41" path="m3,40hdc2,35,2,35,2,35v1,1,2,1,3,1c6,36,7,36,8,35v,,1,-1,1,-1c9,33,10,32,11,30v,,,-1,,-1c,,,,,,5,,5,,5,v6,17,6,17,6,17c12,19,13,21,14,23v,-2,1,-4,2,-6c22,,22,,22,v5,,5,,5,c16,29,16,29,16,29v-2,4,-2,6,-3,7c12,38,11,39,10,40v-1,,-3,1,-4,1c5,41,4,40,3,40xe" fillcolor="black" stroked="f">
              <v:path arrowok="t"/>
            </v:shape>
            <v:rect id="_x0000_s1201" style="position:absolute;left:5308;top:1304;width:20;height:152" fillcolor="black" stroked="f"/>
            <v:shape id="_x0000_s1202" style="position:absolute;left:5350;top:1342;width:99;height:118" coordsize="26,31" path="m20,26hdc18,28,17,29,15,30v-2,,-4,1,-5,1c6,31,4,30,2,28,,27,,25,,22,,21,,19,1,18v,-1,1,-2,2,-3c4,15,5,14,7,14v1,,2,-1,4,-1c15,13,18,12,20,11v,,,-1,,-1c20,8,19,7,18,6,17,5,15,4,13,4,11,4,9,5,8,5,7,6,6,8,5,10,,9,,9,,9,1,7,2,5,3,4,4,3,5,2,7,1,9,,11,,14,v2,,4,,6,1c21,2,22,2,23,3v1,1,1,2,2,4c25,7,25,9,25,11v,7,,7,,7c25,22,25,25,25,26v,2,1,3,1,4c21,30,21,30,21,30v,-1,-1,-2,-1,-4xm20,15v-2,1,-5,2,-8,2c10,17,8,18,7,18v,,-1,1,-1,2c5,20,5,21,5,22v,1,,2,1,3c7,26,9,27,11,27v2,,3,-1,5,-2c17,25,18,23,19,22v1,-1,1,-3,1,-5hal20,15hdxe" fillcolor="black" stroked="f">
              <v:path arrowok="t"/>
              <o:lock v:ext="edit" verticies="t"/>
            </v:shape>
            <v:shape id="_x0000_s1203" style="position:absolute;left:5472;top:1342;width:92;height:114" coordsize="24,30" path="m,30hdc,1,,1,,1v5,,5,,5,c5,5,5,5,5,5,7,2,10,,14,v2,,3,,5,1c20,2,22,3,22,4v1,1,1,2,2,3c24,8,24,10,24,12v,18,,18,,18c19,30,19,30,19,30v,-18,,-18,,-18c19,10,19,9,19,8,18,7,17,6,16,5v,,-2,-1,-3,-1c11,4,9,5,8,6,6,8,5,10,5,14v,16,,16,,16hal,30hdxe" fillcolor="black" stroked="f">
              <v:path arrowok="t"/>
            </v:shape>
            <v:shape id="_x0000_s1204" style="position:absolute;left:5587;top:1304;width:95;height:156" coordsize="25,41" path="m20,40hdc20,36,20,36,20,36v-1,3,-4,5,-8,5c10,41,8,40,6,39,4,37,2,36,1,33,,31,,28,,25,,22,,20,1,17,2,15,4,13,6,12v1,-1,4,-2,6,-2c14,10,15,11,17,11v1,1,2,2,3,3c20,,20,,20,v5,,5,,5,c25,40,25,40,25,40hal20,40hdxm5,25v,4,1,7,2,9c9,36,11,36,13,36v2,,4,,5,-2c20,32,20,29,20,26v,-4,,-7,-2,-9c17,15,15,14,13,14v-3,,-5,1,-6,3c6,19,5,22,5,25xe" fillcolor="black" stroked="f">
              <v:path arrowok="t"/>
              <o:lock v:ext="edit" verticies="t"/>
            </v:shape>
            <v:shape id="_x0000_s1205" style="position:absolute;left:5705;top:1342;width:91;height:118" coordsize="24,31" path="m,21hdc5,20,5,20,5,20v,2,1,4,2,5c8,26,10,26,12,26v2,,4,,5,-1c18,24,19,23,19,22v,-1,-1,-2,-2,-3c17,19,15,18,12,18,9,17,6,16,5,15,3,15,2,14,2,12,1,11,1,10,1,9,1,7,1,6,1,5,2,4,3,3,4,2,5,2,6,1,7,1,8,,10,,11,v3,,5,,6,1c19,2,20,3,21,4v1,1,1,2,2,4c18,9,18,9,18,9,18,7,17,6,16,5,15,5,14,4,12,4,9,4,8,5,7,5,6,6,5,7,5,8v,1,1,1,1,2c6,10,7,11,8,11v,,2,1,4,1c16,13,18,14,19,15v2,,3,1,4,2c23,18,24,20,24,21v,2,-1,4,-2,5c21,27,20,29,18,29v-2,1,-4,2,-6,2c8,31,6,30,4,28,2,27,,24,,21xe" fillcolor="black" stroked="f">
              <v:path arrowok="t"/>
            </v:shape>
            <v:rect id="_x0000_s1206" style="position:absolute;left:5819;top:1304;width:19;height:152" fillcolor="black" stroked="f"/>
            <v:shape id="_x0000_s1207" style="position:absolute;left:5857;top:1342;width:103;height:118" coordsize="27,31" path="m21,26hdc19,28,18,29,16,30v-2,,-4,1,-6,1c7,31,5,30,3,28,1,27,,25,,22,,21,1,19,1,18,2,17,3,16,4,15v1,,2,-1,4,-1c9,14,10,13,12,13v4,,7,-1,9,-2c21,11,21,10,21,10,21,8,20,7,19,6,18,5,16,4,14,4,11,4,10,5,9,5,7,6,7,8,6,10,1,9,1,9,1,9,2,7,2,5,3,4,5,3,6,2,8,1,10,,12,,14,v3,,5,,6,1c22,2,23,2,24,3v1,1,1,2,1,4c26,7,26,9,26,11v,7,,7,,7c26,22,26,25,26,26v,2,1,3,1,4c22,30,22,30,22,30v,-1,-1,-2,-1,-4xm21,15v-2,1,-5,2,-8,2c11,17,9,18,8,18v,,-1,1,-2,2c6,20,6,21,6,22v,1,,2,1,3c8,26,10,27,12,27v1,,3,-1,5,-2c18,25,19,23,20,22v,-1,1,-3,1,-5hal21,15hdxe" fillcolor="black" stroked="f">
              <v:path arrowok="t"/>
              <o:lock v:ext="edit" verticies="t"/>
            </v:shape>
            <v:shape id="_x0000_s1208" style="position:absolute;left:5972;top:1345;width:152;height:111" coordsize="40,29" path="m9,29hdc,,,,,,5,,5,,5,,9,17,9,17,9,17v2,6,2,6,2,6c11,23,12,21,13,17,17,,17,,17,v5,,5,,5,c27,17,27,17,27,17v1,5,1,5,1,5c30,17,30,17,30,17,35,,35,,35,v5,,5,,5,c30,29,30,29,30,29v-5,,-5,,-5,c21,11,21,11,21,11,20,7,20,7,20,7,14,29,14,29,14,29hal9,29hdxe" fillcolor="black" stroked="f">
              <v:path arrowok="t"/>
            </v:shape>
            <v:rect id="_x0000_s1209" style="position:absolute;left:6132;top:1433;width:22;height:23" fillcolor="black" stroked="f"/>
            <v:shape id="_x0000_s1210" style="position:absolute;left:6181;top:1342;width:95;height:118" coordsize="25,31" path="m20,19hdc25,20,25,20,25,20v-1,3,-2,6,-4,8c19,30,16,31,13,31,9,31,6,29,3,27,1,24,,20,,15,,12,,10,1,7,2,5,4,3,6,2,8,1,10,,13,v3,,6,1,8,3c23,4,24,6,25,9v-5,1,-5,1,-5,1c19,8,18,7,17,6,16,5,15,4,13,4,11,4,9,5,7,7,6,9,5,11,5,15v,4,1,7,2,9c8,26,10,26,13,26v2,,3,,5,-1c19,24,20,22,20,19xe" fillcolor="black" stroked="f">
              <v:path arrowok="t"/>
            </v:shape>
            <v:shape id="_x0000_s1211" style="position:absolute;left:6284;top:1342;width:107;height:118" coordsize="28,31" path="m,15hdc,10,2,6,5,3,7,1,10,,14,v4,,7,1,10,4c26,7,28,10,28,15v,4,-1,7,-2,9c25,26,23,28,21,29v-2,1,-4,2,-7,2c10,31,7,29,4,27,2,24,,20,,15xm5,15v,4,1,7,3,9c10,26,12,26,14,26v2,,4,,6,-2c22,22,23,19,23,15,23,12,22,9,20,7,18,5,16,4,14,4,12,4,10,5,8,7,6,9,5,12,5,15xe" fillcolor="black" stroked="f">
              <v:path arrowok="t"/>
              <o:lock v:ext="edit" verticies="t"/>
            </v:shape>
            <v:shape id="_x0000_s1212" style="position:absolute;left:6410;top:1342;width:152;height:114" coordsize="40,30" path="m,30hdc,1,,1,,1v5,,5,,5,c5,5,5,5,5,5,6,3,7,2,8,1,10,1,12,,14,v2,,3,1,5,2c20,2,21,4,22,5,24,2,27,,31,v3,,5,1,6,3c39,4,40,7,40,10v,20,,20,,20c35,30,35,30,35,30v,-18,,-18,,-18c35,10,35,8,34,7,34,6,33,6,33,5,32,5,31,4,30,4v-2,,-4,1,-5,2c23,8,23,10,23,13v,17,,17,,17c18,30,18,30,18,30v,-19,,-19,,-19c18,9,17,7,16,6,16,5,14,4,12,4,11,4,10,5,9,6,7,6,7,7,6,9v,1,-1,3,-1,6c5,30,5,30,5,30hal,30hdxe" fillcolor="black" stroked="f">
              <v:path arrowok="t"/>
            </v:shape>
            <w10:wrap type="none"/>
            <w10:anchorlock/>
          </v:group>
        </w:pict>
      </w:r>
    </w:p>
    <w:p w:rsidR="00EE3587" w:rsidRDefault="00905D3E" w:rsidP="00624DE1">
      <w:pPr>
        <w:pStyle w:val="4"/>
        <w:rPr>
          <w:rFonts w:eastAsia="黑体"/>
          <w:szCs w:val="24"/>
        </w:rPr>
      </w:pPr>
    </w:p>
    <w:p w:rsidR="00541624" w:rsidRPr="00A84445" w:rsidRDefault="00905D3E" w:rsidP="00624DE1">
      <w:pPr>
        <w:pStyle w:val="4"/>
        <w:rPr>
          <w:rFonts w:eastAsia="黑体"/>
          <w:szCs w:val="24"/>
        </w:rPr>
      </w:pPr>
      <w:r w:rsidRPr="00A84445">
        <w:rPr>
          <w:rFonts w:eastAsia="黑体" w:hint="eastAsia"/>
          <w:szCs w:val="24"/>
        </w:rPr>
        <w:t>收费通知单</w:t>
      </w:r>
    </w:p>
    <w:p w:rsidR="00541624" w:rsidRDefault="00905D3E" w:rsidP="00624DE1">
      <w:pPr>
        <w:ind w:right="-42"/>
        <w:jc w:val="center"/>
        <w:rPr>
          <w:szCs w:val="21"/>
        </w:rPr>
      </w:pPr>
    </w:p>
    <w:p w:rsidR="00624DE1" w:rsidRPr="00A84445" w:rsidRDefault="00905D3E" w:rsidP="00624DE1">
      <w:pPr>
        <w:ind w:right="-42"/>
        <w:jc w:val="center"/>
        <w:rPr>
          <w:szCs w:val="2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218"/>
      </w:tblGrid>
      <w:tr w:rsidR="000C208B" w:rsidTr="00C522FB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3188F" w:rsidRPr="00B4127D" w:rsidRDefault="00905D3E" w:rsidP="00B3188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4127D">
              <w:rPr>
                <w:rFonts w:hint="eastAsia"/>
                <w:szCs w:val="21"/>
              </w:rPr>
              <w:t>致：</w:t>
            </w:r>
            <w:r w:rsidR="00974334" w:rsidRPr="00B4127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2805DE" w:rsidRDefault="00974334" w:rsidP="00C5265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BM_C_ClientAddr"/>
            <w:r>
              <w:rPr>
                <w:rFonts w:ascii="宋体" w:hAnsi="宋体" w:hint="eastAsia"/>
                <w:szCs w:val="21"/>
              </w:rPr>
              <w:t>河北光华荣昌汽车部件有限公司</w:t>
            </w:r>
          </w:p>
          <w:bookmarkEnd w:id="0"/>
          <w:p w:rsidR="003546AC" w:rsidRPr="00267F63" w:rsidRDefault="00974334" w:rsidP="003546AC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974334">
              <w:rPr>
                <w:rFonts w:ascii="宋体" w:hAnsi="宋体" w:hint="eastAsia"/>
                <w:szCs w:val="21"/>
              </w:rPr>
              <w:t>河北省沧州市 黄骅市经济开发区</w:t>
            </w:r>
            <w:r w:rsidR="00905D3E" w:rsidRPr="00974334">
              <w:rPr>
                <w:rFonts w:ascii="宋体" w:hAnsi="宋体" w:hint="eastAsia"/>
                <w:szCs w:val="21"/>
              </w:rPr>
              <w:t xml:space="preserve"> </w:t>
            </w:r>
            <w:r w:rsidR="00905D3E" w:rsidRPr="00892ADE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</w:p>
          <w:p w:rsidR="003546AC" w:rsidRDefault="00905D3E" w:rsidP="003546AC">
            <w:pPr>
              <w:jc w:val="left"/>
              <w:rPr>
                <w:szCs w:val="21"/>
              </w:rPr>
            </w:pPr>
            <w:r w:rsidRPr="00892ADE">
              <w:rPr>
                <w:rFonts w:ascii="宋体" w:hAnsi="宋体" w:hint="eastAsia"/>
                <w:szCs w:val="21"/>
              </w:rPr>
              <w:t xml:space="preserve">     </w:t>
            </w:r>
          </w:p>
          <w:p w:rsidR="00C522FB" w:rsidRPr="00B4127D" w:rsidRDefault="00905D3E" w:rsidP="003546AC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541624" w:rsidRPr="00A84445" w:rsidRDefault="00905D3E" w:rsidP="00740DB3">
            <w:pPr>
              <w:ind w:right="-42"/>
              <w:jc w:val="left"/>
              <w:rPr>
                <w:szCs w:val="21"/>
              </w:rPr>
            </w:pPr>
            <w:r w:rsidRPr="00A84445">
              <w:rPr>
                <w:rFonts w:hint="eastAsia"/>
                <w:szCs w:val="21"/>
              </w:rPr>
              <w:t>日</w:t>
            </w:r>
            <w:r w:rsidRPr="00A84445">
              <w:rPr>
                <w:rFonts w:hint="eastAsia"/>
                <w:szCs w:val="21"/>
              </w:rPr>
              <w:t xml:space="preserve">    </w:t>
            </w:r>
            <w:r w:rsidRPr="00A84445">
              <w:rPr>
                <w:rFonts w:hint="eastAsia"/>
                <w:szCs w:val="21"/>
              </w:rPr>
              <w:t>期：</w:t>
            </w:r>
            <w:bookmarkStart w:id="1" w:name="BM_C_WriteDate"/>
            <w:r w:rsidRPr="00A84445">
              <w:rPr>
                <w:rFonts w:hint="eastAsia"/>
                <w:szCs w:val="21"/>
              </w:rPr>
              <w:t xml:space="preserve"> </w:t>
            </w:r>
            <w:bookmarkEnd w:id="1"/>
            <w:r>
              <w:rPr>
                <w:rFonts w:hint="eastAsia"/>
                <w:szCs w:val="21"/>
              </w:rPr>
              <w:t>2021-01-22</w:t>
            </w:r>
          </w:p>
          <w:p w:rsidR="00541624" w:rsidRDefault="00905D3E" w:rsidP="00740DB3">
            <w:pPr>
              <w:ind w:right="-42"/>
              <w:jc w:val="left"/>
              <w:rPr>
                <w:szCs w:val="21"/>
              </w:rPr>
            </w:pPr>
            <w:r w:rsidRPr="00A84445">
              <w:rPr>
                <w:rFonts w:hint="eastAsia"/>
                <w:szCs w:val="21"/>
              </w:rPr>
              <w:t>帐</w:t>
            </w:r>
            <w:r w:rsidRPr="00A84445">
              <w:rPr>
                <w:rFonts w:hint="eastAsia"/>
                <w:szCs w:val="21"/>
              </w:rPr>
              <w:t xml:space="preserve"> </w:t>
            </w:r>
            <w:r w:rsidRPr="00A84445">
              <w:rPr>
                <w:rFonts w:hint="eastAsia"/>
                <w:szCs w:val="21"/>
              </w:rPr>
              <w:t>单</w:t>
            </w:r>
            <w:r w:rsidRPr="00A84445">
              <w:rPr>
                <w:rFonts w:hint="eastAsia"/>
                <w:szCs w:val="21"/>
              </w:rPr>
              <w:t xml:space="preserve"> </w:t>
            </w:r>
            <w:r w:rsidRPr="00A84445">
              <w:rPr>
                <w:rFonts w:hint="eastAsia"/>
                <w:szCs w:val="21"/>
              </w:rPr>
              <w:t>号：</w:t>
            </w:r>
            <w:bookmarkStart w:id="2" w:name="s_BillNum"/>
            <w:r>
              <w:rPr>
                <w:rFonts w:hint="eastAsia"/>
                <w:szCs w:val="21"/>
              </w:rPr>
              <w:t xml:space="preserve"> </w:t>
            </w:r>
            <w:bookmarkEnd w:id="2"/>
            <w:r>
              <w:rPr>
                <w:rFonts w:hint="eastAsia"/>
                <w:szCs w:val="21"/>
              </w:rPr>
              <w:t>HT21-680010200</w:t>
            </w:r>
          </w:p>
          <w:p w:rsidR="00425535" w:rsidRDefault="00905D3E" w:rsidP="00740DB3">
            <w:pPr>
              <w:ind w:right="-4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贵方卷号：</w:t>
            </w:r>
            <w:bookmarkStart w:id="3" w:name="BM_YourRef"/>
            <w:r>
              <w:rPr>
                <w:rFonts w:hint="eastAsia"/>
                <w:szCs w:val="21"/>
              </w:rPr>
              <w:t xml:space="preserve"> </w:t>
            </w:r>
            <w:bookmarkEnd w:id="3"/>
            <w:r>
              <w:rPr>
                <w:rFonts w:hint="eastAsia"/>
                <w:szCs w:val="21"/>
              </w:rPr>
              <w:t>PI-073</w:t>
            </w:r>
          </w:p>
          <w:p w:rsidR="00C522FB" w:rsidRPr="00C522FB" w:rsidRDefault="00905D3E" w:rsidP="00740DB3">
            <w:pPr>
              <w:ind w:right="-4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我方卷号：</w:t>
            </w:r>
            <w:bookmarkStart w:id="4" w:name="s_ClientSerial"/>
            <w:r>
              <w:rPr>
                <w:rFonts w:hint="eastAsia"/>
                <w:szCs w:val="21"/>
              </w:rPr>
              <w:t xml:space="preserve"> </w:t>
            </w:r>
            <w:bookmarkEnd w:id="4"/>
            <w:r>
              <w:rPr>
                <w:rFonts w:hint="eastAsia"/>
                <w:szCs w:val="21"/>
              </w:rPr>
              <w:t>2110025PCT</w:t>
            </w:r>
          </w:p>
        </w:tc>
      </w:tr>
    </w:tbl>
    <w:p w:rsidR="00541624" w:rsidRDefault="00905D3E" w:rsidP="00624DE1">
      <w:pPr>
        <w:ind w:right="-42"/>
        <w:jc w:val="center"/>
        <w:rPr>
          <w:szCs w:val="21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737"/>
        <w:gridCol w:w="1174"/>
        <w:gridCol w:w="1799"/>
        <w:gridCol w:w="1619"/>
      </w:tblGrid>
      <w:tr w:rsidR="000C208B" w:rsidTr="003546AC">
        <w:tc>
          <w:tcPr>
            <w:tcW w:w="5762" w:type="dxa"/>
            <w:gridSpan w:val="3"/>
            <w:tcBorders>
              <w:bottom w:val="single" w:sz="4" w:space="0" w:color="auto"/>
            </w:tcBorders>
          </w:tcPr>
          <w:p w:rsidR="00541624" w:rsidRPr="00591325" w:rsidRDefault="00905D3E" w:rsidP="00624DE1">
            <w:pPr>
              <w:ind w:right="-42"/>
              <w:jc w:val="center"/>
              <w:rPr>
                <w:b/>
                <w:bCs/>
                <w:szCs w:val="21"/>
              </w:rPr>
            </w:pPr>
            <w:r w:rsidRPr="00591325">
              <w:rPr>
                <w:rFonts w:hint="eastAsia"/>
                <w:b/>
                <w:bCs/>
                <w:szCs w:val="21"/>
              </w:rPr>
              <w:t>项目</w:t>
            </w:r>
          </w:p>
        </w:tc>
        <w:tc>
          <w:tcPr>
            <w:tcW w:w="1799" w:type="dxa"/>
          </w:tcPr>
          <w:p w:rsidR="00EB5B52" w:rsidRPr="00591325" w:rsidRDefault="00905D3E" w:rsidP="00B3188F">
            <w:pPr>
              <w:ind w:right="-42"/>
              <w:jc w:val="center"/>
              <w:rPr>
                <w:b/>
                <w:bCs/>
                <w:szCs w:val="21"/>
              </w:rPr>
            </w:pPr>
            <w:r w:rsidRPr="00591325">
              <w:rPr>
                <w:rFonts w:hint="eastAsia"/>
                <w:b/>
                <w:bCs/>
                <w:szCs w:val="21"/>
              </w:rPr>
              <w:t>官费</w:t>
            </w:r>
            <w:r w:rsidRPr="00591325">
              <w:rPr>
                <w:rFonts w:hint="eastAsia"/>
                <w:b/>
                <w:bCs/>
                <w:szCs w:val="21"/>
              </w:rPr>
              <w:t>/</w:t>
            </w:r>
            <w:r w:rsidRPr="00591325">
              <w:rPr>
                <w:rFonts w:hint="eastAsia"/>
                <w:b/>
                <w:bCs/>
                <w:szCs w:val="21"/>
              </w:rPr>
              <w:t>其他费</w:t>
            </w:r>
          </w:p>
        </w:tc>
        <w:tc>
          <w:tcPr>
            <w:tcW w:w="1619" w:type="dxa"/>
          </w:tcPr>
          <w:p w:rsidR="00EB5B52" w:rsidRPr="00591325" w:rsidRDefault="00905D3E" w:rsidP="00B3188F">
            <w:pPr>
              <w:ind w:right="-4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我方费用</w:t>
            </w:r>
          </w:p>
        </w:tc>
      </w:tr>
      <w:tr w:rsidR="000C208B" w:rsidTr="003546AC">
        <w:trPr>
          <w:trHeight w:val="237"/>
        </w:trPr>
        <w:tc>
          <w:tcPr>
            <w:tcW w:w="851" w:type="dxa"/>
            <w:tcBorders>
              <w:bottom w:val="nil"/>
              <w:right w:val="nil"/>
            </w:tcBorders>
          </w:tcPr>
          <w:p w:rsidR="003546AC" w:rsidRPr="00500AA3" w:rsidRDefault="00905D3E" w:rsidP="00397A0B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案由：</w:t>
            </w:r>
          </w:p>
        </w:tc>
        <w:tc>
          <w:tcPr>
            <w:tcW w:w="4911" w:type="dxa"/>
            <w:gridSpan w:val="2"/>
            <w:tcBorders>
              <w:left w:val="nil"/>
              <w:bottom w:val="nil"/>
            </w:tcBorders>
          </w:tcPr>
          <w:p w:rsidR="003546AC" w:rsidRPr="003546AC" w:rsidRDefault="006F31D1" w:rsidP="00397A0B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PCT</w:t>
            </w:r>
            <w:r w:rsidR="00905D3E">
              <w:rPr>
                <w:rFonts w:hint="eastAsia"/>
              </w:rPr>
              <w:t>专利申请</w:t>
            </w:r>
          </w:p>
        </w:tc>
        <w:tc>
          <w:tcPr>
            <w:tcW w:w="1799" w:type="dxa"/>
            <w:vMerge w:val="restart"/>
            <w:vAlign w:val="center"/>
          </w:tcPr>
          <w:p w:rsidR="003546AC" w:rsidRPr="00591325" w:rsidRDefault="00905D3E" w:rsidP="002805DE">
            <w:pPr>
              <w:ind w:rightChars="34" w:right="71"/>
              <w:jc w:val="center"/>
              <w:rPr>
                <w:szCs w:val="21"/>
              </w:rPr>
            </w:pPr>
            <w:r w:rsidRPr="006F4ACE">
              <w:rPr>
                <w:szCs w:val="21"/>
              </w:rPr>
              <w:t>官费</w:t>
            </w:r>
          </w:p>
        </w:tc>
        <w:tc>
          <w:tcPr>
            <w:tcW w:w="1619" w:type="dxa"/>
            <w:vMerge w:val="restart"/>
            <w:vAlign w:val="center"/>
          </w:tcPr>
          <w:p w:rsidR="003546AC" w:rsidRPr="00591325" w:rsidRDefault="00905D3E" w:rsidP="006F31D1">
            <w:pPr>
              <w:ind w:rightChars="34" w:right="71"/>
              <w:jc w:val="center"/>
              <w:rPr>
                <w:szCs w:val="21"/>
              </w:rPr>
            </w:pPr>
            <w:r w:rsidRPr="00F10E36">
              <w:rPr>
                <w:szCs w:val="21"/>
              </w:rPr>
              <w:t>代理费</w:t>
            </w:r>
          </w:p>
        </w:tc>
      </w:tr>
      <w:tr w:rsidR="000C208B" w:rsidTr="003546AC">
        <w:trPr>
          <w:trHeight w:val="236"/>
        </w:trPr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3546AC" w:rsidRPr="00500AA3" w:rsidRDefault="00905D3E" w:rsidP="00397A0B">
            <w:pPr>
              <w:jc w:val="left"/>
              <w:rPr>
                <w:szCs w:val="21"/>
              </w:rPr>
            </w:pPr>
          </w:p>
        </w:tc>
        <w:tc>
          <w:tcPr>
            <w:tcW w:w="4911" w:type="dxa"/>
            <w:gridSpan w:val="2"/>
            <w:tcBorders>
              <w:top w:val="nil"/>
              <w:left w:val="nil"/>
              <w:bottom w:val="nil"/>
            </w:tcBorders>
          </w:tcPr>
          <w:p w:rsidR="003546AC" w:rsidRPr="00500AA3" w:rsidRDefault="00905D3E" w:rsidP="00397A0B">
            <w:pPr>
              <w:jc w:val="left"/>
              <w:rPr>
                <w:szCs w:val="21"/>
              </w:rPr>
            </w:pPr>
            <w:r w:rsidRPr="00892ADE">
              <w:rPr>
                <w:rFonts w:ascii="宋体" w:hAnsi="宋体" w:cs="宋体" w:hint="eastAsia"/>
                <w:bCs/>
                <w:kern w:val="0"/>
                <w:szCs w:val="21"/>
              </w:rPr>
              <w:t>发明名称：</w:t>
            </w:r>
            <w:r>
              <w:rPr>
                <w:rFonts w:ascii="宋体" w:hAnsi="宋体" w:hint="eastAsia"/>
                <w:szCs w:val="21"/>
              </w:rPr>
              <w:t>座椅高度控制阀和汽车座椅</w:t>
            </w:r>
          </w:p>
        </w:tc>
        <w:tc>
          <w:tcPr>
            <w:tcW w:w="1799" w:type="dxa"/>
            <w:vMerge/>
            <w:vAlign w:val="center"/>
          </w:tcPr>
          <w:p w:rsidR="003546AC" w:rsidRDefault="00905D3E" w:rsidP="002805DE">
            <w:pPr>
              <w:ind w:rightChars="34" w:right="71"/>
              <w:jc w:val="center"/>
              <w:rPr>
                <w:szCs w:val="21"/>
              </w:rPr>
            </w:pPr>
          </w:p>
        </w:tc>
        <w:tc>
          <w:tcPr>
            <w:tcW w:w="1619" w:type="dxa"/>
            <w:vMerge/>
            <w:vAlign w:val="center"/>
          </w:tcPr>
          <w:p w:rsidR="003546AC" w:rsidRDefault="00905D3E" w:rsidP="002805DE">
            <w:pPr>
              <w:ind w:rightChars="34" w:right="71"/>
              <w:jc w:val="center"/>
              <w:rPr>
                <w:szCs w:val="21"/>
              </w:rPr>
            </w:pPr>
          </w:p>
        </w:tc>
      </w:tr>
      <w:tr w:rsidR="000C208B" w:rsidTr="003546AC">
        <w:trPr>
          <w:trHeight w:val="236"/>
        </w:trPr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3546AC" w:rsidRPr="00500AA3" w:rsidRDefault="00905D3E" w:rsidP="00397A0B">
            <w:pPr>
              <w:jc w:val="left"/>
              <w:rPr>
                <w:szCs w:val="21"/>
              </w:rPr>
            </w:pPr>
          </w:p>
        </w:tc>
        <w:tc>
          <w:tcPr>
            <w:tcW w:w="4911" w:type="dxa"/>
            <w:gridSpan w:val="2"/>
            <w:tcBorders>
              <w:top w:val="nil"/>
              <w:left w:val="nil"/>
              <w:bottom w:val="nil"/>
            </w:tcBorders>
          </w:tcPr>
          <w:p w:rsidR="003546AC" w:rsidRPr="00500AA3" w:rsidRDefault="00905D3E" w:rsidP="00397A0B">
            <w:pPr>
              <w:jc w:val="left"/>
              <w:rPr>
                <w:szCs w:val="21"/>
              </w:rPr>
            </w:pPr>
            <w:r w:rsidRPr="00892ADE">
              <w:rPr>
                <w:rFonts w:ascii="宋体" w:hAnsi="宋体" w:hint="eastAsia"/>
                <w:szCs w:val="21"/>
              </w:rPr>
              <w:t>申请号：</w:t>
            </w:r>
            <w:r>
              <w:rPr>
                <w:rFonts w:hint="eastAsia"/>
              </w:rPr>
              <w:t>PCT/CN2021/073252</w:t>
            </w:r>
          </w:p>
        </w:tc>
        <w:tc>
          <w:tcPr>
            <w:tcW w:w="1799" w:type="dxa"/>
            <w:vMerge/>
            <w:vAlign w:val="center"/>
          </w:tcPr>
          <w:p w:rsidR="003546AC" w:rsidRDefault="00905D3E" w:rsidP="002805DE">
            <w:pPr>
              <w:ind w:rightChars="34" w:right="71"/>
              <w:jc w:val="center"/>
              <w:rPr>
                <w:szCs w:val="21"/>
              </w:rPr>
            </w:pPr>
          </w:p>
        </w:tc>
        <w:tc>
          <w:tcPr>
            <w:tcW w:w="1619" w:type="dxa"/>
            <w:vMerge/>
            <w:vAlign w:val="center"/>
          </w:tcPr>
          <w:p w:rsidR="003546AC" w:rsidRDefault="00905D3E" w:rsidP="002805DE">
            <w:pPr>
              <w:ind w:rightChars="34" w:right="71"/>
              <w:jc w:val="center"/>
              <w:rPr>
                <w:szCs w:val="21"/>
              </w:rPr>
            </w:pPr>
          </w:p>
        </w:tc>
      </w:tr>
      <w:tr w:rsidR="000C208B" w:rsidTr="003546AC">
        <w:trPr>
          <w:trHeight w:val="236"/>
        </w:trPr>
        <w:tc>
          <w:tcPr>
            <w:tcW w:w="851" w:type="dxa"/>
            <w:tcBorders>
              <w:top w:val="nil"/>
              <w:right w:val="nil"/>
            </w:tcBorders>
          </w:tcPr>
          <w:p w:rsidR="003546AC" w:rsidRPr="00500AA3" w:rsidRDefault="00905D3E" w:rsidP="00397A0B">
            <w:pPr>
              <w:jc w:val="left"/>
              <w:rPr>
                <w:szCs w:val="21"/>
              </w:rPr>
            </w:pPr>
          </w:p>
        </w:tc>
        <w:tc>
          <w:tcPr>
            <w:tcW w:w="4911" w:type="dxa"/>
            <w:gridSpan w:val="2"/>
            <w:tcBorders>
              <w:top w:val="nil"/>
              <w:left w:val="nil"/>
            </w:tcBorders>
          </w:tcPr>
          <w:p w:rsidR="003546AC" w:rsidRPr="00500AA3" w:rsidRDefault="00905D3E" w:rsidP="00397A0B">
            <w:pPr>
              <w:jc w:val="left"/>
              <w:rPr>
                <w:szCs w:val="21"/>
              </w:rPr>
            </w:pPr>
            <w:r w:rsidRPr="00892ADE">
              <w:rPr>
                <w:rFonts w:ascii="宋体" w:hAnsi="宋体" w:hint="eastAsia"/>
                <w:szCs w:val="21"/>
              </w:rPr>
              <w:t>申请人：</w:t>
            </w:r>
            <w:r>
              <w:rPr>
                <w:rFonts w:ascii="宋体" w:hAnsi="宋体" w:hint="eastAsia"/>
                <w:szCs w:val="21"/>
              </w:rPr>
              <w:t>河北光华荣昌汽车部件有限公司</w:t>
            </w:r>
          </w:p>
        </w:tc>
        <w:tc>
          <w:tcPr>
            <w:tcW w:w="1799" w:type="dxa"/>
            <w:vMerge/>
            <w:vAlign w:val="center"/>
          </w:tcPr>
          <w:p w:rsidR="003546AC" w:rsidRDefault="00905D3E" w:rsidP="002805DE">
            <w:pPr>
              <w:ind w:rightChars="34" w:right="71"/>
              <w:jc w:val="center"/>
              <w:rPr>
                <w:szCs w:val="21"/>
              </w:rPr>
            </w:pPr>
          </w:p>
        </w:tc>
        <w:tc>
          <w:tcPr>
            <w:tcW w:w="1619" w:type="dxa"/>
            <w:vMerge/>
            <w:vAlign w:val="center"/>
          </w:tcPr>
          <w:p w:rsidR="003546AC" w:rsidRDefault="00905D3E" w:rsidP="002805DE">
            <w:pPr>
              <w:ind w:rightChars="34" w:right="71"/>
              <w:jc w:val="center"/>
              <w:rPr>
                <w:szCs w:val="21"/>
              </w:rPr>
            </w:pPr>
          </w:p>
        </w:tc>
      </w:tr>
      <w:tr w:rsidR="000C208B" w:rsidTr="002805DE">
        <w:tc>
          <w:tcPr>
            <w:tcW w:w="5762" w:type="dxa"/>
            <w:gridSpan w:val="3"/>
          </w:tcPr>
          <w:p w:rsidR="006D2A14" w:rsidRPr="00591325" w:rsidRDefault="006F31D1" w:rsidP="006F31D1">
            <w:pPr>
              <w:numPr>
                <w:ilvl w:val="0"/>
                <w:numId w:val="12"/>
              </w:numPr>
              <w:ind w:right="-42"/>
              <w:rPr>
                <w:szCs w:val="21"/>
              </w:rPr>
            </w:pPr>
            <w:r>
              <w:rPr>
                <w:rFonts w:hint="eastAsia"/>
                <w:szCs w:val="21"/>
              </w:rPr>
              <w:t>国际申请费</w:t>
            </w:r>
          </w:p>
        </w:tc>
        <w:tc>
          <w:tcPr>
            <w:tcW w:w="1799" w:type="dxa"/>
            <w:vAlign w:val="center"/>
          </w:tcPr>
          <w:p w:rsidR="006D2A14" w:rsidRPr="00396B83" w:rsidRDefault="006F31D1" w:rsidP="002805DE">
            <w:pPr>
              <w:ind w:rightChars="34" w:right="71"/>
              <w:jc w:val="center"/>
              <w:rPr>
                <w:szCs w:val="21"/>
              </w:rPr>
            </w:pPr>
            <w:r w:rsidRPr="006F31D1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,</w:t>
            </w:r>
            <w:r w:rsidRPr="006F31D1">
              <w:rPr>
                <w:rFonts w:hint="eastAsia"/>
                <w:szCs w:val="21"/>
              </w:rPr>
              <w:t>362.68</w:t>
            </w:r>
            <w:r w:rsidR="00905D3E">
              <w:rPr>
                <w:rFonts w:hint="eastAsia"/>
                <w:szCs w:val="21"/>
              </w:rPr>
              <w:t>.00</w:t>
            </w:r>
          </w:p>
        </w:tc>
        <w:tc>
          <w:tcPr>
            <w:tcW w:w="1619" w:type="dxa"/>
            <w:vAlign w:val="center"/>
          </w:tcPr>
          <w:p w:rsidR="006D2A14" w:rsidRPr="00396B83" w:rsidRDefault="00905D3E" w:rsidP="002805DE">
            <w:pPr>
              <w:ind w:rightChars="34" w:right="7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2,000.00</w:t>
            </w:r>
          </w:p>
        </w:tc>
      </w:tr>
      <w:tr w:rsidR="006F31D1" w:rsidTr="002805DE">
        <w:tc>
          <w:tcPr>
            <w:tcW w:w="5762" w:type="dxa"/>
            <w:gridSpan w:val="3"/>
          </w:tcPr>
          <w:p w:rsidR="006F31D1" w:rsidRPr="00591325" w:rsidRDefault="006F31D1" w:rsidP="006F31D1">
            <w:pPr>
              <w:numPr>
                <w:ilvl w:val="0"/>
                <w:numId w:val="12"/>
              </w:numPr>
              <w:ind w:right="-4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国际检索费</w:t>
            </w:r>
          </w:p>
        </w:tc>
        <w:tc>
          <w:tcPr>
            <w:tcW w:w="1799" w:type="dxa"/>
            <w:vAlign w:val="center"/>
          </w:tcPr>
          <w:p w:rsidR="006F31D1" w:rsidRDefault="00905D3E" w:rsidP="002805DE">
            <w:pPr>
              <w:ind w:rightChars="34" w:right="7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6F31D1">
              <w:rPr>
                <w:rFonts w:hint="eastAsia"/>
                <w:szCs w:val="21"/>
              </w:rPr>
              <w:t>2,100.00</w:t>
            </w:r>
          </w:p>
        </w:tc>
        <w:tc>
          <w:tcPr>
            <w:tcW w:w="1619" w:type="dxa"/>
            <w:vAlign w:val="center"/>
          </w:tcPr>
          <w:p w:rsidR="006F31D1" w:rsidRDefault="006F31D1" w:rsidP="002805DE">
            <w:pPr>
              <w:ind w:rightChars="34" w:right="71"/>
              <w:jc w:val="center"/>
              <w:rPr>
                <w:rFonts w:hint="eastAsia"/>
                <w:szCs w:val="21"/>
              </w:rPr>
            </w:pPr>
          </w:p>
        </w:tc>
      </w:tr>
      <w:tr w:rsidR="006F31D1" w:rsidTr="002805DE">
        <w:tc>
          <w:tcPr>
            <w:tcW w:w="5762" w:type="dxa"/>
            <w:gridSpan w:val="3"/>
          </w:tcPr>
          <w:p w:rsidR="006F31D1" w:rsidRPr="00591325" w:rsidRDefault="006F31D1" w:rsidP="00624DE1">
            <w:pPr>
              <w:ind w:right="-42"/>
              <w:rPr>
                <w:rFonts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6F31D1" w:rsidRDefault="006F31D1" w:rsidP="002805DE">
            <w:pPr>
              <w:ind w:rightChars="34" w:right="7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6F31D1" w:rsidRDefault="006F31D1" w:rsidP="002805DE">
            <w:pPr>
              <w:ind w:rightChars="34" w:right="71"/>
              <w:jc w:val="center"/>
              <w:rPr>
                <w:rFonts w:hint="eastAsia"/>
                <w:szCs w:val="21"/>
              </w:rPr>
            </w:pPr>
          </w:p>
        </w:tc>
      </w:tr>
      <w:tr w:rsidR="000C208B" w:rsidTr="002805DE">
        <w:trPr>
          <w:cantSplit/>
        </w:trPr>
        <w:tc>
          <w:tcPr>
            <w:tcW w:w="4588" w:type="dxa"/>
            <w:gridSpan w:val="2"/>
            <w:tcBorders>
              <w:right w:val="nil"/>
            </w:tcBorders>
          </w:tcPr>
          <w:p w:rsidR="006D2A14" w:rsidRPr="00591325" w:rsidRDefault="00905D3E" w:rsidP="00624DE1">
            <w:pPr>
              <w:pStyle w:val="2"/>
              <w:rPr>
                <w:sz w:val="21"/>
                <w:szCs w:val="21"/>
              </w:rPr>
            </w:pPr>
            <w:r w:rsidRPr="00591325">
              <w:rPr>
                <w:rFonts w:hint="eastAsia"/>
                <w:sz w:val="21"/>
                <w:szCs w:val="21"/>
              </w:rPr>
              <w:t>合计</w:t>
            </w:r>
            <w:r w:rsidRPr="00591325">
              <w:rPr>
                <w:rFonts w:hint="eastAsia"/>
                <w:sz w:val="21"/>
                <w:szCs w:val="21"/>
              </w:rPr>
              <w:t xml:space="preserve"> </w:t>
            </w:r>
            <w:r w:rsidRPr="00591325">
              <w:rPr>
                <w:sz w:val="21"/>
                <w:szCs w:val="21"/>
              </w:rPr>
              <w:t xml:space="preserve">                 </w:t>
            </w:r>
          </w:p>
        </w:tc>
        <w:tc>
          <w:tcPr>
            <w:tcW w:w="4592" w:type="dxa"/>
            <w:gridSpan w:val="3"/>
            <w:tcBorders>
              <w:left w:val="nil"/>
            </w:tcBorders>
          </w:tcPr>
          <w:p w:rsidR="006D2A14" w:rsidRPr="00396B83" w:rsidRDefault="006F31D1" w:rsidP="00396B83">
            <w:pPr>
              <w:ind w:right="72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12,462.68</w:t>
            </w:r>
          </w:p>
        </w:tc>
      </w:tr>
    </w:tbl>
    <w:p w:rsidR="00541624" w:rsidRPr="00591325" w:rsidRDefault="00905D3E" w:rsidP="00624DE1">
      <w:pPr>
        <w:ind w:right="-329"/>
        <w:rPr>
          <w:szCs w:val="21"/>
        </w:rPr>
      </w:pPr>
    </w:p>
    <w:p w:rsidR="0085787C" w:rsidRDefault="00905D3E" w:rsidP="00624DE1">
      <w:pPr>
        <w:ind w:right="-329"/>
        <w:rPr>
          <w:sz w:val="18"/>
          <w:szCs w:val="18"/>
        </w:rPr>
      </w:pPr>
    </w:p>
    <w:p w:rsidR="00541624" w:rsidRPr="00425535" w:rsidRDefault="00905D3E" w:rsidP="00624DE1">
      <w:pPr>
        <w:ind w:right="-329"/>
        <w:rPr>
          <w:szCs w:val="21"/>
        </w:rPr>
      </w:pPr>
      <w:r w:rsidRPr="00425535">
        <w:rPr>
          <w:rFonts w:hint="eastAsia"/>
          <w:szCs w:val="21"/>
        </w:rPr>
        <w:t>付款要求：</w:t>
      </w:r>
    </w:p>
    <w:p w:rsidR="0085787C" w:rsidRPr="00425535" w:rsidRDefault="00905D3E" w:rsidP="00624DE1">
      <w:pPr>
        <w:ind w:right="-329"/>
        <w:rPr>
          <w:szCs w:val="21"/>
        </w:rPr>
      </w:pPr>
    </w:p>
    <w:p w:rsidR="00541624" w:rsidRPr="00425535" w:rsidRDefault="00905D3E" w:rsidP="00624DE1">
      <w:pPr>
        <w:ind w:right="-329"/>
        <w:rPr>
          <w:szCs w:val="21"/>
        </w:rPr>
      </w:pPr>
      <w:r w:rsidRPr="00425535">
        <w:rPr>
          <w:rFonts w:hint="eastAsia"/>
          <w:szCs w:val="21"/>
        </w:rPr>
        <w:t>请于收到此收费通知单后十五日内付款。</w:t>
      </w:r>
    </w:p>
    <w:p w:rsidR="00425535" w:rsidRPr="00425535" w:rsidRDefault="00905D3E" w:rsidP="00624DE1">
      <w:pPr>
        <w:ind w:right="-329"/>
        <w:rPr>
          <w:szCs w:val="21"/>
        </w:rPr>
      </w:pPr>
    </w:p>
    <w:p w:rsidR="00567D78" w:rsidRPr="00425535" w:rsidRDefault="00905D3E" w:rsidP="00B81063">
      <w:pPr>
        <w:spacing w:line="400" w:lineRule="exact"/>
        <w:rPr>
          <w:szCs w:val="21"/>
        </w:rPr>
      </w:pPr>
      <w:r w:rsidRPr="00425535">
        <w:rPr>
          <w:rFonts w:hint="eastAsia"/>
          <w:szCs w:val="21"/>
        </w:rPr>
        <w:t>收款人：北京市</w:t>
      </w:r>
      <w:proofErr w:type="gramStart"/>
      <w:r w:rsidRPr="00425535">
        <w:rPr>
          <w:rFonts w:hint="eastAsia"/>
          <w:szCs w:val="21"/>
        </w:rPr>
        <w:t>浩</w:t>
      </w:r>
      <w:proofErr w:type="gramEnd"/>
      <w:r w:rsidRPr="00425535">
        <w:rPr>
          <w:rFonts w:hint="eastAsia"/>
          <w:szCs w:val="21"/>
        </w:rPr>
        <w:t>天知识产权代理事务所</w:t>
      </w:r>
      <w:r>
        <w:rPr>
          <w:rFonts w:hint="eastAsia"/>
          <w:szCs w:val="21"/>
        </w:rPr>
        <w:t>（普通合伙）</w:t>
      </w:r>
      <w:r w:rsidRPr="00425535">
        <w:rPr>
          <w:rFonts w:hint="eastAsia"/>
          <w:szCs w:val="21"/>
        </w:rPr>
        <w:t xml:space="preserve"> </w:t>
      </w:r>
    </w:p>
    <w:p w:rsidR="00567D78" w:rsidRPr="00425535" w:rsidRDefault="00905D3E" w:rsidP="00567D78">
      <w:pPr>
        <w:spacing w:line="400" w:lineRule="exact"/>
        <w:rPr>
          <w:szCs w:val="21"/>
        </w:rPr>
      </w:pPr>
      <w:r>
        <w:rPr>
          <w:rFonts w:hint="eastAsia"/>
          <w:szCs w:val="21"/>
        </w:rPr>
        <w:t>开户行：农行北京朝阳永安里支</w:t>
      </w:r>
      <w:r>
        <w:rPr>
          <w:rFonts w:hint="eastAsia"/>
          <w:szCs w:val="21"/>
        </w:rPr>
        <w:t>行</w:t>
      </w:r>
    </w:p>
    <w:p w:rsidR="00567D78" w:rsidRPr="00425535" w:rsidRDefault="00905D3E" w:rsidP="00567D78">
      <w:pPr>
        <w:spacing w:line="400" w:lineRule="exact"/>
        <w:rPr>
          <w:szCs w:val="21"/>
        </w:rPr>
      </w:pPr>
      <w:r w:rsidRPr="00425535">
        <w:rPr>
          <w:rFonts w:hint="eastAsia"/>
          <w:szCs w:val="21"/>
        </w:rPr>
        <w:t>帐</w:t>
      </w:r>
      <w:r w:rsidRPr="00425535">
        <w:rPr>
          <w:rFonts w:hint="eastAsia"/>
          <w:szCs w:val="21"/>
        </w:rPr>
        <w:t xml:space="preserve">  </w:t>
      </w:r>
      <w:r w:rsidRPr="00425535">
        <w:rPr>
          <w:rFonts w:hint="eastAsia"/>
          <w:szCs w:val="21"/>
        </w:rPr>
        <w:t>号：</w:t>
      </w:r>
      <w:r>
        <w:rPr>
          <w:rFonts w:hint="eastAsia"/>
          <w:szCs w:val="21"/>
        </w:rPr>
        <w:t xml:space="preserve">1 </w:t>
      </w:r>
      <w:proofErr w:type="spellStart"/>
      <w:r>
        <w:rPr>
          <w:rFonts w:hint="eastAsia"/>
          <w:szCs w:val="21"/>
        </w:rPr>
        <w:t>1</w:t>
      </w:r>
      <w:proofErr w:type="spellEnd"/>
      <w:r>
        <w:rPr>
          <w:rFonts w:hint="eastAsia"/>
          <w:szCs w:val="21"/>
        </w:rPr>
        <w:t xml:space="preserve"> </w:t>
      </w:r>
      <w:r w:rsidRPr="00425535">
        <w:rPr>
          <w:rFonts w:hint="eastAsia"/>
          <w:szCs w:val="21"/>
        </w:rPr>
        <w:t xml:space="preserve">0 4 2 5 0 1 0 4 0 </w:t>
      </w:r>
      <w:proofErr w:type="spellStart"/>
      <w:r w:rsidRPr="00425535">
        <w:rPr>
          <w:rFonts w:hint="eastAsia"/>
          <w:szCs w:val="21"/>
        </w:rPr>
        <w:t>0</w:t>
      </w:r>
      <w:proofErr w:type="spellEnd"/>
      <w:r w:rsidRPr="00425535">
        <w:rPr>
          <w:rFonts w:hint="eastAsia"/>
          <w:szCs w:val="21"/>
        </w:rPr>
        <w:t xml:space="preserve"> </w:t>
      </w:r>
      <w:proofErr w:type="spellStart"/>
      <w:r w:rsidRPr="00425535">
        <w:rPr>
          <w:rFonts w:hint="eastAsia"/>
          <w:szCs w:val="21"/>
        </w:rPr>
        <w:t>0</w:t>
      </w:r>
      <w:proofErr w:type="spellEnd"/>
      <w:r w:rsidRPr="00425535">
        <w:rPr>
          <w:rFonts w:hint="eastAsia"/>
          <w:szCs w:val="21"/>
        </w:rPr>
        <w:t xml:space="preserve"> 2 8 9 8</w:t>
      </w:r>
    </w:p>
    <w:p w:rsidR="00567D78" w:rsidRPr="00425535" w:rsidRDefault="00905D3E" w:rsidP="00567D78">
      <w:pPr>
        <w:spacing w:line="400" w:lineRule="exact"/>
        <w:rPr>
          <w:szCs w:val="21"/>
        </w:rPr>
      </w:pPr>
      <w:r w:rsidRPr="00425535">
        <w:rPr>
          <w:rFonts w:hint="eastAsia"/>
          <w:szCs w:val="21"/>
        </w:rPr>
        <w:t>行</w:t>
      </w:r>
      <w:r w:rsidRPr="00425535">
        <w:rPr>
          <w:rFonts w:hint="eastAsia"/>
          <w:szCs w:val="21"/>
        </w:rPr>
        <w:t xml:space="preserve">  </w:t>
      </w:r>
      <w:r w:rsidRPr="00425535">
        <w:rPr>
          <w:rFonts w:hint="eastAsia"/>
          <w:szCs w:val="21"/>
        </w:rPr>
        <w:t>号：</w:t>
      </w:r>
      <w:r w:rsidRPr="00425535">
        <w:rPr>
          <w:rFonts w:hint="eastAsia"/>
          <w:szCs w:val="21"/>
        </w:rPr>
        <w:t>472</w:t>
      </w:r>
    </w:p>
    <w:p w:rsidR="00541624" w:rsidRPr="00591325" w:rsidRDefault="00905D3E" w:rsidP="00624DE1">
      <w:pPr>
        <w:ind w:right="-329"/>
        <w:rPr>
          <w:szCs w:val="21"/>
        </w:rPr>
      </w:pPr>
    </w:p>
    <w:p w:rsidR="00E41F90" w:rsidRDefault="00905D3E" w:rsidP="00624DE1">
      <w:pPr>
        <w:ind w:right="-329"/>
        <w:rPr>
          <w:szCs w:val="21"/>
        </w:rPr>
      </w:pPr>
    </w:p>
    <w:p w:rsidR="00E41F90" w:rsidRDefault="00905D3E" w:rsidP="00624DE1">
      <w:pPr>
        <w:ind w:right="-329"/>
        <w:rPr>
          <w:szCs w:val="21"/>
        </w:rPr>
      </w:pPr>
    </w:p>
    <w:p w:rsidR="00E41F90" w:rsidRPr="00591325" w:rsidRDefault="000C208B" w:rsidP="00E41F90">
      <w:pPr>
        <w:spacing w:line="240" w:lineRule="atLeast"/>
        <w:ind w:right="-329" w:firstLineChars="2750" w:firstLine="5775"/>
        <w:jc w:val="left"/>
        <w:rPr>
          <w:szCs w:val="21"/>
        </w:rPr>
      </w:pPr>
      <w:r w:rsidRPr="000C208B">
        <w:rPr>
          <w:szCs w:val="21"/>
        </w:rPr>
        <w:pict>
          <v:shape id="_x0000_i1026" type="#_x0000_t75" style="width:73.5pt;height:63.75pt">
            <v:imagedata r:id="rId5" o:title="戳子"/>
          </v:shape>
        </w:pict>
      </w:r>
    </w:p>
    <w:p w:rsidR="00541624" w:rsidRPr="00591325" w:rsidRDefault="00905D3E" w:rsidP="00624DE1">
      <w:pPr>
        <w:ind w:right="-329"/>
        <w:rPr>
          <w:szCs w:val="21"/>
        </w:rPr>
      </w:pPr>
      <w:r w:rsidRPr="00591325">
        <w:rPr>
          <w:rFonts w:hint="eastAsia"/>
          <w:szCs w:val="21"/>
        </w:rPr>
        <w:t xml:space="preserve">  </w:t>
      </w:r>
      <w:r w:rsidRPr="00591325">
        <w:rPr>
          <w:rFonts w:hint="eastAsia"/>
          <w:szCs w:val="21"/>
        </w:rPr>
        <w:t xml:space="preserve"> </w:t>
      </w:r>
      <w:r w:rsidRPr="00591325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         </w:t>
      </w:r>
      <w:r w:rsidRPr="00591325">
        <w:rPr>
          <w:rFonts w:hint="eastAsia"/>
          <w:szCs w:val="21"/>
        </w:rPr>
        <w:t xml:space="preserve">                              </w:t>
      </w:r>
      <w:r>
        <w:rPr>
          <w:rFonts w:hint="eastAsia"/>
          <w:szCs w:val="21"/>
        </w:rPr>
        <w:t xml:space="preserve">  </w:t>
      </w:r>
      <w:r w:rsidRPr="00591325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刘云贵</w:t>
      </w:r>
      <w:r>
        <w:rPr>
          <w:rFonts w:hint="eastAsia"/>
          <w:szCs w:val="21"/>
        </w:rPr>
        <w:t xml:space="preserve"> </w:t>
      </w:r>
    </w:p>
    <w:p w:rsidR="00425535" w:rsidRPr="00591325" w:rsidRDefault="00905D3E" w:rsidP="00B81063">
      <w:pPr>
        <w:ind w:left="4620" w:right="-329"/>
        <w:rPr>
          <w:szCs w:val="21"/>
        </w:rPr>
      </w:pPr>
      <w:r>
        <w:rPr>
          <w:rFonts w:hint="eastAsia"/>
          <w:szCs w:val="21"/>
        </w:rPr>
        <w:t>北京市</w:t>
      </w:r>
      <w:proofErr w:type="gramStart"/>
      <w:r>
        <w:rPr>
          <w:rFonts w:hint="eastAsia"/>
          <w:szCs w:val="21"/>
        </w:rPr>
        <w:t>浩</w:t>
      </w:r>
      <w:proofErr w:type="gramEnd"/>
      <w:r>
        <w:rPr>
          <w:rFonts w:hint="eastAsia"/>
          <w:szCs w:val="21"/>
        </w:rPr>
        <w:t>天知识产权代理事务所</w:t>
      </w:r>
      <w:r>
        <w:rPr>
          <w:rFonts w:hint="eastAsia"/>
          <w:szCs w:val="21"/>
        </w:rPr>
        <w:t>（普通合伙）</w:t>
      </w:r>
    </w:p>
    <w:p w:rsidR="00541624" w:rsidRPr="00591325" w:rsidRDefault="00905D3E" w:rsidP="00624DE1">
      <w:pPr>
        <w:pStyle w:val="a8"/>
        <w:rPr>
          <w:sz w:val="21"/>
          <w:szCs w:val="21"/>
        </w:rPr>
      </w:pPr>
      <w:r w:rsidRPr="00591325">
        <w:rPr>
          <w:rFonts w:hint="eastAsia"/>
          <w:sz w:val="21"/>
          <w:szCs w:val="21"/>
        </w:rPr>
        <w:t xml:space="preserve"> </w:t>
      </w:r>
      <w:r w:rsidRPr="00591325">
        <w:rPr>
          <w:rFonts w:hint="eastAsia"/>
          <w:sz w:val="21"/>
          <w:szCs w:val="21"/>
        </w:rPr>
        <w:t xml:space="preserve"> </w:t>
      </w:r>
      <w:r w:rsidRPr="00591325">
        <w:rPr>
          <w:rFonts w:hint="eastAsia"/>
          <w:sz w:val="21"/>
          <w:szCs w:val="21"/>
        </w:rPr>
        <w:t xml:space="preserve">                                            </w:t>
      </w:r>
      <w:r>
        <w:rPr>
          <w:rFonts w:hint="eastAsia"/>
          <w:sz w:val="21"/>
          <w:szCs w:val="21"/>
        </w:rPr>
        <w:t xml:space="preserve"> </w:t>
      </w:r>
      <w:r w:rsidRPr="00591325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2021-01-22</w:t>
      </w:r>
    </w:p>
    <w:sectPr w:rsidR="00541624" w:rsidRPr="00591325" w:rsidSect="00A84445">
      <w:pgSz w:w="11906" w:h="16838"/>
      <w:pgMar w:top="468" w:right="1418" w:bottom="156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36D1"/>
    <w:multiLevelType w:val="hybridMultilevel"/>
    <w:tmpl w:val="DA14EE0C"/>
    <w:lvl w:ilvl="0" w:tplc="B6C4EE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5ABD0A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9E56C98A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35403E52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3D740E16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BCF4574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A3EC2AE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568D91C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9A4011B2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19EC1B75"/>
    <w:multiLevelType w:val="hybridMultilevel"/>
    <w:tmpl w:val="8FCE4A30"/>
    <w:lvl w:ilvl="0" w:tplc="70BAF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861D8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A702FB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E6165B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48576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8014FDC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FCE5D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020CA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E30459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6455591"/>
    <w:multiLevelType w:val="hybridMultilevel"/>
    <w:tmpl w:val="F74E31F2"/>
    <w:lvl w:ilvl="0" w:tplc="5D528D46">
      <w:start w:val="1"/>
      <w:numFmt w:val="decimal"/>
      <w:lvlText w:val="%1."/>
      <w:lvlJc w:val="left"/>
      <w:pPr>
        <w:ind w:left="420" w:hanging="420"/>
      </w:pPr>
    </w:lvl>
    <w:lvl w:ilvl="1" w:tplc="306E6AD2" w:tentative="1">
      <w:start w:val="1"/>
      <w:numFmt w:val="lowerLetter"/>
      <w:lvlText w:val="%2)"/>
      <w:lvlJc w:val="left"/>
      <w:pPr>
        <w:ind w:left="840" w:hanging="420"/>
      </w:pPr>
    </w:lvl>
    <w:lvl w:ilvl="2" w:tplc="54E425F0" w:tentative="1">
      <w:start w:val="1"/>
      <w:numFmt w:val="lowerRoman"/>
      <w:lvlText w:val="%3."/>
      <w:lvlJc w:val="right"/>
      <w:pPr>
        <w:ind w:left="1260" w:hanging="420"/>
      </w:pPr>
    </w:lvl>
    <w:lvl w:ilvl="3" w:tplc="ABBCE560" w:tentative="1">
      <w:start w:val="1"/>
      <w:numFmt w:val="decimal"/>
      <w:lvlText w:val="%4."/>
      <w:lvlJc w:val="left"/>
      <w:pPr>
        <w:ind w:left="1680" w:hanging="420"/>
      </w:pPr>
    </w:lvl>
    <w:lvl w:ilvl="4" w:tplc="40F21048" w:tentative="1">
      <w:start w:val="1"/>
      <w:numFmt w:val="lowerLetter"/>
      <w:lvlText w:val="%5)"/>
      <w:lvlJc w:val="left"/>
      <w:pPr>
        <w:ind w:left="2100" w:hanging="420"/>
      </w:pPr>
    </w:lvl>
    <w:lvl w:ilvl="5" w:tplc="FD8EE588" w:tentative="1">
      <w:start w:val="1"/>
      <w:numFmt w:val="lowerRoman"/>
      <w:lvlText w:val="%6."/>
      <w:lvlJc w:val="right"/>
      <w:pPr>
        <w:ind w:left="2520" w:hanging="420"/>
      </w:pPr>
    </w:lvl>
    <w:lvl w:ilvl="6" w:tplc="40741DAA" w:tentative="1">
      <w:start w:val="1"/>
      <w:numFmt w:val="decimal"/>
      <w:lvlText w:val="%7."/>
      <w:lvlJc w:val="left"/>
      <w:pPr>
        <w:ind w:left="2940" w:hanging="420"/>
      </w:pPr>
    </w:lvl>
    <w:lvl w:ilvl="7" w:tplc="6688D6AE" w:tentative="1">
      <w:start w:val="1"/>
      <w:numFmt w:val="lowerLetter"/>
      <w:lvlText w:val="%8)"/>
      <w:lvlJc w:val="left"/>
      <w:pPr>
        <w:ind w:left="3360" w:hanging="420"/>
      </w:pPr>
    </w:lvl>
    <w:lvl w:ilvl="8" w:tplc="645EF50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426F59"/>
    <w:multiLevelType w:val="singleLevel"/>
    <w:tmpl w:val="E036097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4">
    <w:nsid w:val="340D1C0C"/>
    <w:multiLevelType w:val="hybridMultilevel"/>
    <w:tmpl w:val="9C58589A"/>
    <w:lvl w:ilvl="0" w:tplc="7E867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9C6E4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8EE6D9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B530A4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F8B30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DBECD8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2B87D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F812F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4A29B1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5C20722"/>
    <w:multiLevelType w:val="hybridMultilevel"/>
    <w:tmpl w:val="4948D84C"/>
    <w:lvl w:ilvl="0" w:tplc="E452D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AC4A1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2FEB31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A8961F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327CD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5AAFD4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9677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38D04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6416254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615035E"/>
    <w:multiLevelType w:val="hybridMultilevel"/>
    <w:tmpl w:val="296EA5C0"/>
    <w:lvl w:ilvl="0" w:tplc="BE963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A2346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29DA147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847C25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676580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A26D9A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464E8A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58776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DCAD43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55C1174"/>
    <w:multiLevelType w:val="hybridMultilevel"/>
    <w:tmpl w:val="716CAE2E"/>
    <w:lvl w:ilvl="0" w:tplc="5DB20006">
      <w:start w:val="1"/>
      <w:numFmt w:val="decimal"/>
      <w:lvlText w:val="%1."/>
      <w:lvlJc w:val="left"/>
      <w:pPr>
        <w:ind w:left="420" w:hanging="420"/>
      </w:pPr>
    </w:lvl>
    <w:lvl w:ilvl="1" w:tplc="4148E3E8" w:tentative="1">
      <w:start w:val="1"/>
      <w:numFmt w:val="lowerLetter"/>
      <w:lvlText w:val="%2)"/>
      <w:lvlJc w:val="left"/>
      <w:pPr>
        <w:ind w:left="840" w:hanging="420"/>
      </w:pPr>
    </w:lvl>
    <w:lvl w:ilvl="2" w:tplc="D7C644FA" w:tentative="1">
      <w:start w:val="1"/>
      <w:numFmt w:val="lowerRoman"/>
      <w:lvlText w:val="%3."/>
      <w:lvlJc w:val="right"/>
      <w:pPr>
        <w:ind w:left="1260" w:hanging="420"/>
      </w:pPr>
    </w:lvl>
    <w:lvl w:ilvl="3" w:tplc="A6F0BC48" w:tentative="1">
      <w:start w:val="1"/>
      <w:numFmt w:val="decimal"/>
      <w:lvlText w:val="%4."/>
      <w:lvlJc w:val="left"/>
      <w:pPr>
        <w:ind w:left="1680" w:hanging="420"/>
      </w:pPr>
    </w:lvl>
    <w:lvl w:ilvl="4" w:tplc="8826B65A" w:tentative="1">
      <w:start w:val="1"/>
      <w:numFmt w:val="lowerLetter"/>
      <w:lvlText w:val="%5)"/>
      <w:lvlJc w:val="left"/>
      <w:pPr>
        <w:ind w:left="2100" w:hanging="420"/>
      </w:pPr>
    </w:lvl>
    <w:lvl w:ilvl="5" w:tplc="49DC15D2" w:tentative="1">
      <w:start w:val="1"/>
      <w:numFmt w:val="lowerRoman"/>
      <w:lvlText w:val="%6."/>
      <w:lvlJc w:val="right"/>
      <w:pPr>
        <w:ind w:left="2520" w:hanging="420"/>
      </w:pPr>
    </w:lvl>
    <w:lvl w:ilvl="6" w:tplc="91E4720C" w:tentative="1">
      <w:start w:val="1"/>
      <w:numFmt w:val="decimal"/>
      <w:lvlText w:val="%7."/>
      <w:lvlJc w:val="left"/>
      <w:pPr>
        <w:ind w:left="2940" w:hanging="420"/>
      </w:pPr>
    </w:lvl>
    <w:lvl w:ilvl="7" w:tplc="B4745B3E" w:tentative="1">
      <w:start w:val="1"/>
      <w:numFmt w:val="lowerLetter"/>
      <w:lvlText w:val="%8)"/>
      <w:lvlJc w:val="left"/>
      <w:pPr>
        <w:ind w:left="3360" w:hanging="420"/>
      </w:pPr>
    </w:lvl>
    <w:lvl w:ilvl="8" w:tplc="B086A5C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03E7041"/>
    <w:multiLevelType w:val="hybridMultilevel"/>
    <w:tmpl w:val="35125FF4"/>
    <w:lvl w:ilvl="0" w:tplc="3E605076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4ABC1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75E895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B4EBB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A8186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94142C8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B200E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F0A462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F3CF02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4E45901"/>
    <w:multiLevelType w:val="hybridMultilevel"/>
    <w:tmpl w:val="3D1CB584"/>
    <w:lvl w:ilvl="0" w:tplc="6C80C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7641BF"/>
    <w:multiLevelType w:val="hybridMultilevel"/>
    <w:tmpl w:val="22C67F16"/>
    <w:lvl w:ilvl="0" w:tplc="CE867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02AA7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E552FD4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AAEAC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EBB0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A7EF54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23A21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FEF38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29E320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E631E31"/>
    <w:multiLevelType w:val="hybridMultilevel"/>
    <w:tmpl w:val="DB22268C"/>
    <w:lvl w:ilvl="0" w:tplc="8200D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CC5AA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CB6B7D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861C74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3603C1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A98AC5B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984D1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84C40A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2EA19C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08B"/>
    <w:rsid w:val="000C208B"/>
    <w:rsid w:val="006F31D1"/>
    <w:rsid w:val="00905D3E"/>
    <w:rsid w:val="00974334"/>
    <w:rsid w:val="00A7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5B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1165B3"/>
    <w:pPr>
      <w:keepNext/>
      <w:spacing w:line="320" w:lineRule="exact"/>
      <w:jc w:val="center"/>
      <w:outlineLvl w:val="0"/>
    </w:pPr>
    <w:rPr>
      <w:rFonts w:eastAsia="楷体_GB2312"/>
      <w:sz w:val="32"/>
    </w:rPr>
  </w:style>
  <w:style w:type="paragraph" w:styleId="2">
    <w:name w:val="heading 2"/>
    <w:basedOn w:val="a"/>
    <w:next w:val="a"/>
    <w:qFormat/>
    <w:rsid w:val="001165B3"/>
    <w:pPr>
      <w:keepNext/>
      <w:ind w:right="-42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1165B3"/>
    <w:pPr>
      <w:keepNext/>
      <w:spacing w:line="320" w:lineRule="atLeast"/>
      <w:ind w:right="-49" w:firstLineChars="400" w:firstLine="961"/>
      <w:outlineLvl w:val="2"/>
    </w:pPr>
    <w:rPr>
      <w:b/>
      <w:bCs/>
      <w:sz w:val="24"/>
    </w:rPr>
  </w:style>
  <w:style w:type="paragraph" w:styleId="4">
    <w:name w:val="heading 4"/>
    <w:basedOn w:val="a"/>
    <w:next w:val="a0"/>
    <w:qFormat/>
    <w:rsid w:val="001165B3"/>
    <w:pPr>
      <w:keepNext/>
      <w:ind w:right="-42"/>
      <w:jc w:val="center"/>
      <w:outlineLvl w:val="3"/>
    </w:pPr>
    <w:rPr>
      <w:b/>
      <w:sz w:val="24"/>
    </w:rPr>
  </w:style>
  <w:style w:type="paragraph" w:styleId="6">
    <w:name w:val="heading 6"/>
    <w:basedOn w:val="a"/>
    <w:next w:val="a"/>
    <w:qFormat/>
    <w:rsid w:val="001165B3"/>
    <w:pPr>
      <w:keepNext/>
      <w:adjustRightInd w:val="0"/>
      <w:spacing w:line="240" w:lineRule="atLeast"/>
      <w:ind w:left="-120" w:right="-329"/>
      <w:jc w:val="left"/>
      <w:textAlignment w:val="baseline"/>
      <w:outlineLvl w:val="5"/>
    </w:pPr>
    <w:rPr>
      <w:b/>
      <w:b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qFormat/>
    <w:rsid w:val="001165B3"/>
    <w:pPr>
      <w:adjustRightInd w:val="0"/>
      <w:spacing w:line="360" w:lineRule="atLeast"/>
      <w:jc w:val="center"/>
      <w:textAlignment w:val="baseline"/>
    </w:pPr>
    <w:rPr>
      <w:b/>
      <w:kern w:val="0"/>
      <w:sz w:val="36"/>
    </w:rPr>
  </w:style>
  <w:style w:type="paragraph" w:styleId="a5">
    <w:name w:val="Subtitle"/>
    <w:basedOn w:val="a"/>
    <w:qFormat/>
    <w:rsid w:val="001165B3"/>
    <w:pPr>
      <w:adjustRightInd w:val="0"/>
      <w:spacing w:line="360" w:lineRule="atLeast"/>
      <w:jc w:val="center"/>
      <w:textAlignment w:val="baseline"/>
    </w:pPr>
    <w:rPr>
      <w:b/>
      <w:kern w:val="0"/>
      <w:sz w:val="18"/>
    </w:rPr>
  </w:style>
  <w:style w:type="paragraph" w:styleId="a6">
    <w:name w:val="Body Text"/>
    <w:basedOn w:val="a"/>
    <w:rsid w:val="001165B3"/>
    <w:pPr>
      <w:ind w:right="-89"/>
    </w:pPr>
    <w:rPr>
      <w:sz w:val="22"/>
    </w:rPr>
  </w:style>
  <w:style w:type="paragraph" w:styleId="20">
    <w:name w:val="Body Text 2"/>
    <w:basedOn w:val="a"/>
    <w:rsid w:val="001165B3"/>
    <w:pPr>
      <w:spacing w:line="320" w:lineRule="exact"/>
      <w:ind w:rightChars="-106" w:right="-223"/>
    </w:pPr>
    <w:rPr>
      <w:sz w:val="24"/>
    </w:rPr>
  </w:style>
  <w:style w:type="paragraph" w:styleId="30">
    <w:name w:val="Body Text 3"/>
    <w:basedOn w:val="a"/>
    <w:rsid w:val="001165B3"/>
    <w:pPr>
      <w:spacing w:line="320" w:lineRule="exact"/>
      <w:ind w:rightChars="-20" w:right="-42"/>
    </w:pPr>
    <w:rPr>
      <w:sz w:val="24"/>
    </w:rPr>
  </w:style>
  <w:style w:type="paragraph" w:styleId="a0">
    <w:name w:val="Normal Indent"/>
    <w:basedOn w:val="a"/>
    <w:rsid w:val="001165B3"/>
    <w:pPr>
      <w:ind w:firstLine="420"/>
    </w:pPr>
  </w:style>
  <w:style w:type="paragraph" w:styleId="a7">
    <w:name w:val="annotation text"/>
    <w:basedOn w:val="a"/>
    <w:semiHidden/>
    <w:rsid w:val="001165B3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paragraph" w:styleId="a8">
    <w:name w:val="Date"/>
    <w:basedOn w:val="a"/>
    <w:next w:val="a"/>
    <w:rsid w:val="001165B3"/>
    <w:rPr>
      <w:sz w:val="24"/>
    </w:rPr>
  </w:style>
  <w:style w:type="character" w:styleId="a9">
    <w:name w:val="Hyperlink"/>
    <w:basedOn w:val="a1"/>
    <w:rsid w:val="001165B3"/>
    <w:rPr>
      <w:color w:val="0000FF"/>
      <w:u w:val="single"/>
    </w:rPr>
  </w:style>
  <w:style w:type="paragraph" w:styleId="aa">
    <w:name w:val="Balloon Text"/>
    <w:basedOn w:val="a"/>
    <w:semiHidden/>
    <w:rsid w:val="008352ED"/>
    <w:rPr>
      <w:sz w:val="18"/>
      <w:szCs w:val="18"/>
    </w:rPr>
  </w:style>
  <w:style w:type="table" w:styleId="ab">
    <w:name w:val="Table Grid"/>
    <w:basedOn w:val="a2"/>
    <w:rsid w:val="009410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Char"/>
    <w:rsid w:val="00B31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c"/>
    <w:rsid w:val="00B3188F"/>
    <w:rPr>
      <w:kern w:val="2"/>
      <w:sz w:val="18"/>
      <w:szCs w:val="18"/>
    </w:rPr>
  </w:style>
  <w:style w:type="paragraph" w:styleId="ad">
    <w:name w:val="footer"/>
    <w:basedOn w:val="a"/>
    <w:link w:val="Char0"/>
    <w:rsid w:val="00B31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d"/>
    <w:rsid w:val="00B318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ongwenfeng\Desktop\123\&#20013;&#25991;&#36134;&#2133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中文账单.dot</Template>
  <TotalTime>7</TotalTime>
  <Pages>1</Pages>
  <Words>96</Words>
  <Characters>553</Characters>
  <Application>Microsoft Office Word</Application>
  <DocSecurity>0</DocSecurity>
  <Lines>4</Lines>
  <Paragraphs>1</Paragraphs>
  <ScaleCrop>false</ScaleCrop>
  <Company>TIANJIN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&amp; M LAW OFFICE</dc:title>
  <dc:creator>熊文峰</dc:creator>
  <cp:lastModifiedBy>25830</cp:lastModifiedBy>
  <cp:revision>5</cp:revision>
  <cp:lastPrinted>2007-08-15T09:13:00Z</cp:lastPrinted>
  <dcterms:created xsi:type="dcterms:W3CDTF">2021-01-22T10:43:00Z</dcterms:created>
  <dcterms:modified xsi:type="dcterms:W3CDTF">2021-01-22T10:49:00Z</dcterms:modified>
</cp:coreProperties>
</file>