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2" w:type="dxa"/>
        <w:tblLayout w:type="fixed"/>
        <w:tblLook w:val="04A0"/>
      </w:tblPr>
      <w:tblGrid>
        <w:gridCol w:w="8522"/>
      </w:tblGrid>
      <w:tr w:rsidR="008C017D">
        <w:trPr>
          <w:trHeight w:val="3157"/>
        </w:trPr>
        <w:tc>
          <w:tcPr>
            <w:tcW w:w="8522" w:type="dxa"/>
          </w:tcPr>
          <w:p w:rsidR="008C017D" w:rsidRDefault="00D04123" w:rsidP="00F342B8">
            <w:pPr>
              <w:jc w:val="righ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版本：V1.</w:t>
            </w:r>
            <w:r w:rsidR="00F342B8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0</w:t>
            </w:r>
          </w:p>
        </w:tc>
      </w:tr>
      <w:tr w:rsidR="008C017D">
        <w:trPr>
          <w:trHeight w:val="1247"/>
        </w:trPr>
        <w:tc>
          <w:tcPr>
            <w:tcW w:w="8522" w:type="dxa"/>
            <w:vAlign w:val="center"/>
          </w:tcPr>
          <w:p w:rsidR="008C017D" w:rsidRDefault="008C017D">
            <w:pPr>
              <w:pStyle w:val="HR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C017D">
        <w:trPr>
          <w:trHeight w:val="1699"/>
        </w:trPr>
        <w:tc>
          <w:tcPr>
            <w:tcW w:w="8522" w:type="dxa"/>
            <w:vAlign w:val="center"/>
          </w:tcPr>
          <w:p w:rsidR="008C017D" w:rsidRDefault="00D04123">
            <w:pPr>
              <w:pStyle w:val="HR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需求说明书</w:t>
            </w:r>
          </w:p>
          <w:p w:rsidR="00F710C0" w:rsidRDefault="00F710C0" w:rsidP="00E841EA">
            <w:pPr>
              <w:pStyle w:val="HR2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安路普</w:t>
            </w:r>
            <w:r w:rsidR="00F342B8">
              <w:rPr>
                <w:rFonts w:asciiTheme="minorEastAsia" w:eastAsiaTheme="minorEastAsia" w:hAnsiTheme="minorEastAsia" w:hint="eastAsia"/>
                <w:sz w:val="32"/>
                <w:szCs w:val="32"/>
              </w:rPr>
              <w:t>物料车ALP-WLC01</w:t>
            </w:r>
          </w:p>
          <w:p w:rsidR="008C017D" w:rsidRDefault="008C017D" w:rsidP="00E841EA">
            <w:pPr>
              <w:pStyle w:val="HR2"/>
              <w:rPr>
                <w:rFonts w:asciiTheme="minorEastAsia" w:eastAsiaTheme="minorEastAsia" w:hAnsiTheme="minorEastAsia"/>
              </w:rPr>
            </w:pPr>
          </w:p>
        </w:tc>
      </w:tr>
      <w:tr w:rsidR="008C017D">
        <w:trPr>
          <w:trHeight w:val="5628"/>
        </w:trPr>
        <w:tc>
          <w:tcPr>
            <w:tcW w:w="8522" w:type="dxa"/>
            <w:vAlign w:val="bottom"/>
          </w:tcPr>
          <w:p w:rsidR="008C017D" w:rsidRDefault="00D04123">
            <w:pPr>
              <w:pStyle w:val="HR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北京光华荣昌汽车部件有限公司</w:t>
            </w:r>
          </w:p>
          <w:p w:rsidR="008C017D" w:rsidRDefault="00D04123">
            <w:pPr>
              <w:pStyle w:val="HR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安路普(北京)汽车技术有限公司</w:t>
            </w:r>
          </w:p>
        </w:tc>
      </w:tr>
      <w:tr w:rsidR="008C017D">
        <w:trPr>
          <w:trHeight w:val="772"/>
        </w:trPr>
        <w:tc>
          <w:tcPr>
            <w:tcW w:w="8522" w:type="dxa"/>
          </w:tcPr>
          <w:p w:rsidR="008C017D" w:rsidRDefault="008C017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C017D" w:rsidRDefault="008C017D">
      <w:pPr>
        <w:rPr>
          <w:rFonts w:asciiTheme="minorEastAsia" w:eastAsiaTheme="minorEastAsia" w:hAnsiTheme="minorEastAsia"/>
        </w:rPr>
        <w:sectPr w:rsidR="008C017D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7"/>
      </w:tblGrid>
      <w:tr w:rsidR="008C017D">
        <w:trPr>
          <w:cantSplit/>
          <w:trHeight w:val="1290"/>
          <w:jc w:val="center"/>
        </w:trPr>
        <w:tc>
          <w:tcPr>
            <w:tcW w:w="8357" w:type="dxa"/>
          </w:tcPr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文件状态：</w:t>
            </w:r>
          </w:p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[√ ] 草稿</w:t>
            </w:r>
          </w:p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   ] 正式发布</w:t>
            </w:r>
          </w:p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   ]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正在修改</w:t>
            </w:r>
          </w:p>
        </w:tc>
      </w:tr>
      <w:tr w:rsidR="008C017D">
        <w:trPr>
          <w:cantSplit/>
          <w:trHeight w:val="1290"/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文件起草分工：</w:t>
            </w:r>
          </w:p>
          <w:p w:rsidR="008C017D" w:rsidRDefault="00D04123">
            <w:pPr>
              <w:numPr>
                <w:ilvl w:val="0"/>
                <w:numId w:val="1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机械部分：</w:t>
            </w:r>
          </w:p>
          <w:p w:rsidR="008C017D" w:rsidRDefault="00D04123">
            <w:pPr>
              <w:numPr>
                <w:ilvl w:val="0"/>
                <w:numId w:val="1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硬件部分：</w:t>
            </w:r>
          </w:p>
          <w:p w:rsidR="008C017D" w:rsidRDefault="00D04123">
            <w:pPr>
              <w:numPr>
                <w:ilvl w:val="0"/>
                <w:numId w:val="1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软件部分：</w:t>
            </w:r>
          </w:p>
        </w:tc>
      </w:tr>
    </w:tbl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17D" w:rsidRDefault="008C017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9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1176"/>
        <w:gridCol w:w="1568"/>
        <w:gridCol w:w="1216"/>
        <w:gridCol w:w="1260"/>
        <w:gridCol w:w="1080"/>
        <w:gridCol w:w="2716"/>
      </w:tblGrid>
      <w:tr w:rsidR="008C017D">
        <w:trPr>
          <w:trHeight w:val="335"/>
        </w:trPr>
        <w:tc>
          <w:tcPr>
            <w:tcW w:w="1176" w:type="dxa"/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编制：</w:t>
            </w: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姚明阳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8C017D">
        <w:trPr>
          <w:trHeight w:val="669"/>
        </w:trPr>
        <w:tc>
          <w:tcPr>
            <w:tcW w:w="1176" w:type="dxa"/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审核：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8C017D">
        <w:trPr>
          <w:trHeight w:val="669"/>
        </w:trPr>
        <w:tc>
          <w:tcPr>
            <w:tcW w:w="1176" w:type="dxa"/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批准：</w:t>
            </w: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</w:tcPr>
          <w:p w:rsidR="008C017D" w:rsidRDefault="008C017D" w:rsidP="00BB0002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 xml:space="preserve">签名：  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C017D" w:rsidRDefault="00D04123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8C017D" w:rsidRDefault="008C017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</w:tbl>
    <w:p w:rsidR="008C017D" w:rsidRDefault="00DD5630">
      <w:pPr>
        <w:rPr>
          <w:rFonts w:asciiTheme="minorEastAsia" w:eastAsiaTheme="minorEastAsia" w:hAnsiTheme="minorEastAsia"/>
          <w:b/>
          <w:sz w:val="28"/>
          <w:szCs w:val="28"/>
        </w:rPr>
      </w:pPr>
      <w:r w:rsidRPr="00DD5630">
        <w:rPr>
          <w:rFonts w:asciiTheme="minorEastAsia" w:eastAsiaTheme="minorEastAsia" w:hAnsiTheme="minorEastAsia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67.65pt;width:414.4pt;height:54.6pt;z-index:251602944;mso-position-horizontal-relative:text;mso-position-vertical-relative:page" filled="f" stroked="f">
            <v:stroke dashstyle="1 1" endcap="round"/>
            <v:textbox>
              <w:txbxContent>
                <w:tbl>
                  <w:tblPr>
                    <w:tblW w:w="7240" w:type="dxa"/>
                    <w:tblInd w:w="468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7240"/>
                  </w:tblGrid>
                  <w:tr w:rsidR="00D728A1">
                    <w:tc>
                      <w:tcPr>
                        <w:tcW w:w="7240" w:type="dxa"/>
                        <w:shd w:val="clear" w:color="auto" w:fill="808080"/>
                      </w:tcPr>
                      <w:p w:rsidR="00D728A1" w:rsidRDefault="00D728A1">
                        <w:pPr>
                          <w:jc w:val="center"/>
                          <w:rPr>
                            <w:b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所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有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权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声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明</w:t>
                        </w:r>
                      </w:p>
                    </w:tc>
                  </w:tr>
                  <w:tr w:rsidR="00D728A1">
                    <w:tc>
                      <w:tcPr>
                        <w:tcW w:w="7240" w:type="dxa"/>
                      </w:tcPr>
                      <w:p w:rsidR="00D728A1" w:rsidRDefault="00D728A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该文档及其所含信息是北京光华荣昌汽车部件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有限公司的财产。该文档及其所含信息的复制、使用及披露必须得到北京光华荣昌汽车部件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有限公司的书面授权。</w:t>
                        </w:r>
                      </w:p>
                    </w:tc>
                  </w:tr>
                </w:tbl>
                <w:p w:rsidR="00D728A1" w:rsidRDefault="00D728A1"/>
              </w:txbxContent>
            </v:textbox>
            <w10:wrap anchory="page"/>
          </v:shape>
        </w:pict>
      </w:r>
      <w:r w:rsidR="00D04123">
        <w:rPr>
          <w:rFonts w:asciiTheme="minorEastAsia" w:eastAsiaTheme="minorEastAsia" w:hAnsiTheme="minorEastAsia"/>
          <w:b/>
          <w:sz w:val="28"/>
          <w:szCs w:val="28"/>
        </w:rPr>
        <w:br w:type="page"/>
      </w:r>
      <w:r w:rsidR="00D0412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更改历史</w:t>
      </w:r>
    </w:p>
    <w:tbl>
      <w:tblPr>
        <w:tblW w:w="8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4444"/>
        <w:gridCol w:w="1795"/>
        <w:gridCol w:w="1516"/>
      </w:tblGrid>
      <w:tr w:rsidR="008C017D" w:rsidTr="00C702D2">
        <w:trPr>
          <w:jc w:val="center"/>
        </w:trPr>
        <w:tc>
          <w:tcPr>
            <w:tcW w:w="767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版本</w:t>
            </w:r>
          </w:p>
        </w:tc>
        <w:tc>
          <w:tcPr>
            <w:tcW w:w="4444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更改描述</w:t>
            </w:r>
          </w:p>
        </w:tc>
        <w:tc>
          <w:tcPr>
            <w:tcW w:w="1795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更改日期</w:t>
            </w:r>
          </w:p>
        </w:tc>
        <w:tc>
          <w:tcPr>
            <w:tcW w:w="1516" w:type="dxa"/>
            <w:vAlign w:val="center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更改人</w:t>
            </w:r>
          </w:p>
        </w:tc>
      </w:tr>
      <w:tr w:rsidR="008C017D" w:rsidTr="00C702D2">
        <w:trPr>
          <w:trHeight w:val="495"/>
          <w:jc w:val="center"/>
        </w:trPr>
        <w:tc>
          <w:tcPr>
            <w:tcW w:w="767" w:type="dxa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V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1.0</w:t>
            </w:r>
          </w:p>
        </w:tc>
        <w:tc>
          <w:tcPr>
            <w:tcW w:w="4444" w:type="dxa"/>
          </w:tcPr>
          <w:p w:rsidR="008C017D" w:rsidRDefault="00D0412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首版发布</w:t>
            </w:r>
          </w:p>
        </w:tc>
        <w:tc>
          <w:tcPr>
            <w:tcW w:w="1795" w:type="dxa"/>
          </w:tcPr>
          <w:p w:rsidR="008C017D" w:rsidRDefault="00D04123" w:rsidP="00F342B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2021.</w:t>
            </w:r>
            <w:r w:rsidR="00F342B8">
              <w:rPr>
                <w:rFonts w:asciiTheme="minorEastAsia" w:eastAsiaTheme="minorEastAsia" w:hAnsiTheme="minorEastAsia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="00F342B8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1516" w:type="dxa"/>
          </w:tcPr>
          <w:p w:rsidR="008C017D" w:rsidRDefault="008C017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21FC" w:rsidTr="00C702D2">
        <w:trPr>
          <w:trHeight w:val="495"/>
          <w:jc w:val="center"/>
        </w:trPr>
        <w:tc>
          <w:tcPr>
            <w:tcW w:w="767" w:type="dxa"/>
          </w:tcPr>
          <w:p w:rsidR="004B21FC" w:rsidRDefault="004B21FC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4B21FC" w:rsidRDefault="004B21FC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4B21FC" w:rsidRDefault="004B21FC" w:rsidP="004B21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4B21FC" w:rsidRDefault="004B21F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 w:rsidTr="00C702D2">
        <w:trPr>
          <w:trHeight w:val="495"/>
          <w:jc w:val="center"/>
        </w:trPr>
        <w:tc>
          <w:tcPr>
            <w:tcW w:w="767" w:type="dxa"/>
          </w:tcPr>
          <w:p w:rsidR="00584B77" w:rsidRDefault="00584B77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584B77" w:rsidRDefault="00584B77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584B77" w:rsidRDefault="00584B77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 w:rsidP="000202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 w:rsidTr="00C702D2">
        <w:trPr>
          <w:trHeight w:val="495"/>
          <w:jc w:val="center"/>
        </w:trPr>
        <w:tc>
          <w:tcPr>
            <w:tcW w:w="767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 w:rsidTr="00C702D2">
        <w:trPr>
          <w:trHeight w:val="495"/>
          <w:jc w:val="center"/>
        </w:trPr>
        <w:tc>
          <w:tcPr>
            <w:tcW w:w="767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584B77" w:rsidRDefault="00584B77" w:rsidP="00C702D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 w:rsidTr="00C702D2">
        <w:trPr>
          <w:trHeight w:val="495"/>
          <w:jc w:val="center"/>
        </w:trPr>
        <w:tc>
          <w:tcPr>
            <w:tcW w:w="767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 w:rsidTr="00C702D2">
        <w:trPr>
          <w:trHeight w:val="495"/>
          <w:jc w:val="center"/>
        </w:trPr>
        <w:tc>
          <w:tcPr>
            <w:tcW w:w="767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 w:rsidTr="00C702D2">
        <w:trPr>
          <w:trHeight w:val="495"/>
          <w:jc w:val="center"/>
        </w:trPr>
        <w:tc>
          <w:tcPr>
            <w:tcW w:w="767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4B77" w:rsidTr="00C702D2">
        <w:trPr>
          <w:trHeight w:val="502"/>
          <w:jc w:val="center"/>
        </w:trPr>
        <w:tc>
          <w:tcPr>
            <w:tcW w:w="767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44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584B77" w:rsidRDefault="00584B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C017D" w:rsidRDefault="008C017D">
      <w:pPr>
        <w:rPr>
          <w:rFonts w:asciiTheme="minorEastAsia" w:eastAsiaTheme="minorEastAsia" w:hAnsiTheme="minorEastAsia"/>
        </w:rPr>
      </w:pPr>
    </w:p>
    <w:p w:rsidR="008C017D" w:rsidRPr="00236241" w:rsidRDefault="00D04123" w:rsidP="00236241">
      <w:pPr>
        <w:spacing w:line="360" w:lineRule="auto"/>
        <w:ind w:left="360"/>
        <w:jc w:val="center"/>
        <w:rPr>
          <w:rFonts w:asciiTheme="minorEastAsia" w:eastAsiaTheme="minorEastAsia" w:hAnsiTheme="minorEastAsia"/>
        </w:rPr>
        <w:sectPr w:rsidR="008C017D" w:rsidRPr="00236241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  <w:bookmarkStart w:id="0" w:name="_Toc533583864"/>
      <w:r>
        <w:rPr>
          <w:rFonts w:asciiTheme="minorEastAsia" w:eastAsiaTheme="minorEastAsia" w:hAnsiTheme="minorEastAsia"/>
        </w:rPr>
        <w:br w:type="page"/>
      </w:r>
      <w:bookmarkEnd w:id="0"/>
    </w:p>
    <w:p w:rsidR="004F70FE" w:rsidRDefault="001D6743" w:rsidP="001D6743">
      <w:pPr>
        <w:pStyle w:val="HR1"/>
        <w:numPr>
          <w:ilvl w:val="0"/>
          <w:numId w:val="2"/>
        </w:num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物料车使用</w:t>
      </w:r>
      <w:r w:rsidR="00CF797A">
        <w:rPr>
          <w:rFonts w:asciiTheme="minorEastAsia" w:eastAsiaTheme="minorEastAsia" w:hAnsiTheme="minorEastAsia" w:hint="eastAsia"/>
          <w:sz w:val="28"/>
          <w:szCs w:val="28"/>
        </w:rPr>
        <w:t>三层</w:t>
      </w:r>
      <w:r>
        <w:rPr>
          <w:rFonts w:asciiTheme="minorEastAsia" w:eastAsiaTheme="minorEastAsia" w:hAnsiTheme="minorEastAsia" w:hint="eastAsia"/>
          <w:sz w:val="28"/>
          <w:szCs w:val="28"/>
        </w:rPr>
        <w:t>手推车形式，</w:t>
      </w:r>
      <w:r w:rsidR="004F70FE">
        <w:rPr>
          <w:rFonts w:asciiTheme="minorEastAsia" w:eastAsiaTheme="minorEastAsia" w:hAnsiTheme="minorEastAsia" w:hint="eastAsia"/>
          <w:sz w:val="28"/>
          <w:szCs w:val="28"/>
        </w:rPr>
        <w:t>框架使用精益管或其他常用材质，置物</w:t>
      </w:r>
      <w:r w:rsidR="004F70FE" w:rsidRPr="00431E05">
        <w:rPr>
          <w:rFonts w:asciiTheme="minorEastAsia" w:eastAsiaTheme="minorEastAsia" w:hAnsiTheme="minorEastAsia" w:hint="eastAsia"/>
          <w:sz w:val="28"/>
          <w:szCs w:val="28"/>
        </w:rPr>
        <w:t>台面使用高密度板</w:t>
      </w:r>
      <w:r w:rsidR="004F70FE">
        <w:rPr>
          <w:rFonts w:asciiTheme="minorEastAsia" w:eastAsiaTheme="minorEastAsia" w:hAnsiTheme="minorEastAsia" w:hint="eastAsia"/>
          <w:sz w:val="28"/>
          <w:szCs w:val="28"/>
        </w:rPr>
        <w:t>包边</w:t>
      </w:r>
      <w:r w:rsidR="004F70FE" w:rsidRPr="00431E05">
        <w:rPr>
          <w:rFonts w:asciiTheme="minorEastAsia" w:eastAsiaTheme="minorEastAsia" w:hAnsiTheme="minorEastAsia" w:hint="eastAsia"/>
          <w:sz w:val="28"/>
          <w:szCs w:val="28"/>
        </w:rPr>
        <w:t>，表面为防静电胶垫</w:t>
      </w:r>
      <w:r w:rsidR="004F70FE">
        <w:rPr>
          <w:rFonts w:asciiTheme="minorEastAsia" w:eastAsiaTheme="minorEastAsia" w:hAnsiTheme="minorEastAsia" w:hint="eastAsia"/>
          <w:sz w:val="28"/>
          <w:szCs w:val="28"/>
        </w:rPr>
        <w:t>，各置物</w:t>
      </w:r>
      <w:r w:rsidR="004F70FE" w:rsidRPr="00431E05">
        <w:rPr>
          <w:rFonts w:asciiTheme="minorEastAsia" w:eastAsiaTheme="minorEastAsia" w:hAnsiTheme="minorEastAsia" w:hint="eastAsia"/>
          <w:sz w:val="28"/>
          <w:szCs w:val="28"/>
        </w:rPr>
        <w:t>台面</w:t>
      </w:r>
      <w:r w:rsidR="004F70FE">
        <w:rPr>
          <w:rFonts w:asciiTheme="minorEastAsia" w:eastAsiaTheme="minorEastAsia" w:hAnsiTheme="minorEastAsia" w:hint="eastAsia"/>
          <w:sz w:val="28"/>
          <w:szCs w:val="28"/>
        </w:rPr>
        <w:t>承重</w:t>
      </w:r>
      <w:r w:rsidR="004F70FE" w:rsidRPr="00431E05">
        <w:rPr>
          <w:rFonts w:asciiTheme="minorEastAsia" w:eastAsiaTheme="minorEastAsia" w:hAnsiTheme="minorEastAsia" w:hint="eastAsia"/>
          <w:sz w:val="28"/>
          <w:szCs w:val="28"/>
        </w:rPr>
        <w:t>≥</w:t>
      </w:r>
      <w:r w:rsidR="004F70FE">
        <w:rPr>
          <w:rFonts w:asciiTheme="minorEastAsia" w:eastAsiaTheme="minorEastAsia" w:hAnsiTheme="minorEastAsia" w:hint="eastAsia"/>
          <w:sz w:val="28"/>
          <w:szCs w:val="28"/>
        </w:rPr>
        <w:t>50Kg；</w:t>
      </w:r>
    </w:p>
    <w:p w:rsidR="001D6743" w:rsidRPr="004F70FE" w:rsidRDefault="004F70FE" w:rsidP="004F70FE">
      <w:pPr>
        <w:pStyle w:val="af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物料车的</w:t>
      </w:r>
      <w:r w:rsidR="001D6743" w:rsidRPr="004F70FE">
        <w:rPr>
          <w:rFonts w:asciiTheme="minorEastAsia" w:eastAsiaTheme="minorEastAsia" w:hAnsiTheme="minorEastAsia" w:hint="eastAsia"/>
          <w:sz w:val="28"/>
          <w:szCs w:val="28"/>
        </w:rPr>
        <w:t>上</w:t>
      </w:r>
      <w:r w:rsidR="00997A17" w:rsidRPr="004F70FE">
        <w:rPr>
          <w:rFonts w:asciiTheme="minorEastAsia" w:eastAsiaTheme="minorEastAsia" w:hAnsiTheme="minorEastAsia" w:hint="eastAsia"/>
          <w:sz w:val="28"/>
          <w:szCs w:val="28"/>
        </w:rPr>
        <w:t>层</w:t>
      </w:r>
      <w:r w:rsidR="001D6743" w:rsidRPr="004F70FE">
        <w:rPr>
          <w:rFonts w:asciiTheme="minorEastAsia" w:eastAsiaTheme="minorEastAsia" w:hAnsiTheme="minorEastAsia" w:hint="eastAsia"/>
          <w:sz w:val="28"/>
          <w:szCs w:val="28"/>
        </w:rPr>
        <w:t>、中层</w:t>
      </w:r>
      <w:r w:rsidR="00CF797A" w:rsidRPr="004F70FE">
        <w:rPr>
          <w:rFonts w:asciiTheme="minorEastAsia" w:eastAsiaTheme="minorEastAsia" w:hAnsiTheme="minorEastAsia" w:hint="eastAsia"/>
          <w:sz w:val="28"/>
          <w:szCs w:val="28"/>
        </w:rPr>
        <w:t>置物台面</w:t>
      </w:r>
      <w:r w:rsidR="001D6743" w:rsidRPr="004F70FE">
        <w:rPr>
          <w:rFonts w:asciiTheme="minorEastAsia" w:eastAsiaTheme="minorEastAsia" w:hAnsiTheme="minorEastAsia" w:hint="eastAsia"/>
          <w:sz w:val="28"/>
          <w:szCs w:val="28"/>
        </w:rPr>
        <w:t>为30°</w:t>
      </w:r>
      <w:r w:rsidR="00CF797A" w:rsidRPr="004F70FE">
        <w:rPr>
          <w:rFonts w:asciiTheme="minorEastAsia" w:eastAsiaTheme="minorEastAsia" w:hAnsiTheme="minorEastAsia" w:hint="eastAsia"/>
          <w:sz w:val="28"/>
          <w:szCs w:val="28"/>
        </w:rPr>
        <w:t>右倾</w:t>
      </w:r>
      <w:r w:rsidR="001D6743" w:rsidRPr="004F70FE">
        <w:rPr>
          <w:rFonts w:asciiTheme="minorEastAsia" w:eastAsiaTheme="minorEastAsia" w:hAnsiTheme="minorEastAsia" w:hint="eastAsia"/>
          <w:sz w:val="28"/>
          <w:szCs w:val="28"/>
        </w:rPr>
        <w:t>斜面，底层</w:t>
      </w:r>
      <w:r w:rsidR="00CF797A" w:rsidRPr="004F70FE">
        <w:rPr>
          <w:rFonts w:asciiTheme="minorEastAsia" w:eastAsiaTheme="minorEastAsia" w:hAnsiTheme="minorEastAsia" w:hint="eastAsia"/>
          <w:sz w:val="28"/>
          <w:szCs w:val="28"/>
        </w:rPr>
        <w:t>置物台面</w:t>
      </w:r>
      <w:r w:rsidR="001D6743" w:rsidRPr="004F70FE">
        <w:rPr>
          <w:rFonts w:asciiTheme="minorEastAsia" w:eastAsiaTheme="minorEastAsia" w:hAnsiTheme="minorEastAsia" w:hint="eastAsia"/>
          <w:sz w:val="28"/>
          <w:szCs w:val="28"/>
        </w:rPr>
        <w:t>为平面；</w:t>
      </w:r>
      <w:r w:rsidR="00CF797A" w:rsidRPr="004F70F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CF797A" w:rsidRPr="00CF797A" w:rsidRDefault="00CF797A" w:rsidP="00CF797A">
      <w:pPr>
        <w:pStyle w:val="HR1"/>
        <w:numPr>
          <w:ilvl w:val="0"/>
          <w:numId w:val="2"/>
        </w:num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物料车的</w:t>
      </w:r>
      <w:r w:rsidR="00431E05">
        <w:rPr>
          <w:rFonts w:asciiTheme="minorEastAsia" w:eastAsiaTheme="minorEastAsia" w:hAnsiTheme="minorEastAsia" w:hint="eastAsia"/>
          <w:sz w:val="28"/>
          <w:szCs w:val="28"/>
        </w:rPr>
        <w:t>上</w:t>
      </w:r>
      <w:r w:rsidR="00997A17">
        <w:rPr>
          <w:rFonts w:asciiTheme="minorEastAsia" w:eastAsiaTheme="minorEastAsia" w:hAnsiTheme="minorEastAsia" w:hint="eastAsia"/>
          <w:sz w:val="28"/>
          <w:szCs w:val="28"/>
        </w:rPr>
        <w:t>层</w:t>
      </w:r>
      <w:r w:rsidR="00431E05">
        <w:rPr>
          <w:rFonts w:asciiTheme="minorEastAsia" w:eastAsiaTheme="minorEastAsia" w:hAnsiTheme="minorEastAsia" w:hint="eastAsia"/>
          <w:sz w:val="28"/>
          <w:szCs w:val="28"/>
        </w:rPr>
        <w:t>、中层</w:t>
      </w:r>
      <w:r>
        <w:rPr>
          <w:rFonts w:asciiTheme="minorEastAsia" w:eastAsiaTheme="minorEastAsia" w:hAnsiTheme="minorEastAsia" w:hint="eastAsia"/>
          <w:sz w:val="28"/>
          <w:szCs w:val="28"/>
        </w:rPr>
        <w:t>置物台面要可</w:t>
      </w:r>
      <w:r w:rsidR="001D6743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997A17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1D6743">
        <w:rPr>
          <w:rFonts w:asciiTheme="minorEastAsia" w:eastAsiaTheme="minorEastAsia" w:hAnsiTheme="minorEastAsia" w:hint="eastAsia"/>
          <w:sz w:val="28"/>
          <w:szCs w:val="28"/>
        </w:rPr>
        <w:t>排横向放置</w:t>
      </w:r>
      <w:r w:rsidR="00431E05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1D6743">
        <w:rPr>
          <w:rFonts w:asciiTheme="minorEastAsia" w:eastAsiaTheme="minorEastAsia" w:hAnsiTheme="minorEastAsia" w:hint="eastAsia"/>
          <w:sz w:val="28"/>
          <w:szCs w:val="28"/>
        </w:rPr>
        <w:t>个400mm*300mm物料箱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431E05" w:rsidRDefault="00CF797A" w:rsidP="00431E05">
      <w:pPr>
        <w:pStyle w:val="HR1"/>
        <w:numPr>
          <w:ilvl w:val="0"/>
          <w:numId w:val="2"/>
        </w:num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物料车的各层置物台面四周要有限位结构，以防止物料掉落；</w:t>
      </w:r>
    </w:p>
    <w:p w:rsidR="00431E05" w:rsidRDefault="00431E05" w:rsidP="00431E05">
      <w:pPr>
        <w:pStyle w:val="af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物料车配合750mm高工作台使用，纵向放置于作业员左手边，上层及中层置物台面应便于操作员</w:t>
      </w:r>
      <w:r w:rsidR="00CF797A">
        <w:rPr>
          <w:rFonts w:asciiTheme="minorEastAsia" w:eastAsiaTheme="minorEastAsia" w:hAnsiTheme="minorEastAsia" w:hint="eastAsia"/>
          <w:sz w:val="28"/>
          <w:szCs w:val="28"/>
        </w:rPr>
        <w:t>作业过程中</w:t>
      </w:r>
      <w:r>
        <w:rPr>
          <w:rFonts w:asciiTheme="minorEastAsia" w:eastAsiaTheme="minorEastAsia" w:hAnsiTheme="minorEastAsia" w:hint="eastAsia"/>
          <w:sz w:val="28"/>
          <w:szCs w:val="28"/>
        </w:rPr>
        <w:t>侧向</w:t>
      </w:r>
      <w:r w:rsidR="00CF797A">
        <w:rPr>
          <w:rFonts w:asciiTheme="minorEastAsia" w:eastAsiaTheme="minorEastAsia" w:hAnsiTheme="minorEastAsia" w:hint="eastAsia"/>
          <w:sz w:val="28"/>
          <w:szCs w:val="28"/>
        </w:rPr>
        <w:t>拾取物料。</w:t>
      </w:r>
    </w:p>
    <w:p w:rsidR="00CF797A" w:rsidRDefault="00CF797A" w:rsidP="00431E05">
      <w:pPr>
        <w:pStyle w:val="af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物料车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底部装万向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轮，</w:t>
      </w:r>
      <w:r w:rsidR="004F70FE">
        <w:rPr>
          <w:rFonts w:asciiTheme="minorEastAsia" w:eastAsiaTheme="minorEastAsia" w:hAnsiTheme="minorEastAsia" w:hint="eastAsia"/>
          <w:sz w:val="28"/>
          <w:szCs w:val="28"/>
        </w:rPr>
        <w:t>4个万</w:t>
      </w:r>
      <w:proofErr w:type="gramStart"/>
      <w:r w:rsidR="004F70FE">
        <w:rPr>
          <w:rFonts w:asciiTheme="minorEastAsia" w:eastAsiaTheme="minorEastAsia" w:hAnsiTheme="minorEastAsia" w:hint="eastAsia"/>
          <w:sz w:val="28"/>
          <w:szCs w:val="28"/>
        </w:rPr>
        <w:t>向轮均要求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带刹车功能</w:t>
      </w:r>
      <w:r w:rsidR="0023624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CF797A" w:rsidRDefault="00CF797A" w:rsidP="00431E05">
      <w:pPr>
        <w:pStyle w:val="af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物料车应便于推送，必要时可加</w:t>
      </w:r>
      <w:r w:rsidR="001E6044">
        <w:rPr>
          <w:rFonts w:asciiTheme="minorEastAsia" w:eastAsiaTheme="minorEastAsia" w:hAnsiTheme="minorEastAsia" w:hint="eastAsia"/>
          <w:sz w:val="28"/>
          <w:szCs w:val="28"/>
        </w:rPr>
        <w:t>把手</w:t>
      </w:r>
      <w:r w:rsidR="00997A17">
        <w:rPr>
          <w:rFonts w:asciiTheme="minorEastAsia" w:eastAsiaTheme="minorEastAsia" w:hAnsiTheme="minorEastAsia" w:hint="eastAsia"/>
          <w:sz w:val="28"/>
          <w:szCs w:val="28"/>
        </w:rPr>
        <w:t>，且把手可以拆卸</w:t>
      </w:r>
      <w:r w:rsidR="00F02B7C">
        <w:rPr>
          <w:rFonts w:asciiTheme="minorEastAsia" w:eastAsiaTheme="minorEastAsia" w:hAnsiTheme="minorEastAsia" w:hint="eastAsia"/>
          <w:sz w:val="28"/>
          <w:szCs w:val="28"/>
        </w:rPr>
        <w:t>移</w:t>
      </w:r>
      <w:r w:rsidR="00997A17">
        <w:rPr>
          <w:rFonts w:asciiTheme="minorEastAsia" w:eastAsiaTheme="minorEastAsia" w:hAnsiTheme="minorEastAsia" w:hint="eastAsia"/>
          <w:sz w:val="28"/>
          <w:szCs w:val="28"/>
        </w:rPr>
        <w:t>至对向</w:t>
      </w:r>
      <w:r w:rsidR="0023624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1E6044" w:rsidRPr="00236241" w:rsidRDefault="00941168" w:rsidP="00236241">
      <w:pPr>
        <w:pStyle w:val="af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在满足上述要求的前提下，物料车的尺寸应尽量小巧</w:t>
      </w:r>
      <w:r w:rsidR="0064050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36241" w:rsidRPr="00236241" w:rsidRDefault="00F02B7C" w:rsidP="00236241">
      <w:pPr>
        <w:pStyle w:val="HR"/>
        <w:ind w:left="426" w:firstLineChars="0" w:firstLine="0"/>
        <w:jc w:val="center"/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4" type="#_x0000_t61" style="position:absolute;left:0;text-align:left;margin-left:228.7pt;margin-top:20.8pt;width:107.9pt;height:22.6pt;z-index:251667456" adj="8118,38135" strokecolor="red">
            <v:textbox>
              <w:txbxContent>
                <w:p w:rsidR="00F02B7C" w:rsidRPr="00236241" w:rsidRDefault="00F02B7C" w:rsidP="00F02B7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把手可移至对向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148.45pt;margin-top:35.9pt;width:222.7pt;height:46.85pt;z-index:251666432" o:connectortype="straight" strokecolor="red" strokeweight="6pt">
            <v:stroke endarrow="block"/>
          </v:shape>
        </w:pict>
      </w:r>
      <w:r w:rsidR="001A056D">
        <w:rPr>
          <w:noProof/>
        </w:rPr>
        <w:pict>
          <v:shape id="_x0000_s1050" type="#_x0000_t61" style="position:absolute;left:0;text-align:left;margin-left:401.15pt;margin-top:200.95pt;width:71.95pt;height:24.25pt;z-index:251665408" adj="-34569,33981" strokecolor="red">
            <v:textbox>
              <w:txbxContent>
                <w:p w:rsidR="001A056D" w:rsidRPr="00236241" w:rsidRDefault="001A056D" w:rsidP="002362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平</w:t>
                  </w:r>
                  <w:r w:rsidRPr="00236241">
                    <w:rPr>
                      <w:rFonts w:hint="eastAsia"/>
                      <w:sz w:val="24"/>
                    </w:rPr>
                    <w:t>面</w:t>
                  </w:r>
                </w:p>
              </w:txbxContent>
            </v:textbox>
          </v:shape>
        </w:pict>
      </w:r>
      <w:r w:rsidR="00CE0BB1">
        <w:rPr>
          <w:noProof/>
        </w:rPr>
        <w:pict>
          <v:shape id="_x0000_s1049" type="#_x0000_t61" style="position:absolute;left:0;text-align:left;margin-left:401.15pt;margin-top:113.8pt;width:71.95pt;height:41pt;z-index:251664384" adj="-35079,28054" strokecolor="red">
            <v:textbox>
              <w:txbxContent>
                <w:p w:rsidR="00CE0BB1" w:rsidRPr="00236241" w:rsidRDefault="00CE0BB1" w:rsidP="002362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右倾</w:t>
                  </w:r>
                  <w:r w:rsidRPr="00236241">
                    <w:rPr>
                      <w:rFonts w:hint="eastAsia"/>
                      <w:sz w:val="24"/>
                    </w:rPr>
                    <w:t>30</w:t>
                  </w:r>
                  <w:r w:rsidRPr="00236241">
                    <w:rPr>
                      <w:rFonts w:hint="eastAsia"/>
                      <w:sz w:val="24"/>
                    </w:rPr>
                    <w:t>°斜面</w:t>
                  </w:r>
                </w:p>
              </w:txbxContent>
            </v:textbox>
          </v:shape>
        </w:pict>
      </w:r>
      <w:r w:rsidR="00CE0BB1">
        <w:rPr>
          <w:noProof/>
        </w:rPr>
        <w:pict>
          <v:shape id="_x0000_s1042" type="#_x0000_t61" style="position:absolute;left:0;text-align:left;margin-left:401.15pt;margin-top:30.9pt;width:71.95pt;height:41pt;z-index:251659264" adj="-35079,28054" strokecolor="red">
            <v:textbox>
              <w:txbxContent>
                <w:p w:rsidR="00236241" w:rsidRPr="00236241" w:rsidRDefault="00CE0BB1" w:rsidP="002362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右倾</w:t>
                  </w:r>
                  <w:r w:rsidR="00236241" w:rsidRPr="00236241">
                    <w:rPr>
                      <w:rFonts w:hint="eastAsia"/>
                      <w:sz w:val="24"/>
                    </w:rPr>
                    <w:t>30</w:t>
                  </w:r>
                  <w:r w:rsidR="00236241" w:rsidRPr="00236241">
                    <w:rPr>
                      <w:rFonts w:hint="eastAsia"/>
                      <w:sz w:val="24"/>
                    </w:rPr>
                    <w:t>°斜面</w:t>
                  </w:r>
                </w:p>
              </w:txbxContent>
            </v:textbox>
          </v:shape>
        </w:pict>
      </w:r>
      <w:r w:rsidR="00CE0BB1"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6" type="#_x0000_t68" style="position:absolute;left:0;text-align:left;margin-left:236.2pt;margin-top:154.8pt;width:45.2pt;height:23.45pt;flip:y;z-index:251662336" fillcolor="red" strokecolor="#c0504d [3205]" strokeweight="1pt">
            <v:fill color2="#c0504d [3205]"/>
            <v:shadow on="t" type="perspective" color="#622423 [1605]" offset="1pt" offset2="-3pt"/>
            <v:textbox style="layout-flow:vertical-ideographic"/>
          </v:shape>
        </w:pict>
      </w:r>
      <w:r w:rsidR="00CE0BB1">
        <w:rPr>
          <w:noProof/>
        </w:rPr>
        <w:pict>
          <v:shape id="_x0000_s1047" type="#_x0000_t68" style="position:absolute;left:0;text-align:left;margin-left:234.5pt;margin-top:71.9pt;width:45.2pt;height:23.45pt;flip:y;z-index:251663360" fillcolor="red" strokecolor="#c0504d [3205]" strokeweight="1pt">
            <v:fill color2="#c0504d [3205]"/>
            <v:shadow on="t" type="perspective" color="#622423 [1605]" offset="1pt" offset2="-3pt"/>
            <v:textbox style="layout-flow:vertical-ideographic"/>
          </v:shape>
        </w:pict>
      </w:r>
      <w:r w:rsidR="00236241">
        <w:rPr>
          <w:noProof/>
        </w:rPr>
        <w:pict>
          <v:shape id="_x0000_s1041" type="#_x0000_t202" style="position:absolute;left:0;text-align:left;margin-left:228.7pt;margin-top:318.05pt;width:69.6pt;height:22.8pt;z-index:251658240;mso-height-percent:200;mso-height-percent:200;mso-width-relative:margin;mso-height-relative:margin" stroked="f">
            <v:textbox style="mso-fit-shape-to-text:t">
              <w:txbxContent>
                <w:p w:rsidR="00236241" w:rsidRDefault="00236241" w:rsidP="00236241">
                  <w:r>
                    <w:rPr>
                      <w:rFonts w:hint="eastAsia"/>
                    </w:rPr>
                    <w:t>示意图</w:t>
                  </w:r>
                </w:p>
              </w:txbxContent>
            </v:textbox>
          </v:shape>
        </w:pict>
      </w:r>
      <w:r w:rsidR="00236241">
        <w:rPr>
          <w:rFonts w:hint="eastAsia"/>
          <w:noProof/>
        </w:rPr>
        <w:drawing>
          <wp:inline distT="0" distB="0" distL="0" distR="0">
            <wp:extent cx="3924848" cy="3970574"/>
            <wp:effectExtent l="19050" t="0" r="0" b="0"/>
            <wp:docPr id="8" name="图片 7" descr="物料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物料车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24848" cy="397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241" w:rsidRPr="00236241" w:rsidSect="00541CC3">
      <w:headerReference w:type="even" r:id="rId14"/>
      <w:headerReference w:type="default" r:id="rId15"/>
      <w:footerReference w:type="default" r:id="rId16"/>
      <w:pgSz w:w="11906" w:h="16838" w:code="9"/>
      <w:pgMar w:top="1440" w:right="1134" w:bottom="1134" w:left="1134" w:header="851" w:footer="45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8A1" w:rsidRDefault="00D728A1" w:rsidP="008C017D">
      <w:r>
        <w:separator/>
      </w:r>
    </w:p>
  </w:endnote>
  <w:endnote w:type="continuationSeparator" w:id="1">
    <w:p w:rsidR="00D728A1" w:rsidRDefault="00D728A1" w:rsidP="008C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A1" w:rsidRDefault="00D728A1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A1" w:rsidRDefault="00D728A1">
    <w:pPr>
      <w:pStyle w:val="a6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 w:rsidR="00DD5630"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 w:rsidR="00DD5630">
      <w:rPr>
        <w:rFonts w:ascii="宋体" w:hAnsi="宋体"/>
      </w:rPr>
      <w:fldChar w:fldCharType="separate"/>
    </w:r>
    <w:r w:rsidR="004F70FE">
      <w:rPr>
        <w:rFonts w:ascii="宋体" w:hAnsi="宋体"/>
        <w:noProof/>
      </w:rPr>
      <w:t>II</w:t>
    </w:r>
    <w:r w:rsidR="00DD5630">
      <w:rPr>
        <w:rFonts w:ascii="宋体" w:hAnsi="宋体"/>
      </w:rPr>
      <w:fldChar w:fldCharType="end"/>
    </w:r>
    <w:r>
      <w:rPr>
        <w:rFonts w:ascii="宋体" w:hAnsi="宋体" w:hint="eastAsia"/>
      </w:rPr>
      <w:t xml:space="preserve">页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A1" w:rsidRDefault="00D728A1">
    <w:pPr>
      <w:pStyle w:val="a6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 w:rsidR="00DD5630"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 w:rsidR="00DD5630">
      <w:rPr>
        <w:rFonts w:ascii="宋体" w:hAnsi="宋体"/>
      </w:rPr>
      <w:fldChar w:fldCharType="separate"/>
    </w:r>
    <w:r w:rsidR="004F70FE">
      <w:rPr>
        <w:rFonts w:ascii="宋体" w:hAnsi="宋体"/>
        <w:noProof/>
      </w:rPr>
      <w:t>1</w:t>
    </w:r>
    <w:r w:rsidR="00DD5630">
      <w:rPr>
        <w:rFonts w:ascii="宋体" w:hAnsi="宋体"/>
      </w:rPr>
      <w:fldChar w:fldCharType="end"/>
    </w:r>
    <w:r>
      <w:rPr>
        <w:rFonts w:ascii="宋体" w:hAnsi="宋体" w:hint="eastAsia"/>
      </w:rPr>
      <w:t>页  共</w:t>
    </w:r>
    <w:r w:rsidR="00236241">
      <w:rPr>
        <w:rFonts w:ascii="宋体" w:hAnsi="宋体" w:hint="eastAsia"/>
      </w:rPr>
      <w:t>1</w:t>
    </w:r>
    <w:r>
      <w:rPr>
        <w:rFonts w:ascii="宋体" w:hAnsi="宋体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8A1" w:rsidRDefault="00D728A1" w:rsidP="008C017D">
      <w:r>
        <w:separator/>
      </w:r>
    </w:p>
  </w:footnote>
  <w:footnote w:type="continuationSeparator" w:id="1">
    <w:p w:rsidR="00D728A1" w:rsidRDefault="00D728A1" w:rsidP="008C0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2" w:type="dxa"/>
      <w:jc w:val="center"/>
      <w:tblLayout w:type="fixed"/>
      <w:tblLook w:val="04A0"/>
    </w:tblPr>
    <w:tblGrid>
      <w:gridCol w:w="5396"/>
      <w:gridCol w:w="3126"/>
    </w:tblGrid>
    <w:tr w:rsidR="00D728A1">
      <w:trPr>
        <w:trHeight w:val="621"/>
        <w:jc w:val="center"/>
      </w:trPr>
      <w:tc>
        <w:tcPr>
          <w:tcW w:w="5396" w:type="dxa"/>
          <w:vMerge w:val="restart"/>
        </w:tcPr>
        <w:p w:rsidR="00D728A1" w:rsidRDefault="00D728A1">
          <w:pPr>
            <w:pStyle w:val="a7"/>
            <w:pBdr>
              <w:bottom w:val="none" w:sz="0" w:space="0" w:color="auto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3276600" cy="695325"/>
                <wp:effectExtent l="19050" t="0" r="0" b="0"/>
                <wp:docPr id="2" name="图片 4" descr="光华荣昌logo(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4" descr="光华荣昌logo(5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  <w:vAlign w:val="bottom"/>
        </w:tcPr>
        <w:p w:rsidR="00D728A1" w:rsidRDefault="00D728A1">
          <w:pPr>
            <w:pStyle w:val="a7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编号：</w:t>
          </w:r>
        </w:p>
      </w:tc>
    </w:tr>
    <w:tr w:rsidR="00D728A1">
      <w:trPr>
        <w:trHeight w:val="461"/>
        <w:jc w:val="center"/>
      </w:trPr>
      <w:tc>
        <w:tcPr>
          <w:tcW w:w="5396" w:type="dxa"/>
          <w:vMerge/>
        </w:tcPr>
        <w:p w:rsidR="00D728A1" w:rsidRDefault="00D728A1">
          <w:pPr>
            <w:pStyle w:val="a7"/>
            <w:pBdr>
              <w:bottom w:val="none" w:sz="0" w:space="0" w:color="auto"/>
            </w:pBdr>
            <w:ind w:left="420"/>
            <w:rPr>
              <w:rFonts w:ascii="宋体" w:hAnsi="宋体"/>
              <w:sz w:val="24"/>
              <w:szCs w:val="24"/>
            </w:rPr>
          </w:pPr>
        </w:p>
      </w:tc>
      <w:tc>
        <w:tcPr>
          <w:tcW w:w="3126" w:type="dxa"/>
          <w:vAlign w:val="center"/>
        </w:tcPr>
        <w:p w:rsidR="00D728A1" w:rsidRDefault="00D728A1">
          <w:r>
            <w:rPr>
              <w:rFonts w:ascii="宋体" w:hAnsi="宋体" w:hint="eastAsia"/>
              <w:szCs w:val="21"/>
            </w:rPr>
            <w:t>内部：</w:t>
          </w:r>
        </w:p>
      </w:tc>
    </w:tr>
  </w:tbl>
  <w:p w:rsidR="00D728A1" w:rsidRDefault="00D728A1">
    <w:pPr>
      <w:pStyle w:val="a7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2" w:type="dxa"/>
      <w:tblLayout w:type="fixed"/>
      <w:tblLook w:val="04A0"/>
    </w:tblPr>
    <w:tblGrid>
      <w:gridCol w:w="8522"/>
    </w:tblGrid>
    <w:tr w:rsidR="00D728A1">
      <w:tc>
        <w:tcPr>
          <w:tcW w:w="8522" w:type="dxa"/>
        </w:tcPr>
        <w:p w:rsidR="00D728A1" w:rsidRDefault="00D728A1">
          <w:pPr>
            <w:pStyle w:val="a7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3" name="图片 2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2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28A1" w:rsidRDefault="00D728A1">
    <w:pPr>
      <w:pStyle w:val="a7"/>
      <w:jc w:val="both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A1" w:rsidRDefault="00D728A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2" w:type="dxa"/>
      <w:tblLayout w:type="fixed"/>
      <w:tblLook w:val="04A0"/>
    </w:tblPr>
    <w:tblGrid>
      <w:gridCol w:w="8522"/>
    </w:tblGrid>
    <w:tr w:rsidR="00D728A1">
      <w:tc>
        <w:tcPr>
          <w:tcW w:w="8522" w:type="dxa"/>
        </w:tcPr>
        <w:p w:rsidR="00D728A1" w:rsidRDefault="00D728A1">
          <w:pPr>
            <w:pStyle w:val="a7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1" name="图片 3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3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28A1" w:rsidRDefault="00D728A1">
    <w:pPr>
      <w:pStyle w:val="a7"/>
      <w:jc w:val="both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0EE6"/>
    <w:multiLevelType w:val="multilevel"/>
    <w:tmpl w:val="10D30EE6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3E9B0D8F"/>
    <w:multiLevelType w:val="hybridMultilevel"/>
    <w:tmpl w:val="32B82472"/>
    <w:lvl w:ilvl="0" w:tplc="8A1CDBA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3" fillcolor="white">
      <v:fill color="white"/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C12"/>
    <w:rsid w:val="0000022B"/>
    <w:rsid w:val="00000341"/>
    <w:rsid w:val="00000B8C"/>
    <w:rsid w:val="00000CDA"/>
    <w:rsid w:val="00000E20"/>
    <w:rsid w:val="0000112B"/>
    <w:rsid w:val="00001EC9"/>
    <w:rsid w:val="000020C4"/>
    <w:rsid w:val="00002AF8"/>
    <w:rsid w:val="000042F5"/>
    <w:rsid w:val="00004AD2"/>
    <w:rsid w:val="000051C7"/>
    <w:rsid w:val="000055EE"/>
    <w:rsid w:val="00006172"/>
    <w:rsid w:val="000065D8"/>
    <w:rsid w:val="00006918"/>
    <w:rsid w:val="00007191"/>
    <w:rsid w:val="0000794C"/>
    <w:rsid w:val="00010373"/>
    <w:rsid w:val="000109E1"/>
    <w:rsid w:val="00011117"/>
    <w:rsid w:val="00011353"/>
    <w:rsid w:val="00011771"/>
    <w:rsid w:val="000123A6"/>
    <w:rsid w:val="000126AF"/>
    <w:rsid w:val="00012FAE"/>
    <w:rsid w:val="00013500"/>
    <w:rsid w:val="00013E7E"/>
    <w:rsid w:val="00014D5C"/>
    <w:rsid w:val="00015577"/>
    <w:rsid w:val="000164D9"/>
    <w:rsid w:val="00016DC9"/>
    <w:rsid w:val="00017225"/>
    <w:rsid w:val="00017BA9"/>
    <w:rsid w:val="0002021A"/>
    <w:rsid w:val="000202F1"/>
    <w:rsid w:val="00020A3B"/>
    <w:rsid w:val="000210A5"/>
    <w:rsid w:val="00021A62"/>
    <w:rsid w:val="00021F7B"/>
    <w:rsid w:val="00022152"/>
    <w:rsid w:val="000229B5"/>
    <w:rsid w:val="000252C5"/>
    <w:rsid w:val="00026303"/>
    <w:rsid w:val="000266E8"/>
    <w:rsid w:val="00026737"/>
    <w:rsid w:val="00027C4A"/>
    <w:rsid w:val="000300E7"/>
    <w:rsid w:val="00030FCD"/>
    <w:rsid w:val="000312BB"/>
    <w:rsid w:val="00031D20"/>
    <w:rsid w:val="00032ADD"/>
    <w:rsid w:val="00033C4E"/>
    <w:rsid w:val="00033C59"/>
    <w:rsid w:val="000341F5"/>
    <w:rsid w:val="000352AE"/>
    <w:rsid w:val="000353FF"/>
    <w:rsid w:val="00035E39"/>
    <w:rsid w:val="000364F1"/>
    <w:rsid w:val="000375ED"/>
    <w:rsid w:val="0003763A"/>
    <w:rsid w:val="000377ED"/>
    <w:rsid w:val="00040F92"/>
    <w:rsid w:val="00042032"/>
    <w:rsid w:val="00042382"/>
    <w:rsid w:val="00042892"/>
    <w:rsid w:val="00042BB5"/>
    <w:rsid w:val="000434EC"/>
    <w:rsid w:val="000449FA"/>
    <w:rsid w:val="00044E50"/>
    <w:rsid w:val="00044E9E"/>
    <w:rsid w:val="00046765"/>
    <w:rsid w:val="0004700C"/>
    <w:rsid w:val="00047207"/>
    <w:rsid w:val="00047452"/>
    <w:rsid w:val="00047679"/>
    <w:rsid w:val="00050502"/>
    <w:rsid w:val="000507B5"/>
    <w:rsid w:val="00050C6E"/>
    <w:rsid w:val="000522CA"/>
    <w:rsid w:val="000524B3"/>
    <w:rsid w:val="0005383A"/>
    <w:rsid w:val="00053DE6"/>
    <w:rsid w:val="000543DE"/>
    <w:rsid w:val="0005454D"/>
    <w:rsid w:val="00055863"/>
    <w:rsid w:val="000566B6"/>
    <w:rsid w:val="00056C90"/>
    <w:rsid w:val="00060572"/>
    <w:rsid w:val="000607DE"/>
    <w:rsid w:val="00060DF5"/>
    <w:rsid w:val="00060F18"/>
    <w:rsid w:val="000611AA"/>
    <w:rsid w:val="0006133C"/>
    <w:rsid w:val="00061657"/>
    <w:rsid w:val="00061A52"/>
    <w:rsid w:val="00061AED"/>
    <w:rsid w:val="00061DCA"/>
    <w:rsid w:val="0006317F"/>
    <w:rsid w:val="000632F9"/>
    <w:rsid w:val="000635E7"/>
    <w:rsid w:val="00063C11"/>
    <w:rsid w:val="00064135"/>
    <w:rsid w:val="000645DD"/>
    <w:rsid w:val="00065E04"/>
    <w:rsid w:val="00066443"/>
    <w:rsid w:val="00066449"/>
    <w:rsid w:val="00066D89"/>
    <w:rsid w:val="0006734B"/>
    <w:rsid w:val="00067FC9"/>
    <w:rsid w:val="000703DB"/>
    <w:rsid w:val="00070A3B"/>
    <w:rsid w:val="00070AF9"/>
    <w:rsid w:val="0007108D"/>
    <w:rsid w:val="0007134F"/>
    <w:rsid w:val="000713FD"/>
    <w:rsid w:val="00072424"/>
    <w:rsid w:val="0007254D"/>
    <w:rsid w:val="0007316B"/>
    <w:rsid w:val="00073A09"/>
    <w:rsid w:val="00074BB7"/>
    <w:rsid w:val="00074D3F"/>
    <w:rsid w:val="00075E70"/>
    <w:rsid w:val="000765B1"/>
    <w:rsid w:val="00076F33"/>
    <w:rsid w:val="00076FB3"/>
    <w:rsid w:val="000770D1"/>
    <w:rsid w:val="00077BFE"/>
    <w:rsid w:val="00077DB8"/>
    <w:rsid w:val="0008042D"/>
    <w:rsid w:val="00080DFA"/>
    <w:rsid w:val="0008107D"/>
    <w:rsid w:val="00081DDB"/>
    <w:rsid w:val="000826B5"/>
    <w:rsid w:val="00082A12"/>
    <w:rsid w:val="00084658"/>
    <w:rsid w:val="00085304"/>
    <w:rsid w:val="0008587F"/>
    <w:rsid w:val="00085A73"/>
    <w:rsid w:val="00085C14"/>
    <w:rsid w:val="00085C83"/>
    <w:rsid w:val="00086294"/>
    <w:rsid w:val="0008798C"/>
    <w:rsid w:val="00090028"/>
    <w:rsid w:val="0009062F"/>
    <w:rsid w:val="00090A9F"/>
    <w:rsid w:val="00091461"/>
    <w:rsid w:val="00091DEF"/>
    <w:rsid w:val="00092011"/>
    <w:rsid w:val="0009270C"/>
    <w:rsid w:val="0009288F"/>
    <w:rsid w:val="0009291B"/>
    <w:rsid w:val="00092EED"/>
    <w:rsid w:val="000930F4"/>
    <w:rsid w:val="0009353F"/>
    <w:rsid w:val="00093A1C"/>
    <w:rsid w:val="00093CD3"/>
    <w:rsid w:val="00093FDC"/>
    <w:rsid w:val="000941C4"/>
    <w:rsid w:val="000951A2"/>
    <w:rsid w:val="00095475"/>
    <w:rsid w:val="00097AAD"/>
    <w:rsid w:val="00097D71"/>
    <w:rsid w:val="000A0253"/>
    <w:rsid w:val="000A0870"/>
    <w:rsid w:val="000A1483"/>
    <w:rsid w:val="000A17A4"/>
    <w:rsid w:val="000A1C42"/>
    <w:rsid w:val="000A1F97"/>
    <w:rsid w:val="000A20E5"/>
    <w:rsid w:val="000A2473"/>
    <w:rsid w:val="000A38C2"/>
    <w:rsid w:val="000A3BD1"/>
    <w:rsid w:val="000A532C"/>
    <w:rsid w:val="000A55C6"/>
    <w:rsid w:val="000A5AD8"/>
    <w:rsid w:val="000A5EEE"/>
    <w:rsid w:val="000A69DC"/>
    <w:rsid w:val="000A6B36"/>
    <w:rsid w:val="000A7317"/>
    <w:rsid w:val="000A7632"/>
    <w:rsid w:val="000B10DC"/>
    <w:rsid w:val="000B16D0"/>
    <w:rsid w:val="000B1A45"/>
    <w:rsid w:val="000B1AE9"/>
    <w:rsid w:val="000B1EF9"/>
    <w:rsid w:val="000B22B7"/>
    <w:rsid w:val="000B3B38"/>
    <w:rsid w:val="000B3EC8"/>
    <w:rsid w:val="000B43B2"/>
    <w:rsid w:val="000B44CE"/>
    <w:rsid w:val="000B45D0"/>
    <w:rsid w:val="000B45F5"/>
    <w:rsid w:val="000B4C4B"/>
    <w:rsid w:val="000B4CD7"/>
    <w:rsid w:val="000B4F0F"/>
    <w:rsid w:val="000B57FC"/>
    <w:rsid w:val="000B67F1"/>
    <w:rsid w:val="000B682D"/>
    <w:rsid w:val="000B688A"/>
    <w:rsid w:val="000B6F30"/>
    <w:rsid w:val="000B714B"/>
    <w:rsid w:val="000C04C0"/>
    <w:rsid w:val="000C17E4"/>
    <w:rsid w:val="000C19CE"/>
    <w:rsid w:val="000C32BD"/>
    <w:rsid w:val="000C33D3"/>
    <w:rsid w:val="000C38A9"/>
    <w:rsid w:val="000C3C80"/>
    <w:rsid w:val="000C3DE5"/>
    <w:rsid w:val="000C4157"/>
    <w:rsid w:val="000C4923"/>
    <w:rsid w:val="000C4AD1"/>
    <w:rsid w:val="000C722F"/>
    <w:rsid w:val="000C7676"/>
    <w:rsid w:val="000C78BF"/>
    <w:rsid w:val="000C7F8C"/>
    <w:rsid w:val="000D0023"/>
    <w:rsid w:val="000D04A1"/>
    <w:rsid w:val="000D149F"/>
    <w:rsid w:val="000D4818"/>
    <w:rsid w:val="000D63D2"/>
    <w:rsid w:val="000D6A5B"/>
    <w:rsid w:val="000D6C3F"/>
    <w:rsid w:val="000D6FD5"/>
    <w:rsid w:val="000D750C"/>
    <w:rsid w:val="000E2436"/>
    <w:rsid w:val="000E3051"/>
    <w:rsid w:val="000E3067"/>
    <w:rsid w:val="000E39AF"/>
    <w:rsid w:val="000E3AA9"/>
    <w:rsid w:val="000E47C7"/>
    <w:rsid w:val="000E4ECE"/>
    <w:rsid w:val="000E6083"/>
    <w:rsid w:val="000E6353"/>
    <w:rsid w:val="000E7AF7"/>
    <w:rsid w:val="000E7D8A"/>
    <w:rsid w:val="000E7F8D"/>
    <w:rsid w:val="000F0B5F"/>
    <w:rsid w:val="000F1102"/>
    <w:rsid w:val="000F1649"/>
    <w:rsid w:val="000F1F5F"/>
    <w:rsid w:val="000F1FAB"/>
    <w:rsid w:val="000F24D2"/>
    <w:rsid w:val="000F299F"/>
    <w:rsid w:val="000F34F4"/>
    <w:rsid w:val="000F3946"/>
    <w:rsid w:val="000F3C56"/>
    <w:rsid w:val="000F4C5C"/>
    <w:rsid w:val="000F4F57"/>
    <w:rsid w:val="000F5488"/>
    <w:rsid w:val="000F5ED3"/>
    <w:rsid w:val="000F6DD1"/>
    <w:rsid w:val="000F726B"/>
    <w:rsid w:val="00100BC2"/>
    <w:rsid w:val="001022D6"/>
    <w:rsid w:val="0010316B"/>
    <w:rsid w:val="001038E0"/>
    <w:rsid w:val="00103E10"/>
    <w:rsid w:val="0010444F"/>
    <w:rsid w:val="001047E9"/>
    <w:rsid w:val="00104E0A"/>
    <w:rsid w:val="00106382"/>
    <w:rsid w:val="001064CA"/>
    <w:rsid w:val="001073BF"/>
    <w:rsid w:val="001103DD"/>
    <w:rsid w:val="00110639"/>
    <w:rsid w:val="001107E3"/>
    <w:rsid w:val="00110A4D"/>
    <w:rsid w:val="001110AC"/>
    <w:rsid w:val="00111DF1"/>
    <w:rsid w:val="00112A26"/>
    <w:rsid w:val="00112AC9"/>
    <w:rsid w:val="001135DE"/>
    <w:rsid w:val="001138F2"/>
    <w:rsid w:val="00113C57"/>
    <w:rsid w:val="0011571D"/>
    <w:rsid w:val="00116383"/>
    <w:rsid w:val="00117051"/>
    <w:rsid w:val="0011743E"/>
    <w:rsid w:val="0011788A"/>
    <w:rsid w:val="00117C36"/>
    <w:rsid w:val="00117FA9"/>
    <w:rsid w:val="00120458"/>
    <w:rsid w:val="00120859"/>
    <w:rsid w:val="00120BF6"/>
    <w:rsid w:val="00121119"/>
    <w:rsid w:val="0012135D"/>
    <w:rsid w:val="00121972"/>
    <w:rsid w:val="00121AAA"/>
    <w:rsid w:val="001224B9"/>
    <w:rsid w:val="0012258D"/>
    <w:rsid w:val="00122D54"/>
    <w:rsid w:val="00123351"/>
    <w:rsid w:val="001244E1"/>
    <w:rsid w:val="0012450E"/>
    <w:rsid w:val="0012541C"/>
    <w:rsid w:val="00125667"/>
    <w:rsid w:val="00125A47"/>
    <w:rsid w:val="00126CEF"/>
    <w:rsid w:val="00127289"/>
    <w:rsid w:val="0013088E"/>
    <w:rsid w:val="00130A22"/>
    <w:rsid w:val="00130B37"/>
    <w:rsid w:val="00130D02"/>
    <w:rsid w:val="001312DE"/>
    <w:rsid w:val="00131FC8"/>
    <w:rsid w:val="00132522"/>
    <w:rsid w:val="00132D07"/>
    <w:rsid w:val="00132D17"/>
    <w:rsid w:val="00132DF4"/>
    <w:rsid w:val="00132E80"/>
    <w:rsid w:val="001333DD"/>
    <w:rsid w:val="0013375A"/>
    <w:rsid w:val="001339D9"/>
    <w:rsid w:val="001346AA"/>
    <w:rsid w:val="001348AE"/>
    <w:rsid w:val="00134C58"/>
    <w:rsid w:val="0013527B"/>
    <w:rsid w:val="00136314"/>
    <w:rsid w:val="00136849"/>
    <w:rsid w:val="00136858"/>
    <w:rsid w:val="00136C5E"/>
    <w:rsid w:val="0013733A"/>
    <w:rsid w:val="00137814"/>
    <w:rsid w:val="00137982"/>
    <w:rsid w:val="001400C3"/>
    <w:rsid w:val="00140175"/>
    <w:rsid w:val="00141B6F"/>
    <w:rsid w:val="00141D65"/>
    <w:rsid w:val="0014205D"/>
    <w:rsid w:val="001425D4"/>
    <w:rsid w:val="00143258"/>
    <w:rsid w:val="001440D0"/>
    <w:rsid w:val="00144320"/>
    <w:rsid w:val="00144F41"/>
    <w:rsid w:val="001452EB"/>
    <w:rsid w:val="00147505"/>
    <w:rsid w:val="00147C02"/>
    <w:rsid w:val="001509B0"/>
    <w:rsid w:val="00150A21"/>
    <w:rsid w:val="00150BDF"/>
    <w:rsid w:val="00150C45"/>
    <w:rsid w:val="001510BA"/>
    <w:rsid w:val="00151401"/>
    <w:rsid w:val="001521AB"/>
    <w:rsid w:val="00152475"/>
    <w:rsid w:val="00153311"/>
    <w:rsid w:val="00155626"/>
    <w:rsid w:val="00156267"/>
    <w:rsid w:val="00156571"/>
    <w:rsid w:val="001565E5"/>
    <w:rsid w:val="00156821"/>
    <w:rsid w:val="00156925"/>
    <w:rsid w:val="00156C8C"/>
    <w:rsid w:val="001600E7"/>
    <w:rsid w:val="00161779"/>
    <w:rsid w:val="00162615"/>
    <w:rsid w:val="00162707"/>
    <w:rsid w:val="00163710"/>
    <w:rsid w:val="00164608"/>
    <w:rsid w:val="001646E2"/>
    <w:rsid w:val="00165AD6"/>
    <w:rsid w:val="00165F23"/>
    <w:rsid w:val="001666DE"/>
    <w:rsid w:val="001669E6"/>
    <w:rsid w:val="00166D46"/>
    <w:rsid w:val="00166FC7"/>
    <w:rsid w:val="001671F0"/>
    <w:rsid w:val="00167EA4"/>
    <w:rsid w:val="001705D4"/>
    <w:rsid w:val="00171522"/>
    <w:rsid w:val="00172047"/>
    <w:rsid w:val="00172520"/>
    <w:rsid w:val="00172828"/>
    <w:rsid w:val="00172F1D"/>
    <w:rsid w:val="00173ABF"/>
    <w:rsid w:val="00174EB8"/>
    <w:rsid w:val="001753B9"/>
    <w:rsid w:val="00175A5D"/>
    <w:rsid w:val="00175ADF"/>
    <w:rsid w:val="00175E4B"/>
    <w:rsid w:val="001771B7"/>
    <w:rsid w:val="0017755F"/>
    <w:rsid w:val="00177C01"/>
    <w:rsid w:val="00177EB8"/>
    <w:rsid w:val="001800D4"/>
    <w:rsid w:val="00180337"/>
    <w:rsid w:val="001803FF"/>
    <w:rsid w:val="00180943"/>
    <w:rsid w:val="00180ABA"/>
    <w:rsid w:val="001819DB"/>
    <w:rsid w:val="001829E6"/>
    <w:rsid w:val="00182A87"/>
    <w:rsid w:val="00182CCD"/>
    <w:rsid w:val="0018327C"/>
    <w:rsid w:val="00183DF3"/>
    <w:rsid w:val="001842E5"/>
    <w:rsid w:val="00184E90"/>
    <w:rsid w:val="00184F79"/>
    <w:rsid w:val="001850EB"/>
    <w:rsid w:val="001851FF"/>
    <w:rsid w:val="001855EB"/>
    <w:rsid w:val="0018569F"/>
    <w:rsid w:val="0018642E"/>
    <w:rsid w:val="00186E0D"/>
    <w:rsid w:val="00186E83"/>
    <w:rsid w:val="001872F0"/>
    <w:rsid w:val="0018743F"/>
    <w:rsid w:val="00187957"/>
    <w:rsid w:val="00187B21"/>
    <w:rsid w:val="00187C86"/>
    <w:rsid w:val="00187E04"/>
    <w:rsid w:val="0019058D"/>
    <w:rsid w:val="001909BB"/>
    <w:rsid w:val="001922B5"/>
    <w:rsid w:val="0019247D"/>
    <w:rsid w:val="00192638"/>
    <w:rsid w:val="0019289E"/>
    <w:rsid w:val="00192D03"/>
    <w:rsid w:val="00193362"/>
    <w:rsid w:val="00194404"/>
    <w:rsid w:val="0019535A"/>
    <w:rsid w:val="00195558"/>
    <w:rsid w:val="0019591B"/>
    <w:rsid w:val="00195AE2"/>
    <w:rsid w:val="00195BFB"/>
    <w:rsid w:val="00195FE0"/>
    <w:rsid w:val="00196F55"/>
    <w:rsid w:val="00197479"/>
    <w:rsid w:val="00197DDB"/>
    <w:rsid w:val="00197F98"/>
    <w:rsid w:val="001A026E"/>
    <w:rsid w:val="001A056D"/>
    <w:rsid w:val="001A0869"/>
    <w:rsid w:val="001A0B44"/>
    <w:rsid w:val="001A0DC3"/>
    <w:rsid w:val="001A18C8"/>
    <w:rsid w:val="001A1AAA"/>
    <w:rsid w:val="001A1FAB"/>
    <w:rsid w:val="001A26B7"/>
    <w:rsid w:val="001A292B"/>
    <w:rsid w:val="001A2E4B"/>
    <w:rsid w:val="001A2F49"/>
    <w:rsid w:val="001A3C97"/>
    <w:rsid w:val="001A459B"/>
    <w:rsid w:val="001A4EF5"/>
    <w:rsid w:val="001A534B"/>
    <w:rsid w:val="001A641D"/>
    <w:rsid w:val="001A6626"/>
    <w:rsid w:val="001A72E3"/>
    <w:rsid w:val="001A7677"/>
    <w:rsid w:val="001B040B"/>
    <w:rsid w:val="001B0536"/>
    <w:rsid w:val="001B05D2"/>
    <w:rsid w:val="001B12E4"/>
    <w:rsid w:val="001B1BC0"/>
    <w:rsid w:val="001B25C2"/>
    <w:rsid w:val="001B2643"/>
    <w:rsid w:val="001B2BD6"/>
    <w:rsid w:val="001B31F7"/>
    <w:rsid w:val="001B34A5"/>
    <w:rsid w:val="001B36B6"/>
    <w:rsid w:val="001B3CDC"/>
    <w:rsid w:val="001B3ED9"/>
    <w:rsid w:val="001B43B1"/>
    <w:rsid w:val="001B48B0"/>
    <w:rsid w:val="001B4F2B"/>
    <w:rsid w:val="001B53EA"/>
    <w:rsid w:val="001B5CC2"/>
    <w:rsid w:val="001B6100"/>
    <w:rsid w:val="001B6B60"/>
    <w:rsid w:val="001B6DCE"/>
    <w:rsid w:val="001B6E47"/>
    <w:rsid w:val="001B7994"/>
    <w:rsid w:val="001C0AA5"/>
    <w:rsid w:val="001C198F"/>
    <w:rsid w:val="001C1DE4"/>
    <w:rsid w:val="001C28C7"/>
    <w:rsid w:val="001C2956"/>
    <w:rsid w:val="001C3665"/>
    <w:rsid w:val="001C48DE"/>
    <w:rsid w:val="001C5585"/>
    <w:rsid w:val="001C6314"/>
    <w:rsid w:val="001C6338"/>
    <w:rsid w:val="001C6A17"/>
    <w:rsid w:val="001C6C9F"/>
    <w:rsid w:val="001C7AE0"/>
    <w:rsid w:val="001C7C38"/>
    <w:rsid w:val="001C7FB9"/>
    <w:rsid w:val="001D0066"/>
    <w:rsid w:val="001D10A4"/>
    <w:rsid w:val="001D1BB6"/>
    <w:rsid w:val="001D2669"/>
    <w:rsid w:val="001D2889"/>
    <w:rsid w:val="001D32BC"/>
    <w:rsid w:val="001D3985"/>
    <w:rsid w:val="001D41E9"/>
    <w:rsid w:val="001D473B"/>
    <w:rsid w:val="001D5770"/>
    <w:rsid w:val="001D6244"/>
    <w:rsid w:val="001D6677"/>
    <w:rsid w:val="001D6743"/>
    <w:rsid w:val="001D6DC6"/>
    <w:rsid w:val="001D7430"/>
    <w:rsid w:val="001D7609"/>
    <w:rsid w:val="001D7FC6"/>
    <w:rsid w:val="001E0F17"/>
    <w:rsid w:val="001E23A5"/>
    <w:rsid w:val="001E3156"/>
    <w:rsid w:val="001E384D"/>
    <w:rsid w:val="001E45C5"/>
    <w:rsid w:val="001E4755"/>
    <w:rsid w:val="001E47C3"/>
    <w:rsid w:val="001E4926"/>
    <w:rsid w:val="001E586E"/>
    <w:rsid w:val="001E5B68"/>
    <w:rsid w:val="001E6044"/>
    <w:rsid w:val="001E6623"/>
    <w:rsid w:val="001E70E4"/>
    <w:rsid w:val="001E7A7B"/>
    <w:rsid w:val="001F12BD"/>
    <w:rsid w:val="001F1BDE"/>
    <w:rsid w:val="001F22D6"/>
    <w:rsid w:val="001F2D5E"/>
    <w:rsid w:val="001F36DD"/>
    <w:rsid w:val="001F4AE3"/>
    <w:rsid w:val="001F5739"/>
    <w:rsid w:val="001F66AE"/>
    <w:rsid w:val="001F6E4A"/>
    <w:rsid w:val="001F763B"/>
    <w:rsid w:val="001F79FF"/>
    <w:rsid w:val="001F7ED6"/>
    <w:rsid w:val="001F7F59"/>
    <w:rsid w:val="002000FE"/>
    <w:rsid w:val="00200154"/>
    <w:rsid w:val="0020036D"/>
    <w:rsid w:val="00200947"/>
    <w:rsid w:val="00200EB6"/>
    <w:rsid w:val="00201160"/>
    <w:rsid w:val="00201359"/>
    <w:rsid w:val="00201F3E"/>
    <w:rsid w:val="002020DF"/>
    <w:rsid w:val="002022DC"/>
    <w:rsid w:val="00202B69"/>
    <w:rsid w:val="0020370E"/>
    <w:rsid w:val="0020374B"/>
    <w:rsid w:val="00203A6C"/>
    <w:rsid w:val="00204751"/>
    <w:rsid w:val="0020631D"/>
    <w:rsid w:val="00206603"/>
    <w:rsid w:val="00206AB6"/>
    <w:rsid w:val="00210A64"/>
    <w:rsid w:val="00210AEA"/>
    <w:rsid w:val="00210ED2"/>
    <w:rsid w:val="00211018"/>
    <w:rsid w:val="002117DA"/>
    <w:rsid w:val="0021186E"/>
    <w:rsid w:val="00212547"/>
    <w:rsid w:val="00212D52"/>
    <w:rsid w:val="00213986"/>
    <w:rsid w:val="00213B6B"/>
    <w:rsid w:val="00213FAF"/>
    <w:rsid w:val="00214480"/>
    <w:rsid w:val="00214554"/>
    <w:rsid w:val="002146DA"/>
    <w:rsid w:val="0021594C"/>
    <w:rsid w:val="0021654E"/>
    <w:rsid w:val="00216679"/>
    <w:rsid w:val="002167DC"/>
    <w:rsid w:val="00216A16"/>
    <w:rsid w:val="00216EBA"/>
    <w:rsid w:val="0022026C"/>
    <w:rsid w:val="00221114"/>
    <w:rsid w:val="00221B94"/>
    <w:rsid w:val="0022200D"/>
    <w:rsid w:val="002220A6"/>
    <w:rsid w:val="002220AD"/>
    <w:rsid w:val="00222C4E"/>
    <w:rsid w:val="0022354E"/>
    <w:rsid w:val="002236D6"/>
    <w:rsid w:val="002248E1"/>
    <w:rsid w:val="0022547A"/>
    <w:rsid w:val="00225D15"/>
    <w:rsid w:val="00226645"/>
    <w:rsid w:val="00226E35"/>
    <w:rsid w:val="002271B0"/>
    <w:rsid w:val="002272C2"/>
    <w:rsid w:val="00227625"/>
    <w:rsid w:val="00227908"/>
    <w:rsid w:val="00227BF4"/>
    <w:rsid w:val="002312ED"/>
    <w:rsid w:val="002313C4"/>
    <w:rsid w:val="00231421"/>
    <w:rsid w:val="00231BBA"/>
    <w:rsid w:val="0023210D"/>
    <w:rsid w:val="00232342"/>
    <w:rsid w:val="0023259E"/>
    <w:rsid w:val="0023260D"/>
    <w:rsid w:val="00232752"/>
    <w:rsid w:val="0023294E"/>
    <w:rsid w:val="002331E6"/>
    <w:rsid w:val="002335AE"/>
    <w:rsid w:val="00233766"/>
    <w:rsid w:val="00234196"/>
    <w:rsid w:val="0023461C"/>
    <w:rsid w:val="002346C7"/>
    <w:rsid w:val="002351B7"/>
    <w:rsid w:val="00235626"/>
    <w:rsid w:val="00235765"/>
    <w:rsid w:val="00235C03"/>
    <w:rsid w:val="00236241"/>
    <w:rsid w:val="00236688"/>
    <w:rsid w:val="00236C1C"/>
    <w:rsid w:val="00236EF4"/>
    <w:rsid w:val="00237301"/>
    <w:rsid w:val="002400E8"/>
    <w:rsid w:val="00240544"/>
    <w:rsid w:val="0024184C"/>
    <w:rsid w:val="00243C12"/>
    <w:rsid w:val="002448CC"/>
    <w:rsid w:val="00244DA1"/>
    <w:rsid w:val="00244FDD"/>
    <w:rsid w:val="002451C8"/>
    <w:rsid w:val="00246C22"/>
    <w:rsid w:val="00247277"/>
    <w:rsid w:val="00247AAA"/>
    <w:rsid w:val="00250797"/>
    <w:rsid w:val="002507BC"/>
    <w:rsid w:val="0025095F"/>
    <w:rsid w:val="00250B39"/>
    <w:rsid w:val="00250CD9"/>
    <w:rsid w:val="00250D50"/>
    <w:rsid w:val="00251260"/>
    <w:rsid w:val="00251B6C"/>
    <w:rsid w:val="00251CE7"/>
    <w:rsid w:val="002524D6"/>
    <w:rsid w:val="002526D6"/>
    <w:rsid w:val="0025322A"/>
    <w:rsid w:val="00253EEC"/>
    <w:rsid w:val="00254BA6"/>
    <w:rsid w:val="00255131"/>
    <w:rsid w:val="002553B5"/>
    <w:rsid w:val="002556F9"/>
    <w:rsid w:val="00255BB1"/>
    <w:rsid w:val="00257512"/>
    <w:rsid w:val="0026032E"/>
    <w:rsid w:val="00262311"/>
    <w:rsid w:val="00263070"/>
    <w:rsid w:val="00264719"/>
    <w:rsid w:val="00264AC7"/>
    <w:rsid w:val="00264E18"/>
    <w:rsid w:val="0026547D"/>
    <w:rsid w:val="00265480"/>
    <w:rsid w:val="00266540"/>
    <w:rsid w:val="00266D44"/>
    <w:rsid w:val="00267E00"/>
    <w:rsid w:val="00270065"/>
    <w:rsid w:val="0027032E"/>
    <w:rsid w:val="00270B4B"/>
    <w:rsid w:val="00270C18"/>
    <w:rsid w:val="002712F7"/>
    <w:rsid w:val="00271386"/>
    <w:rsid w:val="00271F76"/>
    <w:rsid w:val="00272367"/>
    <w:rsid w:val="002724BF"/>
    <w:rsid w:val="0027294E"/>
    <w:rsid w:val="00272BE6"/>
    <w:rsid w:val="00272C6D"/>
    <w:rsid w:val="00273024"/>
    <w:rsid w:val="002730A2"/>
    <w:rsid w:val="00273635"/>
    <w:rsid w:val="002754C5"/>
    <w:rsid w:val="0027608D"/>
    <w:rsid w:val="00276919"/>
    <w:rsid w:val="00277246"/>
    <w:rsid w:val="00277835"/>
    <w:rsid w:val="00277D16"/>
    <w:rsid w:val="00277E66"/>
    <w:rsid w:val="00280701"/>
    <w:rsid w:val="002810A8"/>
    <w:rsid w:val="002812DA"/>
    <w:rsid w:val="00281345"/>
    <w:rsid w:val="002816EA"/>
    <w:rsid w:val="00281A0C"/>
    <w:rsid w:val="0028210C"/>
    <w:rsid w:val="00282316"/>
    <w:rsid w:val="00282BFF"/>
    <w:rsid w:val="0028324C"/>
    <w:rsid w:val="002838E3"/>
    <w:rsid w:val="002845A6"/>
    <w:rsid w:val="0028521E"/>
    <w:rsid w:val="00285432"/>
    <w:rsid w:val="0028586A"/>
    <w:rsid w:val="00285957"/>
    <w:rsid w:val="002862B3"/>
    <w:rsid w:val="002863D5"/>
    <w:rsid w:val="00286CED"/>
    <w:rsid w:val="00287331"/>
    <w:rsid w:val="00287425"/>
    <w:rsid w:val="002876E8"/>
    <w:rsid w:val="00287779"/>
    <w:rsid w:val="00287864"/>
    <w:rsid w:val="00287C87"/>
    <w:rsid w:val="00287ECB"/>
    <w:rsid w:val="002901DA"/>
    <w:rsid w:val="0029051F"/>
    <w:rsid w:val="00290706"/>
    <w:rsid w:val="00291272"/>
    <w:rsid w:val="002912D7"/>
    <w:rsid w:val="0029142C"/>
    <w:rsid w:val="002921A7"/>
    <w:rsid w:val="00293354"/>
    <w:rsid w:val="00293F8E"/>
    <w:rsid w:val="0029498C"/>
    <w:rsid w:val="00295240"/>
    <w:rsid w:val="00295A3E"/>
    <w:rsid w:val="002962A6"/>
    <w:rsid w:val="002969A3"/>
    <w:rsid w:val="00296ED9"/>
    <w:rsid w:val="002978B5"/>
    <w:rsid w:val="002978EA"/>
    <w:rsid w:val="002A04E6"/>
    <w:rsid w:val="002A0B57"/>
    <w:rsid w:val="002A13A2"/>
    <w:rsid w:val="002A1A71"/>
    <w:rsid w:val="002A1E71"/>
    <w:rsid w:val="002A2FD8"/>
    <w:rsid w:val="002A3495"/>
    <w:rsid w:val="002A43DE"/>
    <w:rsid w:val="002A4FB0"/>
    <w:rsid w:val="002A549E"/>
    <w:rsid w:val="002A5BB8"/>
    <w:rsid w:val="002A61E4"/>
    <w:rsid w:val="002A6FF0"/>
    <w:rsid w:val="002A7520"/>
    <w:rsid w:val="002A7538"/>
    <w:rsid w:val="002A7B1D"/>
    <w:rsid w:val="002A7BB8"/>
    <w:rsid w:val="002A7F01"/>
    <w:rsid w:val="002A7F38"/>
    <w:rsid w:val="002B0348"/>
    <w:rsid w:val="002B0A63"/>
    <w:rsid w:val="002B0AD7"/>
    <w:rsid w:val="002B0C14"/>
    <w:rsid w:val="002B2740"/>
    <w:rsid w:val="002B28BA"/>
    <w:rsid w:val="002B307E"/>
    <w:rsid w:val="002B3758"/>
    <w:rsid w:val="002B3B6C"/>
    <w:rsid w:val="002B3B97"/>
    <w:rsid w:val="002B459D"/>
    <w:rsid w:val="002B6015"/>
    <w:rsid w:val="002B6856"/>
    <w:rsid w:val="002B6AF8"/>
    <w:rsid w:val="002B7E5D"/>
    <w:rsid w:val="002C01FC"/>
    <w:rsid w:val="002C05C0"/>
    <w:rsid w:val="002C05D5"/>
    <w:rsid w:val="002C0973"/>
    <w:rsid w:val="002C158E"/>
    <w:rsid w:val="002C1A6B"/>
    <w:rsid w:val="002C1B8C"/>
    <w:rsid w:val="002C23EA"/>
    <w:rsid w:val="002C3128"/>
    <w:rsid w:val="002C3B3B"/>
    <w:rsid w:val="002C3E9B"/>
    <w:rsid w:val="002C425D"/>
    <w:rsid w:val="002C4BF9"/>
    <w:rsid w:val="002C51EF"/>
    <w:rsid w:val="002C5EE5"/>
    <w:rsid w:val="002C63D1"/>
    <w:rsid w:val="002C6A35"/>
    <w:rsid w:val="002C6A90"/>
    <w:rsid w:val="002C72DA"/>
    <w:rsid w:val="002C7B8F"/>
    <w:rsid w:val="002D0B59"/>
    <w:rsid w:val="002D19EF"/>
    <w:rsid w:val="002D1F59"/>
    <w:rsid w:val="002D22B2"/>
    <w:rsid w:val="002D2FC3"/>
    <w:rsid w:val="002D3839"/>
    <w:rsid w:val="002D3883"/>
    <w:rsid w:val="002D3891"/>
    <w:rsid w:val="002D3F59"/>
    <w:rsid w:val="002D4AC1"/>
    <w:rsid w:val="002D4CE3"/>
    <w:rsid w:val="002D6BF4"/>
    <w:rsid w:val="002D6F8F"/>
    <w:rsid w:val="002D7449"/>
    <w:rsid w:val="002D7576"/>
    <w:rsid w:val="002D7826"/>
    <w:rsid w:val="002D7FD5"/>
    <w:rsid w:val="002E020F"/>
    <w:rsid w:val="002E0E6A"/>
    <w:rsid w:val="002E136C"/>
    <w:rsid w:val="002E2C56"/>
    <w:rsid w:val="002E48F3"/>
    <w:rsid w:val="002E4BEB"/>
    <w:rsid w:val="002E4D45"/>
    <w:rsid w:val="002E5A28"/>
    <w:rsid w:val="002E64DD"/>
    <w:rsid w:val="002E7303"/>
    <w:rsid w:val="002E75BB"/>
    <w:rsid w:val="002E7F6F"/>
    <w:rsid w:val="002F074E"/>
    <w:rsid w:val="002F0997"/>
    <w:rsid w:val="002F1CC6"/>
    <w:rsid w:val="002F2CBE"/>
    <w:rsid w:val="002F2DF1"/>
    <w:rsid w:val="002F302C"/>
    <w:rsid w:val="002F34B2"/>
    <w:rsid w:val="002F4362"/>
    <w:rsid w:val="002F5AB6"/>
    <w:rsid w:val="002F68D6"/>
    <w:rsid w:val="002F71CC"/>
    <w:rsid w:val="00300412"/>
    <w:rsid w:val="003006B0"/>
    <w:rsid w:val="003009B4"/>
    <w:rsid w:val="00300CC1"/>
    <w:rsid w:val="00304B87"/>
    <w:rsid w:val="00304C6E"/>
    <w:rsid w:val="0030503A"/>
    <w:rsid w:val="0030608E"/>
    <w:rsid w:val="003063CA"/>
    <w:rsid w:val="0030640F"/>
    <w:rsid w:val="00306496"/>
    <w:rsid w:val="00306935"/>
    <w:rsid w:val="00306D92"/>
    <w:rsid w:val="00307299"/>
    <w:rsid w:val="00307E15"/>
    <w:rsid w:val="00310911"/>
    <w:rsid w:val="003109FB"/>
    <w:rsid w:val="003114FD"/>
    <w:rsid w:val="00311797"/>
    <w:rsid w:val="0031231C"/>
    <w:rsid w:val="003127AB"/>
    <w:rsid w:val="00313A1F"/>
    <w:rsid w:val="003142C1"/>
    <w:rsid w:val="00314487"/>
    <w:rsid w:val="003154FE"/>
    <w:rsid w:val="00315D26"/>
    <w:rsid w:val="00316FA1"/>
    <w:rsid w:val="00320015"/>
    <w:rsid w:val="00320992"/>
    <w:rsid w:val="00320A89"/>
    <w:rsid w:val="00320EBB"/>
    <w:rsid w:val="00322B4B"/>
    <w:rsid w:val="00322E2E"/>
    <w:rsid w:val="00323082"/>
    <w:rsid w:val="00323463"/>
    <w:rsid w:val="00324482"/>
    <w:rsid w:val="003261B8"/>
    <w:rsid w:val="00326347"/>
    <w:rsid w:val="0032753A"/>
    <w:rsid w:val="00327D54"/>
    <w:rsid w:val="00327FB7"/>
    <w:rsid w:val="003303BD"/>
    <w:rsid w:val="00330949"/>
    <w:rsid w:val="00330DDD"/>
    <w:rsid w:val="003317DD"/>
    <w:rsid w:val="00331FD7"/>
    <w:rsid w:val="003322A6"/>
    <w:rsid w:val="003338FC"/>
    <w:rsid w:val="00334131"/>
    <w:rsid w:val="00334903"/>
    <w:rsid w:val="00334B61"/>
    <w:rsid w:val="00334D4F"/>
    <w:rsid w:val="00335EDE"/>
    <w:rsid w:val="00336AD7"/>
    <w:rsid w:val="00337987"/>
    <w:rsid w:val="00340146"/>
    <w:rsid w:val="003411FE"/>
    <w:rsid w:val="003414D6"/>
    <w:rsid w:val="00341AC6"/>
    <w:rsid w:val="0034205A"/>
    <w:rsid w:val="0034219F"/>
    <w:rsid w:val="00342A9B"/>
    <w:rsid w:val="0034345E"/>
    <w:rsid w:val="00343CA2"/>
    <w:rsid w:val="00343E08"/>
    <w:rsid w:val="003444B4"/>
    <w:rsid w:val="003446CE"/>
    <w:rsid w:val="003456B4"/>
    <w:rsid w:val="003457B4"/>
    <w:rsid w:val="00346233"/>
    <w:rsid w:val="0034667B"/>
    <w:rsid w:val="0034682C"/>
    <w:rsid w:val="00350623"/>
    <w:rsid w:val="00351619"/>
    <w:rsid w:val="00351D67"/>
    <w:rsid w:val="00352E5E"/>
    <w:rsid w:val="003533B0"/>
    <w:rsid w:val="003540EA"/>
    <w:rsid w:val="00355839"/>
    <w:rsid w:val="003558B3"/>
    <w:rsid w:val="00355B52"/>
    <w:rsid w:val="00355BFB"/>
    <w:rsid w:val="003562B8"/>
    <w:rsid w:val="003563F3"/>
    <w:rsid w:val="003564D2"/>
    <w:rsid w:val="003566EB"/>
    <w:rsid w:val="0035740A"/>
    <w:rsid w:val="003574B2"/>
    <w:rsid w:val="003577B5"/>
    <w:rsid w:val="00360930"/>
    <w:rsid w:val="00360946"/>
    <w:rsid w:val="0036170E"/>
    <w:rsid w:val="00361DD2"/>
    <w:rsid w:val="003624B5"/>
    <w:rsid w:val="00362A99"/>
    <w:rsid w:val="00362D83"/>
    <w:rsid w:val="0036345F"/>
    <w:rsid w:val="00363DA5"/>
    <w:rsid w:val="00363F02"/>
    <w:rsid w:val="00363F50"/>
    <w:rsid w:val="003641B8"/>
    <w:rsid w:val="00364FC7"/>
    <w:rsid w:val="003661EB"/>
    <w:rsid w:val="00366421"/>
    <w:rsid w:val="00366AF8"/>
    <w:rsid w:val="00366CD6"/>
    <w:rsid w:val="00366D68"/>
    <w:rsid w:val="00367DD2"/>
    <w:rsid w:val="0037075A"/>
    <w:rsid w:val="003710B0"/>
    <w:rsid w:val="003716D8"/>
    <w:rsid w:val="003729A4"/>
    <w:rsid w:val="003729B3"/>
    <w:rsid w:val="00373001"/>
    <w:rsid w:val="00373286"/>
    <w:rsid w:val="0037399F"/>
    <w:rsid w:val="00373EEC"/>
    <w:rsid w:val="003741BD"/>
    <w:rsid w:val="00374F0A"/>
    <w:rsid w:val="00374F0E"/>
    <w:rsid w:val="00375B45"/>
    <w:rsid w:val="00376298"/>
    <w:rsid w:val="003771A0"/>
    <w:rsid w:val="003772D0"/>
    <w:rsid w:val="00377B99"/>
    <w:rsid w:val="00377E61"/>
    <w:rsid w:val="003802C6"/>
    <w:rsid w:val="003805AA"/>
    <w:rsid w:val="00380766"/>
    <w:rsid w:val="00380792"/>
    <w:rsid w:val="00380F1F"/>
    <w:rsid w:val="003811C5"/>
    <w:rsid w:val="00381324"/>
    <w:rsid w:val="003816D7"/>
    <w:rsid w:val="00384523"/>
    <w:rsid w:val="003846E6"/>
    <w:rsid w:val="0038478B"/>
    <w:rsid w:val="00384ADB"/>
    <w:rsid w:val="00384BFB"/>
    <w:rsid w:val="00385082"/>
    <w:rsid w:val="003857D5"/>
    <w:rsid w:val="00385CA0"/>
    <w:rsid w:val="003865A5"/>
    <w:rsid w:val="003869FA"/>
    <w:rsid w:val="00386B0A"/>
    <w:rsid w:val="00386D8A"/>
    <w:rsid w:val="0038777F"/>
    <w:rsid w:val="00387EAA"/>
    <w:rsid w:val="0039032E"/>
    <w:rsid w:val="0039040A"/>
    <w:rsid w:val="00390642"/>
    <w:rsid w:val="00390BC0"/>
    <w:rsid w:val="00390CF1"/>
    <w:rsid w:val="00391E8C"/>
    <w:rsid w:val="003921B5"/>
    <w:rsid w:val="003921E7"/>
    <w:rsid w:val="0039305A"/>
    <w:rsid w:val="003934E4"/>
    <w:rsid w:val="003938D2"/>
    <w:rsid w:val="0039525B"/>
    <w:rsid w:val="00395C9B"/>
    <w:rsid w:val="0039637D"/>
    <w:rsid w:val="003963C3"/>
    <w:rsid w:val="003964DF"/>
    <w:rsid w:val="00396C15"/>
    <w:rsid w:val="00396F44"/>
    <w:rsid w:val="00397034"/>
    <w:rsid w:val="003979E4"/>
    <w:rsid w:val="003A0176"/>
    <w:rsid w:val="003A04CB"/>
    <w:rsid w:val="003A0AB9"/>
    <w:rsid w:val="003A11F7"/>
    <w:rsid w:val="003A1311"/>
    <w:rsid w:val="003A16ED"/>
    <w:rsid w:val="003A1831"/>
    <w:rsid w:val="003A1B2C"/>
    <w:rsid w:val="003A207F"/>
    <w:rsid w:val="003A378C"/>
    <w:rsid w:val="003A3AA7"/>
    <w:rsid w:val="003A3EA7"/>
    <w:rsid w:val="003A4120"/>
    <w:rsid w:val="003A4DF3"/>
    <w:rsid w:val="003A64ED"/>
    <w:rsid w:val="003A67A8"/>
    <w:rsid w:val="003A75A1"/>
    <w:rsid w:val="003A79FD"/>
    <w:rsid w:val="003B0CE2"/>
    <w:rsid w:val="003B10A7"/>
    <w:rsid w:val="003B1334"/>
    <w:rsid w:val="003B15B3"/>
    <w:rsid w:val="003B1DDF"/>
    <w:rsid w:val="003B207E"/>
    <w:rsid w:val="003B2F37"/>
    <w:rsid w:val="003B306E"/>
    <w:rsid w:val="003B3522"/>
    <w:rsid w:val="003B417A"/>
    <w:rsid w:val="003B516E"/>
    <w:rsid w:val="003B5359"/>
    <w:rsid w:val="003B5A6E"/>
    <w:rsid w:val="003B6C8A"/>
    <w:rsid w:val="003B74BA"/>
    <w:rsid w:val="003B7AB2"/>
    <w:rsid w:val="003B7DC1"/>
    <w:rsid w:val="003B7F3A"/>
    <w:rsid w:val="003B7F5A"/>
    <w:rsid w:val="003C021D"/>
    <w:rsid w:val="003C09BA"/>
    <w:rsid w:val="003C2986"/>
    <w:rsid w:val="003C42AA"/>
    <w:rsid w:val="003C478E"/>
    <w:rsid w:val="003C48CC"/>
    <w:rsid w:val="003C4E9D"/>
    <w:rsid w:val="003C5296"/>
    <w:rsid w:val="003C53A5"/>
    <w:rsid w:val="003C5EE8"/>
    <w:rsid w:val="003C61F5"/>
    <w:rsid w:val="003C68F6"/>
    <w:rsid w:val="003C697C"/>
    <w:rsid w:val="003C7158"/>
    <w:rsid w:val="003C71DD"/>
    <w:rsid w:val="003C74D2"/>
    <w:rsid w:val="003C7723"/>
    <w:rsid w:val="003C7FD8"/>
    <w:rsid w:val="003D0A6A"/>
    <w:rsid w:val="003D1AED"/>
    <w:rsid w:val="003D4586"/>
    <w:rsid w:val="003D4EA6"/>
    <w:rsid w:val="003D5235"/>
    <w:rsid w:val="003D593F"/>
    <w:rsid w:val="003D6272"/>
    <w:rsid w:val="003D6378"/>
    <w:rsid w:val="003E030C"/>
    <w:rsid w:val="003E0A7E"/>
    <w:rsid w:val="003E0F64"/>
    <w:rsid w:val="003E13BA"/>
    <w:rsid w:val="003E191E"/>
    <w:rsid w:val="003E21A2"/>
    <w:rsid w:val="003E23C3"/>
    <w:rsid w:val="003E3A77"/>
    <w:rsid w:val="003E41BF"/>
    <w:rsid w:val="003E4E4D"/>
    <w:rsid w:val="003E554D"/>
    <w:rsid w:val="003E5B70"/>
    <w:rsid w:val="003E5D6E"/>
    <w:rsid w:val="003E5F7A"/>
    <w:rsid w:val="003E628F"/>
    <w:rsid w:val="003E713C"/>
    <w:rsid w:val="003E72F3"/>
    <w:rsid w:val="003E75EE"/>
    <w:rsid w:val="003F02B4"/>
    <w:rsid w:val="003F2220"/>
    <w:rsid w:val="003F246F"/>
    <w:rsid w:val="003F2EFD"/>
    <w:rsid w:val="003F35A1"/>
    <w:rsid w:val="003F35B3"/>
    <w:rsid w:val="003F4EAD"/>
    <w:rsid w:val="003F530B"/>
    <w:rsid w:val="003F5610"/>
    <w:rsid w:val="003F5C63"/>
    <w:rsid w:val="003F6124"/>
    <w:rsid w:val="003F714B"/>
    <w:rsid w:val="003F7221"/>
    <w:rsid w:val="003F7970"/>
    <w:rsid w:val="004010E6"/>
    <w:rsid w:val="00401F4F"/>
    <w:rsid w:val="0040270D"/>
    <w:rsid w:val="00403325"/>
    <w:rsid w:val="004048BD"/>
    <w:rsid w:val="00404BD9"/>
    <w:rsid w:val="0040562E"/>
    <w:rsid w:val="0040588D"/>
    <w:rsid w:val="00405C48"/>
    <w:rsid w:val="004065C5"/>
    <w:rsid w:val="00406CB2"/>
    <w:rsid w:val="004076A8"/>
    <w:rsid w:val="004078D5"/>
    <w:rsid w:val="004078F3"/>
    <w:rsid w:val="00407C3B"/>
    <w:rsid w:val="004125BA"/>
    <w:rsid w:val="00412E9B"/>
    <w:rsid w:val="00412EC6"/>
    <w:rsid w:val="00413F1E"/>
    <w:rsid w:val="00414D6F"/>
    <w:rsid w:val="0041541B"/>
    <w:rsid w:val="004155FA"/>
    <w:rsid w:val="00416501"/>
    <w:rsid w:val="004206B8"/>
    <w:rsid w:val="004209B8"/>
    <w:rsid w:val="004221AE"/>
    <w:rsid w:val="00422486"/>
    <w:rsid w:val="0042272B"/>
    <w:rsid w:val="00422CBD"/>
    <w:rsid w:val="00422E59"/>
    <w:rsid w:val="004232EF"/>
    <w:rsid w:val="00423AA3"/>
    <w:rsid w:val="00423E07"/>
    <w:rsid w:val="00423EA1"/>
    <w:rsid w:val="00424679"/>
    <w:rsid w:val="004253FB"/>
    <w:rsid w:val="004255F6"/>
    <w:rsid w:val="00426183"/>
    <w:rsid w:val="004264D0"/>
    <w:rsid w:val="00426ACE"/>
    <w:rsid w:val="00426EA0"/>
    <w:rsid w:val="00427AF9"/>
    <w:rsid w:val="0043026A"/>
    <w:rsid w:val="0043027C"/>
    <w:rsid w:val="004308C8"/>
    <w:rsid w:val="0043096A"/>
    <w:rsid w:val="00431181"/>
    <w:rsid w:val="0043178B"/>
    <w:rsid w:val="00431E05"/>
    <w:rsid w:val="00432CBE"/>
    <w:rsid w:val="004335FB"/>
    <w:rsid w:val="00433FBB"/>
    <w:rsid w:val="0043467B"/>
    <w:rsid w:val="00434722"/>
    <w:rsid w:val="004359C9"/>
    <w:rsid w:val="00435ECE"/>
    <w:rsid w:val="00436247"/>
    <w:rsid w:val="004363B1"/>
    <w:rsid w:val="0043665E"/>
    <w:rsid w:val="00436D1B"/>
    <w:rsid w:val="00436EB6"/>
    <w:rsid w:val="0043740F"/>
    <w:rsid w:val="004375D7"/>
    <w:rsid w:val="00440729"/>
    <w:rsid w:val="004413AA"/>
    <w:rsid w:val="00441D39"/>
    <w:rsid w:val="00441F67"/>
    <w:rsid w:val="0044238A"/>
    <w:rsid w:val="00442A17"/>
    <w:rsid w:val="00443C79"/>
    <w:rsid w:val="004450E2"/>
    <w:rsid w:val="00446E5B"/>
    <w:rsid w:val="004470F1"/>
    <w:rsid w:val="00450C09"/>
    <w:rsid w:val="00450FD8"/>
    <w:rsid w:val="004512D1"/>
    <w:rsid w:val="00451625"/>
    <w:rsid w:val="00451C99"/>
    <w:rsid w:val="0045210E"/>
    <w:rsid w:val="00452159"/>
    <w:rsid w:val="00452265"/>
    <w:rsid w:val="004528C7"/>
    <w:rsid w:val="00452DE5"/>
    <w:rsid w:val="00452EBF"/>
    <w:rsid w:val="004532AC"/>
    <w:rsid w:val="004539B9"/>
    <w:rsid w:val="0045422D"/>
    <w:rsid w:val="004545B6"/>
    <w:rsid w:val="00455332"/>
    <w:rsid w:val="00455C7C"/>
    <w:rsid w:val="00456085"/>
    <w:rsid w:val="004567EA"/>
    <w:rsid w:val="00456D6A"/>
    <w:rsid w:val="004578CE"/>
    <w:rsid w:val="00457BD8"/>
    <w:rsid w:val="00457F13"/>
    <w:rsid w:val="004608AF"/>
    <w:rsid w:val="004608C2"/>
    <w:rsid w:val="00460A71"/>
    <w:rsid w:val="00460DE7"/>
    <w:rsid w:val="00461113"/>
    <w:rsid w:val="00461D78"/>
    <w:rsid w:val="0046227F"/>
    <w:rsid w:val="00462CC9"/>
    <w:rsid w:val="00462E23"/>
    <w:rsid w:val="004634E5"/>
    <w:rsid w:val="00463C72"/>
    <w:rsid w:val="00463FCC"/>
    <w:rsid w:val="004640D7"/>
    <w:rsid w:val="00464E5A"/>
    <w:rsid w:val="00465003"/>
    <w:rsid w:val="00465D4F"/>
    <w:rsid w:val="0046634D"/>
    <w:rsid w:val="00466474"/>
    <w:rsid w:val="00466B7B"/>
    <w:rsid w:val="00466EC2"/>
    <w:rsid w:val="0046774D"/>
    <w:rsid w:val="00470596"/>
    <w:rsid w:val="00470FDE"/>
    <w:rsid w:val="00471366"/>
    <w:rsid w:val="004714F7"/>
    <w:rsid w:val="00471594"/>
    <w:rsid w:val="004717E0"/>
    <w:rsid w:val="00472F69"/>
    <w:rsid w:val="0047312A"/>
    <w:rsid w:val="00473838"/>
    <w:rsid w:val="00473A03"/>
    <w:rsid w:val="00473FDE"/>
    <w:rsid w:val="004745C8"/>
    <w:rsid w:val="0047513E"/>
    <w:rsid w:val="00475758"/>
    <w:rsid w:val="00475B78"/>
    <w:rsid w:val="00476066"/>
    <w:rsid w:val="004768E4"/>
    <w:rsid w:val="00477BC7"/>
    <w:rsid w:val="00481619"/>
    <w:rsid w:val="004825E7"/>
    <w:rsid w:val="00482685"/>
    <w:rsid w:val="00482DB4"/>
    <w:rsid w:val="004834F4"/>
    <w:rsid w:val="00483552"/>
    <w:rsid w:val="00483C3C"/>
    <w:rsid w:val="00483FC6"/>
    <w:rsid w:val="00484358"/>
    <w:rsid w:val="0048445F"/>
    <w:rsid w:val="0048579D"/>
    <w:rsid w:val="00485A7E"/>
    <w:rsid w:val="00485AAE"/>
    <w:rsid w:val="0048714C"/>
    <w:rsid w:val="00490B44"/>
    <w:rsid w:val="0049166A"/>
    <w:rsid w:val="004919B5"/>
    <w:rsid w:val="004929F5"/>
    <w:rsid w:val="00492E34"/>
    <w:rsid w:val="00493C07"/>
    <w:rsid w:val="00493D4D"/>
    <w:rsid w:val="00494187"/>
    <w:rsid w:val="00494906"/>
    <w:rsid w:val="00494A35"/>
    <w:rsid w:val="00494FAB"/>
    <w:rsid w:val="00495237"/>
    <w:rsid w:val="004953F5"/>
    <w:rsid w:val="00495A58"/>
    <w:rsid w:val="00495DBE"/>
    <w:rsid w:val="00495E02"/>
    <w:rsid w:val="00496320"/>
    <w:rsid w:val="0049632B"/>
    <w:rsid w:val="00496539"/>
    <w:rsid w:val="004967E7"/>
    <w:rsid w:val="00497B9E"/>
    <w:rsid w:val="004A124A"/>
    <w:rsid w:val="004A1AAC"/>
    <w:rsid w:val="004A1EFB"/>
    <w:rsid w:val="004A20E5"/>
    <w:rsid w:val="004A24DF"/>
    <w:rsid w:val="004A2D58"/>
    <w:rsid w:val="004A3D27"/>
    <w:rsid w:val="004A5B08"/>
    <w:rsid w:val="004A6E07"/>
    <w:rsid w:val="004A70E3"/>
    <w:rsid w:val="004A743F"/>
    <w:rsid w:val="004A7B59"/>
    <w:rsid w:val="004B0807"/>
    <w:rsid w:val="004B18BB"/>
    <w:rsid w:val="004B21FC"/>
    <w:rsid w:val="004B24EE"/>
    <w:rsid w:val="004B292A"/>
    <w:rsid w:val="004B3315"/>
    <w:rsid w:val="004B3596"/>
    <w:rsid w:val="004B3B4F"/>
    <w:rsid w:val="004B411B"/>
    <w:rsid w:val="004B43EE"/>
    <w:rsid w:val="004B4401"/>
    <w:rsid w:val="004B47F6"/>
    <w:rsid w:val="004B5957"/>
    <w:rsid w:val="004B5B03"/>
    <w:rsid w:val="004B5E0C"/>
    <w:rsid w:val="004B7672"/>
    <w:rsid w:val="004B768B"/>
    <w:rsid w:val="004B7D89"/>
    <w:rsid w:val="004B7DE9"/>
    <w:rsid w:val="004C0B3B"/>
    <w:rsid w:val="004C0BE8"/>
    <w:rsid w:val="004C12DA"/>
    <w:rsid w:val="004C170D"/>
    <w:rsid w:val="004C17F6"/>
    <w:rsid w:val="004C1A17"/>
    <w:rsid w:val="004C1ABA"/>
    <w:rsid w:val="004C1B11"/>
    <w:rsid w:val="004C1C74"/>
    <w:rsid w:val="004C2810"/>
    <w:rsid w:val="004C2B4F"/>
    <w:rsid w:val="004C2E90"/>
    <w:rsid w:val="004C4EA1"/>
    <w:rsid w:val="004C538E"/>
    <w:rsid w:val="004C57BD"/>
    <w:rsid w:val="004C57DE"/>
    <w:rsid w:val="004C5CC2"/>
    <w:rsid w:val="004C6058"/>
    <w:rsid w:val="004C65AA"/>
    <w:rsid w:val="004C6BCA"/>
    <w:rsid w:val="004C6BD8"/>
    <w:rsid w:val="004C7335"/>
    <w:rsid w:val="004C7DA1"/>
    <w:rsid w:val="004D0464"/>
    <w:rsid w:val="004D0493"/>
    <w:rsid w:val="004D0DA7"/>
    <w:rsid w:val="004D0E54"/>
    <w:rsid w:val="004D1100"/>
    <w:rsid w:val="004D13ED"/>
    <w:rsid w:val="004D15BF"/>
    <w:rsid w:val="004D18C6"/>
    <w:rsid w:val="004D1BD0"/>
    <w:rsid w:val="004D1C64"/>
    <w:rsid w:val="004D206B"/>
    <w:rsid w:val="004D2928"/>
    <w:rsid w:val="004D2DE2"/>
    <w:rsid w:val="004D3261"/>
    <w:rsid w:val="004D3C5B"/>
    <w:rsid w:val="004D4579"/>
    <w:rsid w:val="004D4C4E"/>
    <w:rsid w:val="004D5C14"/>
    <w:rsid w:val="004D5D30"/>
    <w:rsid w:val="004D60A8"/>
    <w:rsid w:val="004D6BEA"/>
    <w:rsid w:val="004D71EE"/>
    <w:rsid w:val="004D726B"/>
    <w:rsid w:val="004D79E8"/>
    <w:rsid w:val="004D7AB4"/>
    <w:rsid w:val="004E059F"/>
    <w:rsid w:val="004E0680"/>
    <w:rsid w:val="004E1974"/>
    <w:rsid w:val="004E2095"/>
    <w:rsid w:val="004E2536"/>
    <w:rsid w:val="004E29F7"/>
    <w:rsid w:val="004E2A6D"/>
    <w:rsid w:val="004E2A86"/>
    <w:rsid w:val="004E3382"/>
    <w:rsid w:val="004E34D0"/>
    <w:rsid w:val="004E3DCB"/>
    <w:rsid w:val="004E436F"/>
    <w:rsid w:val="004E48C5"/>
    <w:rsid w:val="004E4AF5"/>
    <w:rsid w:val="004E5EA5"/>
    <w:rsid w:val="004E6270"/>
    <w:rsid w:val="004E773A"/>
    <w:rsid w:val="004F096E"/>
    <w:rsid w:val="004F1A2A"/>
    <w:rsid w:val="004F226F"/>
    <w:rsid w:val="004F308A"/>
    <w:rsid w:val="004F5252"/>
    <w:rsid w:val="004F5C9A"/>
    <w:rsid w:val="004F6732"/>
    <w:rsid w:val="004F6A38"/>
    <w:rsid w:val="004F6C15"/>
    <w:rsid w:val="004F70FE"/>
    <w:rsid w:val="004F7EBF"/>
    <w:rsid w:val="0050219D"/>
    <w:rsid w:val="005023F8"/>
    <w:rsid w:val="00502CCB"/>
    <w:rsid w:val="005037D6"/>
    <w:rsid w:val="00504815"/>
    <w:rsid w:val="00504B35"/>
    <w:rsid w:val="00505134"/>
    <w:rsid w:val="00505249"/>
    <w:rsid w:val="00505D64"/>
    <w:rsid w:val="00505DD3"/>
    <w:rsid w:val="0050627D"/>
    <w:rsid w:val="005065EC"/>
    <w:rsid w:val="005067FC"/>
    <w:rsid w:val="00506C93"/>
    <w:rsid w:val="005070BF"/>
    <w:rsid w:val="00507A2A"/>
    <w:rsid w:val="00507E0F"/>
    <w:rsid w:val="00510116"/>
    <w:rsid w:val="0051022E"/>
    <w:rsid w:val="005106C4"/>
    <w:rsid w:val="00510954"/>
    <w:rsid w:val="00510E0C"/>
    <w:rsid w:val="005120E6"/>
    <w:rsid w:val="005123F6"/>
    <w:rsid w:val="00512892"/>
    <w:rsid w:val="00512A63"/>
    <w:rsid w:val="00512ADE"/>
    <w:rsid w:val="0051308B"/>
    <w:rsid w:val="00513324"/>
    <w:rsid w:val="00514285"/>
    <w:rsid w:val="005142CE"/>
    <w:rsid w:val="0051473A"/>
    <w:rsid w:val="00514FB8"/>
    <w:rsid w:val="00514FF4"/>
    <w:rsid w:val="005151AE"/>
    <w:rsid w:val="005156A6"/>
    <w:rsid w:val="00515C8E"/>
    <w:rsid w:val="00517CE6"/>
    <w:rsid w:val="00517F23"/>
    <w:rsid w:val="005204B2"/>
    <w:rsid w:val="00520582"/>
    <w:rsid w:val="005206BA"/>
    <w:rsid w:val="0052087C"/>
    <w:rsid w:val="005210CA"/>
    <w:rsid w:val="00521710"/>
    <w:rsid w:val="00521F29"/>
    <w:rsid w:val="00522F4C"/>
    <w:rsid w:val="00523468"/>
    <w:rsid w:val="005238E6"/>
    <w:rsid w:val="00523E61"/>
    <w:rsid w:val="00523E7C"/>
    <w:rsid w:val="00523F59"/>
    <w:rsid w:val="0052494E"/>
    <w:rsid w:val="00524D04"/>
    <w:rsid w:val="00525647"/>
    <w:rsid w:val="00525B59"/>
    <w:rsid w:val="00525CC7"/>
    <w:rsid w:val="00526844"/>
    <w:rsid w:val="00527279"/>
    <w:rsid w:val="0052769B"/>
    <w:rsid w:val="00527FE3"/>
    <w:rsid w:val="005315E7"/>
    <w:rsid w:val="005322EA"/>
    <w:rsid w:val="00532D9F"/>
    <w:rsid w:val="00532E1E"/>
    <w:rsid w:val="0053394D"/>
    <w:rsid w:val="00534ED0"/>
    <w:rsid w:val="005357AF"/>
    <w:rsid w:val="0053585F"/>
    <w:rsid w:val="00537B13"/>
    <w:rsid w:val="00537CE9"/>
    <w:rsid w:val="00540134"/>
    <w:rsid w:val="00541CC3"/>
    <w:rsid w:val="005424DC"/>
    <w:rsid w:val="00542F7A"/>
    <w:rsid w:val="005435DE"/>
    <w:rsid w:val="00544014"/>
    <w:rsid w:val="0054433E"/>
    <w:rsid w:val="0054481B"/>
    <w:rsid w:val="0054482A"/>
    <w:rsid w:val="00544840"/>
    <w:rsid w:val="00545931"/>
    <w:rsid w:val="00545EEB"/>
    <w:rsid w:val="005466D5"/>
    <w:rsid w:val="0054697F"/>
    <w:rsid w:val="00546A6C"/>
    <w:rsid w:val="00546CB5"/>
    <w:rsid w:val="00546D82"/>
    <w:rsid w:val="00547B2E"/>
    <w:rsid w:val="00550062"/>
    <w:rsid w:val="005502C0"/>
    <w:rsid w:val="005508BD"/>
    <w:rsid w:val="005518FC"/>
    <w:rsid w:val="00551AE8"/>
    <w:rsid w:val="00551B0F"/>
    <w:rsid w:val="00551E21"/>
    <w:rsid w:val="0055208A"/>
    <w:rsid w:val="005546AF"/>
    <w:rsid w:val="00555927"/>
    <w:rsid w:val="0055592B"/>
    <w:rsid w:val="00555AFC"/>
    <w:rsid w:val="00555E82"/>
    <w:rsid w:val="00556628"/>
    <w:rsid w:val="00556D7E"/>
    <w:rsid w:val="00561108"/>
    <w:rsid w:val="005612F0"/>
    <w:rsid w:val="0056173A"/>
    <w:rsid w:val="0056190E"/>
    <w:rsid w:val="00562506"/>
    <w:rsid w:val="00564A3C"/>
    <w:rsid w:val="00564AB7"/>
    <w:rsid w:val="00564AF1"/>
    <w:rsid w:val="00564D80"/>
    <w:rsid w:val="0056534A"/>
    <w:rsid w:val="00565C88"/>
    <w:rsid w:val="00566428"/>
    <w:rsid w:val="0056645B"/>
    <w:rsid w:val="005670CE"/>
    <w:rsid w:val="005670EF"/>
    <w:rsid w:val="0056738C"/>
    <w:rsid w:val="00567B0E"/>
    <w:rsid w:val="00567E2B"/>
    <w:rsid w:val="00567F9C"/>
    <w:rsid w:val="005716B8"/>
    <w:rsid w:val="00571CF1"/>
    <w:rsid w:val="00572781"/>
    <w:rsid w:val="005738A8"/>
    <w:rsid w:val="0057406F"/>
    <w:rsid w:val="00574D26"/>
    <w:rsid w:val="00575697"/>
    <w:rsid w:val="00575EB2"/>
    <w:rsid w:val="00576886"/>
    <w:rsid w:val="00576E84"/>
    <w:rsid w:val="005776CB"/>
    <w:rsid w:val="005807B0"/>
    <w:rsid w:val="00580D15"/>
    <w:rsid w:val="0058110D"/>
    <w:rsid w:val="00581714"/>
    <w:rsid w:val="00582554"/>
    <w:rsid w:val="00582A7A"/>
    <w:rsid w:val="00582E8B"/>
    <w:rsid w:val="005837FD"/>
    <w:rsid w:val="00583BE2"/>
    <w:rsid w:val="00583BE5"/>
    <w:rsid w:val="00583F1B"/>
    <w:rsid w:val="00584B77"/>
    <w:rsid w:val="00586FA2"/>
    <w:rsid w:val="00590225"/>
    <w:rsid w:val="00590717"/>
    <w:rsid w:val="0059187E"/>
    <w:rsid w:val="00591FE7"/>
    <w:rsid w:val="005922F9"/>
    <w:rsid w:val="00592580"/>
    <w:rsid w:val="00592635"/>
    <w:rsid w:val="00592BEF"/>
    <w:rsid w:val="00592EF4"/>
    <w:rsid w:val="00592F11"/>
    <w:rsid w:val="0059365C"/>
    <w:rsid w:val="005937CD"/>
    <w:rsid w:val="00593ABA"/>
    <w:rsid w:val="00593B69"/>
    <w:rsid w:val="00593B73"/>
    <w:rsid w:val="0059441B"/>
    <w:rsid w:val="005944F4"/>
    <w:rsid w:val="00594A1B"/>
    <w:rsid w:val="00594CED"/>
    <w:rsid w:val="00596080"/>
    <w:rsid w:val="00596AF5"/>
    <w:rsid w:val="00596B88"/>
    <w:rsid w:val="005A09A8"/>
    <w:rsid w:val="005A1229"/>
    <w:rsid w:val="005A1648"/>
    <w:rsid w:val="005A2D56"/>
    <w:rsid w:val="005A2E00"/>
    <w:rsid w:val="005A33BE"/>
    <w:rsid w:val="005A36D9"/>
    <w:rsid w:val="005A42EC"/>
    <w:rsid w:val="005A4E54"/>
    <w:rsid w:val="005A6344"/>
    <w:rsid w:val="005A7E0F"/>
    <w:rsid w:val="005B05DE"/>
    <w:rsid w:val="005B08E4"/>
    <w:rsid w:val="005B11DC"/>
    <w:rsid w:val="005B153B"/>
    <w:rsid w:val="005B2B6D"/>
    <w:rsid w:val="005B2E51"/>
    <w:rsid w:val="005B30AD"/>
    <w:rsid w:val="005B3F0E"/>
    <w:rsid w:val="005B4173"/>
    <w:rsid w:val="005B4670"/>
    <w:rsid w:val="005B5550"/>
    <w:rsid w:val="005B55EA"/>
    <w:rsid w:val="005B571C"/>
    <w:rsid w:val="005B5A80"/>
    <w:rsid w:val="005B6585"/>
    <w:rsid w:val="005B7E93"/>
    <w:rsid w:val="005C0422"/>
    <w:rsid w:val="005C0CCB"/>
    <w:rsid w:val="005C1C17"/>
    <w:rsid w:val="005C1DD0"/>
    <w:rsid w:val="005C24F2"/>
    <w:rsid w:val="005C365B"/>
    <w:rsid w:val="005C3906"/>
    <w:rsid w:val="005C3FBF"/>
    <w:rsid w:val="005C4250"/>
    <w:rsid w:val="005C440A"/>
    <w:rsid w:val="005C4AE6"/>
    <w:rsid w:val="005C5011"/>
    <w:rsid w:val="005C7AE5"/>
    <w:rsid w:val="005D08CD"/>
    <w:rsid w:val="005D0D02"/>
    <w:rsid w:val="005D102B"/>
    <w:rsid w:val="005D11D6"/>
    <w:rsid w:val="005D14F8"/>
    <w:rsid w:val="005D2739"/>
    <w:rsid w:val="005D3068"/>
    <w:rsid w:val="005D3BAD"/>
    <w:rsid w:val="005D3DDA"/>
    <w:rsid w:val="005D4B30"/>
    <w:rsid w:val="005D4CE0"/>
    <w:rsid w:val="005D4EF5"/>
    <w:rsid w:val="005D580E"/>
    <w:rsid w:val="005D5914"/>
    <w:rsid w:val="005D5C17"/>
    <w:rsid w:val="005D5E5B"/>
    <w:rsid w:val="005D6167"/>
    <w:rsid w:val="005D6A42"/>
    <w:rsid w:val="005D6EAF"/>
    <w:rsid w:val="005D7920"/>
    <w:rsid w:val="005D7C76"/>
    <w:rsid w:val="005E06B6"/>
    <w:rsid w:val="005E1DEA"/>
    <w:rsid w:val="005E1FCB"/>
    <w:rsid w:val="005E2392"/>
    <w:rsid w:val="005E257C"/>
    <w:rsid w:val="005E2736"/>
    <w:rsid w:val="005E2954"/>
    <w:rsid w:val="005E31BB"/>
    <w:rsid w:val="005E3289"/>
    <w:rsid w:val="005E351C"/>
    <w:rsid w:val="005E40BF"/>
    <w:rsid w:val="005E508F"/>
    <w:rsid w:val="005E5324"/>
    <w:rsid w:val="005E544A"/>
    <w:rsid w:val="005E5D15"/>
    <w:rsid w:val="005E5F4D"/>
    <w:rsid w:val="005E666A"/>
    <w:rsid w:val="005E6C74"/>
    <w:rsid w:val="005E6D34"/>
    <w:rsid w:val="005E7422"/>
    <w:rsid w:val="005E751F"/>
    <w:rsid w:val="005E7648"/>
    <w:rsid w:val="005E766C"/>
    <w:rsid w:val="005F0AF7"/>
    <w:rsid w:val="005F1F94"/>
    <w:rsid w:val="005F28C2"/>
    <w:rsid w:val="005F290D"/>
    <w:rsid w:val="005F2DE8"/>
    <w:rsid w:val="005F39C7"/>
    <w:rsid w:val="005F39D9"/>
    <w:rsid w:val="005F41E3"/>
    <w:rsid w:val="005F4B95"/>
    <w:rsid w:val="005F6460"/>
    <w:rsid w:val="005F6CA8"/>
    <w:rsid w:val="005F71EA"/>
    <w:rsid w:val="005F7C4C"/>
    <w:rsid w:val="005F7E5A"/>
    <w:rsid w:val="00600076"/>
    <w:rsid w:val="006009D8"/>
    <w:rsid w:val="006009E3"/>
    <w:rsid w:val="00600D1A"/>
    <w:rsid w:val="00601169"/>
    <w:rsid w:val="00601563"/>
    <w:rsid w:val="00601CF5"/>
    <w:rsid w:val="0060233F"/>
    <w:rsid w:val="00602632"/>
    <w:rsid w:val="006026C2"/>
    <w:rsid w:val="00602A29"/>
    <w:rsid w:val="00603C5D"/>
    <w:rsid w:val="0060489F"/>
    <w:rsid w:val="00604BE4"/>
    <w:rsid w:val="006054F6"/>
    <w:rsid w:val="0060667B"/>
    <w:rsid w:val="006101F2"/>
    <w:rsid w:val="0061023B"/>
    <w:rsid w:val="0061059E"/>
    <w:rsid w:val="00610951"/>
    <w:rsid w:val="00610A5E"/>
    <w:rsid w:val="00610D41"/>
    <w:rsid w:val="00611DFB"/>
    <w:rsid w:val="006127B1"/>
    <w:rsid w:val="006129DF"/>
    <w:rsid w:val="006129E3"/>
    <w:rsid w:val="00613071"/>
    <w:rsid w:val="0061348A"/>
    <w:rsid w:val="00616D1F"/>
    <w:rsid w:val="00616F73"/>
    <w:rsid w:val="006170E6"/>
    <w:rsid w:val="006176CC"/>
    <w:rsid w:val="0061782E"/>
    <w:rsid w:val="00620D26"/>
    <w:rsid w:val="00621087"/>
    <w:rsid w:val="0062130C"/>
    <w:rsid w:val="006225E7"/>
    <w:rsid w:val="00624046"/>
    <w:rsid w:val="00624304"/>
    <w:rsid w:val="0062436C"/>
    <w:rsid w:val="00625344"/>
    <w:rsid w:val="0062591F"/>
    <w:rsid w:val="00625D10"/>
    <w:rsid w:val="00625F6C"/>
    <w:rsid w:val="006261C6"/>
    <w:rsid w:val="006263F8"/>
    <w:rsid w:val="00626609"/>
    <w:rsid w:val="0062746B"/>
    <w:rsid w:val="00627CB9"/>
    <w:rsid w:val="00627D0D"/>
    <w:rsid w:val="006303E7"/>
    <w:rsid w:val="00631300"/>
    <w:rsid w:val="006316B0"/>
    <w:rsid w:val="00632B4F"/>
    <w:rsid w:val="006330F1"/>
    <w:rsid w:val="00633A51"/>
    <w:rsid w:val="00633B43"/>
    <w:rsid w:val="00635C39"/>
    <w:rsid w:val="0063660A"/>
    <w:rsid w:val="00636A11"/>
    <w:rsid w:val="00636CAC"/>
    <w:rsid w:val="00637481"/>
    <w:rsid w:val="0063784A"/>
    <w:rsid w:val="00637F09"/>
    <w:rsid w:val="00640504"/>
    <w:rsid w:val="006406CF"/>
    <w:rsid w:val="0064093B"/>
    <w:rsid w:val="0064165B"/>
    <w:rsid w:val="00642241"/>
    <w:rsid w:val="00642266"/>
    <w:rsid w:val="00642F26"/>
    <w:rsid w:val="00643036"/>
    <w:rsid w:val="00643112"/>
    <w:rsid w:val="00643DB1"/>
    <w:rsid w:val="006443AF"/>
    <w:rsid w:val="00646BA1"/>
    <w:rsid w:val="00647855"/>
    <w:rsid w:val="00647B74"/>
    <w:rsid w:val="00647C78"/>
    <w:rsid w:val="00650728"/>
    <w:rsid w:val="00651BB6"/>
    <w:rsid w:val="006523B5"/>
    <w:rsid w:val="0065271E"/>
    <w:rsid w:val="00652D4C"/>
    <w:rsid w:val="006532DE"/>
    <w:rsid w:val="00654A1D"/>
    <w:rsid w:val="00654D34"/>
    <w:rsid w:val="006551BE"/>
    <w:rsid w:val="00656140"/>
    <w:rsid w:val="006563A2"/>
    <w:rsid w:val="00656472"/>
    <w:rsid w:val="00656752"/>
    <w:rsid w:val="00656959"/>
    <w:rsid w:val="00657859"/>
    <w:rsid w:val="00657A75"/>
    <w:rsid w:val="00660076"/>
    <w:rsid w:val="00660D1D"/>
    <w:rsid w:val="006615F8"/>
    <w:rsid w:val="00661A95"/>
    <w:rsid w:val="00661E11"/>
    <w:rsid w:val="006624E5"/>
    <w:rsid w:val="00662B32"/>
    <w:rsid w:val="0066336A"/>
    <w:rsid w:val="0066349B"/>
    <w:rsid w:val="00663BBB"/>
    <w:rsid w:val="00663D8B"/>
    <w:rsid w:val="00663E63"/>
    <w:rsid w:val="0066469F"/>
    <w:rsid w:val="00664A18"/>
    <w:rsid w:val="00666B09"/>
    <w:rsid w:val="00667A9C"/>
    <w:rsid w:val="00670182"/>
    <w:rsid w:val="00670AEB"/>
    <w:rsid w:val="006713A8"/>
    <w:rsid w:val="0067217C"/>
    <w:rsid w:val="0067260A"/>
    <w:rsid w:val="00673904"/>
    <w:rsid w:val="00674408"/>
    <w:rsid w:val="00674492"/>
    <w:rsid w:val="006746E9"/>
    <w:rsid w:val="006748A9"/>
    <w:rsid w:val="00675669"/>
    <w:rsid w:val="00675A1A"/>
    <w:rsid w:val="00675F78"/>
    <w:rsid w:val="00677508"/>
    <w:rsid w:val="00677D27"/>
    <w:rsid w:val="00677D5D"/>
    <w:rsid w:val="00680418"/>
    <w:rsid w:val="00680736"/>
    <w:rsid w:val="00680757"/>
    <w:rsid w:val="006809D5"/>
    <w:rsid w:val="00680BAA"/>
    <w:rsid w:val="00680C55"/>
    <w:rsid w:val="0068136E"/>
    <w:rsid w:val="00681530"/>
    <w:rsid w:val="00681C36"/>
    <w:rsid w:val="0068218D"/>
    <w:rsid w:val="00682891"/>
    <w:rsid w:val="00682F62"/>
    <w:rsid w:val="0068393A"/>
    <w:rsid w:val="006845ED"/>
    <w:rsid w:val="006846E4"/>
    <w:rsid w:val="006853B5"/>
    <w:rsid w:val="00685702"/>
    <w:rsid w:val="006859B5"/>
    <w:rsid w:val="0068660A"/>
    <w:rsid w:val="006875C5"/>
    <w:rsid w:val="00687AD8"/>
    <w:rsid w:val="00687C89"/>
    <w:rsid w:val="006926DE"/>
    <w:rsid w:val="0069328E"/>
    <w:rsid w:val="006932E9"/>
    <w:rsid w:val="00693BFF"/>
    <w:rsid w:val="00694F92"/>
    <w:rsid w:val="00695A31"/>
    <w:rsid w:val="00695DAA"/>
    <w:rsid w:val="00696692"/>
    <w:rsid w:val="00696780"/>
    <w:rsid w:val="00697610"/>
    <w:rsid w:val="00697A0A"/>
    <w:rsid w:val="006A0B45"/>
    <w:rsid w:val="006A0BA2"/>
    <w:rsid w:val="006A0F5A"/>
    <w:rsid w:val="006A1329"/>
    <w:rsid w:val="006A16D2"/>
    <w:rsid w:val="006A19DC"/>
    <w:rsid w:val="006A1D77"/>
    <w:rsid w:val="006A2628"/>
    <w:rsid w:val="006A2852"/>
    <w:rsid w:val="006A2AF6"/>
    <w:rsid w:val="006A3297"/>
    <w:rsid w:val="006A3E22"/>
    <w:rsid w:val="006A4340"/>
    <w:rsid w:val="006A4C39"/>
    <w:rsid w:val="006A4E81"/>
    <w:rsid w:val="006A5185"/>
    <w:rsid w:val="006A54C1"/>
    <w:rsid w:val="006A55C6"/>
    <w:rsid w:val="006A5DD8"/>
    <w:rsid w:val="006A6175"/>
    <w:rsid w:val="006A69AA"/>
    <w:rsid w:val="006A69C8"/>
    <w:rsid w:val="006A6C46"/>
    <w:rsid w:val="006A6F3E"/>
    <w:rsid w:val="006A74BD"/>
    <w:rsid w:val="006A7880"/>
    <w:rsid w:val="006A7D0A"/>
    <w:rsid w:val="006A7EEF"/>
    <w:rsid w:val="006B10E1"/>
    <w:rsid w:val="006B1B65"/>
    <w:rsid w:val="006B1C19"/>
    <w:rsid w:val="006B2776"/>
    <w:rsid w:val="006B295B"/>
    <w:rsid w:val="006B2A92"/>
    <w:rsid w:val="006B2C64"/>
    <w:rsid w:val="006B2CAE"/>
    <w:rsid w:val="006B2D61"/>
    <w:rsid w:val="006B3F5F"/>
    <w:rsid w:val="006B4102"/>
    <w:rsid w:val="006B4E01"/>
    <w:rsid w:val="006B56C2"/>
    <w:rsid w:val="006B6645"/>
    <w:rsid w:val="006B6690"/>
    <w:rsid w:val="006B7C7A"/>
    <w:rsid w:val="006C071F"/>
    <w:rsid w:val="006C0CB2"/>
    <w:rsid w:val="006C19F3"/>
    <w:rsid w:val="006C3A22"/>
    <w:rsid w:val="006C3BA0"/>
    <w:rsid w:val="006C44F0"/>
    <w:rsid w:val="006C4F1E"/>
    <w:rsid w:val="006C53FC"/>
    <w:rsid w:val="006C599F"/>
    <w:rsid w:val="006C672F"/>
    <w:rsid w:val="006C6D00"/>
    <w:rsid w:val="006C6D58"/>
    <w:rsid w:val="006D00C6"/>
    <w:rsid w:val="006D0660"/>
    <w:rsid w:val="006D069E"/>
    <w:rsid w:val="006D071F"/>
    <w:rsid w:val="006D0AF8"/>
    <w:rsid w:val="006D138F"/>
    <w:rsid w:val="006D1E7D"/>
    <w:rsid w:val="006D2CFE"/>
    <w:rsid w:val="006D33CA"/>
    <w:rsid w:val="006D461A"/>
    <w:rsid w:val="006D4FC4"/>
    <w:rsid w:val="006D5C35"/>
    <w:rsid w:val="006D5EAC"/>
    <w:rsid w:val="006D61F9"/>
    <w:rsid w:val="006D6603"/>
    <w:rsid w:val="006D6658"/>
    <w:rsid w:val="006D7094"/>
    <w:rsid w:val="006D7848"/>
    <w:rsid w:val="006D7879"/>
    <w:rsid w:val="006D7E0B"/>
    <w:rsid w:val="006E033E"/>
    <w:rsid w:val="006E0369"/>
    <w:rsid w:val="006E0438"/>
    <w:rsid w:val="006E0CBE"/>
    <w:rsid w:val="006E14F9"/>
    <w:rsid w:val="006E19FE"/>
    <w:rsid w:val="006E2628"/>
    <w:rsid w:val="006E33D6"/>
    <w:rsid w:val="006E3F46"/>
    <w:rsid w:val="006E5461"/>
    <w:rsid w:val="006E56D8"/>
    <w:rsid w:val="006E5EA6"/>
    <w:rsid w:val="006E5FC3"/>
    <w:rsid w:val="006E6054"/>
    <w:rsid w:val="006E6E5A"/>
    <w:rsid w:val="006E6EED"/>
    <w:rsid w:val="006E75C7"/>
    <w:rsid w:val="006E7B82"/>
    <w:rsid w:val="006F1881"/>
    <w:rsid w:val="006F1DC3"/>
    <w:rsid w:val="006F28D4"/>
    <w:rsid w:val="006F35B3"/>
    <w:rsid w:val="006F3E29"/>
    <w:rsid w:val="006F3FF3"/>
    <w:rsid w:val="006F42AA"/>
    <w:rsid w:val="006F46F4"/>
    <w:rsid w:val="006F56EB"/>
    <w:rsid w:val="006F6073"/>
    <w:rsid w:val="006F635F"/>
    <w:rsid w:val="006F7039"/>
    <w:rsid w:val="006F720E"/>
    <w:rsid w:val="006F79A4"/>
    <w:rsid w:val="006F7AB1"/>
    <w:rsid w:val="006F7C92"/>
    <w:rsid w:val="006F7F57"/>
    <w:rsid w:val="00700484"/>
    <w:rsid w:val="00700B79"/>
    <w:rsid w:val="00700EE0"/>
    <w:rsid w:val="00701489"/>
    <w:rsid w:val="00701989"/>
    <w:rsid w:val="00701B8B"/>
    <w:rsid w:val="00702070"/>
    <w:rsid w:val="0070362B"/>
    <w:rsid w:val="007046C9"/>
    <w:rsid w:val="00704707"/>
    <w:rsid w:val="00704BAB"/>
    <w:rsid w:val="00704BE4"/>
    <w:rsid w:val="0070632B"/>
    <w:rsid w:val="0070657C"/>
    <w:rsid w:val="0070691B"/>
    <w:rsid w:val="00706EED"/>
    <w:rsid w:val="0070744E"/>
    <w:rsid w:val="00711233"/>
    <w:rsid w:val="00711453"/>
    <w:rsid w:val="00711CCE"/>
    <w:rsid w:val="00711EF2"/>
    <w:rsid w:val="00712056"/>
    <w:rsid w:val="007124DE"/>
    <w:rsid w:val="00713203"/>
    <w:rsid w:val="00713891"/>
    <w:rsid w:val="007150AB"/>
    <w:rsid w:val="0071612D"/>
    <w:rsid w:val="00716605"/>
    <w:rsid w:val="007202FE"/>
    <w:rsid w:val="00720CAD"/>
    <w:rsid w:val="00721B9D"/>
    <w:rsid w:val="00723038"/>
    <w:rsid w:val="00723158"/>
    <w:rsid w:val="0072401C"/>
    <w:rsid w:val="007240AD"/>
    <w:rsid w:val="007249F4"/>
    <w:rsid w:val="00724F70"/>
    <w:rsid w:val="007251E3"/>
    <w:rsid w:val="007259A0"/>
    <w:rsid w:val="007262CC"/>
    <w:rsid w:val="0072677F"/>
    <w:rsid w:val="00727714"/>
    <w:rsid w:val="00727A4D"/>
    <w:rsid w:val="00730073"/>
    <w:rsid w:val="0073058E"/>
    <w:rsid w:val="007309E1"/>
    <w:rsid w:val="00730BCC"/>
    <w:rsid w:val="007314BC"/>
    <w:rsid w:val="00731626"/>
    <w:rsid w:val="007318C2"/>
    <w:rsid w:val="00731B0E"/>
    <w:rsid w:val="00732B75"/>
    <w:rsid w:val="00732ECB"/>
    <w:rsid w:val="00733384"/>
    <w:rsid w:val="00733AAF"/>
    <w:rsid w:val="00734AA4"/>
    <w:rsid w:val="00735034"/>
    <w:rsid w:val="00735345"/>
    <w:rsid w:val="00735723"/>
    <w:rsid w:val="00735899"/>
    <w:rsid w:val="00736271"/>
    <w:rsid w:val="007365D2"/>
    <w:rsid w:val="00736D26"/>
    <w:rsid w:val="007370E7"/>
    <w:rsid w:val="00737A0B"/>
    <w:rsid w:val="00740072"/>
    <w:rsid w:val="0074014B"/>
    <w:rsid w:val="0074069E"/>
    <w:rsid w:val="00740949"/>
    <w:rsid w:val="007409CB"/>
    <w:rsid w:val="007422E3"/>
    <w:rsid w:val="0074258D"/>
    <w:rsid w:val="007439EF"/>
    <w:rsid w:val="00743B04"/>
    <w:rsid w:val="007443D5"/>
    <w:rsid w:val="00744498"/>
    <w:rsid w:val="007460DF"/>
    <w:rsid w:val="007463A0"/>
    <w:rsid w:val="007463C8"/>
    <w:rsid w:val="00746DFB"/>
    <w:rsid w:val="00747144"/>
    <w:rsid w:val="007473CE"/>
    <w:rsid w:val="0074775E"/>
    <w:rsid w:val="00747999"/>
    <w:rsid w:val="00750221"/>
    <w:rsid w:val="00750257"/>
    <w:rsid w:val="00750EF7"/>
    <w:rsid w:val="00751166"/>
    <w:rsid w:val="007511C0"/>
    <w:rsid w:val="007511D7"/>
    <w:rsid w:val="007522B3"/>
    <w:rsid w:val="00752972"/>
    <w:rsid w:val="00752F08"/>
    <w:rsid w:val="0075325C"/>
    <w:rsid w:val="007535DE"/>
    <w:rsid w:val="00753957"/>
    <w:rsid w:val="00753B1F"/>
    <w:rsid w:val="00754E22"/>
    <w:rsid w:val="00755265"/>
    <w:rsid w:val="007556E8"/>
    <w:rsid w:val="00755C4A"/>
    <w:rsid w:val="00757849"/>
    <w:rsid w:val="00757ECE"/>
    <w:rsid w:val="00761AA6"/>
    <w:rsid w:val="00761D17"/>
    <w:rsid w:val="00762A97"/>
    <w:rsid w:val="00763586"/>
    <w:rsid w:val="00764A94"/>
    <w:rsid w:val="00764CBB"/>
    <w:rsid w:val="007651A0"/>
    <w:rsid w:val="00765563"/>
    <w:rsid w:val="00765DBF"/>
    <w:rsid w:val="00766033"/>
    <w:rsid w:val="0076622B"/>
    <w:rsid w:val="0076699C"/>
    <w:rsid w:val="007669AE"/>
    <w:rsid w:val="00766CAD"/>
    <w:rsid w:val="00766E14"/>
    <w:rsid w:val="00767CE0"/>
    <w:rsid w:val="00767FC9"/>
    <w:rsid w:val="00770398"/>
    <w:rsid w:val="007704E7"/>
    <w:rsid w:val="007708EA"/>
    <w:rsid w:val="00770938"/>
    <w:rsid w:val="00770B2F"/>
    <w:rsid w:val="00770DEA"/>
    <w:rsid w:val="00770EB7"/>
    <w:rsid w:val="00770F35"/>
    <w:rsid w:val="00771246"/>
    <w:rsid w:val="00771917"/>
    <w:rsid w:val="00771DDF"/>
    <w:rsid w:val="007721CC"/>
    <w:rsid w:val="00772912"/>
    <w:rsid w:val="007731DF"/>
    <w:rsid w:val="00773566"/>
    <w:rsid w:val="0077380E"/>
    <w:rsid w:val="0077463F"/>
    <w:rsid w:val="00774DA3"/>
    <w:rsid w:val="007763E9"/>
    <w:rsid w:val="00777BD8"/>
    <w:rsid w:val="00777D3A"/>
    <w:rsid w:val="00780168"/>
    <w:rsid w:val="00780B18"/>
    <w:rsid w:val="00780E80"/>
    <w:rsid w:val="00781430"/>
    <w:rsid w:val="00781F89"/>
    <w:rsid w:val="00781FA6"/>
    <w:rsid w:val="0078208D"/>
    <w:rsid w:val="0078293F"/>
    <w:rsid w:val="00782D1C"/>
    <w:rsid w:val="0078376F"/>
    <w:rsid w:val="00784A40"/>
    <w:rsid w:val="00785A28"/>
    <w:rsid w:val="007864DA"/>
    <w:rsid w:val="007905D7"/>
    <w:rsid w:val="007917C6"/>
    <w:rsid w:val="00792EAD"/>
    <w:rsid w:val="00792F51"/>
    <w:rsid w:val="007938D9"/>
    <w:rsid w:val="00793CDA"/>
    <w:rsid w:val="00793DC9"/>
    <w:rsid w:val="0079510D"/>
    <w:rsid w:val="00795412"/>
    <w:rsid w:val="00796101"/>
    <w:rsid w:val="007961B4"/>
    <w:rsid w:val="0079629D"/>
    <w:rsid w:val="00796C3D"/>
    <w:rsid w:val="00797310"/>
    <w:rsid w:val="00797D98"/>
    <w:rsid w:val="00797E65"/>
    <w:rsid w:val="007A05CB"/>
    <w:rsid w:val="007A1329"/>
    <w:rsid w:val="007A1542"/>
    <w:rsid w:val="007A2016"/>
    <w:rsid w:val="007A3204"/>
    <w:rsid w:val="007A3455"/>
    <w:rsid w:val="007A406F"/>
    <w:rsid w:val="007A460C"/>
    <w:rsid w:val="007A478F"/>
    <w:rsid w:val="007A4854"/>
    <w:rsid w:val="007A4AE5"/>
    <w:rsid w:val="007A5319"/>
    <w:rsid w:val="007A5A6E"/>
    <w:rsid w:val="007A5F7F"/>
    <w:rsid w:val="007A73FD"/>
    <w:rsid w:val="007A7500"/>
    <w:rsid w:val="007B0744"/>
    <w:rsid w:val="007B0871"/>
    <w:rsid w:val="007B0A33"/>
    <w:rsid w:val="007B1BFC"/>
    <w:rsid w:val="007B2527"/>
    <w:rsid w:val="007B27E4"/>
    <w:rsid w:val="007B32DA"/>
    <w:rsid w:val="007B34DA"/>
    <w:rsid w:val="007B39AD"/>
    <w:rsid w:val="007B3B6F"/>
    <w:rsid w:val="007B3C86"/>
    <w:rsid w:val="007B4C7A"/>
    <w:rsid w:val="007B4E1E"/>
    <w:rsid w:val="007B4EA2"/>
    <w:rsid w:val="007B5E37"/>
    <w:rsid w:val="007B5EAC"/>
    <w:rsid w:val="007B6E43"/>
    <w:rsid w:val="007B7763"/>
    <w:rsid w:val="007C0E15"/>
    <w:rsid w:val="007C164F"/>
    <w:rsid w:val="007C1907"/>
    <w:rsid w:val="007C254F"/>
    <w:rsid w:val="007C29AB"/>
    <w:rsid w:val="007C29AC"/>
    <w:rsid w:val="007C3641"/>
    <w:rsid w:val="007C3ADC"/>
    <w:rsid w:val="007C403C"/>
    <w:rsid w:val="007C4064"/>
    <w:rsid w:val="007C4746"/>
    <w:rsid w:val="007C4CE6"/>
    <w:rsid w:val="007C4E90"/>
    <w:rsid w:val="007C60BE"/>
    <w:rsid w:val="007C63DB"/>
    <w:rsid w:val="007C6D3F"/>
    <w:rsid w:val="007C7113"/>
    <w:rsid w:val="007D01D7"/>
    <w:rsid w:val="007D081B"/>
    <w:rsid w:val="007D0E2B"/>
    <w:rsid w:val="007D1282"/>
    <w:rsid w:val="007D20E9"/>
    <w:rsid w:val="007D318D"/>
    <w:rsid w:val="007D356E"/>
    <w:rsid w:val="007D3667"/>
    <w:rsid w:val="007D3D08"/>
    <w:rsid w:val="007D4091"/>
    <w:rsid w:val="007D467C"/>
    <w:rsid w:val="007D4B9B"/>
    <w:rsid w:val="007D50CE"/>
    <w:rsid w:val="007D5143"/>
    <w:rsid w:val="007D51E5"/>
    <w:rsid w:val="007D5707"/>
    <w:rsid w:val="007D68AB"/>
    <w:rsid w:val="007D70EB"/>
    <w:rsid w:val="007E098A"/>
    <w:rsid w:val="007E105C"/>
    <w:rsid w:val="007E1366"/>
    <w:rsid w:val="007E16C7"/>
    <w:rsid w:val="007E1CC7"/>
    <w:rsid w:val="007E2866"/>
    <w:rsid w:val="007E316D"/>
    <w:rsid w:val="007E3996"/>
    <w:rsid w:val="007E3D26"/>
    <w:rsid w:val="007E4C99"/>
    <w:rsid w:val="007E4E58"/>
    <w:rsid w:val="007E4EC9"/>
    <w:rsid w:val="007E515D"/>
    <w:rsid w:val="007E5E9A"/>
    <w:rsid w:val="007E60DE"/>
    <w:rsid w:val="007E64DD"/>
    <w:rsid w:val="007E6B04"/>
    <w:rsid w:val="007E7440"/>
    <w:rsid w:val="007F03E8"/>
    <w:rsid w:val="007F0822"/>
    <w:rsid w:val="007F1508"/>
    <w:rsid w:val="007F1E96"/>
    <w:rsid w:val="007F23F1"/>
    <w:rsid w:val="007F3A38"/>
    <w:rsid w:val="007F4257"/>
    <w:rsid w:val="007F430D"/>
    <w:rsid w:val="007F4482"/>
    <w:rsid w:val="007F50E7"/>
    <w:rsid w:val="007F5549"/>
    <w:rsid w:val="007F6D05"/>
    <w:rsid w:val="007F6DBD"/>
    <w:rsid w:val="007F779F"/>
    <w:rsid w:val="007F780D"/>
    <w:rsid w:val="007F7819"/>
    <w:rsid w:val="007F7DB0"/>
    <w:rsid w:val="0080050E"/>
    <w:rsid w:val="0080068C"/>
    <w:rsid w:val="00800D24"/>
    <w:rsid w:val="008012F5"/>
    <w:rsid w:val="00801679"/>
    <w:rsid w:val="0080243D"/>
    <w:rsid w:val="008032BF"/>
    <w:rsid w:val="00803B25"/>
    <w:rsid w:val="00803C22"/>
    <w:rsid w:val="00805F8C"/>
    <w:rsid w:val="0080634C"/>
    <w:rsid w:val="00806A5C"/>
    <w:rsid w:val="00806B79"/>
    <w:rsid w:val="00806D27"/>
    <w:rsid w:val="00810163"/>
    <w:rsid w:val="00811211"/>
    <w:rsid w:val="00811410"/>
    <w:rsid w:val="00811667"/>
    <w:rsid w:val="00812623"/>
    <w:rsid w:val="008127EE"/>
    <w:rsid w:val="00813003"/>
    <w:rsid w:val="00813DF9"/>
    <w:rsid w:val="00813F21"/>
    <w:rsid w:val="0081438E"/>
    <w:rsid w:val="00814F25"/>
    <w:rsid w:val="00815621"/>
    <w:rsid w:val="00816185"/>
    <w:rsid w:val="008162D8"/>
    <w:rsid w:val="00816582"/>
    <w:rsid w:val="0081697A"/>
    <w:rsid w:val="00817D2E"/>
    <w:rsid w:val="0082013C"/>
    <w:rsid w:val="00820415"/>
    <w:rsid w:val="008206E8"/>
    <w:rsid w:val="00820AD5"/>
    <w:rsid w:val="00822052"/>
    <w:rsid w:val="00822320"/>
    <w:rsid w:val="00822587"/>
    <w:rsid w:val="00822C2F"/>
    <w:rsid w:val="00824278"/>
    <w:rsid w:val="008243A3"/>
    <w:rsid w:val="008244EE"/>
    <w:rsid w:val="00824CCE"/>
    <w:rsid w:val="00825ED1"/>
    <w:rsid w:val="00826926"/>
    <w:rsid w:val="0082695F"/>
    <w:rsid w:val="008275B9"/>
    <w:rsid w:val="008301E2"/>
    <w:rsid w:val="00830B38"/>
    <w:rsid w:val="00831015"/>
    <w:rsid w:val="00831789"/>
    <w:rsid w:val="00832466"/>
    <w:rsid w:val="00832538"/>
    <w:rsid w:val="0083261C"/>
    <w:rsid w:val="0083279A"/>
    <w:rsid w:val="0083291B"/>
    <w:rsid w:val="008335A2"/>
    <w:rsid w:val="00833A37"/>
    <w:rsid w:val="00833AEC"/>
    <w:rsid w:val="0083410C"/>
    <w:rsid w:val="008342FD"/>
    <w:rsid w:val="0083439B"/>
    <w:rsid w:val="00834687"/>
    <w:rsid w:val="00834ED8"/>
    <w:rsid w:val="00835229"/>
    <w:rsid w:val="0083577E"/>
    <w:rsid w:val="00835BE1"/>
    <w:rsid w:val="00835C36"/>
    <w:rsid w:val="008364B5"/>
    <w:rsid w:val="00836C68"/>
    <w:rsid w:val="00837892"/>
    <w:rsid w:val="008379B9"/>
    <w:rsid w:val="008379E1"/>
    <w:rsid w:val="00837FE0"/>
    <w:rsid w:val="00840533"/>
    <w:rsid w:val="00841183"/>
    <w:rsid w:val="0084127D"/>
    <w:rsid w:val="00841646"/>
    <w:rsid w:val="008417B3"/>
    <w:rsid w:val="00842390"/>
    <w:rsid w:val="00842ABF"/>
    <w:rsid w:val="008433DB"/>
    <w:rsid w:val="0084381D"/>
    <w:rsid w:val="00845514"/>
    <w:rsid w:val="00845C1A"/>
    <w:rsid w:val="00846ECD"/>
    <w:rsid w:val="00850B43"/>
    <w:rsid w:val="00850B75"/>
    <w:rsid w:val="008523DA"/>
    <w:rsid w:val="00852A08"/>
    <w:rsid w:val="00852C16"/>
    <w:rsid w:val="00853055"/>
    <w:rsid w:val="008534C2"/>
    <w:rsid w:val="008538D4"/>
    <w:rsid w:val="00853A74"/>
    <w:rsid w:val="00853C80"/>
    <w:rsid w:val="00853DA3"/>
    <w:rsid w:val="00853E2E"/>
    <w:rsid w:val="0085500A"/>
    <w:rsid w:val="00855E54"/>
    <w:rsid w:val="00856E5A"/>
    <w:rsid w:val="008573DE"/>
    <w:rsid w:val="00857400"/>
    <w:rsid w:val="00857D79"/>
    <w:rsid w:val="00860AFE"/>
    <w:rsid w:val="00861515"/>
    <w:rsid w:val="00861A9F"/>
    <w:rsid w:val="00861FD9"/>
    <w:rsid w:val="00862215"/>
    <w:rsid w:val="008622A9"/>
    <w:rsid w:val="008622E8"/>
    <w:rsid w:val="00862301"/>
    <w:rsid w:val="00862760"/>
    <w:rsid w:val="00862879"/>
    <w:rsid w:val="008629E6"/>
    <w:rsid w:val="00862CF2"/>
    <w:rsid w:val="00862DC0"/>
    <w:rsid w:val="008637D9"/>
    <w:rsid w:val="00863DEF"/>
    <w:rsid w:val="0086473E"/>
    <w:rsid w:val="00864A34"/>
    <w:rsid w:val="00865596"/>
    <w:rsid w:val="008655CA"/>
    <w:rsid w:val="0086565C"/>
    <w:rsid w:val="00866BC5"/>
    <w:rsid w:val="00867F85"/>
    <w:rsid w:val="00871187"/>
    <w:rsid w:val="008715FE"/>
    <w:rsid w:val="008728F3"/>
    <w:rsid w:val="00873652"/>
    <w:rsid w:val="00873C37"/>
    <w:rsid w:val="00874554"/>
    <w:rsid w:val="008766E1"/>
    <w:rsid w:val="00876D2C"/>
    <w:rsid w:val="0087708A"/>
    <w:rsid w:val="00877955"/>
    <w:rsid w:val="00877CF1"/>
    <w:rsid w:val="00880036"/>
    <w:rsid w:val="0088043D"/>
    <w:rsid w:val="00880C04"/>
    <w:rsid w:val="00883313"/>
    <w:rsid w:val="0088443B"/>
    <w:rsid w:val="00884687"/>
    <w:rsid w:val="00884E7B"/>
    <w:rsid w:val="00885FE0"/>
    <w:rsid w:val="00886E9A"/>
    <w:rsid w:val="00887176"/>
    <w:rsid w:val="0088745A"/>
    <w:rsid w:val="00887FA3"/>
    <w:rsid w:val="0089092B"/>
    <w:rsid w:val="00891102"/>
    <w:rsid w:val="00891525"/>
    <w:rsid w:val="00891F61"/>
    <w:rsid w:val="00892007"/>
    <w:rsid w:val="008928D3"/>
    <w:rsid w:val="00892F60"/>
    <w:rsid w:val="008934E5"/>
    <w:rsid w:val="00893B6D"/>
    <w:rsid w:val="008942A6"/>
    <w:rsid w:val="00894EF8"/>
    <w:rsid w:val="008952D1"/>
    <w:rsid w:val="00895801"/>
    <w:rsid w:val="0089591A"/>
    <w:rsid w:val="00895E06"/>
    <w:rsid w:val="00895F8E"/>
    <w:rsid w:val="00896645"/>
    <w:rsid w:val="00897397"/>
    <w:rsid w:val="008A0ADF"/>
    <w:rsid w:val="008A0D01"/>
    <w:rsid w:val="008A1944"/>
    <w:rsid w:val="008A1D54"/>
    <w:rsid w:val="008A1EBD"/>
    <w:rsid w:val="008A23A9"/>
    <w:rsid w:val="008A2A2C"/>
    <w:rsid w:val="008A357E"/>
    <w:rsid w:val="008A3614"/>
    <w:rsid w:val="008A4457"/>
    <w:rsid w:val="008A4D67"/>
    <w:rsid w:val="008A4E09"/>
    <w:rsid w:val="008A4EFB"/>
    <w:rsid w:val="008A546F"/>
    <w:rsid w:val="008A6865"/>
    <w:rsid w:val="008A6CA3"/>
    <w:rsid w:val="008A6E57"/>
    <w:rsid w:val="008A71F8"/>
    <w:rsid w:val="008A7F3E"/>
    <w:rsid w:val="008B00D8"/>
    <w:rsid w:val="008B1410"/>
    <w:rsid w:val="008B2464"/>
    <w:rsid w:val="008B2564"/>
    <w:rsid w:val="008B2972"/>
    <w:rsid w:val="008B2C3B"/>
    <w:rsid w:val="008B36A9"/>
    <w:rsid w:val="008B3B57"/>
    <w:rsid w:val="008B419C"/>
    <w:rsid w:val="008B5694"/>
    <w:rsid w:val="008B5756"/>
    <w:rsid w:val="008B5857"/>
    <w:rsid w:val="008B5E72"/>
    <w:rsid w:val="008B69BB"/>
    <w:rsid w:val="008B6D63"/>
    <w:rsid w:val="008B6F09"/>
    <w:rsid w:val="008C017D"/>
    <w:rsid w:val="008C0C96"/>
    <w:rsid w:val="008C13A6"/>
    <w:rsid w:val="008C14D3"/>
    <w:rsid w:val="008C1AC7"/>
    <w:rsid w:val="008C2DE5"/>
    <w:rsid w:val="008C32FC"/>
    <w:rsid w:val="008C3382"/>
    <w:rsid w:val="008C4821"/>
    <w:rsid w:val="008C5477"/>
    <w:rsid w:val="008C5C50"/>
    <w:rsid w:val="008C6472"/>
    <w:rsid w:val="008C64BE"/>
    <w:rsid w:val="008C7379"/>
    <w:rsid w:val="008C782E"/>
    <w:rsid w:val="008D10C1"/>
    <w:rsid w:val="008D1859"/>
    <w:rsid w:val="008D2230"/>
    <w:rsid w:val="008D286D"/>
    <w:rsid w:val="008D2A29"/>
    <w:rsid w:val="008D36ED"/>
    <w:rsid w:val="008D3931"/>
    <w:rsid w:val="008D3A2E"/>
    <w:rsid w:val="008D4498"/>
    <w:rsid w:val="008D4544"/>
    <w:rsid w:val="008D4773"/>
    <w:rsid w:val="008D47D5"/>
    <w:rsid w:val="008D4B53"/>
    <w:rsid w:val="008D4B82"/>
    <w:rsid w:val="008D4CC3"/>
    <w:rsid w:val="008D5089"/>
    <w:rsid w:val="008D5D91"/>
    <w:rsid w:val="008D6FBB"/>
    <w:rsid w:val="008E00C3"/>
    <w:rsid w:val="008E0DD3"/>
    <w:rsid w:val="008E35B3"/>
    <w:rsid w:val="008E3E02"/>
    <w:rsid w:val="008E5268"/>
    <w:rsid w:val="008E65D1"/>
    <w:rsid w:val="008E7806"/>
    <w:rsid w:val="008E7A80"/>
    <w:rsid w:val="008E7BC2"/>
    <w:rsid w:val="008F0185"/>
    <w:rsid w:val="008F05FB"/>
    <w:rsid w:val="008F0654"/>
    <w:rsid w:val="008F0ECF"/>
    <w:rsid w:val="008F1995"/>
    <w:rsid w:val="008F1F5C"/>
    <w:rsid w:val="008F2B08"/>
    <w:rsid w:val="008F323B"/>
    <w:rsid w:val="008F3261"/>
    <w:rsid w:val="008F45B7"/>
    <w:rsid w:val="008F4612"/>
    <w:rsid w:val="008F4816"/>
    <w:rsid w:val="008F5D50"/>
    <w:rsid w:val="008F7041"/>
    <w:rsid w:val="008F78ED"/>
    <w:rsid w:val="009005D2"/>
    <w:rsid w:val="00900BEB"/>
    <w:rsid w:val="0090124A"/>
    <w:rsid w:val="0090238F"/>
    <w:rsid w:val="00902ECD"/>
    <w:rsid w:val="00902ED7"/>
    <w:rsid w:val="00903993"/>
    <w:rsid w:val="00903B71"/>
    <w:rsid w:val="009040C8"/>
    <w:rsid w:val="009041F9"/>
    <w:rsid w:val="00904430"/>
    <w:rsid w:val="009054C7"/>
    <w:rsid w:val="00906465"/>
    <w:rsid w:val="009064E1"/>
    <w:rsid w:val="0090677C"/>
    <w:rsid w:val="0090689A"/>
    <w:rsid w:val="00906DBB"/>
    <w:rsid w:val="009073C3"/>
    <w:rsid w:val="00907681"/>
    <w:rsid w:val="00910224"/>
    <w:rsid w:val="0091025E"/>
    <w:rsid w:val="009106DD"/>
    <w:rsid w:val="00910C3D"/>
    <w:rsid w:val="00911943"/>
    <w:rsid w:val="00911D22"/>
    <w:rsid w:val="00912144"/>
    <w:rsid w:val="009125E7"/>
    <w:rsid w:val="009126A2"/>
    <w:rsid w:val="00912ECB"/>
    <w:rsid w:val="00913B61"/>
    <w:rsid w:val="00913CE1"/>
    <w:rsid w:val="009144E3"/>
    <w:rsid w:val="00914ADB"/>
    <w:rsid w:val="00914F73"/>
    <w:rsid w:val="00915062"/>
    <w:rsid w:val="0091603E"/>
    <w:rsid w:val="009164DE"/>
    <w:rsid w:val="00916889"/>
    <w:rsid w:val="009168F8"/>
    <w:rsid w:val="00917304"/>
    <w:rsid w:val="00917518"/>
    <w:rsid w:val="009179E4"/>
    <w:rsid w:val="00917D3B"/>
    <w:rsid w:val="00917EC0"/>
    <w:rsid w:val="00920233"/>
    <w:rsid w:val="0092142F"/>
    <w:rsid w:val="00921BA0"/>
    <w:rsid w:val="00921E40"/>
    <w:rsid w:val="00921F5E"/>
    <w:rsid w:val="009223A3"/>
    <w:rsid w:val="00922557"/>
    <w:rsid w:val="0092392D"/>
    <w:rsid w:val="00923CDC"/>
    <w:rsid w:val="00924ACA"/>
    <w:rsid w:val="00924DF5"/>
    <w:rsid w:val="0092551E"/>
    <w:rsid w:val="00925984"/>
    <w:rsid w:val="00925BE4"/>
    <w:rsid w:val="009260CB"/>
    <w:rsid w:val="00926587"/>
    <w:rsid w:val="00926B2E"/>
    <w:rsid w:val="0092739B"/>
    <w:rsid w:val="009276BD"/>
    <w:rsid w:val="00927D1B"/>
    <w:rsid w:val="00927E24"/>
    <w:rsid w:val="00930877"/>
    <w:rsid w:val="00930C13"/>
    <w:rsid w:val="00930E00"/>
    <w:rsid w:val="00932AED"/>
    <w:rsid w:val="009331FC"/>
    <w:rsid w:val="00933375"/>
    <w:rsid w:val="00933E6F"/>
    <w:rsid w:val="009343CB"/>
    <w:rsid w:val="009352DC"/>
    <w:rsid w:val="00936208"/>
    <w:rsid w:val="00937133"/>
    <w:rsid w:val="00937732"/>
    <w:rsid w:val="00937E3B"/>
    <w:rsid w:val="00940A33"/>
    <w:rsid w:val="00941168"/>
    <w:rsid w:val="009413E3"/>
    <w:rsid w:val="00941F9C"/>
    <w:rsid w:val="00942AEF"/>
    <w:rsid w:val="00942E29"/>
    <w:rsid w:val="00943272"/>
    <w:rsid w:val="009439F1"/>
    <w:rsid w:val="00943F81"/>
    <w:rsid w:val="009448D8"/>
    <w:rsid w:val="00944BF1"/>
    <w:rsid w:val="00944F40"/>
    <w:rsid w:val="00945D4D"/>
    <w:rsid w:val="00945E9F"/>
    <w:rsid w:val="00946337"/>
    <w:rsid w:val="0094633F"/>
    <w:rsid w:val="009466E9"/>
    <w:rsid w:val="00946B86"/>
    <w:rsid w:val="00946BAB"/>
    <w:rsid w:val="00946DCC"/>
    <w:rsid w:val="00947325"/>
    <w:rsid w:val="0094736C"/>
    <w:rsid w:val="009473FA"/>
    <w:rsid w:val="0094785B"/>
    <w:rsid w:val="00950060"/>
    <w:rsid w:val="00950934"/>
    <w:rsid w:val="00950A77"/>
    <w:rsid w:val="0095174D"/>
    <w:rsid w:val="00951ED7"/>
    <w:rsid w:val="0095273F"/>
    <w:rsid w:val="009545A2"/>
    <w:rsid w:val="00954E5F"/>
    <w:rsid w:val="00954E8B"/>
    <w:rsid w:val="0095570C"/>
    <w:rsid w:val="00955C5B"/>
    <w:rsid w:val="00956AC2"/>
    <w:rsid w:val="00960B89"/>
    <w:rsid w:val="0096131B"/>
    <w:rsid w:val="00961EA9"/>
    <w:rsid w:val="00961FE4"/>
    <w:rsid w:val="009628F3"/>
    <w:rsid w:val="00963C44"/>
    <w:rsid w:val="0096484B"/>
    <w:rsid w:val="00964994"/>
    <w:rsid w:val="00964F5A"/>
    <w:rsid w:val="00965351"/>
    <w:rsid w:val="00965576"/>
    <w:rsid w:val="0096730E"/>
    <w:rsid w:val="00967E48"/>
    <w:rsid w:val="00967E49"/>
    <w:rsid w:val="009700B1"/>
    <w:rsid w:val="009705AB"/>
    <w:rsid w:val="00970B2B"/>
    <w:rsid w:val="00972878"/>
    <w:rsid w:val="00972C7C"/>
    <w:rsid w:val="00973325"/>
    <w:rsid w:val="00973469"/>
    <w:rsid w:val="00973FD4"/>
    <w:rsid w:val="009744B7"/>
    <w:rsid w:val="009745FC"/>
    <w:rsid w:val="00974A38"/>
    <w:rsid w:val="00974B78"/>
    <w:rsid w:val="009767DD"/>
    <w:rsid w:val="009807F3"/>
    <w:rsid w:val="00980AD8"/>
    <w:rsid w:val="00980D22"/>
    <w:rsid w:val="00980FF9"/>
    <w:rsid w:val="009812F5"/>
    <w:rsid w:val="00981A12"/>
    <w:rsid w:val="00982AC4"/>
    <w:rsid w:val="00983889"/>
    <w:rsid w:val="0098422C"/>
    <w:rsid w:val="00984467"/>
    <w:rsid w:val="009850B9"/>
    <w:rsid w:val="0098551D"/>
    <w:rsid w:val="009857B7"/>
    <w:rsid w:val="009859CA"/>
    <w:rsid w:val="00985E67"/>
    <w:rsid w:val="00985FF8"/>
    <w:rsid w:val="009861E1"/>
    <w:rsid w:val="0098668B"/>
    <w:rsid w:val="00986E26"/>
    <w:rsid w:val="00986E67"/>
    <w:rsid w:val="00986E8B"/>
    <w:rsid w:val="00986FA8"/>
    <w:rsid w:val="009870D3"/>
    <w:rsid w:val="00990706"/>
    <w:rsid w:val="009909B3"/>
    <w:rsid w:val="0099207D"/>
    <w:rsid w:val="00992318"/>
    <w:rsid w:val="00992AB8"/>
    <w:rsid w:val="009930A8"/>
    <w:rsid w:val="009931D2"/>
    <w:rsid w:val="0099333B"/>
    <w:rsid w:val="00993523"/>
    <w:rsid w:val="00993618"/>
    <w:rsid w:val="00993DC8"/>
    <w:rsid w:val="00994025"/>
    <w:rsid w:val="00994B97"/>
    <w:rsid w:val="00994EBB"/>
    <w:rsid w:val="00995869"/>
    <w:rsid w:val="0099683B"/>
    <w:rsid w:val="00996C2F"/>
    <w:rsid w:val="00997595"/>
    <w:rsid w:val="00997A17"/>
    <w:rsid w:val="00997A1A"/>
    <w:rsid w:val="00997B7F"/>
    <w:rsid w:val="00997BC1"/>
    <w:rsid w:val="00997F7F"/>
    <w:rsid w:val="009A09A9"/>
    <w:rsid w:val="009A0C36"/>
    <w:rsid w:val="009A0D32"/>
    <w:rsid w:val="009A123A"/>
    <w:rsid w:val="009A1DC8"/>
    <w:rsid w:val="009A2A67"/>
    <w:rsid w:val="009A2C42"/>
    <w:rsid w:val="009A3653"/>
    <w:rsid w:val="009A391F"/>
    <w:rsid w:val="009A41D6"/>
    <w:rsid w:val="009A42AB"/>
    <w:rsid w:val="009A434A"/>
    <w:rsid w:val="009A4A13"/>
    <w:rsid w:val="009A4DD1"/>
    <w:rsid w:val="009A59D8"/>
    <w:rsid w:val="009A61F0"/>
    <w:rsid w:val="009A6C00"/>
    <w:rsid w:val="009A72EE"/>
    <w:rsid w:val="009B0F72"/>
    <w:rsid w:val="009B219C"/>
    <w:rsid w:val="009B2C6E"/>
    <w:rsid w:val="009B2CDF"/>
    <w:rsid w:val="009B2FCD"/>
    <w:rsid w:val="009B60FF"/>
    <w:rsid w:val="009B6555"/>
    <w:rsid w:val="009B6B15"/>
    <w:rsid w:val="009B6B5E"/>
    <w:rsid w:val="009B6C9F"/>
    <w:rsid w:val="009B711A"/>
    <w:rsid w:val="009B7A00"/>
    <w:rsid w:val="009B7E24"/>
    <w:rsid w:val="009C0523"/>
    <w:rsid w:val="009C05C8"/>
    <w:rsid w:val="009C09A6"/>
    <w:rsid w:val="009C0ADC"/>
    <w:rsid w:val="009C0B5B"/>
    <w:rsid w:val="009C0F63"/>
    <w:rsid w:val="009C126C"/>
    <w:rsid w:val="009C12C3"/>
    <w:rsid w:val="009C1364"/>
    <w:rsid w:val="009C145F"/>
    <w:rsid w:val="009C1CA9"/>
    <w:rsid w:val="009C202B"/>
    <w:rsid w:val="009C2141"/>
    <w:rsid w:val="009C2392"/>
    <w:rsid w:val="009C25E7"/>
    <w:rsid w:val="009C2ADD"/>
    <w:rsid w:val="009C327B"/>
    <w:rsid w:val="009C3687"/>
    <w:rsid w:val="009C3966"/>
    <w:rsid w:val="009C3C53"/>
    <w:rsid w:val="009C4915"/>
    <w:rsid w:val="009C5E92"/>
    <w:rsid w:val="009C5FFE"/>
    <w:rsid w:val="009C66C8"/>
    <w:rsid w:val="009D0905"/>
    <w:rsid w:val="009D0C1F"/>
    <w:rsid w:val="009D113F"/>
    <w:rsid w:val="009D12B4"/>
    <w:rsid w:val="009D17C2"/>
    <w:rsid w:val="009D1CDD"/>
    <w:rsid w:val="009D2033"/>
    <w:rsid w:val="009D27D4"/>
    <w:rsid w:val="009D33CB"/>
    <w:rsid w:val="009D3CBA"/>
    <w:rsid w:val="009D5733"/>
    <w:rsid w:val="009D69F2"/>
    <w:rsid w:val="009D719C"/>
    <w:rsid w:val="009D751F"/>
    <w:rsid w:val="009D76B8"/>
    <w:rsid w:val="009D7C22"/>
    <w:rsid w:val="009E1A04"/>
    <w:rsid w:val="009E3136"/>
    <w:rsid w:val="009E3417"/>
    <w:rsid w:val="009E355C"/>
    <w:rsid w:val="009E3C7F"/>
    <w:rsid w:val="009E4207"/>
    <w:rsid w:val="009E48A5"/>
    <w:rsid w:val="009E492B"/>
    <w:rsid w:val="009E4A9D"/>
    <w:rsid w:val="009E59C3"/>
    <w:rsid w:val="009E5D6D"/>
    <w:rsid w:val="009E640A"/>
    <w:rsid w:val="009E70A5"/>
    <w:rsid w:val="009E7D76"/>
    <w:rsid w:val="009E7F1F"/>
    <w:rsid w:val="009F0CC3"/>
    <w:rsid w:val="009F0F2F"/>
    <w:rsid w:val="009F0F53"/>
    <w:rsid w:val="009F1899"/>
    <w:rsid w:val="009F1AB4"/>
    <w:rsid w:val="009F27B8"/>
    <w:rsid w:val="009F2A06"/>
    <w:rsid w:val="009F3389"/>
    <w:rsid w:val="009F3D98"/>
    <w:rsid w:val="009F3E74"/>
    <w:rsid w:val="009F4785"/>
    <w:rsid w:val="009F51F4"/>
    <w:rsid w:val="009F52FA"/>
    <w:rsid w:val="009F5CE6"/>
    <w:rsid w:val="009F5E00"/>
    <w:rsid w:val="009F5EA7"/>
    <w:rsid w:val="009F6483"/>
    <w:rsid w:val="009F65E2"/>
    <w:rsid w:val="009F6B52"/>
    <w:rsid w:val="009F70F1"/>
    <w:rsid w:val="009F7264"/>
    <w:rsid w:val="00A0016D"/>
    <w:rsid w:val="00A001C7"/>
    <w:rsid w:val="00A0120D"/>
    <w:rsid w:val="00A016F6"/>
    <w:rsid w:val="00A01B70"/>
    <w:rsid w:val="00A029D8"/>
    <w:rsid w:val="00A02BDB"/>
    <w:rsid w:val="00A04CBA"/>
    <w:rsid w:val="00A06730"/>
    <w:rsid w:val="00A06C31"/>
    <w:rsid w:val="00A06E13"/>
    <w:rsid w:val="00A06EB7"/>
    <w:rsid w:val="00A07110"/>
    <w:rsid w:val="00A074D9"/>
    <w:rsid w:val="00A076CC"/>
    <w:rsid w:val="00A10A20"/>
    <w:rsid w:val="00A10AAC"/>
    <w:rsid w:val="00A11148"/>
    <w:rsid w:val="00A11730"/>
    <w:rsid w:val="00A11B8D"/>
    <w:rsid w:val="00A121B9"/>
    <w:rsid w:val="00A128D5"/>
    <w:rsid w:val="00A12FE7"/>
    <w:rsid w:val="00A13B12"/>
    <w:rsid w:val="00A148CF"/>
    <w:rsid w:val="00A14903"/>
    <w:rsid w:val="00A14B3B"/>
    <w:rsid w:val="00A14BAF"/>
    <w:rsid w:val="00A169E8"/>
    <w:rsid w:val="00A16C1D"/>
    <w:rsid w:val="00A16F75"/>
    <w:rsid w:val="00A17CCF"/>
    <w:rsid w:val="00A17CDF"/>
    <w:rsid w:val="00A209A6"/>
    <w:rsid w:val="00A219E8"/>
    <w:rsid w:val="00A21CA4"/>
    <w:rsid w:val="00A221ED"/>
    <w:rsid w:val="00A228A8"/>
    <w:rsid w:val="00A23EBA"/>
    <w:rsid w:val="00A24786"/>
    <w:rsid w:val="00A252D3"/>
    <w:rsid w:val="00A25CFD"/>
    <w:rsid w:val="00A26278"/>
    <w:rsid w:val="00A26844"/>
    <w:rsid w:val="00A26C68"/>
    <w:rsid w:val="00A26CF5"/>
    <w:rsid w:val="00A26DE3"/>
    <w:rsid w:val="00A27001"/>
    <w:rsid w:val="00A272CE"/>
    <w:rsid w:val="00A279AB"/>
    <w:rsid w:val="00A27E31"/>
    <w:rsid w:val="00A307E1"/>
    <w:rsid w:val="00A318DD"/>
    <w:rsid w:val="00A31DC6"/>
    <w:rsid w:val="00A33849"/>
    <w:rsid w:val="00A34465"/>
    <w:rsid w:val="00A34653"/>
    <w:rsid w:val="00A34693"/>
    <w:rsid w:val="00A34FBF"/>
    <w:rsid w:val="00A35162"/>
    <w:rsid w:val="00A37548"/>
    <w:rsid w:val="00A378B1"/>
    <w:rsid w:val="00A40B66"/>
    <w:rsid w:val="00A412E5"/>
    <w:rsid w:val="00A41B74"/>
    <w:rsid w:val="00A42D38"/>
    <w:rsid w:val="00A43362"/>
    <w:rsid w:val="00A4348C"/>
    <w:rsid w:val="00A438E3"/>
    <w:rsid w:val="00A443F8"/>
    <w:rsid w:val="00A44532"/>
    <w:rsid w:val="00A44533"/>
    <w:rsid w:val="00A44C4C"/>
    <w:rsid w:val="00A44F75"/>
    <w:rsid w:val="00A46A35"/>
    <w:rsid w:val="00A470DD"/>
    <w:rsid w:val="00A47471"/>
    <w:rsid w:val="00A47D91"/>
    <w:rsid w:val="00A5045F"/>
    <w:rsid w:val="00A505C5"/>
    <w:rsid w:val="00A50938"/>
    <w:rsid w:val="00A5151A"/>
    <w:rsid w:val="00A52C4F"/>
    <w:rsid w:val="00A52D8B"/>
    <w:rsid w:val="00A530CA"/>
    <w:rsid w:val="00A5467C"/>
    <w:rsid w:val="00A54EEC"/>
    <w:rsid w:val="00A54F46"/>
    <w:rsid w:val="00A55261"/>
    <w:rsid w:val="00A5532F"/>
    <w:rsid w:val="00A56C13"/>
    <w:rsid w:val="00A572E5"/>
    <w:rsid w:val="00A5737F"/>
    <w:rsid w:val="00A579B4"/>
    <w:rsid w:val="00A57A39"/>
    <w:rsid w:val="00A60C9A"/>
    <w:rsid w:val="00A6153F"/>
    <w:rsid w:val="00A61971"/>
    <w:rsid w:val="00A6220A"/>
    <w:rsid w:val="00A627DF"/>
    <w:rsid w:val="00A636FC"/>
    <w:rsid w:val="00A63B53"/>
    <w:rsid w:val="00A63FDB"/>
    <w:rsid w:val="00A64273"/>
    <w:rsid w:val="00A6456B"/>
    <w:rsid w:val="00A64782"/>
    <w:rsid w:val="00A65823"/>
    <w:rsid w:val="00A65F09"/>
    <w:rsid w:val="00A6641C"/>
    <w:rsid w:val="00A669CA"/>
    <w:rsid w:val="00A66EB9"/>
    <w:rsid w:val="00A67455"/>
    <w:rsid w:val="00A67966"/>
    <w:rsid w:val="00A679FE"/>
    <w:rsid w:val="00A701DE"/>
    <w:rsid w:val="00A70262"/>
    <w:rsid w:val="00A70BB2"/>
    <w:rsid w:val="00A70D97"/>
    <w:rsid w:val="00A70E46"/>
    <w:rsid w:val="00A70E61"/>
    <w:rsid w:val="00A71761"/>
    <w:rsid w:val="00A71B65"/>
    <w:rsid w:val="00A71B81"/>
    <w:rsid w:val="00A71D7A"/>
    <w:rsid w:val="00A71E3A"/>
    <w:rsid w:val="00A720DD"/>
    <w:rsid w:val="00A736E8"/>
    <w:rsid w:val="00A73814"/>
    <w:rsid w:val="00A73E91"/>
    <w:rsid w:val="00A73EDB"/>
    <w:rsid w:val="00A744A9"/>
    <w:rsid w:val="00A7478B"/>
    <w:rsid w:val="00A748A4"/>
    <w:rsid w:val="00A74D8C"/>
    <w:rsid w:val="00A75EC1"/>
    <w:rsid w:val="00A76C4E"/>
    <w:rsid w:val="00A778E1"/>
    <w:rsid w:val="00A77C9C"/>
    <w:rsid w:val="00A77FA8"/>
    <w:rsid w:val="00A80145"/>
    <w:rsid w:val="00A8114B"/>
    <w:rsid w:val="00A81324"/>
    <w:rsid w:val="00A815C9"/>
    <w:rsid w:val="00A81BDA"/>
    <w:rsid w:val="00A81F0F"/>
    <w:rsid w:val="00A82A18"/>
    <w:rsid w:val="00A82E0E"/>
    <w:rsid w:val="00A8332D"/>
    <w:rsid w:val="00A83EDD"/>
    <w:rsid w:val="00A84F97"/>
    <w:rsid w:val="00A85175"/>
    <w:rsid w:val="00A854F7"/>
    <w:rsid w:val="00A86072"/>
    <w:rsid w:val="00A86100"/>
    <w:rsid w:val="00A86A0C"/>
    <w:rsid w:val="00A8788B"/>
    <w:rsid w:val="00A87A33"/>
    <w:rsid w:val="00A905DF"/>
    <w:rsid w:val="00A90FFE"/>
    <w:rsid w:val="00A92106"/>
    <w:rsid w:val="00A9257A"/>
    <w:rsid w:val="00A92880"/>
    <w:rsid w:val="00A93A23"/>
    <w:rsid w:val="00A93AA5"/>
    <w:rsid w:val="00A94CFE"/>
    <w:rsid w:val="00A94F77"/>
    <w:rsid w:val="00A956A2"/>
    <w:rsid w:val="00A9571F"/>
    <w:rsid w:val="00A95E10"/>
    <w:rsid w:val="00A966D3"/>
    <w:rsid w:val="00A967E8"/>
    <w:rsid w:val="00A971AA"/>
    <w:rsid w:val="00A97A49"/>
    <w:rsid w:val="00A97ED4"/>
    <w:rsid w:val="00A97F16"/>
    <w:rsid w:val="00AA0404"/>
    <w:rsid w:val="00AA0806"/>
    <w:rsid w:val="00AA0C45"/>
    <w:rsid w:val="00AA0F6D"/>
    <w:rsid w:val="00AA1603"/>
    <w:rsid w:val="00AA1824"/>
    <w:rsid w:val="00AA2CA4"/>
    <w:rsid w:val="00AA2F9A"/>
    <w:rsid w:val="00AA333F"/>
    <w:rsid w:val="00AA3509"/>
    <w:rsid w:val="00AA435D"/>
    <w:rsid w:val="00AA4DE1"/>
    <w:rsid w:val="00AA4F98"/>
    <w:rsid w:val="00AA54B8"/>
    <w:rsid w:val="00AA612A"/>
    <w:rsid w:val="00AA6136"/>
    <w:rsid w:val="00AA6A8A"/>
    <w:rsid w:val="00AA72D2"/>
    <w:rsid w:val="00AA7505"/>
    <w:rsid w:val="00AA7614"/>
    <w:rsid w:val="00AA7CCF"/>
    <w:rsid w:val="00AB0445"/>
    <w:rsid w:val="00AB04F5"/>
    <w:rsid w:val="00AB0770"/>
    <w:rsid w:val="00AB19E3"/>
    <w:rsid w:val="00AB1D83"/>
    <w:rsid w:val="00AB2E35"/>
    <w:rsid w:val="00AB4B07"/>
    <w:rsid w:val="00AB5128"/>
    <w:rsid w:val="00AB55BE"/>
    <w:rsid w:val="00AB5814"/>
    <w:rsid w:val="00AB5A01"/>
    <w:rsid w:val="00AB666C"/>
    <w:rsid w:val="00AB6855"/>
    <w:rsid w:val="00AB75FD"/>
    <w:rsid w:val="00AB7871"/>
    <w:rsid w:val="00AC00DF"/>
    <w:rsid w:val="00AC0252"/>
    <w:rsid w:val="00AC1D91"/>
    <w:rsid w:val="00AC2218"/>
    <w:rsid w:val="00AC2CD8"/>
    <w:rsid w:val="00AC2FCB"/>
    <w:rsid w:val="00AC31C6"/>
    <w:rsid w:val="00AC409D"/>
    <w:rsid w:val="00AC40C0"/>
    <w:rsid w:val="00AC44FE"/>
    <w:rsid w:val="00AC48C4"/>
    <w:rsid w:val="00AC4FBF"/>
    <w:rsid w:val="00AC535D"/>
    <w:rsid w:val="00AC57E8"/>
    <w:rsid w:val="00AC5E18"/>
    <w:rsid w:val="00AC5EA7"/>
    <w:rsid w:val="00AC5F24"/>
    <w:rsid w:val="00AC69BD"/>
    <w:rsid w:val="00AC6CDF"/>
    <w:rsid w:val="00AC7451"/>
    <w:rsid w:val="00AC7626"/>
    <w:rsid w:val="00AC7735"/>
    <w:rsid w:val="00AD17F8"/>
    <w:rsid w:val="00AD1BB0"/>
    <w:rsid w:val="00AD1C92"/>
    <w:rsid w:val="00AD2113"/>
    <w:rsid w:val="00AD3FE6"/>
    <w:rsid w:val="00AD4031"/>
    <w:rsid w:val="00AD48C0"/>
    <w:rsid w:val="00AD4F26"/>
    <w:rsid w:val="00AD4FE1"/>
    <w:rsid w:val="00AD5530"/>
    <w:rsid w:val="00AD6596"/>
    <w:rsid w:val="00AD72FC"/>
    <w:rsid w:val="00AD7882"/>
    <w:rsid w:val="00AD79B1"/>
    <w:rsid w:val="00AD79F5"/>
    <w:rsid w:val="00AD7C9E"/>
    <w:rsid w:val="00AD7D08"/>
    <w:rsid w:val="00AE01E5"/>
    <w:rsid w:val="00AE043A"/>
    <w:rsid w:val="00AE047E"/>
    <w:rsid w:val="00AE04E1"/>
    <w:rsid w:val="00AE07D1"/>
    <w:rsid w:val="00AE0B67"/>
    <w:rsid w:val="00AE0CA5"/>
    <w:rsid w:val="00AE195D"/>
    <w:rsid w:val="00AE19AA"/>
    <w:rsid w:val="00AE19B7"/>
    <w:rsid w:val="00AE1C30"/>
    <w:rsid w:val="00AE1FF9"/>
    <w:rsid w:val="00AE2DF3"/>
    <w:rsid w:val="00AE31F0"/>
    <w:rsid w:val="00AE42D7"/>
    <w:rsid w:val="00AE47C0"/>
    <w:rsid w:val="00AE6273"/>
    <w:rsid w:val="00AE6D2D"/>
    <w:rsid w:val="00AE71DC"/>
    <w:rsid w:val="00AE73C3"/>
    <w:rsid w:val="00AE76C9"/>
    <w:rsid w:val="00AF300A"/>
    <w:rsid w:val="00AF36B1"/>
    <w:rsid w:val="00AF39AC"/>
    <w:rsid w:val="00AF4222"/>
    <w:rsid w:val="00AF49BB"/>
    <w:rsid w:val="00AF5916"/>
    <w:rsid w:val="00AF5BA8"/>
    <w:rsid w:val="00AF5D15"/>
    <w:rsid w:val="00AF5F9F"/>
    <w:rsid w:val="00AF65C7"/>
    <w:rsid w:val="00AF7B74"/>
    <w:rsid w:val="00AF7E5C"/>
    <w:rsid w:val="00AF7EC3"/>
    <w:rsid w:val="00B0015B"/>
    <w:rsid w:val="00B00799"/>
    <w:rsid w:val="00B007D8"/>
    <w:rsid w:val="00B007F0"/>
    <w:rsid w:val="00B0158B"/>
    <w:rsid w:val="00B02342"/>
    <w:rsid w:val="00B0259E"/>
    <w:rsid w:val="00B02969"/>
    <w:rsid w:val="00B03154"/>
    <w:rsid w:val="00B03EB6"/>
    <w:rsid w:val="00B03EEE"/>
    <w:rsid w:val="00B0574C"/>
    <w:rsid w:val="00B05A4D"/>
    <w:rsid w:val="00B0674C"/>
    <w:rsid w:val="00B0693C"/>
    <w:rsid w:val="00B06F16"/>
    <w:rsid w:val="00B07255"/>
    <w:rsid w:val="00B07299"/>
    <w:rsid w:val="00B07A51"/>
    <w:rsid w:val="00B07B14"/>
    <w:rsid w:val="00B07D3F"/>
    <w:rsid w:val="00B07F73"/>
    <w:rsid w:val="00B1043F"/>
    <w:rsid w:val="00B109B4"/>
    <w:rsid w:val="00B109EC"/>
    <w:rsid w:val="00B11441"/>
    <w:rsid w:val="00B1164B"/>
    <w:rsid w:val="00B12036"/>
    <w:rsid w:val="00B1246F"/>
    <w:rsid w:val="00B13691"/>
    <w:rsid w:val="00B14DDF"/>
    <w:rsid w:val="00B14EE2"/>
    <w:rsid w:val="00B15124"/>
    <w:rsid w:val="00B15441"/>
    <w:rsid w:val="00B15876"/>
    <w:rsid w:val="00B158FD"/>
    <w:rsid w:val="00B16661"/>
    <w:rsid w:val="00B16803"/>
    <w:rsid w:val="00B16D64"/>
    <w:rsid w:val="00B16DAC"/>
    <w:rsid w:val="00B16E3D"/>
    <w:rsid w:val="00B175F8"/>
    <w:rsid w:val="00B17AAD"/>
    <w:rsid w:val="00B20CFC"/>
    <w:rsid w:val="00B21740"/>
    <w:rsid w:val="00B23235"/>
    <w:rsid w:val="00B238CB"/>
    <w:rsid w:val="00B2392F"/>
    <w:rsid w:val="00B23C3F"/>
    <w:rsid w:val="00B23FCF"/>
    <w:rsid w:val="00B2401F"/>
    <w:rsid w:val="00B24252"/>
    <w:rsid w:val="00B24347"/>
    <w:rsid w:val="00B24EBF"/>
    <w:rsid w:val="00B255B1"/>
    <w:rsid w:val="00B258F7"/>
    <w:rsid w:val="00B25D9F"/>
    <w:rsid w:val="00B26729"/>
    <w:rsid w:val="00B26A44"/>
    <w:rsid w:val="00B26C5C"/>
    <w:rsid w:val="00B275B1"/>
    <w:rsid w:val="00B3157D"/>
    <w:rsid w:val="00B315E5"/>
    <w:rsid w:val="00B31C2A"/>
    <w:rsid w:val="00B31D7F"/>
    <w:rsid w:val="00B32B45"/>
    <w:rsid w:val="00B32F97"/>
    <w:rsid w:val="00B33BD4"/>
    <w:rsid w:val="00B353CF"/>
    <w:rsid w:val="00B36F0B"/>
    <w:rsid w:val="00B373D5"/>
    <w:rsid w:val="00B37A0C"/>
    <w:rsid w:val="00B405EB"/>
    <w:rsid w:val="00B409EF"/>
    <w:rsid w:val="00B4281B"/>
    <w:rsid w:val="00B4366A"/>
    <w:rsid w:val="00B439CD"/>
    <w:rsid w:val="00B44217"/>
    <w:rsid w:val="00B44E1B"/>
    <w:rsid w:val="00B44E1D"/>
    <w:rsid w:val="00B45140"/>
    <w:rsid w:val="00B452F2"/>
    <w:rsid w:val="00B45E64"/>
    <w:rsid w:val="00B45F7B"/>
    <w:rsid w:val="00B46748"/>
    <w:rsid w:val="00B46789"/>
    <w:rsid w:val="00B46A08"/>
    <w:rsid w:val="00B46B64"/>
    <w:rsid w:val="00B47114"/>
    <w:rsid w:val="00B47406"/>
    <w:rsid w:val="00B4740B"/>
    <w:rsid w:val="00B47CA8"/>
    <w:rsid w:val="00B50CA5"/>
    <w:rsid w:val="00B523DD"/>
    <w:rsid w:val="00B52B1F"/>
    <w:rsid w:val="00B55069"/>
    <w:rsid w:val="00B55662"/>
    <w:rsid w:val="00B558AB"/>
    <w:rsid w:val="00B5620A"/>
    <w:rsid w:val="00B56A7A"/>
    <w:rsid w:val="00B57345"/>
    <w:rsid w:val="00B57CDD"/>
    <w:rsid w:val="00B6133C"/>
    <w:rsid w:val="00B619D2"/>
    <w:rsid w:val="00B61F04"/>
    <w:rsid w:val="00B6472A"/>
    <w:rsid w:val="00B64B2D"/>
    <w:rsid w:val="00B65492"/>
    <w:rsid w:val="00B658B1"/>
    <w:rsid w:val="00B660B9"/>
    <w:rsid w:val="00B661B8"/>
    <w:rsid w:val="00B66FCD"/>
    <w:rsid w:val="00B670DC"/>
    <w:rsid w:val="00B67A10"/>
    <w:rsid w:val="00B67CAE"/>
    <w:rsid w:val="00B67DB7"/>
    <w:rsid w:val="00B70392"/>
    <w:rsid w:val="00B70639"/>
    <w:rsid w:val="00B706D9"/>
    <w:rsid w:val="00B71806"/>
    <w:rsid w:val="00B7235B"/>
    <w:rsid w:val="00B723F8"/>
    <w:rsid w:val="00B7273B"/>
    <w:rsid w:val="00B72E36"/>
    <w:rsid w:val="00B73227"/>
    <w:rsid w:val="00B7361F"/>
    <w:rsid w:val="00B7397A"/>
    <w:rsid w:val="00B73D3D"/>
    <w:rsid w:val="00B755E0"/>
    <w:rsid w:val="00B758B3"/>
    <w:rsid w:val="00B75B0D"/>
    <w:rsid w:val="00B75EFB"/>
    <w:rsid w:val="00B7620E"/>
    <w:rsid w:val="00B765C6"/>
    <w:rsid w:val="00B76D98"/>
    <w:rsid w:val="00B76DF5"/>
    <w:rsid w:val="00B77809"/>
    <w:rsid w:val="00B77DBB"/>
    <w:rsid w:val="00B77F16"/>
    <w:rsid w:val="00B80394"/>
    <w:rsid w:val="00B8053D"/>
    <w:rsid w:val="00B80C9E"/>
    <w:rsid w:val="00B80F66"/>
    <w:rsid w:val="00B810E7"/>
    <w:rsid w:val="00B8188A"/>
    <w:rsid w:val="00B81C2D"/>
    <w:rsid w:val="00B81E7D"/>
    <w:rsid w:val="00B84034"/>
    <w:rsid w:val="00B84427"/>
    <w:rsid w:val="00B84B72"/>
    <w:rsid w:val="00B85202"/>
    <w:rsid w:val="00B857F0"/>
    <w:rsid w:val="00B8608A"/>
    <w:rsid w:val="00B8609C"/>
    <w:rsid w:val="00B863A8"/>
    <w:rsid w:val="00B86EC7"/>
    <w:rsid w:val="00B87329"/>
    <w:rsid w:val="00B87E16"/>
    <w:rsid w:val="00B87EFA"/>
    <w:rsid w:val="00B90298"/>
    <w:rsid w:val="00B902EE"/>
    <w:rsid w:val="00B904FC"/>
    <w:rsid w:val="00B905E4"/>
    <w:rsid w:val="00B91155"/>
    <w:rsid w:val="00B91A8D"/>
    <w:rsid w:val="00B923CE"/>
    <w:rsid w:val="00B92547"/>
    <w:rsid w:val="00B92B85"/>
    <w:rsid w:val="00B92F37"/>
    <w:rsid w:val="00B93251"/>
    <w:rsid w:val="00B93EAD"/>
    <w:rsid w:val="00B95294"/>
    <w:rsid w:val="00B95C50"/>
    <w:rsid w:val="00B95F3D"/>
    <w:rsid w:val="00B96106"/>
    <w:rsid w:val="00B96173"/>
    <w:rsid w:val="00B9637A"/>
    <w:rsid w:val="00B963A0"/>
    <w:rsid w:val="00B97E21"/>
    <w:rsid w:val="00BA0228"/>
    <w:rsid w:val="00BA0486"/>
    <w:rsid w:val="00BA0B90"/>
    <w:rsid w:val="00BA1F03"/>
    <w:rsid w:val="00BA2677"/>
    <w:rsid w:val="00BA2A0F"/>
    <w:rsid w:val="00BA335D"/>
    <w:rsid w:val="00BA3771"/>
    <w:rsid w:val="00BA3F92"/>
    <w:rsid w:val="00BA42A6"/>
    <w:rsid w:val="00BA5EEF"/>
    <w:rsid w:val="00BA6AD1"/>
    <w:rsid w:val="00BA6DC7"/>
    <w:rsid w:val="00BA737E"/>
    <w:rsid w:val="00BA779A"/>
    <w:rsid w:val="00BA7AA8"/>
    <w:rsid w:val="00BA7C2C"/>
    <w:rsid w:val="00BA7C6C"/>
    <w:rsid w:val="00BB0002"/>
    <w:rsid w:val="00BB0F09"/>
    <w:rsid w:val="00BB11C5"/>
    <w:rsid w:val="00BB2774"/>
    <w:rsid w:val="00BB281D"/>
    <w:rsid w:val="00BB3DD3"/>
    <w:rsid w:val="00BB3F7A"/>
    <w:rsid w:val="00BB41DF"/>
    <w:rsid w:val="00BB4237"/>
    <w:rsid w:val="00BB4275"/>
    <w:rsid w:val="00BB47CE"/>
    <w:rsid w:val="00BB4B14"/>
    <w:rsid w:val="00BB4C18"/>
    <w:rsid w:val="00BB4C39"/>
    <w:rsid w:val="00BB4FA5"/>
    <w:rsid w:val="00BB57C7"/>
    <w:rsid w:val="00BB5928"/>
    <w:rsid w:val="00BB60A7"/>
    <w:rsid w:val="00BB6616"/>
    <w:rsid w:val="00BB666C"/>
    <w:rsid w:val="00BB694B"/>
    <w:rsid w:val="00BB6B15"/>
    <w:rsid w:val="00BC0D8A"/>
    <w:rsid w:val="00BC14A4"/>
    <w:rsid w:val="00BC1DBA"/>
    <w:rsid w:val="00BC2144"/>
    <w:rsid w:val="00BC29FE"/>
    <w:rsid w:val="00BC34E9"/>
    <w:rsid w:val="00BC3AEF"/>
    <w:rsid w:val="00BC3FFE"/>
    <w:rsid w:val="00BC438F"/>
    <w:rsid w:val="00BC4DB1"/>
    <w:rsid w:val="00BC4E80"/>
    <w:rsid w:val="00BC5A80"/>
    <w:rsid w:val="00BC5EB7"/>
    <w:rsid w:val="00BC6046"/>
    <w:rsid w:val="00BC6282"/>
    <w:rsid w:val="00BC65DB"/>
    <w:rsid w:val="00BC6941"/>
    <w:rsid w:val="00BC6F76"/>
    <w:rsid w:val="00BC76C9"/>
    <w:rsid w:val="00BC7814"/>
    <w:rsid w:val="00BC7C35"/>
    <w:rsid w:val="00BD016F"/>
    <w:rsid w:val="00BD063E"/>
    <w:rsid w:val="00BD0B05"/>
    <w:rsid w:val="00BD1032"/>
    <w:rsid w:val="00BD1976"/>
    <w:rsid w:val="00BD1ABE"/>
    <w:rsid w:val="00BD1DA9"/>
    <w:rsid w:val="00BD1E0D"/>
    <w:rsid w:val="00BD1FD2"/>
    <w:rsid w:val="00BD259A"/>
    <w:rsid w:val="00BD25E1"/>
    <w:rsid w:val="00BD4EAD"/>
    <w:rsid w:val="00BD5726"/>
    <w:rsid w:val="00BD59F9"/>
    <w:rsid w:val="00BD5C7D"/>
    <w:rsid w:val="00BD5EBF"/>
    <w:rsid w:val="00BD6305"/>
    <w:rsid w:val="00BD671F"/>
    <w:rsid w:val="00BD6AD4"/>
    <w:rsid w:val="00BD74BA"/>
    <w:rsid w:val="00BD7781"/>
    <w:rsid w:val="00BD7989"/>
    <w:rsid w:val="00BD7B6C"/>
    <w:rsid w:val="00BE0FF4"/>
    <w:rsid w:val="00BE152D"/>
    <w:rsid w:val="00BE193F"/>
    <w:rsid w:val="00BE1D6C"/>
    <w:rsid w:val="00BE3364"/>
    <w:rsid w:val="00BE3594"/>
    <w:rsid w:val="00BE479A"/>
    <w:rsid w:val="00BE5381"/>
    <w:rsid w:val="00BE5617"/>
    <w:rsid w:val="00BE5828"/>
    <w:rsid w:val="00BE5FCA"/>
    <w:rsid w:val="00BE6268"/>
    <w:rsid w:val="00BE66AA"/>
    <w:rsid w:val="00BE6D61"/>
    <w:rsid w:val="00BE75C3"/>
    <w:rsid w:val="00BE7883"/>
    <w:rsid w:val="00BF0365"/>
    <w:rsid w:val="00BF15A9"/>
    <w:rsid w:val="00BF1777"/>
    <w:rsid w:val="00BF1959"/>
    <w:rsid w:val="00BF1D0A"/>
    <w:rsid w:val="00BF1D26"/>
    <w:rsid w:val="00BF257D"/>
    <w:rsid w:val="00BF2680"/>
    <w:rsid w:val="00BF32F0"/>
    <w:rsid w:val="00BF3FDD"/>
    <w:rsid w:val="00BF4A38"/>
    <w:rsid w:val="00BF4EFF"/>
    <w:rsid w:val="00BF546C"/>
    <w:rsid w:val="00BF54FA"/>
    <w:rsid w:val="00BF5541"/>
    <w:rsid w:val="00BF6681"/>
    <w:rsid w:val="00BF6DFA"/>
    <w:rsid w:val="00BF6FBD"/>
    <w:rsid w:val="00BF7502"/>
    <w:rsid w:val="00BF7667"/>
    <w:rsid w:val="00C01944"/>
    <w:rsid w:val="00C01E7E"/>
    <w:rsid w:val="00C01F86"/>
    <w:rsid w:val="00C029D1"/>
    <w:rsid w:val="00C02C8D"/>
    <w:rsid w:val="00C03B1C"/>
    <w:rsid w:val="00C0410A"/>
    <w:rsid w:val="00C041F4"/>
    <w:rsid w:val="00C0467A"/>
    <w:rsid w:val="00C0469E"/>
    <w:rsid w:val="00C049C3"/>
    <w:rsid w:val="00C04C55"/>
    <w:rsid w:val="00C053C4"/>
    <w:rsid w:val="00C055D8"/>
    <w:rsid w:val="00C05E57"/>
    <w:rsid w:val="00C06628"/>
    <w:rsid w:val="00C06D14"/>
    <w:rsid w:val="00C071CF"/>
    <w:rsid w:val="00C072E8"/>
    <w:rsid w:val="00C074E8"/>
    <w:rsid w:val="00C11353"/>
    <w:rsid w:val="00C1276D"/>
    <w:rsid w:val="00C12AF9"/>
    <w:rsid w:val="00C13554"/>
    <w:rsid w:val="00C140C0"/>
    <w:rsid w:val="00C1440A"/>
    <w:rsid w:val="00C15157"/>
    <w:rsid w:val="00C15BA6"/>
    <w:rsid w:val="00C15EDE"/>
    <w:rsid w:val="00C1610C"/>
    <w:rsid w:val="00C1669D"/>
    <w:rsid w:val="00C16965"/>
    <w:rsid w:val="00C169D5"/>
    <w:rsid w:val="00C17C5A"/>
    <w:rsid w:val="00C17CA8"/>
    <w:rsid w:val="00C2033F"/>
    <w:rsid w:val="00C21A32"/>
    <w:rsid w:val="00C22A51"/>
    <w:rsid w:val="00C23254"/>
    <w:rsid w:val="00C236EB"/>
    <w:rsid w:val="00C23D12"/>
    <w:rsid w:val="00C23F0F"/>
    <w:rsid w:val="00C244C6"/>
    <w:rsid w:val="00C25A16"/>
    <w:rsid w:val="00C25BF0"/>
    <w:rsid w:val="00C26242"/>
    <w:rsid w:val="00C27317"/>
    <w:rsid w:val="00C27B92"/>
    <w:rsid w:val="00C27F71"/>
    <w:rsid w:val="00C3072A"/>
    <w:rsid w:val="00C30C5D"/>
    <w:rsid w:val="00C31B1D"/>
    <w:rsid w:val="00C326C5"/>
    <w:rsid w:val="00C335D3"/>
    <w:rsid w:val="00C341DB"/>
    <w:rsid w:val="00C34844"/>
    <w:rsid w:val="00C35572"/>
    <w:rsid w:val="00C356B1"/>
    <w:rsid w:val="00C356DF"/>
    <w:rsid w:val="00C3615A"/>
    <w:rsid w:val="00C362F3"/>
    <w:rsid w:val="00C363F0"/>
    <w:rsid w:val="00C36452"/>
    <w:rsid w:val="00C3684C"/>
    <w:rsid w:val="00C36A2F"/>
    <w:rsid w:val="00C36C84"/>
    <w:rsid w:val="00C37022"/>
    <w:rsid w:val="00C3780C"/>
    <w:rsid w:val="00C37F3D"/>
    <w:rsid w:val="00C4030F"/>
    <w:rsid w:val="00C4115A"/>
    <w:rsid w:val="00C41545"/>
    <w:rsid w:val="00C425CE"/>
    <w:rsid w:val="00C42B86"/>
    <w:rsid w:val="00C42E23"/>
    <w:rsid w:val="00C43DBE"/>
    <w:rsid w:val="00C43F97"/>
    <w:rsid w:val="00C44036"/>
    <w:rsid w:val="00C44B07"/>
    <w:rsid w:val="00C44B63"/>
    <w:rsid w:val="00C4563D"/>
    <w:rsid w:val="00C45817"/>
    <w:rsid w:val="00C45C56"/>
    <w:rsid w:val="00C45D34"/>
    <w:rsid w:val="00C45E5A"/>
    <w:rsid w:val="00C462BF"/>
    <w:rsid w:val="00C46417"/>
    <w:rsid w:val="00C46F82"/>
    <w:rsid w:val="00C4787D"/>
    <w:rsid w:val="00C479A6"/>
    <w:rsid w:val="00C47FD4"/>
    <w:rsid w:val="00C503D7"/>
    <w:rsid w:val="00C50A4C"/>
    <w:rsid w:val="00C50C9C"/>
    <w:rsid w:val="00C51022"/>
    <w:rsid w:val="00C51282"/>
    <w:rsid w:val="00C5141C"/>
    <w:rsid w:val="00C51BD7"/>
    <w:rsid w:val="00C51C01"/>
    <w:rsid w:val="00C533ED"/>
    <w:rsid w:val="00C533F5"/>
    <w:rsid w:val="00C54660"/>
    <w:rsid w:val="00C54A11"/>
    <w:rsid w:val="00C54A21"/>
    <w:rsid w:val="00C54BCD"/>
    <w:rsid w:val="00C55D82"/>
    <w:rsid w:val="00C55DDE"/>
    <w:rsid w:val="00C55E66"/>
    <w:rsid w:val="00C56413"/>
    <w:rsid w:val="00C56A0D"/>
    <w:rsid w:val="00C56C40"/>
    <w:rsid w:val="00C60FB9"/>
    <w:rsid w:val="00C61600"/>
    <w:rsid w:val="00C61A7A"/>
    <w:rsid w:val="00C61C3A"/>
    <w:rsid w:val="00C62A72"/>
    <w:rsid w:val="00C6485E"/>
    <w:rsid w:val="00C653A0"/>
    <w:rsid w:val="00C65490"/>
    <w:rsid w:val="00C654A4"/>
    <w:rsid w:val="00C660CB"/>
    <w:rsid w:val="00C701DC"/>
    <w:rsid w:val="00C702D2"/>
    <w:rsid w:val="00C7088F"/>
    <w:rsid w:val="00C712AC"/>
    <w:rsid w:val="00C7160D"/>
    <w:rsid w:val="00C716D6"/>
    <w:rsid w:val="00C71E7E"/>
    <w:rsid w:val="00C72520"/>
    <w:rsid w:val="00C72EB3"/>
    <w:rsid w:val="00C73756"/>
    <w:rsid w:val="00C73D42"/>
    <w:rsid w:val="00C73EF7"/>
    <w:rsid w:val="00C7415A"/>
    <w:rsid w:val="00C74189"/>
    <w:rsid w:val="00C7507E"/>
    <w:rsid w:val="00C7558F"/>
    <w:rsid w:val="00C7583A"/>
    <w:rsid w:val="00C75C17"/>
    <w:rsid w:val="00C75CDA"/>
    <w:rsid w:val="00C760BD"/>
    <w:rsid w:val="00C76802"/>
    <w:rsid w:val="00C7760D"/>
    <w:rsid w:val="00C806EB"/>
    <w:rsid w:val="00C80C30"/>
    <w:rsid w:val="00C8125E"/>
    <w:rsid w:val="00C81475"/>
    <w:rsid w:val="00C828B7"/>
    <w:rsid w:val="00C82C85"/>
    <w:rsid w:val="00C852B4"/>
    <w:rsid w:val="00C85B34"/>
    <w:rsid w:val="00C863A5"/>
    <w:rsid w:val="00C86531"/>
    <w:rsid w:val="00C8678E"/>
    <w:rsid w:val="00C86BEA"/>
    <w:rsid w:val="00C8779A"/>
    <w:rsid w:val="00C87BBB"/>
    <w:rsid w:val="00C87D6E"/>
    <w:rsid w:val="00C901F8"/>
    <w:rsid w:val="00C90D09"/>
    <w:rsid w:val="00C91081"/>
    <w:rsid w:val="00C9153E"/>
    <w:rsid w:val="00C916AE"/>
    <w:rsid w:val="00C91FDB"/>
    <w:rsid w:val="00C922DC"/>
    <w:rsid w:val="00C92BF9"/>
    <w:rsid w:val="00C932DC"/>
    <w:rsid w:val="00C93880"/>
    <w:rsid w:val="00C93A28"/>
    <w:rsid w:val="00C93BA2"/>
    <w:rsid w:val="00C944B9"/>
    <w:rsid w:val="00C94769"/>
    <w:rsid w:val="00C9595F"/>
    <w:rsid w:val="00C959CB"/>
    <w:rsid w:val="00C959F4"/>
    <w:rsid w:val="00C95F14"/>
    <w:rsid w:val="00C96AB4"/>
    <w:rsid w:val="00C96B41"/>
    <w:rsid w:val="00C96FF7"/>
    <w:rsid w:val="00C9707D"/>
    <w:rsid w:val="00C971A8"/>
    <w:rsid w:val="00C972D0"/>
    <w:rsid w:val="00C979A1"/>
    <w:rsid w:val="00CA0149"/>
    <w:rsid w:val="00CA0A68"/>
    <w:rsid w:val="00CA12AB"/>
    <w:rsid w:val="00CA12DB"/>
    <w:rsid w:val="00CA14DB"/>
    <w:rsid w:val="00CA16C9"/>
    <w:rsid w:val="00CA16F3"/>
    <w:rsid w:val="00CA1934"/>
    <w:rsid w:val="00CA1C84"/>
    <w:rsid w:val="00CA235F"/>
    <w:rsid w:val="00CA23D7"/>
    <w:rsid w:val="00CA2E96"/>
    <w:rsid w:val="00CA31C4"/>
    <w:rsid w:val="00CA3719"/>
    <w:rsid w:val="00CA3D14"/>
    <w:rsid w:val="00CA3FFA"/>
    <w:rsid w:val="00CA48DF"/>
    <w:rsid w:val="00CA4959"/>
    <w:rsid w:val="00CA51A5"/>
    <w:rsid w:val="00CA5780"/>
    <w:rsid w:val="00CA5BB5"/>
    <w:rsid w:val="00CA66C6"/>
    <w:rsid w:val="00CA6B95"/>
    <w:rsid w:val="00CA7100"/>
    <w:rsid w:val="00CA7BA5"/>
    <w:rsid w:val="00CB1094"/>
    <w:rsid w:val="00CB28EA"/>
    <w:rsid w:val="00CB30B0"/>
    <w:rsid w:val="00CB364D"/>
    <w:rsid w:val="00CB3709"/>
    <w:rsid w:val="00CB3D4D"/>
    <w:rsid w:val="00CB450F"/>
    <w:rsid w:val="00CB4B81"/>
    <w:rsid w:val="00CB577B"/>
    <w:rsid w:val="00CB5886"/>
    <w:rsid w:val="00CB5E50"/>
    <w:rsid w:val="00CB7C3F"/>
    <w:rsid w:val="00CC08C0"/>
    <w:rsid w:val="00CC12C7"/>
    <w:rsid w:val="00CC145F"/>
    <w:rsid w:val="00CC1614"/>
    <w:rsid w:val="00CC1740"/>
    <w:rsid w:val="00CC192E"/>
    <w:rsid w:val="00CC1C99"/>
    <w:rsid w:val="00CC1FA4"/>
    <w:rsid w:val="00CC2086"/>
    <w:rsid w:val="00CC2364"/>
    <w:rsid w:val="00CC5020"/>
    <w:rsid w:val="00CC5A3A"/>
    <w:rsid w:val="00CC5E8D"/>
    <w:rsid w:val="00CC6885"/>
    <w:rsid w:val="00CC6CBF"/>
    <w:rsid w:val="00CC6F15"/>
    <w:rsid w:val="00CD0B41"/>
    <w:rsid w:val="00CD0BEF"/>
    <w:rsid w:val="00CD0F68"/>
    <w:rsid w:val="00CD1236"/>
    <w:rsid w:val="00CD2258"/>
    <w:rsid w:val="00CD2D1B"/>
    <w:rsid w:val="00CD30AF"/>
    <w:rsid w:val="00CD30FB"/>
    <w:rsid w:val="00CD347A"/>
    <w:rsid w:val="00CD3850"/>
    <w:rsid w:val="00CD3CEF"/>
    <w:rsid w:val="00CD4E39"/>
    <w:rsid w:val="00CD555A"/>
    <w:rsid w:val="00CD57CC"/>
    <w:rsid w:val="00CD6A1B"/>
    <w:rsid w:val="00CD6C59"/>
    <w:rsid w:val="00CD7B01"/>
    <w:rsid w:val="00CD7D82"/>
    <w:rsid w:val="00CE0BB1"/>
    <w:rsid w:val="00CE1197"/>
    <w:rsid w:val="00CE1248"/>
    <w:rsid w:val="00CE1AC3"/>
    <w:rsid w:val="00CE266D"/>
    <w:rsid w:val="00CE2BD8"/>
    <w:rsid w:val="00CE3659"/>
    <w:rsid w:val="00CE3CFD"/>
    <w:rsid w:val="00CE43C9"/>
    <w:rsid w:val="00CE47CE"/>
    <w:rsid w:val="00CE4E75"/>
    <w:rsid w:val="00CE4E77"/>
    <w:rsid w:val="00CE5050"/>
    <w:rsid w:val="00CE557B"/>
    <w:rsid w:val="00CE5E64"/>
    <w:rsid w:val="00CE5E82"/>
    <w:rsid w:val="00CE620C"/>
    <w:rsid w:val="00CE64DA"/>
    <w:rsid w:val="00CE65C2"/>
    <w:rsid w:val="00CE6A9D"/>
    <w:rsid w:val="00CE6CFD"/>
    <w:rsid w:val="00CE7D91"/>
    <w:rsid w:val="00CF02B8"/>
    <w:rsid w:val="00CF0E03"/>
    <w:rsid w:val="00CF1877"/>
    <w:rsid w:val="00CF1E11"/>
    <w:rsid w:val="00CF20AD"/>
    <w:rsid w:val="00CF2165"/>
    <w:rsid w:val="00CF2826"/>
    <w:rsid w:val="00CF321E"/>
    <w:rsid w:val="00CF335E"/>
    <w:rsid w:val="00CF3715"/>
    <w:rsid w:val="00CF54FF"/>
    <w:rsid w:val="00CF603A"/>
    <w:rsid w:val="00CF61F2"/>
    <w:rsid w:val="00CF6D6D"/>
    <w:rsid w:val="00CF6E55"/>
    <w:rsid w:val="00CF73F7"/>
    <w:rsid w:val="00CF772C"/>
    <w:rsid w:val="00CF797A"/>
    <w:rsid w:val="00D00444"/>
    <w:rsid w:val="00D005BC"/>
    <w:rsid w:val="00D010EC"/>
    <w:rsid w:val="00D0168C"/>
    <w:rsid w:val="00D01EB6"/>
    <w:rsid w:val="00D02279"/>
    <w:rsid w:val="00D02BBC"/>
    <w:rsid w:val="00D03505"/>
    <w:rsid w:val="00D03687"/>
    <w:rsid w:val="00D03AB6"/>
    <w:rsid w:val="00D03B24"/>
    <w:rsid w:val="00D04123"/>
    <w:rsid w:val="00D042C4"/>
    <w:rsid w:val="00D059B4"/>
    <w:rsid w:val="00D05BF5"/>
    <w:rsid w:val="00D07E9B"/>
    <w:rsid w:val="00D10839"/>
    <w:rsid w:val="00D10A5F"/>
    <w:rsid w:val="00D10C93"/>
    <w:rsid w:val="00D10F9C"/>
    <w:rsid w:val="00D10F9D"/>
    <w:rsid w:val="00D11019"/>
    <w:rsid w:val="00D116A2"/>
    <w:rsid w:val="00D12B53"/>
    <w:rsid w:val="00D1348B"/>
    <w:rsid w:val="00D145BE"/>
    <w:rsid w:val="00D1552A"/>
    <w:rsid w:val="00D1590F"/>
    <w:rsid w:val="00D15990"/>
    <w:rsid w:val="00D15A1F"/>
    <w:rsid w:val="00D16497"/>
    <w:rsid w:val="00D1657C"/>
    <w:rsid w:val="00D1670B"/>
    <w:rsid w:val="00D16AF8"/>
    <w:rsid w:val="00D16CDD"/>
    <w:rsid w:val="00D175C0"/>
    <w:rsid w:val="00D175D8"/>
    <w:rsid w:val="00D1768B"/>
    <w:rsid w:val="00D176E3"/>
    <w:rsid w:val="00D20231"/>
    <w:rsid w:val="00D20D0C"/>
    <w:rsid w:val="00D20D39"/>
    <w:rsid w:val="00D21C33"/>
    <w:rsid w:val="00D222B5"/>
    <w:rsid w:val="00D223E3"/>
    <w:rsid w:val="00D228F6"/>
    <w:rsid w:val="00D22AC3"/>
    <w:rsid w:val="00D22F18"/>
    <w:rsid w:val="00D23331"/>
    <w:rsid w:val="00D23E9E"/>
    <w:rsid w:val="00D246ED"/>
    <w:rsid w:val="00D2487B"/>
    <w:rsid w:val="00D250CB"/>
    <w:rsid w:val="00D25940"/>
    <w:rsid w:val="00D259A3"/>
    <w:rsid w:val="00D25A4A"/>
    <w:rsid w:val="00D26DC3"/>
    <w:rsid w:val="00D27078"/>
    <w:rsid w:val="00D270CD"/>
    <w:rsid w:val="00D2758A"/>
    <w:rsid w:val="00D27B3B"/>
    <w:rsid w:val="00D27DAC"/>
    <w:rsid w:val="00D27FDD"/>
    <w:rsid w:val="00D305EE"/>
    <w:rsid w:val="00D307D9"/>
    <w:rsid w:val="00D30F59"/>
    <w:rsid w:val="00D31788"/>
    <w:rsid w:val="00D32D3A"/>
    <w:rsid w:val="00D33F0D"/>
    <w:rsid w:val="00D34A5F"/>
    <w:rsid w:val="00D34AAC"/>
    <w:rsid w:val="00D34B2A"/>
    <w:rsid w:val="00D352B5"/>
    <w:rsid w:val="00D35B48"/>
    <w:rsid w:val="00D360D1"/>
    <w:rsid w:val="00D3657B"/>
    <w:rsid w:val="00D36AF8"/>
    <w:rsid w:val="00D36D48"/>
    <w:rsid w:val="00D3728F"/>
    <w:rsid w:val="00D374D8"/>
    <w:rsid w:val="00D3792E"/>
    <w:rsid w:val="00D401B4"/>
    <w:rsid w:val="00D4072D"/>
    <w:rsid w:val="00D40F8D"/>
    <w:rsid w:val="00D4106B"/>
    <w:rsid w:val="00D4122E"/>
    <w:rsid w:val="00D41746"/>
    <w:rsid w:val="00D41E52"/>
    <w:rsid w:val="00D43020"/>
    <w:rsid w:val="00D435A6"/>
    <w:rsid w:val="00D437E4"/>
    <w:rsid w:val="00D43A12"/>
    <w:rsid w:val="00D43B54"/>
    <w:rsid w:val="00D43E9E"/>
    <w:rsid w:val="00D44045"/>
    <w:rsid w:val="00D44377"/>
    <w:rsid w:val="00D448A7"/>
    <w:rsid w:val="00D45174"/>
    <w:rsid w:val="00D45D33"/>
    <w:rsid w:val="00D45D7B"/>
    <w:rsid w:val="00D4610C"/>
    <w:rsid w:val="00D4613E"/>
    <w:rsid w:val="00D461A7"/>
    <w:rsid w:val="00D4689F"/>
    <w:rsid w:val="00D46CFB"/>
    <w:rsid w:val="00D46E29"/>
    <w:rsid w:val="00D473CE"/>
    <w:rsid w:val="00D47D91"/>
    <w:rsid w:val="00D47F96"/>
    <w:rsid w:val="00D5015E"/>
    <w:rsid w:val="00D505B5"/>
    <w:rsid w:val="00D5175E"/>
    <w:rsid w:val="00D52274"/>
    <w:rsid w:val="00D527B4"/>
    <w:rsid w:val="00D53266"/>
    <w:rsid w:val="00D53366"/>
    <w:rsid w:val="00D53A08"/>
    <w:rsid w:val="00D53C88"/>
    <w:rsid w:val="00D54C80"/>
    <w:rsid w:val="00D56246"/>
    <w:rsid w:val="00D566B6"/>
    <w:rsid w:val="00D60769"/>
    <w:rsid w:val="00D60B91"/>
    <w:rsid w:val="00D60D52"/>
    <w:rsid w:val="00D6190D"/>
    <w:rsid w:val="00D61D41"/>
    <w:rsid w:val="00D61FB6"/>
    <w:rsid w:val="00D62830"/>
    <w:rsid w:val="00D62A5E"/>
    <w:rsid w:val="00D635C5"/>
    <w:rsid w:val="00D63F9D"/>
    <w:rsid w:val="00D646F9"/>
    <w:rsid w:val="00D65AEA"/>
    <w:rsid w:val="00D65C32"/>
    <w:rsid w:val="00D665B8"/>
    <w:rsid w:val="00D67179"/>
    <w:rsid w:val="00D67818"/>
    <w:rsid w:val="00D700F5"/>
    <w:rsid w:val="00D70206"/>
    <w:rsid w:val="00D7062C"/>
    <w:rsid w:val="00D711EF"/>
    <w:rsid w:val="00D7172D"/>
    <w:rsid w:val="00D71C9E"/>
    <w:rsid w:val="00D72461"/>
    <w:rsid w:val="00D7249A"/>
    <w:rsid w:val="00D724F9"/>
    <w:rsid w:val="00D728A1"/>
    <w:rsid w:val="00D72A33"/>
    <w:rsid w:val="00D72CD9"/>
    <w:rsid w:val="00D7317D"/>
    <w:rsid w:val="00D737B5"/>
    <w:rsid w:val="00D73890"/>
    <w:rsid w:val="00D73ECA"/>
    <w:rsid w:val="00D74C65"/>
    <w:rsid w:val="00D7555B"/>
    <w:rsid w:val="00D75FE5"/>
    <w:rsid w:val="00D76F15"/>
    <w:rsid w:val="00D76FE3"/>
    <w:rsid w:val="00D775A7"/>
    <w:rsid w:val="00D776DD"/>
    <w:rsid w:val="00D778D1"/>
    <w:rsid w:val="00D77D2D"/>
    <w:rsid w:val="00D80164"/>
    <w:rsid w:val="00D805DE"/>
    <w:rsid w:val="00D809E9"/>
    <w:rsid w:val="00D8155C"/>
    <w:rsid w:val="00D82685"/>
    <w:rsid w:val="00D827B5"/>
    <w:rsid w:val="00D8293E"/>
    <w:rsid w:val="00D83AE7"/>
    <w:rsid w:val="00D84057"/>
    <w:rsid w:val="00D849CC"/>
    <w:rsid w:val="00D85022"/>
    <w:rsid w:val="00D864B6"/>
    <w:rsid w:val="00D86B47"/>
    <w:rsid w:val="00D86CC6"/>
    <w:rsid w:val="00D90448"/>
    <w:rsid w:val="00D909AF"/>
    <w:rsid w:val="00D909B7"/>
    <w:rsid w:val="00D90BB9"/>
    <w:rsid w:val="00D916AD"/>
    <w:rsid w:val="00D92443"/>
    <w:rsid w:val="00D92998"/>
    <w:rsid w:val="00D930E6"/>
    <w:rsid w:val="00D937AD"/>
    <w:rsid w:val="00D9465F"/>
    <w:rsid w:val="00D94A1E"/>
    <w:rsid w:val="00D94DE4"/>
    <w:rsid w:val="00D952A8"/>
    <w:rsid w:val="00D95378"/>
    <w:rsid w:val="00D957FF"/>
    <w:rsid w:val="00D9609C"/>
    <w:rsid w:val="00D9689A"/>
    <w:rsid w:val="00D96FFA"/>
    <w:rsid w:val="00D97724"/>
    <w:rsid w:val="00DA0691"/>
    <w:rsid w:val="00DA1A24"/>
    <w:rsid w:val="00DA1C2F"/>
    <w:rsid w:val="00DA2289"/>
    <w:rsid w:val="00DA2357"/>
    <w:rsid w:val="00DA2AE7"/>
    <w:rsid w:val="00DA32D7"/>
    <w:rsid w:val="00DA3E6C"/>
    <w:rsid w:val="00DA40C2"/>
    <w:rsid w:val="00DA4250"/>
    <w:rsid w:val="00DA50C9"/>
    <w:rsid w:val="00DA5193"/>
    <w:rsid w:val="00DA56F3"/>
    <w:rsid w:val="00DA6F61"/>
    <w:rsid w:val="00DA7D1C"/>
    <w:rsid w:val="00DA7D58"/>
    <w:rsid w:val="00DB0107"/>
    <w:rsid w:val="00DB20A9"/>
    <w:rsid w:val="00DB4438"/>
    <w:rsid w:val="00DB4D02"/>
    <w:rsid w:val="00DB4E01"/>
    <w:rsid w:val="00DB6450"/>
    <w:rsid w:val="00DB6BA3"/>
    <w:rsid w:val="00DB720A"/>
    <w:rsid w:val="00DB7F13"/>
    <w:rsid w:val="00DC0C17"/>
    <w:rsid w:val="00DC0C78"/>
    <w:rsid w:val="00DC0EB8"/>
    <w:rsid w:val="00DC125B"/>
    <w:rsid w:val="00DC1462"/>
    <w:rsid w:val="00DC21A9"/>
    <w:rsid w:val="00DC2569"/>
    <w:rsid w:val="00DC37AA"/>
    <w:rsid w:val="00DC3EAB"/>
    <w:rsid w:val="00DC4FC0"/>
    <w:rsid w:val="00DC5091"/>
    <w:rsid w:val="00DC6CB3"/>
    <w:rsid w:val="00DD086A"/>
    <w:rsid w:val="00DD08EB"/>
    <w:rsid w:val="00DD0B0A"/>
    <w:rsid w:val="00DD0DDD"/>
    <w:rsid w:val="00DD0E7C"/>
    <w:rsid w:val="00DD1BF3"/>
    <w:rsid w:val="00DD210C"/>
    <w:rsid w:val="00DD3C58"/>
    <w:rsid w:val="00DD3FCF"/>
    <w:rsid w:val="00DD5571"/>
    <w:rsid w:val="00DD5630"/>
    <w:rsid w:val="00DD636F"/>
    <w:rsid w:val="00DD74D3"/>
    <w:rsid w:val="00DE00FB"/>
    <w:rsid w:val="00DE0336"/>
    <w:rsid w:val="00DE0CD4"/>
    <w:rsid w:val="00DE0FB2"/>
    <w:rsid w:val="00DE1F83"/>
    <w:rsid w:val="00DE2F14"/>
    <w:rsid w:val="00DE34EA"/>
    <w:rsid w:val="00DE3554"/>
    <w:rsid w:val="00DE3C7B"/>
    <w:rsid w:val="00DE44A1"/>
    <w:rsid w:val="00DE5168"/>
    <w:rsid w:val="00DE53C3"/>
    <w:rsid w:val="00DE58AB"/>
    <w:rsid w:val="00DE6065"/>
    <w:rsid w:val="00DE71A0"/>
    <w:rsid w:val="00DF047E"/>
    <w:rsid w:val="00DF0715"/>
    <w:rsid w:val="00DF08B5"/>
    <w:rsid w:val="00DF0AAC"/>
    <w:rsid w:val="00DF0D2C"/>
    <w:rsid w:val="00DF11F7"/>
    <w:rsid w:val="00DF28D9"/>
    <w:rsid w:val="00DF2E0B"/>
    <w:rsid w:val="00DF3601"/>
    <w:rsid w:val="00DF3ED4"/>
    <w:rsid w:val="00DF4488"/>
    <w:rsid w:val="00DF512D"/>
    <w:rsid w:val="00DF562A"/>
    <w:rsid w:val="00DF5A7F"/>
    <w:rsid w:val="00DF5B52"/>
    <w:rsid w:val="00DF5B79"/>
    <w:rsid w:val="00DF5E31"/>
    <w:rsid w:val="00E0091F"/>
    <w:rsid w:val="00E00A22"/>
    <w:rsid w:val="00E00C04"/>
    <w:rsid w:val="00E01525"/>
    <w:rsid w:val="00E022C5"/>
    <w:rsid w:val="00E02403"/>
    <w:rsid w:val="00E04571"/>
    <w:rsid w:val="00E046CA"/>
    <w:rsid w:val="00E04730"/>
    <w:rsid w:val="00E05E80"/>
    <w:rsid w:val="00E05EE0"/>
    <w:rsid w:val="00E06D79"/>
    <w:rsid w:val="00E106AB"/>
    <w:rsid w:val="00E106BC"/>
    <w:rsid w:val="00E111B1"/>
    <w:rsid w:val="00E118E0"/>
    <w:rsid w:val="00E11F87"/>
    <w:rsid w:val="00E12FFA"/>
    <w:rsid w:val="00E130E8"/>
    <w:rsid w:val="00E13184"/>
    <w:rsid w:val="00E13BF7"/>
    <w:rsid w:val="00E140C0"/>
    <w:rsid w:val="00E1537F"/>
    <w:rsid w:val="00E1705F"/>
    <w:rsid w:val="00E20794"/>
    <w:rsid w:val="00E20E85"/>
    <w:rsid w:val="00E2134F"/>
    <w:rsid w:val="00E2173A"/>
    <w:rsid w:val="00E21941"/>
    <w:rsid w:val="00E224A3"/>
    <w:rsid w:val="00E224E7"/>
    <w:rsid w:val="00E231EF"/>
    <w:rsid w:val="00E23A9D"/>
    <w:rsid w:val="00E23D4D"/>
    <w:rsid w:val="00E241E8"/>
    <w:rsid w:val="00E2423F"/>
    <w:rsid w:val="00E242C7"/>
    <w:rsid w:val="00E2468E"/>
    <w:rsid w:val="00E249DD"/>
    <w:rsid w:val="00E24FC1"/>
    <w:rsid w:val="00E25876"/>
    <w:rsid w:val="00E25CF2"/>
    <w:rsid w:val="00E2608D"/>
    <w:rsid w:val="00E2621F"/>
    <w:rsid w:val="00E27B09"/>
    <w:rsid w:val="00E27E75"/>
    <w:rsid w:val="00E30B53"/>
    <w:rsid w:val="00E311BB"/>
    <w:rsid w:val="00E320AA"/>
    <w:rsid w:val="00E321EF"/>
    <w:rsid w:val="00E322A2"/>
    <w:rsid w:val="00E32FCD"/>
    <w:rsid w:val="00E3410B"/>
    <w:rsid w:val="00E34CC5"/>
    <w:rsid w:val="00E3624E"/>
    <w:rsid w:val="00E36A31"/>
    <w:rsid w:val="00E36CE2"/>
    <w:rsid w:val="00E36E7E"/>
    <w:rsid w:val="00E375D4"/>
    <w:rsid w:val="00E4092E"/>
    <w:rsid w:val="00E40C93"/>
    <w:rsid w:val="00E41221"/>
    <w:rsid w:val="00E4132B"/>
    <w:rsid w:val="00E414ED"/>
    <w:rsid w:val="00E418D8"/>
    <w:rsid w:val="00E41AA1"/>
    <w:rsid w:val="00E4252E"/>
    <w:rsid w:val="00E425F7"/>
    <w:rsid w:val="00E43273"/>
    <w:rsid w:val="00E438DA"/>
    <w:rsid w:val="00E439EE"/>
    <w:rsid w:val="00E440DD"/>
    <w:rsid w:val="00E44191"/>
    <w:rsid w:val="00E44A90"/>
    <w:rsid w:val="00E44C21"/>
    <w:rsid w:val="00E453CE"/>
    <w:rsid w:val="00E45C9D"/>
    <w:rsid w:val="00E46ECF"/>
    <w:rsid w:val="00E475F9"/>
    <w:rsid w:val="00E47BEC"/>
    <w:rsid w:val="00E50854"/>
    <w:rsid w:val="00E509E6"/>
    <w:rsid w:val="00E510F3"/>
    <w:rsid w:val="00E52314"/>
    <w:rsid w:val="00E5406A"/>
    <w:rsid w:val="00E57639"/>
    <w:rsid w:val="00E57DFC"/>
    <w:rsid w:val="00E608B8"/>
    <w:rsid w:val="00E612BF"/>
    <w:rsid w:val="00E6159C"/>
    <w:rsid w:val="00E61616"/>
    <w:rsid w:val="00E616B0"/>
    <w:rsid w:val="00E61783"/>
    <w:rsid w:val="00E61981"/>
    <w:rsid w:val="00E62038"/>
    <w:rsid w:val="00E62C79"/>
    <w:rsid w:val="00E62D80"/>
    <w:rsid w:val="00E62F22"/>
    <w:rsid w:val="00E64FEC"/>
    <w:rsid w:val="00E65F5D"/>
    <w:rsid w:val="00E66070"/>
    <w:rsid w:val="00E663AD"/>
    <w:rsid w:val="00E6778D"/>
    <w:rsid w:val="00E7025A"/>
    <w:rsid w:val="00E7068A"/>
    <w:rsid w:val="00E70A17"/>
    <w:rsid w:val="00E70A63"/>
    <w:rsid w:val="00E70B57"/>
    <w:rsid w:val="00E70BA9"/>
    <w:rsid w:val="00E71032"/>
    <w:rsid w:val="00E714DA"/>
    <w:rsid w:val="00E715E1"/>
    <w:rsid w:val="00E71B89"/>
    <w:rsid w:val="00E72516"/>
    <w:rsid w:val="00E733E3"/>
    <w:rsid w:val="00E73443"/>
    <w:rsid w:val="00E73A7C"/>
    <w:rsid w:val="00E743C3"/>
    <w:rsid w:val="00E767E2"/>
    <w:rsid w:val="00E77076"/>
    <w:rsid w:val="00E77C0D"/>
    <w:rsid w:val="00E80C2E"/>
    <w:rsid w:val="00E80C7E"/>
    <w:rsid w:val="00E80C89"/>
    <w:rsid w:val="00E81022"/>
    <w:rsid w:val="00E814A3"/>
    <w:rsid w:val="00E82830"/>
    <w:rsid w:val="00E8295E"/>
    <w:rsid w:val="00E832C2"/>
    <w:rsid w:val="00E841EA"/>
    <w:rsid w:val="00E84513"/>
    <w:rsid w:val="00E84703"/>
    <w:rsid w:val="00E84CBF"/>
    <w:rsid w:val="00E85AA7"/>
    <w:rsid w:val="00E8613A"/>
    <w:rsid w:val="00E8662E"/>
    <w:rsid w:val="00E8691E"/>
    <w:rsid w:val="00E874D8"/>
    <w:rsid w:val="00E901D6"/>
    <w:rsid w:val="00E90A2A"/>
    <w:rsid w:val="00E9161D"/>
    <w:rsid w:val="00E91762"/>
    <w:rsid w:val="00E91915"/>
    <w:rsid w:val="00E922BB"/>
    <w:rsid w:val="00E926F7"/>
    <w:rsid w:val="00E9426D"/>
    <w:rsid w:val="00E942DD"/>
    <w:rsid w:val="00E94E29"/>
    <w:rsid w:val="00E95850"/>
    <w:rsid w:val="00E95879"/>
    <w:rsid w:val="00E95A48"/>
    <w:rsid w:val="00E95D97"/>
    <w:rsid w:val="00E9617D"/>
    <w:rsid w:val="00E96664"/>
    <w:rsid w:val="00E96C23"/>
    <w:rsid w:val="00E96DB6"/>
    <w:rsid w:val="00E974FB"/>
    <w:rsid w:val="00E9786F"/>
    <w:rsid w:val="00E978DE"/>
    <w:rsid w:val="00EA2011"/>
    <w:rsid w:val="00EA25EF"/>
    <w:rsid w:val="00EA2C5B"/>
    <w:rsid w:val="00EA3387"/>
    <w:rsid w:val="00EA37CD"/>
    <w:rsid w:val="00EA3859"/>
    <w:rsid w:val="00EA41CF"/>
    <w:rsid w:val="00EA42B2"/>
    <w:rsid w:val="00EA4865"/>
    <w:rsid w:val="00EA4C24"/>
    <w:rsid w:val="00EA5A67"/>
    <w:rsid w:val="00EA5D34"/>
    <w:rsid w:val="00EA5F70"/>
    <w:rsid w:val="00EA6A02"/>
    <w:rsid w:val="00EA73C9"/>
    <w:rsid w:val="00EB077D"/>
    <w:rsid w:val="00EB089C"/>
    <w:rsid w:val="00EB133D"/>
    <w:rsid w:val="00EB2754"/>
    <w:rsid w:val="00EB2A6E"/>
    <w:rsid w:val="00EB2DA7"/>
    <w:rsid w:val="00EB2FBE"/>
    <w:rsid w:val="00EB3080"/>
    <w:rsid w:val="00EB35E5"/>
    <w:rsid w:val="00EB3D84"/>
    <w:rsid w:val="00EB3F28"/>
    <w:rsid w:val="00EB4300"/>
    <w:rsid w:val="00EB4E9F"/>
    <w:rsid w:val="00EB562A"/>
    <w:rsid w:val="00EB5E01"/>
    <w:rsid w:val="00EB6601"/>
    <w:rsid w:val="00EB689C"/>
    <w:rsid w:val="00EB752C"/>
    <w:rsid w:val="00EC092C"/>
    <w:rsid w:val="00EC1B73"/>
    <w:rsid w:val="00EC1CDF"/>
    <w:rsid w:val="00EC1EDA"/>
    <w:rsid w:val="00EC1FE7"/>
    <w:rsid w:val="00EC2458"/>
    <w:rsid w:val="00EC25BF"/>
    <w:rsid w:val="00EC25FB"/>
    <w:rsid w:val="00EC2869"/>
    <w:rsid w:val="00EC34BB"/>
    <w:rsid w:val="00EC3B72"/>
    <w:rsid w:val="00EC3DC9"/>
    <w:rsid w:val="00EC402C"/>
    <w:rsid w:val="00EC53B3"/>
    <w:rsid w:val="00EC5E19"/>
    <w:rsid w:val="00EC6C31"/>
    <w:rsid w:val="00ED0075"/>
    <w:rsid w:val="00ED0764"/>
    <w:rsid w:val="00ED293F"/>
    <w:rsid w:val="00ED3FAB"/>
    <w:rsid w:val="00ED478F"/>
    <w:rsid w:val="00ED48D2"/>
    <w:rsid w:val="00ED4DA4"/>
    <w:rsid w:val="00ED4DE6"/>
    <w:rsid w:val="00ED53A8"/>
    <w:rsid w:val="00ED5726"/>
    <w:rsid w:val="00ED6094"/>
    <w:rsid w:val="00ED6149"/>
    <w:rsid w:val="00ED716E"/>
    <w:rsid w:val="00ED769B"/>
    <w:rsid w:val="00ED7C69"/>
    <w:rsid w:val="00ED7F89"/>
    <w:rsid w:val="00EE053E"/>
    <w:rsid w:val="00EE05C5"/>
    <w:rsid w:val="00EE0AFE"/>
    <w:rsid w:val="00EE181E"/>
    <w:rsid w:val="00EE1C79"/>
    <w:rsid w:val="00EE2BE3"/>
    <w:rsid w:val="00EE3271"/>
    <w:rsid w:val="00EE3331"/>
    <w:rsid w:val="00EE3973"/>
    <w:rsid w:val="00EE3B4F"/>
    <w:rsid w:val="00EE4081"/>
    <w:rsid w:val="00EE4122"/>
    <w:rsid w:val="00EE4223"/>
    <w:rsid w:val="00EE5403"/>
    <w:rsid w:val="00EE57A5"/>
    <w:rsid w:val="00EE5DFD"/>
    <w:rsid w:val="00EE66D0"/>
    <w:rsid w:val="00EE6E76"/>
    <w:rsid w:val="00EE746C"/>
    <w:rsid w:val="00EE7D53"/>
    <w:rsid w:val="00EF09A8"/>
    <w:rsid w:val="00EF0FBF"/>
    <w:rsid w:val="00EF1116"/>
    <w:rsid w:val="00EF1B96"/>
    <w:rsid w:val="00EF1CF1"/>
    <w:rsid w:val="00EF2114"/>
    <w:rsid w:val="00EF23B8"/>
    <w:rsid w:val="00EF27BF"/>
    <w:rsid w:val="00EF3B3C"/>
    <w:rsid w:val="00EF3CCB"/>
    <w:rsid w:val="00EF496A"/>
    <w:rsid w:val="00EF4A14"/>
    <w:rsid w:val="00EF4EF6"/>
    <w:rsid w:val="00EF522A"/>
    <w:rsid w:val="00EF541D"/>
    <w:rsid w:val="00EF5E8A"/>
    <w:rsid w:val="00EF68C3"/>
    <w:rsid w:val="00EF7DAE"/>
    <w:rsid w:val="00EF7FED"/>
    <w:rsid w:val="00F000A1"/>
    <w:rsid w:val="00F01985"/>
    <w:rsid w:val="00F02ADB"/>
    <w:rsid w:val="00F02B7C"/>
    <w:rsid w:val="00F02D78"/>
    <w:rsid w:val="00F030BB"/>
    <w:rsid w:val="00F04C06"/>
    <w:rsid w:val="00F04E29"/>
    <w:rsid w:val="00F058D8"/>
    <w:rsid w:val="00F05CDF"/>
    <w:rsid w:val="00F06566"/>
    <w:rsid w:val="00F066C5"/>
    <w:rsid w:val="00F06F3D"/>
    <w:rsid w:val="00F0739B"/>
    <w:rsid w:val="00F073D2"/>
    <w:rsid w:val="00F10303"/>
    <w:rsid w:val="00F10ADE"/>
    <w:rsid w:val="00F10FDC"/>
    <w:rsid w:val="00F11716"/>
    <w:rsid w:val="00F118CD"/>
    <w:rsid w:val="00F11A48"/>
    <w:rsid w:val="00F12449"/>
    <w:rsid w:val="00F12808"/>
    <w:rsid w:val="00F12EA2"/>
    <w:rsid w:val="00F13319"/>
    <w:rsid w:val="00F137CC"/>
    <w:rsid w:val="00F13C76"/>
    <w:rsid w:val="00F13F41"/>
    <w:rsid w:val="00F14F27"/>
    <w:rsid w:val="00F14F82"/>
    <w:rsid w:val="00F15894"/>
    <w:rsid w:val="00F16397"/>
    <w:rsid w:val="00F16C89"/>
    <w:rsid w:val="00F17DA8"/>
    <w:rsid w:val="00F205D2"/>
    <w:rsid w:val="00F207FA"/>
    <w:rsid w:val="00F20DB7"/>
    <w:rsid w:val="00F21B43"/>
    <w:rsid w:val="00F21F5C"/>
    <w:rsid w:val="00F220BA"/>
    <w:rsid w:val="00F2263E"/>
    <w:rsid w:val="00F226D6"/>
    <w:rsid w:val="00F22FEB"/>
    <w:rsid w:val="00F237A3"/>
    <w:rsid w:val="00F241D7"/>
    <w:rsid w:val="00F2438E"/>
    <w:rsid w:val="00F24F94"/>
    <w:rsid w:val="00F25C68"/>
    <w:rsid w:val="00F26604"/>
    <w:rsid w:val="00F27AA5"/>
    <w:rsid w:val="00F30055"/>
    <w:rsid w:val="00F31DD8"/>
    <w:rsid w:val="00F31E82"/>
    <w:rsid w:val="00F32D33"/>
    <w:rsid w:val="00F330A6"/>
    <w:rsid w:val="00F331C0"/>
    <w:rsid w:val="00F342B8"/>
    <w:rsid w:val="00F34D99"/>
    <w:rsid w:val="00F34E39"/>
    <w:rsid w:val="00F35FE1"/>
    <w:rsid w:val="00F36091"/>
    <w:rsid w:val="00F366F7"/>
    <w:rsid w:val="00F37AEA"/>
    <w:rsid w:val="00F405D8"/>
    <w:rsid w:val="00F417C3"/>
    <w:rsid w:val="00F4297A"/>
    <w:rsid w:val="00F4512C"/>
    <w:rsid w:val="00F45891"/>
    <w:rsid w:val="00F46841"/>
    <w:rsid w:val="00F4688F"/>
    <w:rsid w:val="00F46B31"/>
    <w:rsid w:val="00F46D80"/>
    <w:rsid w:val="00F46EB3"/>
    <w:rsid w:val="00F47120"/>
    <w:rsid w:val="00F47508"/>
    <w:rsid w:val="00F4782B"/>
    <w:rsid w:val="00F47863"/>
    <w:rsid w:val="00F50940"/>
    <w:rsid w:val="00F50C21"/>
    <w:rsid w:val="00F51125"/>
    <w:rsid w:val="00F51781"/>
    <w:rsid w:val="00F524C8"/>
    <w:rsid w:val="00F5261D"/>
    <w:rsid w:val="00F5274F"/>
    <w:rsid w:val="00F53580"/>
    <w:rsid w:val="00F53755"/>
    <w:rsid w:val="00F53A3B"/>
    <w:rsid w:val="00F53D7D"/>
    <w:rsid w:val="00F54D15"/>
    <w:rsid w:val="00F55470"/>
    <w:rsid w:val="00F557E7"/>
    <w:rsid w:val="00F56B54"/>
    <w:rsid w:val="00F56BCB"/>
    <w:rsid w:val="00F608B3"/>
    <w:rsid w:val="00F60A0A"/>
    <w:rsid w:val="00F60BA9"/>
    <w:rsid w:val="00F61027"/>
    <w:rsid w:val="00F6131F"/>
    <w:rsid w:val="00F61BFE"/>
    <w:rsid w:val="00F61EB8"/>
    <w:rsid w:val="00F629CD"/>
    <w:rsid w:val="00F636C3"/>
    <w:rsid w:val="00F63CED"/>
    <w:rsid w:val="00F64977"/>
    <w:rsid w:val="00F65A32"/>
    <w:rsid w:val="00F65CD7"/>
    <w:rsid w:val="00F6619F"/>
    <w:rsid w:val="00F66982"/>
    <w:rsid w:val="00F70867"/>
    <w:rsid w:val="00F70E75"/>
    <w:rsid w:val="00F710C0"/>
    <w:rsid w:val="00F71199"/>
    <w:rsid w:val="00F71543"/>
    <w:rsid w:val="00F720A5"/>
    <w:rsid w:val="00F725E2"/>
    <w:rsid w:val="00F72C49"/>
    <w:rsid w:val="00F73148"/>
    <w:rsid w:val="00F74470"/>
    <w:rsid w:val="00F74AE5"/>
    <w:rsid w:val="00F75327"/>
    <w:rsid w:val="00F755B9"/>
    <w:rsid w:val="00F75FD6"/>
    <w:rsid w:val="00F769B3"/>
    <w:rsid w:val="00F76ADA"/>
    <w:rsid w:val="00F76AE5"/>
    <w:rsid w:val="00F76ECE"/>
    <w:rsid w:val="00F770F7"/>
    <w:rsid w:val="00F77968"/>
    <w:rsid w:val="00F77A41"/>
    <w:rsid w:val="00F77FB0"/>
    <w:rsid w:val="00F80B1D"/>
    <w:rsid w:val="00F82702"/>
    <w:rsid w:val="00F82DE2"/>
    <w:rsid w:val="00F8341A"/>
    <w:rsid w:val="00F83ADE"/>
    <w:rsid w:val="00F85675"/>
    <w:rsid w:val="00F868E3"/>
    <w:rsid w:val="00F86901"/>
    <w:rsid w:val="00F86B17"/>
    <w:rsid w:val="00F87774"/>
    <w:rsid w:val="00F87864"/>
    <w:rsid w:val="00F90713"/>
    <w:rsid w:val="00F90C0C"/>
    <w:rsid w:val="00F90FD8"/>
    <w:rsid w:val="00F91646"/>
    <w:rsid w:val="00F918FF"/>
    <w:rsid w:val="00F91BF5"/>
    <w:rsid w:val="00F91D8E"/>
    <w:rsid w:val="00F925E5"/>
    <w:rsid w:val="00F92FD8"/>
    <w:rsid w:val="00F93354"/>
    <w:rsid w:val="00F934FE"/>
    <w:rsid w:val="00F938F7"/>
    <w:rsid w:val="00F94813"/>
    <w:rsid w:val="00F959D3"/>
    <w:rsid w:val="00F96C32"/>
    <w:rsid w:val="00F96DCB"/>
    <w:rsid w:val="00F978A9"/>
    <w:rsid w:val="00F97EFC"/>
    <w:rsid w:val="00FA0323"/>
    <w:rsid w:val="00FA06B3"/>
    <w:rsid w:val="00FA08CC"/>
    <w:rsid w:val="00FA0BA3"/>
    <w:rsid w:val="00FA11EA"/>
    <w:rsid w:val="00FA15A6"/>
    <w:rsid w:val="00FA15F7"/>
    <w:rsid w:val="00FA1C5F"/>
    <w:rsid w:val="00FA1CDB"/>
    <w:rsid w:val="00FA290F"/>
    <w:rsid w:val="00FA29FD"/>
    <w:rsid w:val="00FA2B83"/>
    <w:rsid w:val="00FA2BD2"/>
    <w:rsid w:val="00FA3F35"/>
    <w:rsid w:val="00FA4935"/>
    <w:rsid w:val="00FA596B"/>
    <w:rsid w:val="00FA6E89"/>
    <w:rsid w:val="00FA74EA"/>
    <w:rsid w:val="00FA7DD2"/>
    <w:rsid w:val="00FB0A0A"/>
    <w:rsid w:val="00FB0ACB"/>
    <w:rsid w:val="00FB188E"/>
    <w:rsid w:val="00FB1B0E"/>
    <w:rsid w:val="00FB1B24"/>
    <w:rsid w:val="00FB1DDC"/>
    <w:rsid w:val="00FB3011"/>
    <w:rsid w:val="00FB3B6F"/>
    <w:rsid w:val="00FB4255"/>
    <w:rsid w:val="00FB43E0"/>
    <w:rsid w:val="00FB4601"/>
    <w:rsid w:val="00FB4764"/>
    <w:rsid w:val="00FB4D65"/>
    <w:rsid w:val="00FB50F5"/>
    <w:rsid w:val="00FB547F"/>
    <w:rsid w:val="00FB5619"/>
    <w:rsid w:val="00FB59C5"/>
    <w:rsid w:val="00FB5AA1"/>
    <w:rsid w:val="00FB61B1"/>
    <w:rsid w:val="00FB6489"/>
    <w:rsid w:val="00FB692C"/>
    <w:rsid w:val="00FB6C5C"/>
    <w:rsid w:val="00FB7080"/>
    <w:rsid w:val="00FB7710"/>
    <w:rsid w:val="00FC1A0B"/>
    <w:rsid w:val="00FC1A86"/>
    <w:rsid w:val="00FC1D34"/>
    <w:rsid w:val="00FC20DB"/>
    <w:rsid w:val="00FC210F"/>
    <w:rsid w:val="00FC288D"/>
    <w:rsid w:val="00FC2ADA"/>
    <w:rsid w:val="00FC3980"/>
    <w:rsid w:val="00FC433C"/>
    <w:rsid w:val="00FC4626"/>
    <w:rsid w:val="00FC54E1"/>
    <w:rsid w:val="00FC6107"/>
    <w:rsid w:val="00FC6D8F"/>
    <w:rsid w:val="00FC7489"/>
    <w:rsid w:val="00FC7F0C"/>
    <w:rsid w:val="00FD0072"/>
    <w:rsid w:val="00FD01AC"/>
    <w:rsid w:val="00FD0C5D"/>
    <w:rsid w:val="00FD0D7B"/>
    <w:rsid w:val="00FD1290"/>
    <w:rsid w:val="00FD1F5F"/>
    <w:rsid w:val="00FD21CF"/>
    <w:rsid w:val="00FD228B"/>
    <w:rsid w:val="00FD40F9"/>
    <w:rsid w:val="00FD44BE"/>
    <w:rsid w:val="00FD487C"/>
    <w:rsid w:val="00FD4C19"/>
    <w:rsid w:val="00FD4FCE"/>
    <w:rsid w:val="00FD578D"/>
    <w:rsid w:val="00FD5CA9"/>
    <w:rsid w:val="00FD6B99"/>
    <w:rsid w:val="00FD6BA5"/>
    <w:rsid w:val="00FD6CCB"/>
    <w:rsid w:val="00FD70F4"/>
    <w:rsid w:val="00FD74F8"/>
    <w:rsid w:val="00FE00A0"/>
    <w:rsid w:val="00FE00B2"/>
    <w:rsid w:val="00FE01F3"/>
    <w:rsid w:val="00FE07B7"/>
    <w:rsid w:val="00FE0E9F"/>
    <w:rsid w:val="00FE2D6D"/>
    <w:rsid w:val="00FE315D"/>
    <w:rsid w:val="00FE3763"/>
    <w:rsid w:val="00FE37B3"/>
    <w:rsid w:val="00FE4232"/>
    <w:rsid w:val="00FE4B85"/>
    <w:rsid w:val="00FE51F3"/>
    <w:rsid w:val="00FE579B"/>
    <w:rsid w:val="00FE5860"/>
    <w:rsid w:val="00FE5D91"/>
    <w:rsid w:val="00FE6C0B"/>
    <w:rsid w:val="00FF0116"/>
    <w:rsid w:val="00FF0454"/>
    <w:rsid w:val="00FF046B"/>
    <w:rsid w:val="00FF0C35"/>
    <w:rsid w:val="00FF0F44"/>
    <w:rsid w:val="00FF125A"/>
    <w:rsid w:val="00FF145D"/>
    <w:rsid w:val="00FF17BA"/>
    <w:rsid w:val="00FF18BB"/>
    <w:rsid w:val="00FF19D3"/>
    <w:rsid w:val="00FF2086"/>
    <w:rsid w:val="00FF2C84"/>
    <w:rsid w:val="00FF2F7F"/>
    <w:rsid w:val="00FF3CAA"/>
    <w:rsid w:val="00FF3FA4"/>
    <w:rsid w:val="00FF510D"/>
    <w:rsid w:val="00FF52E8"/>
    <w:rsid w:val="00FF5614"/>
    <w:rsid w:val="00FF5AA1"/>
    <w:rsid w:val="00FF6633"/>
    <w:rsid w:val="00FF72C8"/>
    <w:rsid w:val="00FF7376"/>
    <w:rsid w:val="043E2372"/>
    <w:rsid w:val="04FE0C8A"/>
    <w:rsid w:val="065653EC"/>
    <w:rsid w:val="06B64AE0"/>
    <w:rsid w:val="09EF373D"/>
    <w:rsid w:val="0A6E7C21"/>
    <w:rsid w:val="0E8041D0"/>
    <w:rsid w:val="0EA613BE"/>
    <w:rsid w:val="0EAF46B6"/>
    <w:rsid w:val="10980357"/>
    <w:rsid w:val="118102D5"/>
    <w:rsid w:val="121B5E85"/>
    <w:rsid w:val="12452277"/>
    <w:rsid w:val="125C64C8"/>
    <w:rsid w:val="139704F5"/>
    <w:rsid w:val="142B4E98"/>
    <w:rsid w:val="16D55766"/>
    <w:rsid w:val="17435A75"/>
    <w:rsid w:val="186A6F2B"/>
    <w:rsid w:val="18BA5B71"/>
    <w:rsid w:val="19B72375"/>
    <w:rsid w:val="19C62A63"/>
    <w:rsid w:val="1AC57BDE"/>
    <w:rsid w:val="1BDF1425"/>
    <w:rsid w:val="1DA64711"/>
    <w:rsid w:val="20550912"/>
    <w:rsid w:val="215E6962"/>
    <w:rsid w:val="2B5B4AE3"/>
    <w:rsid w:val="2C17771D"/>
    <w:rsid w:val="2C1778EB"/>
    <w:rsid w:val="2D1C1A97"/>
    <w:rsid w:val="2D3A3FAA"/>
    <w:rsid w:val="32E964A2"/>
    <w:rsid w:val="33EC5A4E"/>
    <w:rsid w:val="34236A25"/>
    <w:rsid w:val="36F63FB0"/>
    <w:rsid w:val="38CE363E"/>
    <w:rsid w:val="39F84D6B"/>
    <w:rsid w:val="3A606F21"/>
    <w:rsid w:val="3B986D21"/>
    <w:rsid w:val="4040795C"/>
    <w:rsid w:val="405E31EE"/>
    <w:rsid w:val="42580B91"/>
    <w:rsid w:val="45564F29"/>
    <w:rsid w:val="46F50EBC"/>
    <w:rsid w:val="47E3642A"/>
    <w:rsid w:val="48150523"/>
    <w:rsid w:val="4A490AA9"/>
    <w:rsid w:val="4DA71118"/>
    <w:rsid w:val="50AA5CFD"/>
    <w:rsid w:val="53106B92"/>
    <w:rsid w:val="55756AD1"/>
    <w:rsid w:val="59D63CC3"/>
    <w:rsid w:val="6286115A"/>
    <w:rsid w:val="633453FC"/>
    <w:rsid w:val="6338107B"/>
    <w:rsid w:val="63F503C1"/>
    <w:rsid w:val="678577AA"/>
    <w:rsid w:val="6CF40001"/>
    <w:rsid w:val="6D28764E"/>
    <w:rsid w:val="6F9D1AA5"/>
    <w:rsid w:val="6FD776EB"/>
    <w:rsid w:val="700B407F"/>
    <w:rsid w:val="70116B2F"/>
    <w:rsid w:val="725E593F"/>
    <w:rsid w:val="737551A9"/>
    <w:rsid w:val="746431FB"/>
    <w:rsid w:val="7606095A"/>
    <w:rsid w:val="76246026"/>
    <w:rsid w:val="7803489B"/>
    <w:rsid w:val="78B31588"/>
    <w:rsid w:val="7EAA5451"/>
    <w:rsid w:val="7F3C5915"/>
    <w:rsid w:val="7F78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fillcolor="white">
      <v:fill color="white"/>
      <o:colormenu v:ext="edit" fillcolor="red" strokecolor="red"/>
    </o:shapedefaults>
    <o:shapelayout v:ext="edit">
      <o:idmap v:ext="edit" data="1"/>
      <o:rules v:ext="edit">
        <o:r id="V:Rule2" type="callout" idref="#_x0000_s1042"/>
        <o:r id="V:Rule3" type="callout" idref="#_x0000_s1043"/>
        <o:r id="V:Rule4" type="callout" idref="#_x0000_s1044"/>
        <o:r id="V:Rule5" type="callout" idref="#_x0000_s1045"/>
        <o:r id="V:Rule6" type="callout" idref="#_x0000_s1048"/>
        <o:r id="V:Rule7" type="callout" idref="#_x0000_s1049"/>
        <o:r id="V:Rule8" type="callout" idref="#_x0000_s1050"/>
        <o:r id="V:Rule9" type="callout" idref="#_x0000_s1051"/>
        <o:r id="V:Rule11" type="connector" idref="#_x0000_s1053"/>
        <o:r id="V:Rule12" type="callout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Hyperlink" w:uiPriority="99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1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2"/>
    <w:next w:val="a"/>
    <w:qFormat/>
    <w:rsid w:val="008C017D"/>
    <w:pPr>
      <w:keepLines w:val="0"/>
      <w:widowControl/>
      <w:tabs>
        <w:tab w:val="left" w:pos="432"/>
      </w:tabs>
      <w:spacing w:before="240" w:after="0" w:line="240" w:lineRule="auto"/>
      <w:ind w:left="432" w:hanging="432"/>
      <w:jc w:val="left"/>
      <w:outlineLvl w:val="0"/>
    </w:pPr>
    <w:rPr>
      <w:rFonts w:ascii="Times New Roman" w:eastAsia="宋体" w:hAnsi="Times New Roman"/>
      <w:bCs w:val="0"/>
      <w:caps/>
      <w:kern w:val="0"/>
      <w:sz w:val="21"/>
      <w:szCs w:val="20"/>
      <w:lang w:eastAsia="en-US"/>
    </w:rPr>
  </w:style>
  <w:style w:type="paragraph" w:styleId="2">
    <w:name w:val="heading 2"/>
    <w:basedOn w:val="a"/>
    <w:next w:val="a"/>
    <w:qFormat/>
    <w:rsid w:val="008C017D"/>
    <w:pPr>
      <w:keepNext/>
      <w:keepLines/>
      <w:tabs>
        <w:tab w:val="left" w:pos="576"/>
      </w:tabs>
      <w:spacing w:before="260" w:after="260" w:line="416" w:lineRule="auto"/>
      <w:ind w:left="576" w:hanging="576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C017D"/>
    <w:pPr>
      <w:keepNext/>
      <w:keepLines/>
      <w:spacing w:before="260" w:after="260" w:line="416" w:lineRule="auto"/>
      <w:ind w:left="420" w:hanging="4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C017D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8C017D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5"/>
    <w:next w:val="a"/>
    <w:qFormat/>
    <w:rsid w:val="008C017D"/>
    <w:pPr>
      <w:keepLines w:val="0"/>
      <w:widowControl/>
      <w:tabs>
        <w:tab w:val="clear" w:pos="1008"/>
        <w:tab w:val="left" w:pos="1152"/>
      </w:tabs>
      <w:spacing w:before="240" w:after="0" w:line="240" w:lineRule="auto"/>
      <w:ind w:left="1152" w:hanging="1152"/>
      <w:jc w:val="left"/>
      <w:outlineLvl w:val="5"/>
    </w:pPr>
    <w:rPr>
      <w:bCs w:val="0"/>
      <w:kern w:val="0"/>
      <w:sz w:val="20"/>
      <w:szCs w:val="20"/>
      <w:lang w:eastAsia="en-US"/>
    </w:rPr>
  </w:style>
  <w:style w:type="paragraph" w:styleId="7">
    <w:name w:val="heading 7"/>
    <w:basedOn w:val="5"/>
    <w:next w:val="a"/>
    <w:qFormat/>
    <w:rsid w:val="008C017D"/>
    <w:pPr>
      <w:keepLines w:val="0"/>
      <w:widowControl/>
      <w:tabs>
        <w:tab w:val="clear" w:pos="1008"/>
        <w:tab w:val="left" w:pos="1296"/>
      </w:tabs>
      <w:spacing w:before="240" w:after="0" w:line="240" w:lineRule="auto"/>
      <w:ind w:left="1296" w:hanging="1296"/>
      <w:jc w:val="left"/>
      <w:outlineLvl w:val="6"/>
    </w:pPr>
    <w:rPr>
      <w:bCs w:val="0"/>
      <w:kern w:val="0"/>
      <w:sz w:val="20"/>
      <w:szCs w:val="20"/>
      <w:lang w:eastAsia="en-US"/>
    </w:rPr>
  </w:style>
  <w:style w:type="paragraph" w:styleId="8">
    <w:name w:val="heading 8"/>
    <w:basedOn w:val="5"/>
    <w:next w:val="a"/>
    <w:qFormat/>
    <w:rsid w:val="008C017D"/>
    <w:pPr>
      <w:keepLines w:val="0"/>
      <w:widowControl/>
      <w:tabs>
        <w:tab w:val="clear" w:pos="1008"/>
        <w:tab w:val="left" w:pos="1440"/>
      </w:tabs>
      <w:spacing w:before="240" w:after="0" w:line="240" w:lineRule="auto"/>
      <w:ind w:left="1440" w:hanging="1440"/>
      <w:jc w:val="left"/>
      <w:outlineLvl w:val="7"/>
    </w:pPr>
    <w:rPr>
      <w:bCs w:val="0"/>
      <w:kern w:val="0"/>
      <w:sz w:val="20"/>
      <w:szCs w:val="20"/>
      <w:lang w:eastAsia="en-US"/>
    </w:rPr>
  </w:style>
  <w:style w:type="paragraph" w:styleId="9">
    <w:name w:val="heading 9"/>
    <w:basedOn w:val="a"/>
    <w:next w:val="a"/>
    <w:qFormat/>
    <w:rsid w:val="008C017D"/>
    <w:pPr>
      <w:keepNext/>
      <w:widowControl/>
      <w:tabs>
        <w:tab w:val="left" w:pos="1584"/>
      </w:tabs>
      <w:ind w:left="1584" w:hanging="1584"/>
      <w:jc w:val="left"/>
      <w:outlineLvl w:val="8"/>
    </w:pPr>
    <w:rPr>
      <w:rFonts w:ascii="CG Times (WN)" w:hAnsi="CG Times (WN)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qFormat/>
    <w:rsid w:val="008C017D"/>
    <w:pPr>
      <w:ind w:left="1260"/>
      <w:jc w:val="left"/>
    </w:pPr>
    <w:rPr>
      <w:sz w:val="18"/>
      <w:szCs w:val="18"/>
    </w:rPr>
  </w:style>
  <w:style w:type="paragraph" w:styleId="20">
    <w:name w:val="List Number 2"/>
    <w:basedOn w:val="a"/>
    <w:qFormat/>
    <w:rsid w:val="008C017D"/>
    <w:pPr>
      <w:tabs>
        <w:tab w:val="left" w:pos="840"/>
      </w:tabs>
      <w:ind w:left="840" w:hanging="420"/>
    </w:pPr>
  </w:style>
  <w:style w:type="paragraph" w:styleId="a3">
    <w:name w:val="Document Map"/>
    <w:basedOn w:val="a"/>
    <w:semiHidden/>
    <w:qFormat/>
    <w:rsid w:val="008C017D"/>
    <w:pPr>
      <w:shd w:val="clear" w:color="auto" w:fill="000080"/>
    </w:pPr>
  </w:style>
  <w:style w:type="paragraph" w:styleId="a4">
    <w:name w:val="annotation text"/>
    <w:basedOn w:val="a"/>
    <w:semiHidden/>
    <w:qFormat/>
    <w:rsid w:val="008C017D"/>
    <w:pPr>
      <w:jc w:val="left"/>
    </w:pPr>
  </w:style>
  <w:style w:type="paragraph" w:styleId="30">
    <w:name w:val="List Number 3"/>
    <w:basedOn w:val="a"/>
    <w:qFormat/>
    <w:rsid w:val="008C017D"/>
    <w:pPr>
      <w:tabs>
        <w:tab w:val="left" w:pos="1260"/>
      </w:tabs>
      <w:ind w:left="1260" w:hanging="420"/>
    </w:pPr>
  </w:style>
  <w:style w:type="paragraph" w:styleId="50">
    <w:name w:val="toc 5"/>
    <w:basedOn w:val="a"/>
    <w:next w:val="a"/>
    <w:uiPriority w:val="39"/>
    <w:qFormat/>
    <w:rsid w:val="008C017D"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uiPriority w:val="39"/>
    <w:qFormat/>
    <w:rsid w:val="008C017D"/>
    <w:pPr>
      <w:ind w:left="420"/>
      <w:jc w:val="left"/>
    </w:pPr>
    <w:rPr>
      <w:iCs/>
      <w:sz w:val="20"/>
      <w:szCs w:val="20"/>
    </w:rPr>
  </w:style>
  <w:style w:type="paragraph" w:styleId="80">
    <w:name w:val="toc 8"/>
    <w:basedOn w:val="a"/>
    <w:next w:val="a"/>
    <w:uiPriority w:val="39"/>
    <w:qFormat/>
    <w:rsid w:val="008C017D"/>
    <w:pPr>
      <w:ind w:left="1470"/>
      <w:jc w:val="left"/>
    </w:pPr>
    <w:rPr>
      <w:sz w:val="18"/>
      <w:szCs w:val="18"/>
    </w:rPr>
  </w:style>
  <w:style w:type="paragraph" w:styleId="a5">
    <w:name w:val="Balloon Text"/>
    <w:basedOn w:val="a"/>
    <w:semiHidden/>
    <w:qFormat/>
    <w:rsid w:val="008C017D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8C0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8C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8C017D"/>
    <w:pPr>
      <w:spacing w:before="120" w:after="120"/>
      <w:jc w:val="left"/>
    </w:pPr>
    <w:rPr>
      <w:b/>
      <w:bCs/>
      <w:caps/>
      <w:sz w:val="22"/>
      <w:szCs w:val="20"/>
    </w:rPr>
  </w:style>
  <w:style w:type="paragraph" w:styleId="40">
    <w:name w:val="toc 4"/>
    <w:basedOn w:val="a"/>
    <w:next w:val="a"/>
    <w:uiPriority w:val="39"/>
    <w:qFormat/>
    <w:rsid w:val="008C017D"/>
    <w:pPr>
      <w:ind w:left="63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qFormat/>
    <w:rsid w:val="008C017D"/>
    <w:pPr>
      <w:ind w:left="1050"/>
      <w:jc w:val="left"/>
    </w:pPr>
    <w:rPr>
      <w:sz w:val="18"/>
      <w:szCs w:val="18"/>
    </w:rPr>
  </w:style>
  <w:style w:type="paragraph" w:styleId="21">
    <w:name w:val="toc 2"/>
    <w:basedOn w:val="a"/>
    <w:next w:val="a"/>
    <w:uiPriority w:val="39"/>
    <w:qFormat/>
    <w:rsid w:val="008C017D"/>
    <w:pPr>
      <w:ind w:left="210"/>
      <w:jc w:val="left"/>
    </w:pPr>
    <w:rPr>
      <w:smallCaps/>
      <w:sz w:val="20"/>
      <w:szCs w:val="20"/>
    </w:rPr>
  </w:style>
  <w:style w:type="paragraph" w:styleId="90">
    <w:name w:val="toc 9"/>
    <w:basedOn w:val="a"/>
    <w:next w:val="a"/>
    <w:uiPriority w:val="39"/>
    <w:qFormat/>
    <w:rsid w:val="008C017D"/>
    <w:pPr>
      <w:ind w:left="1680"/>
      <w:jc w:val="left"/>
    </w:pPr>
    <w:rPr>
      <w:sz w:val="18"/>
      <w:szCs w:val="18"/>
    </w:rPr>
  </w:style>
  <w:style w:type="paragraph" w:styleId="22">
    <w:name w:val="Body Text 2"/>
    <w:basedOn w:val="a"/>
    <w:qFormat/>
    <w:rsid w:val="008C017D"/>
    <w:pPr>
      <w:widowControl/>
      <w:spacing w:line="240" w:lineRule="atLeast"/>
      <w:jc w:val="left"/>
    </w:pPr>
    <w:rPr>
      <w:snapToGrid w:val="0"/>
      <w:color w:val="000000"/>
      <w:kern w:val="0"/>
      <w:sz w:val="20"/>
      <w:szCs w:val="20"/>
      <w:lang w:eastAsia="en-US"/>
    </w:rPr>
  </w:style>
  <w:style w:type="paragraph" w:styleId="a8">
    <w:name w:val="Normal (Web)"/>
    <w:basedOn w:val="a"/>
    <w:uiPriority w:val="99"/>
    <w:unhideWhenUsed/>
    <w:qFormat/>
    <w:rsid w:val="008C01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HR1"/>
    <w:qFormat/>
    <w:rsid w:val="008C017D"/>
    <w:pPr>
      <w:widowControl/>
      <w:spacing w:before="120" w:after="240"/>
      <w:jc w:val="left"/>
    </w:pPr>
    <w:rPr>
      <w:rFonts w:ascii="Arial" w:eastAsia="黑体" w:hAnsi="Arial"/>
      <w:b/>
      <w:kern w:val="0"/>
      <w:sz w:val="24"/>
      <w:szCs w:val="20"/>
      <w:lang w:val="de-DE" w:eastAsia="en-US"/>
    </w:rPr>
  </w:style>
  <w:style w:type="paragraph" w:customStyle="1" w:styleId="HR1">
    <w:name w:val="HR标题1"/>
    <w:basedOn w:val="a"/>
    <w:next w:val="HR"/>
    <w:qFormat/>
    <w:rsid w:val="008C017D"/>
    <w:pPr>
      <w:tabs>
        <w:tab w:val="left" w:pos="284"/>
      </w:tabs>
      <w:spacing w:line="360" w:lineRule="auto"/>
      <w:outlineLvl w:val="0"/>
    </w:pPr>
    <w:rPr>
      <w:rFonts w:eastAsia="黑体"/>
      <w:sz w:val="24"/>
    </w:rPr>
  </w:style>
  <w:style w:type="paragraph" w:customStyle="1" w:styleId="HR">
    <w:name w:val="HR正文"/>
    <w:basedOn w:val="a"/>
    <w:link w:val="HRChar"/>
    <w:rsid w:val="008C017D"/>
    <w:pPr>
      <w:spacing w:line="300" w:lineRule="auto"/>
      <w:ind w:firstLineChars="200" w:firstLine="200"/>
    </w:pPr>
    <w:rPr>
      <w:sz w:val="24"/>
    </w:rPr>
  </w:style>
  <w:style w:type="paragraph" w:styleId="aa">
    <w:name w:val="annotation subject"/>
    <w:basedOn w:val="a4"/>
    <w:next w:val="a4"/>
    <w:semiHidden/>
    <w:qFormat/>
    <w:rsid w:val="008C017D"/>
    <w:rPr>
      <w:b/>
      <w:bCs/>
    </w:rPr>
  </w:style>
  <w:style w:type="table" w:styleId="ab">
    <w:name w:val="Table Grid"/>
    <w:basedOn w:val="a1"/>
    <w:qFormat/>
    <w:rsid w:val="008C01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8C017D"/>
    <w:rPr>
      <w:b/>
      <w:bCs/>
    </w:rPr>
  </w:style>
  <w:style w:type="character" w:styleId="ad">
    <w:name w:val="page number"/>
    <w:basedOn w:val="a0"/>
    <w:qFormat/>
    <w:rsid w:val="008C017D"/>
  </w:style>
  <w:style w:type="character" w:styleId="ae">
    <w:name w:val="FollowedHyperlink"/>
    <w:basedOn w:val="a0"/>
    <w:rsid w:val="008C017D"/>
    <w:rPr>
      <w:color w:val="800080"/>
      <w:u w:val="single"/>
    </w:rPr>
  </w:style>
  <w:style w:type="character" w:styleId="af">
    <w:name w:val="Emphasis"/>
    <w:qFormat/>
    <w:rsid w:val="008C017D"/>
    <w:rPr>
      <w:i/>
      <w:iCs/>
    </w:rPr>
  </w:style>
  <w:style w:type="character" w:styleId="af0">
    <w:name w:val="Hyperlink"/>
    <w:uiPriority w:val="99"/>
    <w:rsid w:val="008C017D"/>
    <w:rPr>
      <w:color w:val="0000FF"/>
      <w:u w:val="single"/>
    </w:rPr>
  </w:style>
  <w:style w:type="character" w:styleId="af1">
    <w:name w:val="annotation reference"/>
    <w:qFormat/>
    <w:rsid w:val="008C017D"/>
    <w:rPr>
      <w:sz w:val="21"/>
      <w:szCs w:val="21"/>
    </w:rPr>
  </w:style>
  <w:style w:type="character" w:customStyle="1" w:styleId="HRChar">
    <w:name w:val="HR正文 Char"/>
    <w:link w:val="HR"/>
    <w:qFormat/>
    <w:rsid w:val="008C017D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0">
    <w:name w:val="页眉 Char"/>
    <w:link w:val="a7"/>
    <w:qFormat/>
    <w:rsid w:val="008C017D"/>
    <w:rPr>
      <w:kern w:val="2"/>
      <w:sz w:val="18"/>
      <w:szCs w:val="18"/>
    </w:rPr>
  </w:style>
  <w:style w:type="paragraph" w:customStyle="1" w:styleId="HR7">
    <w:name w:val="HR标题7"/>
    <w:basedOn w:val="a"/>
    <w:next w:val="HR"/>
    <w:qFormat/>
    <w:rsid w:val="008C017D"/>
    <w:pPr>
      <w:tabs>
        <w:tab w:val="left" w:pos="1332"/>
      </w:tabs>
      <w:spacing w:line="360" w:lineRule="auto"/>
      <w:outlineLvl w:val="6"/>
    </w:pPr>
    <w:rPr>
      <w:sz w:val="24"/>
    </w:rPr>
  </w:style>
  <w:style w:type="paragraph" w:customStyle="1" w:styleId="HR0">
    <w:name w:val="HR封面项目名称"/>
    <w:basedOn w:val="a"/>
    <w:qFormat/>
    <w:rsid w:val="008C017D"/>
    <w:pPr>
      <w:spacing w:line="480" w:lineRule="auto"/>
      <w:jc w:val="center"/>
    </w:pPr>
    <w:rPr>
      <w:b/>
      <w:spacing w:val="30"/>
      <w:sz w:val="52"/>
      <w:szCs w:val="44"/>
    </w:rPr>
  </w:style>
  <w:style w:type="paragraph" w:customStyle="1" w:styleId="af2">
    <w:name w:val="五级条标题"/>
    <w:basedOn w:val="af3"/>
    <w:next w:val="af4"/>
    <w:rsid w:val="008C017D"/>
    <w:pPr>
      <w:tabs>
        <w:tab w:val="left" w:pos="0"/>
      </w:tabs>
      <w:outlineLvl w:val="6"/>
    </w:pPr>
  </w:style>
  <w:style w:type="paragraph" w:customStyle="1" w:styleId="af3">
    <w:name w:val="四级条标题"/>
    <w:basedOn w:val="af5"/>
    <w:next w:val="af4"/>
    <w:rsid w:val="008C017D"/>
    <w:pPr>
      <w:outlineLvl w:val="5"/>
    </w:pPr>
  </w:style>
  <w:style w:type="paragraph" w:customStyle="1" w:styleId="af5">
    <w:name w:val="三级条标题"/>
    <w:basedOn w:val="af6"/>
    <w:next w:val="af4"/>
    <w:rsid w:val="008C017D"/>
    <w:pPr>
      <w:outlineLvl w:val="4"/>
    </w:pPr>
  </w:style>
  <w:style w:type="paragraph" w:customStyle="1" w:styleId="af6">
    <w:name w:val="二级条标题"/>
    <w:basedOn w:val="af7"/>
    <w:next w:val="af4"/>
    <w:rsid w:val="008C017D"/>
    <w:pPr>
      <w:outlineLvl w:val="3"/>
    </w:pPr>
  </w:style>
  <w:style w:type="paragraph" w:customStyle="1" w:styleId="af7">
    <w:name w:val="一级条标题"/>
    <w:basedOn w:val="af8"/>
    <w:next w:val="af4"/>
    <w:rsid w:val="008C017D"/>
    <w:pPr>
      <w:spacing w:beforeLines="0" w:afterLines="0"/>
      <w:outlineLvl w:val="2"/>
    </w:pPr>
    <w:rPr>
      <w:szCs w:val="24"/>
    </w:rPr>
  </w:style>
  <w:style w:type="paragraph" w:customStyle="1" w:styleId="af8">
    <w:name w:val="章标题"/>
    <w:next w:val="af4"/>
    <w:rsid w:val="008C017D"/>
    <w:pPr>
      <w:adjustRightInd w:val="0"/>
      <w:snapToGrid w:val="0"/>
      <w:spacing w:beforeLines="50" w:afterLines="50" w:line="360" w:lineRule="auto"/>
      <w:jc w:val="both"/>
      <w:outlineLvl w:val="1"/>
    </w:pPr>
    <w:rPr>
      <w:rFonts w:ascii="宋体" w:eastAsia="黑体" w:hAnsi="宋体"/>
      <w:sz w:val="24"/>
    </w:rPr>
  </w:style>
  <w:style w:type="paragraph" w:customStyle="1" w:styleId="af4">
    <w:name w:val="段"/>
    <w:rsid w:val="008C017D"/>
    <w:pPr>
      <w:autoSpaceDE w:val="0"/>
      <w:autoSpaceDN w:val="0"/>
      <w:adjustRightInd w:val="0"/>
      <w:snapToGrid w:val="0"/>
      <w:spacing w:line="360" w:lineRule="auto"/>
      <w:ind w:firstLineChars="200" w:firstLine="480"/>
      <w:jc w:val="both"/>
    </w:pPr>
    <w:rPr>
      <w:rFonts w:ascii="宋体" w:hAnsi="宋体"/>
      <w:sz w:val="24"/>
      <w:szCs w:val="24"/>
    </w:rPr>
  </w:style>
  <w:style w:type="paragraph" w:customStyle="1" w:styleId="HR2">
    <w:name w:val="HR封面文档名称"/>
    <w:basedOn w:val="a"/>
    <w:rsid w:val="008C017D"/>
    <w:pPr>
      <w:jc w:val="center"/>
    </w:pPr>
    <w:rPr>
      <w:b/>
      <w:sz w:val="72"/>
      <w:szCs w:val="72"/>
    </w:rPr>
  </w:style>
  <w:style w:type="paragraph" w:customStyle="1" w:styleId="HR20">
    <w:name w:val="HR列表编号2"/>
    <w:basedOn w:val="30"/>
    <w:rsid w:val="008C017D"/>
    <w:pPr>
      <w:spacing w:line="300" w:lineRule="auto"/>
    </w:pPr>
    <w:rPr>
      <w:sz w:val="24"/>
    </w:rPr>
  </w:style>
  <w:style w:type="paragraph" w:customStyle="1" w:styleId="HR21">
    <w:name w:val="HR标题2"/>
    <w:basedOn w:val="a"/>
    <w:next w:val="HR"/>
    <w:rsid w:val="008C017D"/>
    <w:pPr>
      <w:tabs>
        <w:tab w:val="left" w:pos="5700"/>
      </w:tabs>
      <w:spacing w:line="360" w:lineRule="auto"/>
      <w:ind w:left="5246"/>
      <w:outlineLvl w:val="1"/>
    </w:pPr>
    <w:rPr>
      <w:rFonts w:eastAsia="黑体"/>
      <w:sz w:val="24"/>
    </w:rPr>
  </w:style>
  <w:style w:type="paragraph" w:customStyle="1" w:styleId="----------">
    <w:name w:val="-----完-----"/>
    <w:basedOn w:val="HR"/>
    <w:next w:val="HR"/>
    <w:rsid w:val="008C017D"/>
    <w:pPr>
      <w:spacing w:line="720" w:lineRule="auto"/>
      <w:jc w:val="center"/>
    </w:pPr>
  </w:style>
  <w:style w:type="paragraph" w:customStyle="1" w:styleId="HR3">
    <w:name w:val="HR封面公司名称"/>
    <w:basedOn w:val="HR0"/>
    <w:rsid w:val="008C017D"/>
    <w:rPr>
      <w:rFonts w:ascii="楷体_GB2312" w:eastAsia="楷体_GB2312" w:hAnsi="楷体_GB2312"/>
      <w:bCs/>
      <w:sz w:val="32"/>
    </w:rPr>
  </w:style>
  <w:style w:type="paragraph" w:customStyle="1" w:styleId="alpha1">
    <w:name w:val="alpha1"/>
    <w:basedOn w:val="a"/>
    <w:rsid w:val="008C017D"/>
    <w:pPr>
      <w:widowControl/>
      <w:tabs>
        <w:tab w:val="left" w:pos="360"/>
        <w:tab w:val="left" w:pos="432"/>
      </w:tabs>
      <w:spacing w:before="220"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HR8">
    <w:name w:val="HR标题8"/>
    <w:basedOn w:val="a"/>
    <w:next w:val="HR"/>
    <w:rsid w:val="008C017D"/>
    <w:pPr>
      <w:tabs>
        <w:tab w:val="left" w:pos="1531"/>
      </w:tabs>
      <w:spacing w:line="360" w:lineRule="auto"/>
      <w:outlineLvl w:val="7"/>
    </w:pPr>
    <w:rPr>
      <w:sz w:val="24"/>
    </w:rPr>
  </w:style>
  <w:style w:type="paragraph" w:customStyle="1" w:styleId="alpha2">
    <w:name w:val="alpha2"/>
    <w:basedOn w:val="alpha1"/>
    <w:rsid w:val="008C017D"/>
    <w:pPr>
      <w:tabs>
        <w:tab w:val="left" w:pos="792"/>
      </w:tabs>
      <w:spacing w:before="80"/>
    </w:pPr>
  </w:style>
  <w:style w:type="paragraph" w:customStyle="1" w:styleId="indent">
    <w:name w:val="indent"/>
    <w:rsid w:val="008C017D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048"/>
      </w:tabs>
      <w:spacing w:line="278" w:lineRule="atLeast"/>
    </w:pPr>
    <w:rPr>
      <w:rFonts w:ascii="Helvetica" w:hAnsi="Helvetica"/>
      <w:snapToGrid w:val="0"/>
      <w:sz w:val="24"/>
      <w:lang w:eastAsia="en-US"/>
    </w:rPr>
  </w:style>
  <w:style w:type="paragraph" w:customStyle="1" w:styleId="CalTableHeader">
    <w:name w:val="Cal Table Header"/>
    <w:basedOn w:val="CalTable"/>
    <w:rsid w:val="008C017D"/>
    <w:rPr>
      <w:b/>
      <w:caps/>
    </w:rPr>
  </w:style>
  <w:style w:type="paragraph" w:customStyle="1" w:styleId="CalTable">
    <w:name w:val="Cal Table"/>
    <w:basedOn w:val="a"/>
    <w:rsid w:val="008C017D"/>
    <w:pPr>
      <w:widowControl/>
      <w:spacing w:before="60" w:after="60"/>
      <w:jc w:val="left"/>
    </w:pPr>
    <w:rPr>
      <w:rFonts w:ascii="Arial" w:hAnsi="Arial"/>
      <w:kern w:val="0"/>
      <w:sz w:val="16"/>
      <w:szCs w:val="20"/>
      <w:lang w:eastAsia="en-US"/>
    </w:rPr>
  </w:style>
  <w:style w:type="paragraph" w:customStyle="1" w:styleId="HR4">
    <w:name w:val="HR标题4"/>
    <w:basedOn w:val="a"/>
    <w:next w:val="HR"/>
    <w:rsid w:val="008C017D"/>
    <w:pPr>
      <w:tabs>
        <w:tab w:val="left" w:pos="794"/>
      </w:tabs>
      <w:spacing w:line="360" w:lineRule="auto"/>
      <w:outlineLvl w:val="3"/>
    </w:pPr>
    <w:rPr>
      <w:sz w:val="24"/>
    </w:rPr>
  </w:style>
  <w:style w:type="paragraph" w:customStyle="1" w:styleId="alpha4">
    <w:name w:val="alpha4"/>
    <w:basedOn w:val="a"/>
    <w:rsid w:val="008C017D"/>
    <w:pPr>
      <w:widowControl/>
      <w:tabs>
        <w:tab w:val="left" w:pos="1584"/>
      </w:tabs>
      <w:ind w:left="1584" w:hanging="504"/>
      <w:jc w:val="left"/>
    </w:pPr>
    <w:rPr>
      <w:kern w:val="0"/>
      <w:sz w:val="20"/>
      <w:szCs w:val="20"/>
      <w:lang w:eastAsia="en-US"/>
    </w:rPr>
  </w:style>
  <w:style w:type="paragraph" w:customStyle="1" w:styleId="af9">
    <w:name w:val="前言、引言标题"/>
    <w:next w:val="a"/>
    <w:rsid w:val="008C017D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cellhdrc10">
    <w:name w:val="cell:hdr_c10"/>
    <w:rsid w:val="008C017D"/>
    <w:pPr>
      <w:tabs>
        <w:tab w:val="left" w:pos="0"/>
        <w:tab w:val="left" w:pos="720"/>
        <w:tab w:val="left" w:pos="1440"/>
        <w:tab w:val="left" w:pos="2160"/>
      </w:tabs>
      <w:spacing w:before="30" w:after="29" w:line="222" w:lineRule="atLeast"/>
      <w:jc w:val="center"/>
    </w:pPr>
    <w:rPr>
      <w:rFonts w:ascii="Helvetica" w:hAnsi="Helvetica"/>
      <w:b/>
      <w:snapToGrid w:val="0"/>
      <w:lang w:eastAsia="en-US"/>
    </w:rPr>
  </w:style>
  <w:style w:type="paragraph" w:customStyle="1" w:styleId="HR5">
    <w:name w:val="HR封面副标题"/>
    <w:basedOn w:val="HR"/>
    <w:next w:val="HR"/>
    <w:rsid w:val="008C017D"/>
    <w:pPr>
      <w:keepLines/>
      <w:ind w:firstLineChars="0" w:firstLine="0"/>
      <w:jc w:val="center"/>
    </w:pPr>
    <w:rPr>
      <w:b/>
      <w:sz w:val="48"/>
    </w:rPr>
  </w:style>
  <w:style w:type="paragraph" w:customStyle="1" w:styleId="HR30">
    <w:name w:val="HR标题3"/>
    <w:basedOn w:val="a"/>
    <w:next w:val="HR"/>
    <w:rsid w:val="008C017D"/>
    <w:pPr>
      <w:tabs>
        <w:tab w:val="left" w:pos="5870"/>
      </w:tabs>
      <w:spacing w:line="360" w:lineRule="auto"/>
      <w:ind w:left="5246"/>
      <w:outlineLvl w:val="2"/>
    </w:pPr>
    <w:rPr>
      <w:sz w:val="24"/>
    </w:rPr>
  </w:style>
  <w:style w:type="paragraph" w:customStyle="1" w:styleId="HR50">
    <w:name w:val="HR标题5"/>
    <w:basedOn w:val="a"/>
    <w:next w:val="HR"/>
    <w:rsid w:val="008C017D"/>
    <w:pPr>
      <w:tabs>
        <w:tab w:val="left" w:pos="964"/>
      </w:tabs>
      <w:spacing w:line="360" w:lineRule="auto"/>
      <w:outlineLvl w:val="4"/>
    </w:pPr>
    <w:rPr>
      <w:sz w:val="24"/>
    </w:rPr>
  </w:style>
  <w:style w:type="paragraph" w:customStyle="1" w:styleId="Default">
    <w:name w:val="Default"/>
    <w:rsid w:val="008C017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R6">
    <w:name w:val="HR图标"/>
    <w:basedOn w:val="a"/>
    <w:next w:val="HR"/>
    <w:rsid w:val="008C017D"/>
    <w:pPr>
      <w:tabs>
        <w:tab w:val="left" w:pos="2537"/>
      </w:tabs>
      <w:ind w:left="2537" w:hanging="227"/>
      <w:jc w:val="center"/>
    </w:pPr>
    <w:rPr>
      <w:sz w:val="24"/>
    </w:rPr>
  </w:style>
  <w:style w:type="paragraph" w:customStyle="1" w:styleId="alpha3">
    <w:name w:val="alpha3"/>
    <w:basedOn w:val="a"/>
    <w:rsid w:val="008C017D"/>
    <w:pPr>
      <w:widowControl/>
      <w:tabs>
        <w:tab w:val="left" w:pos="1224"/>
      </w:tabs>
      <w:ind w:left="1224" w:hanging="360"/>
      <w:jc w:val="left"/>
    </w:pPr>
    <w:rPr>
      <w:kern w:val="0"/>
      <w:sz w:val="20"/>
      <w:szCs w:val="20"/>
      <w:lang w:eastAsia="en-US"/>
    </w:rPr>
  </w:style>
  <w:style w:type="paragraph" w:customStyle="1" w:styleId="cellleft103">
    <w:name w:val="cell:left_103"/>
    <w:rsid w:val="008C017D"/>
    <w:pPr>
      <w:tabs>
        <w:tab w:val="left" w:pos="29"/>
        <w:tab w:val="left" w:pos="389"/>
        <w:tab w:val="left" w:pos="749"/>
        <w:tab w:val="left" w:pos="1109"/>
        <w:tab w:val="left" w:pos="1469"/>
        <w:tab w:val="left" w:pos="1829"/>
        <w:tab w:val="left" w:pos="2189"/>
      </w:tabs>
      <w:spacing w:before="90" w:after="29" w:line="222" w:lineRule="atLeast"/>
      <w:ind w:left="29"/>
    </w:pPr>
    <w:rPr>
      <w:rFonts w:ascii="Helvetica" w:hAnsi="Helvetica"/>
      <w:snapToGrid w:val="0"/>
      <w:lang w:eastAsia="en-US"/>
    </w:rPr>
  </w:style>
  <w:style w:type="paragraph" w:customStyle="1" w:styleId="HR10">
    <w:name w:val="HR列表编号1"/>
    <w:basedOn w:val="20"/>
    <w:rsid w:val="008C017D"/>
    <w:pPr>
      <w:spacing w:line="300" w:lineRule="auto"/>
    </w:pPr>
    <w:rPr>
      <w:sz w:val="24"/>
    </w:rPr>
  </w:style>
  <w:style w:type="paragraph" w:customStyle="1" w:styleId="HR60">
    <w:name w:val="HR标题6"/>
    <w:basedOn w:val="a"/>
    <w:next w:val="HR"/>
    <w:rsid w:val="008C017D"/>
    <w:pPr>
      <w:tabs>
        <w:tab w:val="left" w:pos="1134"/>
      </w:tabs>
      <w:spacing w:line="360" w:lineRule="auto"/>
      <w:outlineLvl w:val="5"/>
    </w:pPr>
    <w:rPr>
      <w:sz w:val="24"/>
    </w:rPr>
  </w:style>
  <w:style w:type="paragraph" w:customStyle="1" w:styleId="CRSCDSBodyText">
    <w:name w:val="CRS/CDS Body Text"/>
    <w:basedOn w:val="a"/>
    <w:next w:val="a"/>
    <w:rsid w:val="008C017D"/>
    <w:pPr>
      <w:widowControl/>
      <w:jc w:val="left"/>
    </w:pPr>
    <w:rPr>
      <w:kern w:val="0"/>
      <w:sz w:val="20"/>
      <w:szCs w:val="20"/>
      <w:lang w:eastAsia="en-US"/>
    </w:rPr>
  </w:style>
  <w:style w:type="paragraph" w:customStyle="1" w:styleId="hr100">
    <w:name w:val="hr10"/>
    <w:basedOn w:val="a"/>
    <w:rsid w:val="008C01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a">
    <w:name w:val="List Paragraph"/>
    <w:basedOn w:val="a"/>
    <w:uiPriority w:val="34"/>
    <w:qFormat/>
    <w:rsid w:val="008C017D"/>
    <w:pPr>
      <w:ind w:firstLineChars="200" w:firstLine="420"/>
    </w:pPr>
  </w:style>
  <w:style w:type="table" w:customStyle="1" w:styleId="TableDefault">
    <w:name w:val="Table Default"/>
    <w:basedOn w:val="a1"/>
    <w:rsid w:val="008C017D"/>
    <w:pPr>
      <w:keepNext/>
      <w:ind w:left="187" w:right="18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blStylePr w:type="firstRow">
      <w:tblPr/>
      <w:trPr>
        <w:tblHeader/>
      </w:trPr>
    </w:tblStylePr>
    <w:tblStylePr w:type="lastRow">
      <w:pPr>
        <w:keepNext w:val="0"/>
        <w:wordWrap/>
      </w:pPr>
    </w:tblStylePr>
  </w:style>
  <w:style w:type="character" w:customStyle="1" w:styleId="Char">
    <w:name w:val="页脚 Char"/>
    <w:basedOn w:val="a0"/>
    <w:link w:val="a6"/>
    <w:uiPriority w:val="99"/>
    <w:rsid w:val="008C017D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8C017D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hAnsi="Cambria"/>
      <w:bCs/>
      <w:caps w:val="0"/>
      <w:color w:val="365F9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HirainDocTemplate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4946C-222A-492D-AFEE-B60456E1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HirainDocTemplates</Template>
  <TotalTime>1608</TotalTime>
  <Pages>4</Pages>
  <Words>438</Words>
  <Characters>165</Characters>
  <Application>Microsoft Office Word</Application>
  <DocSecurity>0</DocSecurity>
  <Lines>1</Lines>
  <Paragraphs>1</Paragraphs>
  <ScaleCrop>false</ScaleCrop>
  <Company>company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XXXX项目</dc:title>
  <dc:creator>User</dc:creator>
  <cp:lastModifiedBy>nelse</cp:lastModifiedBy>
  <cp:revision>688</cp:revision>
  <cp:lastPrinted>2018-03-27T12:54:00Z</cp:lastPrinted>
  <dcterms:created xsi:type="dcterms:W3CDTF">2018-11-19T06:21:00Z</dcterms:created>
  <dcterms:modified xsi:type="dcterms:W3CDTF">2021-12-11T13:25:00Z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