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Layout w:type="fixed"/>
        <w:tblLook w:val="04A0"/>
      </w:tblPr>
      <w:tblGrid>
        <w:gridCol w:w="8522"/>
      </w:tblGrid>
      <w:tr w:rsidR="008C017D">
        <w:trPr>
          <w:trHeight w:val="3157"/>
        </w:trPr>
        <w:tc>
          <w:tcPr>
            <w:tcW w:w="8522" w:type="dxa"/>
          </w:tcPr>
          <w:p w:rsidR="008C017D" w:rsidRDefault="00D04123">
            <w:pPr>
              <w:jc w:val="righ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版本：V1.</w:t>
            </w:r>
            <w:r w:rsidR="00F47ADA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5</w:t>
            </w:r>
          </w:p>
        </w:tc>
      </w:tr>
      <w:tr w:rsidR="008C017D">
        <w:trPr>
          <w:trHeight w:val="1247"/>
        </w:trPr>
        <w:tc>
          <w:tcPr>
            <w:tcW w:w="8522" w:type="dxa"/>
            <w:vAlign w:val="center"/>
          </w:tcPr>
          <w:p w:rsidR="008C017D" w:rsidRDefault="008C017D">
            <w:pPr>
              <w:pStyle w:val="HR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C017D">
        <w:trPr>
          <w:trHeight w:val="1699"/>
        </w:trPr>
        <w:tc>
          <w:tcPr>
            <w:tcW w:w="8522" w:type="dxa"/>
            <w:vAlign w:val="center"/>
          </w:tcPr>
          <w:p w:rsidR="008C017D" w:rsidRDefault="00D04123">
            <w:pPr>
              <w:pStyle w:val="HR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需求说明书</w:t>
            </w:r>
          </w:p>
          <w:p w:rsidR="00F710C0" w:rsidRDefault="00F710C0" w:rsidP="00E841EA">
            <w:pPr>
              <w:pStyle w:val="HR2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安路普手工装配线</w:t>
            </w:r>
          </w:p>
          <w:p w:rsidR="008C017D" w:rsidRDefault="008C017D" w:rsidP="00E841EA">
            <w:pPr>
              <w:pStyle w:val="HR2"/>
              <w:rPr>
                <w:rFonts w:asciiTheme="minorEastAsia" w:eastAsiaTheme="minorEastAsia" w:hAnsiTheme="minorEastAsia"/>
              </w:rPr>
            </w:pPr>
          </w:p>
        </w:tc>
      </w:tr>
      <w:tr w:rsidR="008C017D">
        <w:trPr>
          <w:trHeight w:val="5628"/>
        </w:trPr>
        <w:tc>
          <w:tcPr>
            <w:tcW w:w="8522" w:type="dxa"/>
            <w:vAlign w:val="bottom"/>
          </w:tcPr>
          <w:p w:rsidR="008C017D" w:rsidRDefault="00D0412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北京光华荣昌汽车部件有限公司</w:t>
            </w:r>
          </w:p>
          <w:p w:rsidR="008C017D" w:rsidRDefault="00D0412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安路普(北京)汽车技术有限公司</w:t>
            </w:r>
          </w:p>
        </w:tc>
      </w:tr>
      <w:tr w:rsidR="008C017D">
        <w:trPr>
          <w:trHeight w:val="772"/>
        </w:trPr>
        <w:tc>
          <w:tcPr>
            <w:tcW w:w="8522" w:type="dxa"/>
          </w:tcPr>
          <w:p w:rsidR="008C017D" w:rsidRDefault="008C017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C017D" w:rsidRDefault="008C017D">
      <w:pPr>
        <w:rPr>
          <w:rFonts w:asciiTheme="minorEastAsia" w:eastAsiaTheme="minorEastAsia" w:hAnsiTheme="minorEastAsia"/>
        </w:rPr>
        <w:sectPr w:rsidR="008C017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7"/>
      </w:tblGrid>
      <w:tr w:rsidR="008C017D">
        <w:trPr>
          <w:cantSplit/>
          <w:trHeight w:val="1290"/>
          <w:jc w:val="center"/>
        </w:trPr>
        <w:tc>
          <w:tcPr>
            <w:tcW w:w="8357" w:type="dxa"/>
          </w:tcPr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文件状态：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[√ ] 草稿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   ] 正式发布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   ]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正在修改</w:t>
            </w:r>
          </w:p>
        </w:tc>
      </w:tr>
      <w:tr w:rsidR="008C017D">
        <w:trPr>
          <w:cantSplit/>
          <w:trHeight w:val="1290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文件起草分工：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机械部分：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硬件部分：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软件部分：</w:t>
            </w:r>
          </w:p>
        </w:tc>
      </w:tr>
    </w:tbl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176"/>
        <w:gridCol w:w="1568"/>
        <w:gridCol w:w="1216"/>
        <w:gridCol w:w="1260"/>
        <w:gridCol w:w="1080"/>
        <w:gridCol w:w="2716"/>
      </w:tblGrid>
      <w:tr w:rsidR="008C017D">
        <w:trPr>
          <w:trHeight w:val="335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编制：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姚明阳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8C017D">
        <w:trPr>
          <w:trHeight w:val="669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审核：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8C017D">
        <w:trPr>
          <w:trHeight w:val="669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批准：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8C017D" w:rsidRDefault="008C017D" w:rsidP="00BB0002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签名：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:rsidR="008C017D" w:rsidRDefault="0040616C">
      <w:pPr>
        <w:rPr>
          <w:rFonts w:asciiTheme="minorEastAsia" w:eastAsiaTheme="minorEastAsia" w:hAnsiTheme="minorEastAsia"/>
          <w:b/>
          <w:sz w:val="28"/>
          <w:szCs w:val="28"/>
        </w:rPr>
      </w:pPr>
      <w:r w:rsidRPr="0040616C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67.65pt;width:414.4pt;height:54.6pt;z-index:251602944;mso-position-horizontal-relative:text;mso-position-vertical-relative:page" filled="f" stroked="f">
            <v:stroke dashstyle="1 1" endcap="round"/>
            <v:textbox>
              <w:txbxContent>
                <w:tbl>
                  <w:tblPr>
                    <w:tblW w:w="7240" w:type="dxa"/>
                    <w:tblInd w:w="468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240"/>
                  </w:tblGrid>
                  <w:tr w:rsidR="0059247D">
                    <w:tc>
                      <w:tcPr>
                        <w:tcW w:w="7240" w:type="dxa"/>
                        <w:shd w:val="clear" w:color="auto" w:fill="808080"/>
                      </w:tcPr>
                      <w:p w:rsidR="0059247D" w:rsidRDefault="0059247D">
                        <w:pPr>
                          <w:jc w:val="center"/>
                          <w:rPr>
                            <w:b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权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声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明</w:t>
                        </w:r>
                      </w:p>
                    </w:tc>
                  </w:tr>
                  <w:tr w:rsidR="0059247D">
                    <w:tc>
                      <w:tcPr>
                        <w:tcW w:w="7240" w:type="dxa"/>
                      </w:tcPr>
                      <w:p w:rsidR="0059247D" w:rsidRDefault="005924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该文档及其所含信息是北京光华荣昌汽车部件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有限公司的财产。该文档及其所含信息的复制、使用及披露必须得到北京光华荣昌汽车部件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有限公司的书面授权。</w:t>
                        </w:r>
                      </w:p>
                    </w:tc>
                  </w:tr>
                </w:tbl>
                <w:p w:rsidR="0059247D" w:rsidRDefault="0059247D"/>
              </w:txbxContent>
            </v:textbox>
            <w10:wrap anchory="page"/>
          </v:shape>
        </w:pict>
      </w:r>
      <w:r w:rsidR="00D04123">
        <w:rPr>
          <w:rFonts w:asciiTheme="minorEastAsia" w:eastAsiaTheme="minorEastAsia" w:hAnsiTheme="minorEastAsia"/>
          <w:b/>
          <w:sz w:val="28"/>
          <w:szCs w:val="28"/>
        </w:rPr>
        <w:br w:type="page"/>
      </w:r>
      <w:r w:rsidR="00D0412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更改历史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444"/>
        <w:gridCol w:w="1795"/>
        <w:gridCol w:w="1516"/>
      </w:tblGrid>
      <w:tr w:rsidR="008C017D" w:rsidTr="00C702D2">
        <w:trPr>
          <w:jc w:val="center"/>
        </w:trPr>
        <w:tc>
          <w:tcPr>
            <w:tcW w:w="767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版本</w:t>
            </w:r>
          </w:p>
        </w:tc>
        <w:tc>
          <w:tcPr>
            <w:tcW w:w="4444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更改描述</w:t>
            </w:r>
          </w:p>
        </w:tc>
        <w:tc>
          <w:tcPr>
            <w:tcW w:w="1795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更改日期</w:t>
            </w:r>
          </w:p>
        </w:tc>
        <w:tc>
          <w:tcPr>
            <w:tcW w:w="1516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更改人</w:t>
            </w:r>
          </w:p>
        </w:tc>
      </w:tr>
      <w:tr w:rsidR="008C017D" w:rsidTr="00C702D2">
        <w:trPr>
          <w:trHeight w:val="495"/>
          <w:jc w:val="center"/>
        </w:trPr>
        <w:tc>
          <w:tcPr>
            <w:tcW w:w="767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1.0</w:t>
            </w:r>
          </w:p>
        </w:tc>
        <w:tc>
          <w:tcPr>
            <w:tcW w:w="4444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首版发布</w:t>
            </w:r>
          </w:p>
        </w:tc>
        <w:tc>
          <w:tcPr>
            <w:tcW w:w="1795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2021.10.</w:t>
            </w:r>
            <w:r w:rsidR="002A2FD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CE4E77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16" w:type="dxa"/>
          </w:tcPr>
          <w:p w:rsidR="008C017D" w:rsidRDefault="008C01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21FC" w:rsidTr="00C702D2">
        <w:trPr>
          <w:trHeight w:val="495"/>
          <w:jc w:val="center"/>
        </w:trPr>
        <w:tc>
          <w:tcPr>
            <w:tcW w:w="767" w:type="dxa"/>
          </w:tcPr>
          <w:p w:rsidR="004B21FC" w:rsidRDefault="004B21FC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 w:rsidR="00584B7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444" w:type="dxa"/>
          </w:tcPr>
          <w:p w:rsidR="004B21FC" w:rsidRDefault="004B21FC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增加直线</w:t>
            </w:r>
            <w:r w:rsidR="00047452">
              <w:rPr>
                <w:rFonts w:asciiTheme="minorEastAsia" w:eastAsiaTheme="minorEastAsia" w:hAnsiTheme="minorEastAsia" w:hint="eastAsia"/>
                <w:sz w:val="24"/>
              </w:rPr>
              <w:t>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产线</w:t>
            </w:r>
            <w:r w:rsidR="00047452">
              <w:rPr>
                <w:rFonts w:asciiTheme="minorEastAsia" w:eastAsiaTheme="minorEastAsia" w:hAnsiTheme="minorEastAsia" w:hint="eastAsia"/>
                <w:sz w:val="24"/>
              </w:rPr>
              <w:t>要求</w:t>
            </w:r>
          </w:p>
        </w:tc>
        <w:tc>
          <w:tcPr>
            <w:tcW w:w="1795" w:type="dxa"/>
          </w:tcPr>
          <w:p w:rsidR="004B21FC" w:rsidRDefault="004B21FC" w:rsidP="004B21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2021.11.12</w:t>
            </w:r>
          </w:p>
        </w:tc>
        <w:tc>
          <w:tcPr>
            <w:tcW w:w="1516" w:type="dxa"/>
          </w:tcPr>
          <w:p w:rsidR="004B21FC" w:rsidRDefault="004B21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1.2</w:t>
            </w:r>
          </w:p>
        </w:tc>
        <w:tc>
          <w:tcPr>
            <w:tcW w:w="4444" w:type="dxa"/>
          </w:tcPr>
          <w:p w:rsidR="00584B77" w:rsidRDefault="00B007F0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增加工作台图示</w:t>
            </w:r>
          </w:p>
        </w:tc>
        <w:tc>
          <w:tcPr>
            <w:tcW w:w="1795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2021.11.16</w:t>
            </w:r>
          </w:p>
        </w:tc>
        <w:tc>
          <w:tcPr>
            <w:tcW w:w="1516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E660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V1.3</w:t>
            </w:r>
          </w:p>
        </w:tc>
        <w:tc>
          <w:tcPr>
            <w:tcW w:w="4444" w:type="dxa"/>
          </w:tcPr>
          <w:p w:rsidR="00584B77" w:rsidRDefault="00E660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简化置料台面</w:t>
            </w:r>
          </w:p>
        </w:tc>
        <w:tc>
          <w:tcPr>
            <w:tcW w:w="1795" w:type="dxa"/>
          </w:tcPr>
          <w:p w:rsidR="00584B77" w:rsidRDefault="00E6607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2021.11.23</w:t>
            </w: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8D449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V1.4</w:t>
            </w:r>
          </w:p>
        </w:tc>
        <w:tc>
          <w:tcPr>
            <w:tcW w:w="4444" w:type="dxa"/>
          </w:tcPr>
          <w:p w:rsidR="00584B77" w:rsidRDefault="000765B1" w:rsidP="00C702D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取消抽屉、</w:t>
            </w:r>
            <w:r w:rsidR="00C702D2">
              <w:rPr>
                <w:rFonts w:asciiTheme="minorEastAsia" w:eastAsiaTheme="minorEastAsia" w:hAnsiTheme="minorEastAsia" w:hint="eastAsia"/>
                <w:sz w:val="24"/>
              </w:rPr>
              <w:t>增加首件台，增加布线要求</w:t>
            </w:r>
          </w:p>
        </w:tc>
        <w:tc>
          <w:tcPr>
            <w:tcW w:w="1795" w:type="dxa"/>
          </w:tcPr>
          <w:p w:rsidR="00584B77" w:rsidRDefault="008D449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2021.12.04</w:t>
            </w: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7ADA" w:rsidTr="00C702D2">
        <w:trPr>
          <w:trHeight w:val="495"/>
          <w:jc w:val="center"/>
        </w:trPr>
        <w:tc>
          <w:tcPr>
            <w:tcW w:w="767" w:type="dxa"/>
          </w:tcPr>
          <w:p w:rsidR="00F47ADA" w:rsidRDefault="00F47ADA" w:rsidP="00E46E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V1.5</w:t>
            </w:r>
          </w:p>
        </w:tc>
        <w:tc>
          <w:tcPr>
            <w:tcW w:w="4444" w:type="dxa"/>
          </w:tcPr>
          <w:p w:rsidR="00F47ADA" w:rsidRDefault="00F47ADA" w:rsidP="00E46E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上置物台减小，增加与操作台面间隙</w:t>
            </w:r>
          </w:p>
        </w:tc>
        <w:tc>
          <w:tcPr>
            <w:tcW w:w="1795" w:type="dxa"/>
          </w:tcPr>
          <w:p w:rsidR="00F47ADA" w:rsidRDefault="00F47ADA" w:rsidP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2021.12.08</w:t>
            </w:r>
          </w:p>
        </w:tc>
        <w:tc>
          <w:tcPr>
            <w:tcW w:w="1516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7ADA" w:rsidTr="00C702D2">
        <w:trPr>
          <w:trHeight w:val="495"/>
          <w:jc w:val="center"/>
        </w:trPr>
        <w:tc>
          <w:tcPr>
            <w:tcW w:w="767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7ADA" w:rsidTr="00C702D2">
        <w:trPr>
          <w:trHeight w:val="495"/>
          <w:jc w:val="center"/>
        </w:trPr>
        <w:tc>
          <w:tcPr>
            <w:tcW w:w="767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7ADA" w:rsidTr="00C702D2">
        <w:trPr>
          <w:trHeight w:val="502"/>
          <w:jc w:val="center"/>
        </w:trPr>
        <w:tc>
          <w:tcPr>
            <w:tcW w:w="767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F47ADA" w:rsidRDefault="00F47A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C017D" w:rsidRDefault="008C017D">
      <w:pPr>
        <w:rPr>
          <w:rFonts w:asciiTheme="minorEastAsia" w:eastAsiaTheme="minorEastAsia" w:hAnsiTheme="minorEastAsia"/>
        </w:rPr>
      </w:pPr>
    </w:p>
    <w:p w:rsidR="008C017D" w:rsidRDefault="00D04123">
      <w:pPr>
        <w:spacing w:line="360" w:lineRule="auto"/>
        <w:ind w:left="360"/>
        <w:jc w:val="center"/>
        <w:rPr>
          <w:rFonts w:asciiTheme="minorEastAsia" w:eastAsiaTheme="minorEastAsia" w:hAnsiTheme="minorEastAsia"/>
        </w:rPr>
      </w:pPr>
      <w:bookmarkStart w:id="0" w:name="_Toc533583864"/>
      <w:r>
        <w:rPr>
          <w:rFonts w:asciiTheme="minorEastAsia" w:eastAsiaTheme="minorEastAsia" w:hAnsiTheme="minorEastAsia"/>
        </w:rPr>
        <w:br w:type="page"/>
      </w:r>
      <w:bookmarkEnd w:id="0"/>
    </w:p>
    <w:p w:rsidR="008C017D" w:rsidRDefault="008C017D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8C017D" w:rsidRDefault="00D04123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/>
          <w:b/>
          <w:sz w:val="48"/>
          <w:szCs w:val="48"/>
          <w:lang w:val="zh-CN"/>
        </w:rPr>
        <w:t>目</w:t>
      </w:r>
      <w:r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 </w:t>
      </w:r>
      <w:r>
        <w:rPr>
          <w:rFonts w:asciiTheme="minorEastAsia" w:eastAsiaTheme="minorEastAsia" w:hAnsiTheme="minorEastAsia"/>
          <w:b/>
          <w:sz w:val="48"/>
          <w:szCs w:val="48"/>
          <w:lang w:val="zh-CN"/>
        </w:rPr>
        <w:t>录</w:t>
      </w:r>
    </w:p>
    <w:p w:rsidR="008C017D" w:rsidRDefault="0040616C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color w:val="000000"/>
          <w:sz w:val="28"/>
          <w:szCs w:val="28"/>
        </w:rPr>
      </w:pPr>
      <w:r w:rsidRPr="0040616C">
        <w:rPr>
          <w:rFonts w:asciiTheme="minorEastAsia" w:eastAsiaTheme="minorEastAsia" w:hAnsiTheme="minorEastAsia"/>
          <w:color w:val="000000"/>
        </w:rPr>
        <w:fldChar w:fldCharType="begin"/>
      </w:r>
      <w:r w:rsidR="00D04123">
        <w:rPr>
          <w:rFonts w:asciiTheme="minorEastAsia" w:eastAsiaTheme="minorEastAsia" w:hAnsiTheme="minorEastAsia"/>
          <w:color w:val="000000"/>
        </w:rPr>
        <w:instrText xml:space="preserve"> TOC \o "1-3" \h \z \u </w:instrText>
      </w:r>
      <w:r w:rsidRPr="0040616C">
        <w:rPr>
          <w:rFonts w:asciiTheme="minorEastAsia" w:eastAsiaTheme="minorEastAsia" w:hAnsiTheme="minorEastAsia"/>
          <w:color w:val="000000"/>
        </w:rPr>
        <w:fldChar w:fldCharType="separate"/>
      </w:r>
      <w:hyperlink w:anchor="_Toc500768771" w:history="1">
        <w:r w:rsidR="00CD4E39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一</w:t>
        </w:r>
        <w:r w:rsidR="00D04123">
          <w:rPr>
            <w:rFonts w:asciiTheme="minorEastAsia" w:eastAsiaTheme="minorEastAsia" w:hAnsiTheme="minorEastAsia"/>
            <w:b w:val="0"/>
            <w:bCs w:val="0"/>
            <w:caps w:val="0"/>
            <w:color w:val="000000"/>
            <w:sz w:val="28"/>
            <w:szCs w:val="28"/>
          </w:rPr>
          <w:tab/>
        </w:r>
        <w:r w:rsidR="00D04123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用途</w:t>
        </w:r>
        <w:r w:rsidR="00D04123">
          <w:rPr>
            <w:rFonts w:asciiTheme="minorEastAsia" w:eastAsiaTheme="minorEastAsia" w:hAnsiTheme="minorEastAsia"/>
            <w:color w:val="000000"/>
            <w:sz w:val="28"/>
            <w:szCs w:val="28"/>
          </w:rPr>
          <w:tab/>
        </w:r>
        <w:r w:rsidR="00D04123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1</w:t>
        </w:r>
      </w:hyperlink>
      <w:r w:rsidR="00D04123">
        <w:rPr>
          <w:rFonts w:asciiTheme="minorEastAsia" w:eastAsiaTheme="minorEastAsia" w:hAnsiTheme="minorEastAsia"/>
          <w:b w:val="0"/>
          <w:bCs w:val="0"/>
          <w:caps w:val="0"/>
          <w:color w:val="000000"/>
          <w:sz w:val="28"/>
          <w:szCs w:val="28"/>
        </w:rPr>
        <w:t xml:space="preserve"> </w:t>
      </w:r>
    </w:p>
    <w:p w:rsidR="008C017D" w:rsidRDefault="0040616C">
      <w:pPr>
        <w:pStyle w:val="10"/>
        <w:tabs>
          <w:tab w:val="left" w:pos="420"/>
          <w:tab w:val="right" w:leader="dot" w:pos="8296"/>
        </w:tabs>
      </w:pPr>
      <w:hyperlink w:anchor="_Toc500768772" w:history="1">
        <w:r w:rsidR="00CD4E39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二</w:t>
        </w:r>
        <w:r w:rsidR="00D04123">
          <w:rPr>
            <w:rFonts w:asciiTheme="minorEastAsia" w:eastAsiaTheme="minorEastAsia" w:hAnsiTheme="minorEastAsia"/>
            <w:b w:val="0"/>
            <w:bCs w:val="0"/>
            <w:caps w:val="0"/>
            <w:color w:val="000000"/>
            <w:sz w:val="28"/>
            <w:szCs w:val="28"/>
          </w:rPr>
          <w:tab/>
        </w:r>
        <w:r w:rsidR="00CD4E39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总布局</w:t>
        </w:r>
        <w:r w:rsidR="00D04123">
          <w:rPr>
            <w:rFonts w:asciiTheme="minorEastAsia" w:eastAsiaTheme="minorEastAsia" w:hAnsiTheme="minorEastAsia"/>
            <w:color w:val="000000"/>
            <w:sz w:val="28"/>
            <w:szCs w:val="28"/>
          </w:rPr>
          <w:tab/>
        </w:r>
        <w:r w:rsidR="00D04123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1</w:t>
        </w:r>
      </w:hyperlink>
    </w:p>
    <w:p w:rsidR="008C017D" w:rsidRPr="00DD08EB" w:rsidRDefault="0040616C" w:rsidP="00DD08EB">
      <w:pPr>
        <w:pStyle w:val="10"/>
        <w:tabs>
          <w:tab w:val="left" w:pos="420"/>
          <w:tab w:val="right" w:leader="dot" w:pos="8296"/>
        </w:tabs>
      </w:pPr>
      <w:hyperlink w:anchor="_Toc500768772" w:history="1">
        <w:r w:rsidR="005B6585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三</w:t>
        </w:r>
        <w:r w:rsidR="005B6585">
          <w:rPr>
            <w:rFonts w:asciiTheme="minorEastAsia" w:eastAsiaTheme="minorEastAsia" w:hAnsiTheme="minorEastAsia"/>
            <w:b w:val="0"/>
            <w:bCs w:val="0"/>
            <w:caps w:val="0"/>
            <w:color w:val="000000"/>
            <w:sz w:val="28"/>
            <w:szCs w:val="28"/>
          </w:rPr>
          <w:tab/>
        </w:r>
        <w:r w:rsidR="00DD08EB">
          <w:rPr>
            <w:rStyle w:val="af0"/>
            <w:rFonts w:asciiTheme="minorEastAsia" w:eastAsiaTheme="minorEastAsia" w:hAnsiTheme="minorEastAsia" w:hint="eastAsia"/>
            <w:color w:val="000000"/>
            <w:sz w:val="28"/>
            <w:szCs w:val="28"/>
            <w:u w:val="none"/>
          </w:rPr>
          <w:t>工作台</w:t>
        </w:r>
        <w:r w:rsidR="005B6585">
          <w:rPr>
            <w:rFonts w:asciiTheme="minorEastAsia" w:eastAsiaTheme="minorEastAsia" w:hAnsiTheme="minorEastAsia"/>
            <w:color w:val="000000"/>
            <w:sz w:val="28"/>
            <w:szCs w:val="28"/>
          </w:rPr>
          <w:tab/>
        </w:r>
        <w:r w:rsidR="00DD08EB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1</w:t>
        </w:r>
      </w:hyperlink>
    </w:p>
    <w:p w:rsidR="00300412" w:rsidRDefault="00300412" w:rsidP="00300412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sz w:val="28"/>
          <w:szCs w:val="28"/>
        </w:rPr>
      </w:pPr>
    </w:p>
    <w:p w:rsidR="008C017D" w:rsidRDefault="008C017D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sz w:val="28"/>
          <w:szCs w:val="28"/>
        </w:rPr>
      </w:pPr>
    </w:p>
    <w:p w:rsidR="008C017D" w:rsidRDefault="008C017D">
      <w:pPr>
        <w:rPr>
          <w:rFonts w:asciiTheme="minorEastAsia" w:eastAsiaTheme="minorEastAsia" w:hAnsiTheme="minorEastAsia"/>
        </w:rPr>
      </w:pPr>
    </w:p>
    <w:p w:rsidR="008C017D" w:rsidRDefault="0040616C">
      <w:pPr>
        <w:pStyle w:val="21"/>
        <w:tabs>
          <w:tab w:val="right" w:leader="dot" w:pos="8296"/>
        </w:tabs>
        <w:rPr>
          <w:rStyle w:val="af0"/>
          <w:rFonts w:asciiTheme="minorEastAsia" w:eastAsiaTheme="minorEastAsia" w:hAnsiTheme="minorEastAsia"/>
          <w:smallCaps w:val="0"/>
          <w:color w:val="000000"/>
          <w:sz w:val="21"/>
          <w:szCs w:val="22"/>
          <w:u w:val="none"/>
        </w:rPr>
      </w:pPr>
      <w:r>
        <w:rPr>
          <w:rFonts w:asciiTheme="minorEastAsia" w:eastAsiaTheme="minorEastAsia" w:hAnsiTheme="minorEastAsia"/>
          <w:color w:val="000000"/>
        </w:rPr>
        <w:fldChar w:fldCharType="end"/>
      </w:r>
    </w:p>
    <w:p w:rsidR="008C017D" w:rsidRDefault="008C017D">
      <w:pPr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  <w:sectPr w:rsidR="008C017D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8C017D" w:rsidRPr="004B7D89" w:rsidRDefault="002D3F59" w:rsidP="00B007F0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4B7D89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一</w:t>
      </w:r>
      <w:r w:rsidR="00AC7626" w:rsidRPr="004B7D89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 xml:space="preserve"> </w:t>
      </w:r>
      <w:r w:rsidR="00D04123" w:rsidRPr="004B7D89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用途</w:t>
      </w:r>
      <w:r w:rsidR="00D04123" w:rsidRPr="004B7D89">
        <w:rPr>
          <w:rFonts w:asciiTheme="minorEastAsia" w:eastAsiaTheme="minorEastAsia" w:hAnsiTheme="minorEastAsia" w:cs="Segoe UI" w:hint="eastAsia"/>
          <w:color w:val="172B4D"/>
          <w:sz w:val="19"/>
          <w:szCs w:val="19"/>
          <w:lang w:eastAsia="zh-CN"/>
        </w:rPr>
        <w:t xml:space="preserve"> </w:t>
      </w:r>
    </w:p>
    <w:p w:rsidR="00016DC9" w:rsidRPr="007B5E37" w:rsidRDefault="00D04123" w:rsidP="00B007F0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4B7D89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  </w:t>
      </w:r>
      <w:r w:rsidR="00F237A3" w:rsidRPr="005F71EA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 xml:space="preserve"> </w:t>
      </w:r>
      <w:r w:rsidR="00F237A3" w:rsidRPr="006A54C1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生产线</w:t>
      </w:r>
      <w:r w:rsidR="00016DC9" w:rsidRPr="006A54C1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用于</w:t>
      </w:r>
      <w:r w:rsidR="00F237A3" w:rsidRPr="006A54C1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气阀、气路、手柄调</w:t>
      </w:r>
      <w:r w:rsidR="00F237A3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节机构、通风加热产品组装生产</w:t>
      </w:r>
      <w:r w:rsidR="00016DC9"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02342" w:rsidRPr="007B5E37" w:rsidRDefault="00B02342" w:rsidP="00B007F0">
      <w:pPr>
        <w:pStyle w:val="a8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8C017D" w:rsidRPr="007B5E37" w:rsidRDefault="00AC7626" w:rsidP="00B007F0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 xml:space="preserve">二 </w:t>
      </w:r>
      <w:r w:rsidR="00F237A3"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总布局</w:t>
      </w:r>
    </w:p>
    <w:p w:rsidR="003E21A2" w:rsidRPr="007B5E37" w:rsidRDefault="007E1CC7" w:rsidP="00B007F0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 xml:space="preserve">  </w:t>
      </w:r>
      <w:r w:rsidRPr="007B5E37">
        <w:rPr>
          <w:rFonts w:asciiTheme="minorEastAsia" w:eastAsiaTheme="minorEastAsia" w:hAnsiTheme="minorEastAsia" w:cs="Segoe UI" w:hint="eastAsia"/>
          <w:color w:val="172B4D"/>
        </w:rPr>
        <w:t xml:space="preserve"> </w:t>
      </w:r>
      <w:r w:rsidR="002D3F59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1</w:t>
      </w:r>
      <w:r w:rsidR="00B758B3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）</w:t>
      </w:r>
      <w:r w:rsidR="00EA4C24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生产线采用</w:t>
      </w:r>
      <w:r w:rsidR="00AF49BB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直线</w:t>
      </w:r>
      <w:r w:rsidR="002D7576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型布局</w:t>
      </w:r>
      <w:r w:rsidR="003E21A2" w:rsidRPr="007B5E37">
        <w:rPr>
          <w:rFonts w:asciiTheme="minorEastAsia" w:eastAsiaTheme="minorEastAsia" w:hAnsiTheme="minorEastAsia" w:cs="Segoe UI" w:hint="eastAsia"/>
          <w:color w:val="172B4D"/>
          <w:sz w:val="28"/>
          <w:szCs w:val="28"/>
        </w:rPr>
        <w:t>，总</w:t>
      </w:r>
      <w:r w:rsidR="002D7576" w:rsidRPr="007B5E37">
        <w:rPr>
          <w:rFonts w:asciiTheme="minorEastAsia" w:eastAsiaTheme="minorEastAsia" w:hAnsiTheme="minorEastAsia" w:hint="eastAsia"/>
          <w:sz w:val="28"/>
          <w:szCs w:val="28"/>
        </w:rPr>
        <w:t>长6m</w:t>
      </w:r>
      <w:r w:rsidR="003C53A5" w:rsidRPr="007B5E3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台面宽度0.75m。</w:t>
      </w:r>
    </w:p>
    <w:p w:rsidR="00E475F9" w:rsidRDefault="003E21A2" w:rsidP="00E475F9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2）</w:t>
      </w:r>
      <w:r w:rsidR="00162615" w:rsidRPr="007B5E37">
        <w:rPr>
          <w:rFonts w:asciiTheme="minorEastAsia" w:eastAsiaTheme="minorEastAsia" w:hAnsiTheme="minorEastAsia" w:hint="eastAsia"/>
          <w:sz w:val="28"/>
          <w:szCs w:val="28"/>
        </w:rPr>
        <w:t>每条线最多可布置6个工位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C53A5" w:rsidRPr="007B5E37">
        <w:rPr>
          <w:rFonts w:asciiTheme="minorEastAsia" w:eastAsiaTheme="minorEastAsia" w:hAnsiTheme="minorEastAsia" w:hint="eastAsia"/>
          <w:sz w:val="28"/>
          <w:szCs w:val="28"/>
        </w:rPr>
        <w:t>每两条生产线对头组合摆放</w:t>
      </w:r>
      <w:r w:rsidR="00162615" w:rsidRPr="007B5E3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475F9" w:rsidRPr="0080304A" w:rsidRDefault="00E475F9" w:rsidP="00E475F9">
      <w:pPr>
        <w:pStyle w:val="HR1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3E21A2" w:rsidRPr="007B5E3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701DE" w:rsidRPr="007B5E37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0202F1" w:rsidRPr="007B5E37">
        <w:rPr>
          <w:rFonts w:asciiTheme="minorEastAsia" w:eastAsiaTheme="minorEastAsia" w:hAnsiTheme="minorEastAsia" w:hint="eastAsia"/>
          <w:sz w:val="28"/>
          <w:szCs w:val="28"/>
        </w:rPr>
        <w:t>每条</w:t>
      </w:r>
      <w:r w:rsidR="00507E0F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线</w:t>
      </w:r>
      <w:r w:rsidR="000202F1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由3个</w:t>
      </w:r>
      <w:r w:rsidR="00507E0F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2m（长）×0.75m（宽）×2m（高）</w:t>
      </w:r>
      <w:r w:rsidR="00B77F16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的</w:t>
      </w:r>
      <w:r w:rsidR="003E21A2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独立</w:t>
      </w:r>
      <w:r w:rsidR="000202F1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工作台组成</w:t>
      </w:r>
      <w:r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F53580" w:rsidRPr="0080304A" w:rsidRDefault="00E475F9" w:rsidP="001452EB">
      <w:pPr>
        <w:pStyle w:val="HR1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4）工作台</w:t>
      </w:r>
      <w:r w:rsidR="00B77F16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尺寸可根据情况适当微调</w:t>
      </w:r>
      <w:r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，工作台之间可无缝</w:t>
      </w:r>
      <w:r w:rsidR="0061348A"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组合</w:t>
      </w:r>
      <w:r w:rsidRPr="008030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B758B3" w:rsidRDefault="0040616C" w:rsidP="00A378B1">
      <w:pPr>
        <w:pStyle w:val="HR"/>
        <w:spacing w:line="360" w:lineRule="auto"/>
        <w:ind w:firstLine="560"/>
        <w:rPr>
          <w:rFonts w:asciiTheme="minorEastAsia" w:eastAsiaTheme="minorEastAsia" w:hAnsiTheme="minorEastAsia"/>
        </w:rPr>
      </w:pPr>
      <w:r w:rsidRPr="0040616C">
        <w:rPr>
          <w:noProof/>
          <w:sz w:val="28"/>
          <w:szCs w:val="28"/>
        </w:rPr>
        <w:pict>
          <v:shape id="_x0000_s1035" type="#_x0000_t202" style="position:absolute;left:0;text-align:left;margin-left:173.65pt;margin-top:213.85pt;width:117.8pt;height:22.8pt;z-index:251668480;mso-height-percent:200;mso-height-percent:200;mso-width-relative:margin;mso-height-relative:margin" stroked="f">
            <v:textbox style="mso-fit-shape-to-text:t">
              <w:txbxContent>
                <w:p w:rsidR="0059247D" w:rsidRPr="003D4EA6" w:rsidRDefault="0059247D">
                  <w:pPr>
                    <w:rPr>
                      <w:sz w:val="24"/>
                    </w:rPr>
                  </w:pPr>
                  <w:r w:rsidRPr="003D4EA6">
                    <w:rPr>
                      <w:rFonts w:hint="eastAsia"/>
                      <w:sz w:val="24"/>
                    </w:rPr>
                    <w:t>生产线布局</w:t>
                  </w:r>
                  <w:r>
                    <w:rPr>
                      <w:rFonts w:hint="eastAsia"/>
                      <w:sz w:val="24"/>
                    </w:rPr>
                    <w:t>示意图</w:t>
                  </w:r>
                </w:p>
              </w:txbxContent>
            </v:textbox>
          </v:shape>
        </w:pict>
      </w:r>
      <w:r w:rsidR="001452EB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764989" cy="2680138"/>
            <wp:effectExtent l="19050" t="0" r="7161" b="0"/>
            <wp:docPr id="6" name="图片 5" descr="L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线.jpg"/>
                    <pic:cNvPicPr/>
                  </pic:nvPicPr>
                  <pic:blipFill>
                    <a:blip r:embed="rId13" cstate="print"/>
                    <a:srcRect l="5619" t="24366" b="18892"/>
                    <a:stretch>
                      <a:fillRect/>
                    </a:stretch>
                  </pic:blipFill>
                  <pic:spPr>
                    <a:xfrm>
                      <a:off x="0" y="0"/>
                      <a:ext cx="5764989" cy="268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5F9" w:rsidRDefault="00E475F9" w:rsidP="00B007F0">
      <w:pPr>
        <w:pStyle w:val="HR"/>
        <w:spacing w:line="360" w:lineRule="auto"/>
        <w:ind w:firstLine="480"/>
        <w:rPr>
          <w:rFonts w:asciiTheme="minorEastAsia" w:eastAsiaTheme="minorEastAsia" w:hAnsiTheme="minorEastAsia"/>
        </w:rPr>
      </w:pPr>
    </w:p>
    <w:p w:rsidR="001452EB" w:rsidRDefault="001452EB" w:rsidP="00B007F0">
      <w:pPr>
        <w:pStyle w:val="HR"/>
        <w:spacing w:line="360" w:lineRule="auto"/>
        <w:ind w:firstLine="480"/>
        <w:rPr>
          <w:rFonts w:asciiTheme="minorEastAsia" w:eastAsiaTheme="minorEastAsia" w:hAnsiTheme="minorEastAsia"/>
        </w:rPr>
      </w:pPr>
    </w:p>
    <w:p w:rsidR="00A378B1" w:rsidRPr="007B5E37" w:rsidRDefault="00A378B1" w:rsidP="00B007F0">
      <w:pPr>
        <w:pStyle w:val="HR"/>
        <w:spacing w:line="360" w:lineRule="auto"/>
        <w:ind w:firstLine="480"/>
        <w:rPr>
          <w:rFonts w:asciiTheme="minorEastAsia" w:eastAsiaTheme="minorEastAsia" w:hAnsiTheme="minorEastAsia"/>
        </w:rPr>
      </w:pPr>
    </w:p>
    <w:p w:rsidR="00B758B3" w:rsidRPr="007B5E37" w:rsidRDefault="00B758B3" w:rsidP="00B007F0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color w:val="333333"/>
          <w:spacing w:val="-2"/>
          <w:sz w:val="33"/>
          <w:szCs w:val="33"/>
          <w:lang w:eastAsia="zh-CN"/>
        </w:rPr>
      </w:pPr>
      <w:r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 xml:space="preserve">三 </w:t>
      </w:r>
      <w:r w:rsidR="009C0B5B"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工作</w:t>
      </w:r>
      <w:r w:rsidR="00507E0F" w:rsidRPr="007B5E37">
        <w:rPr>
          <w:rStyle w:val="ac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台</w:t>
      </w:r>
    </w:p>
    <w:p w:rsidR="009A59D8" w:rsidRDefault="009C0B5B" w:rsidP="00413F1E">
      <w:pPr>
        <w:pStyle w:val="HR1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62CF2" w:rsidRPr="007B5E3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）工作台长2m，操作台面宽度0.75m</w:t>
      </w:r>
      <w:r w:rsidR="00F20DB7">
        <w:rPr>
          <w:rFonts w:asciiTheme="minorEastAsia" w:eastAsiaTheme="minorEastAsia" w:hAnsiTheme="minorEastAsia" w:hint="eastAsia"/>
          <w:sz w:val="28"/>
          <w:szCs w:val="28"/>
        </w:rPr>
        <w:t>，总宽度可适当增加</w:t>
      </w:r>
      <w:r w:rsidR="009A59D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A59D8" w:rsidRDefault="009A59D8" w:rsidP="00413F1E">
      <w:pPr>
        <w:pStyle w:val="HR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2）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工作台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总高度2m，其中操作台面高度0.75m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007F0" w:rsidRPr="007B5E37" w:rsidRDefault="009A59D8" w:rsidP="00413F1E">
      <w:pPr>
        <w:pStyle w:val="HR1"/>
        <w:rPr>
          <w:rFonts w:asciiTheme="minorEastAsia" w:eastAsiaTheme="minorEastAsia" w:hAnsiTheme="minorEastAsia" w:cs="Segoe UI"/>
          <w:color w:val="172B4D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3）</w:t>
      </w:r>
      <w:r w:rsidR="007B5E37" w:rsidRPr="007B5E37">
        <w:rPr>
          <w:rFonts w:asciiTheme="minorEastAsia" w:eastAsiaTheme="minorEastAsia" w:hAnsiTheme="minorEastAsia" w:hint="eastAsia"/>
          <w:sz w:val="28"/>
          <w:szCs w:val="28"/>
        </w:rPr>
        <w:t>每个工作台布置</w:t>
      </w:r>
      <w:r w:rsidR="00413F1E" w:rsidRPr="007B5E37">
        <w:rPr>
          <w:rFonts w:asciiTheme="minorEastAsia" w:eastAsiaTheme="minorEastAsia" w:hAnsiTheme="minorEastAsia" w:hint="eastAsia"/>
          <w:sz w:val="28"/>
          <w:szCs w:val="28"/>
        </w:rPr>
        <w:t>2个工位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A59D8" w:rsidRDefault="00862CF2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9A59D8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）主体框架使用欧标4040或5050铝合金型材</w:t>
      </w:r>
      <w:r w:rsidR="009A59D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A59D8" w:rsidRDefault="009A59D8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）操作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台面使用3cm厚高密度板，表面为防静电胶垫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007F0" w:rsidRPr="007B5E37" w:rsidRDefault="009A59D8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操作台承重</w:t>
      </w:r>
      <w:r w:rsidR="003D6272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≥300Kg。</w:t>
      </w:r>
    </w:p>
    <w:p w:rsidR="00A86A0C" w:rsidRPr="00C05FBE" w:rsidRDefault="00B007F0" w:rsidP="00B007F0">
      <w:pPr>
        <w:spacing w:line="360" w:lineRule="auto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）每个工位顶部预装双管LED</w:t>
      </w:r>
      <w:r w:rsidR="00A86A0C">
        <w:rPr>
          <w:rFonts w:asciiTheme="minorEastAsia" w:eastAsiaTheme="minorEastAsia" w:hAnsiTheme="minorEastAsia" w:hint="eastAsia"/>
          <w:sz w:val="28"/>
          <w:szCs w:val="28"/>
        </w:rPr>
        <w:t>照</w:t>
      </w:r>
      <w:r w:rsidR="00A86A0C" w:rsidRPr="00C05FBE">
        <w:rPr>
          <w:rFonts w:asciiTheme="minorEastAsia" w:eastAsiaTheme="minorEastAsia" w:hAnsiTheme="minorEastAsia" w:hint="eastAsia"/>
          <w:sz w:val="28"/>
          <w:szCs w:val="28"/>
        </w:rPr>
        <w:t>明灯</w:t>
      </w:r>
      <w:r w:rsidR="00C05FBE" w:rsidRP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A86A0C" w:rsidRPr="00C05FBE" w:rsidRDefault="009A59D8" w:rsidP="00A86A0C">
      <w:pPr>
        <w:spacing w:line="360" w:lineRule="auto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C05FB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475F9" w:rsidRPr="00C05FBE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A86A0C" w:rsidRP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每个工位顶部预装可摇头</w:t>
      </w:r>
      <w:r w:rsidR="00B007F0" w:rsidRP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风扇</w:t>
      </w:r>
      <w:r w:rsidR="00C05FBE" w:rsidRP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B007F0" w:rsidRPr="007B5E37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）每个工位顶部装导轨，用于安装平衡器/拉力器（吊装电批用）。</w:t>
      </w:r>
    </w:p>
    <w:p w:rsidR="00B007F0" w:rsidRPr="00E46E51" w:rsidRDefault="00B007F0" w:rsidP="00B007F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</w:t>
      </w:r>
      <w:r w:rsidR="00E475F9"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10</w:t>
      </w:r>
      <w:r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B77F16"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工作台</w:t>
      </w:r>
      <w:r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预装</w:t>
      </w:r>
      <w:r w:rsidR="00B77F16"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直通式</w:t>
      </w:r>
      <w:r w:rsidRPr="00E46E5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文件看板，可竖向放置A4纸张文件。</w:t>
      </w:r>
    </w:p>
    <w:p w:rsidR="009A59D8" w:rsidRDefault="00B007F0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11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）每个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工位</w:t>
      </w:r>
      <w:r w:rsidR="00F720A5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在操作台面以上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预</w:t>
      </w:r>
      <w:r w:rsidR="00F934FE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装倾斜置物台</w:t>
      </w:r>
      <w:r w:rsidR="00F720A5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（上置物台）</w:t>
      </w:r>
      <w:r w:rsidR="009A59D8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</w:p>
    <w:p w:rsidR="009A59D8" w:rsidRDefault="009A59D8" w:rsidP="00C55654">
      <w:pPr>
        <w:spacing w:line="360" w:lineRule="auto"/>
        <w:ind w:leftChars="1" w:left="990" w:hangingChars="353" w:hanging="988"/>
        <w:rPr>
          <w:rFonts w:asciiTheme="minorEastAsia" w:eastAsiaTheme="minorEastAsia" w:hAnsiTheme="minorEastAsia" w:hint="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a.置物台</w:t>
      </w:r>
      <w:r w:rsidR="009E4A9D"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要求</w:t>
      </w:r>
      <w:r w:rsidR="00E46E51"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高度和下倾角度可</w:t>
      </w:r>
      <w:r w:rsid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至少分三档可调</w:t>
      </w:r>
      <w:r w:rsidR="00E46E51"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，高度调节范围150mm，下倾角度调节范围15</w:t>
      </w:r>
      <w:r w:rsidR="00C55654"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°</w:t>
      </w:r>
      <w:r w:rsidR="00E46E51"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～30°</w:t>
      </w:r>
      <w:r w:rsid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；</w:t>
      </w:r>
    </w:p>
    <w:p w:rsidR="00C55654" w:rsidRDefault="00C55654" w:rsidP="00C55654">
      <w:pPr>
        <w:spacing w:line="360" w:lineRule="auto"/>
        <w:ind w:leftChars="337" w:left="988" w:hangingChars="100" w:hanging="280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b.</w:t>
      </w:r>
      <w:r w:rsidRP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置物台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底部与操作台面留间隙</w:t>
      </w:r>
      <w:r w:rsidR="00C05FBE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用于工装气管走线</w:t>
      </w:r>
      <w:r w:rsidR="00C05FBE">
        <w:rPr>
          <w:rFonts w:asciiTheme="minorEastAsia" w:eastAsiaTheme="minorEastAsia" w:hAnsiTheme="minorEastAsia" w:hint="eastAsia"/>
          <w:color w:val="FF0000"/>
          <w:sz w:val="28"/>
          <w:szCs w:val="28"/>
        </w:rPr>
        <w:t>且要方便插拔气管操作，置物台两端及中间可加支撑；</w:t>
      </w:r>
    </w:p>
    <w:p w:rsidR="00974B78" w:rsidRDefault="00974B78" w:rsidP="009E4A9D">
      <w:pPr>
        <w:spacing w:line="360" w:lineRule="auto"/>
        <w:ind w:left="991" w:hangingChars="354" w:hanging="991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    </w:t>
      </w:r>
      <w:r w:rsid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c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.台面</w:t>
      </w:r>
      <w:r w:rsidR="002A1029">
        <w:rPr>
          <w:rFonts w:asciiTheme="minorEastAsia" w:eastAsiaTheme="minorEastAsia" w:hAnsiTheme="minorEastAsia" w:hint="eastAsia"/>
          <w:color w:val="FF0000"/>
          <w:sz w:val="28"/>
          <w:szCs w:val="28"/>
        </w:rPr>
        <w:t>有效使用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宽度</w:t>
      </w:r>
      <w:r w:rsid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3</w:t>
      </w:r>
      <w:r w:rsidR="0065055E">
        <w:rPr>
          <w:rFonts w:asciiTheme="minorEastAsia" w:eastAsia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0mm；</w:t>
      </w:r>
    </w:p>
    <w:p w:rsidR="009439F1" w:rsidRPr="00C55654" w:rsidRDefault="009E4A9D" w:rsidP="00B007F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</w:t>
      </w:r>
      <w:r w:rsidR="00974B78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d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.</w:t>
      </w:r>
      <w:r w:rsidR="003F35B3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台面可使用高密度板或钢板材质</w:t>
      </w:r>
      <w:r w:rsid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9439F1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置物台承重≥</w:t>
      </w:r>
      <w:r w:rsidR="00D9689A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</w:t>
      </w:r>
      <w:r w:rsidR="003D6272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30</w:t>
      </w:r>
      <w:r w:rsidR="009439F1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kg</w:t>
      </w:r>
      <w:r w:rsidR="00D9689A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</w:t>
      </w:r>
      <w:r w:rsidR="009439F1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780B18" w:rsidRPr="00C55654" w:rsidRDefault="00780B18" w:rsidP="00B007F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</w:t>
      </w:r>
      <w:r w:rsidR="00C05FB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e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.台面带限位结构，</w:t>
      </w:r>
      <w:r w:rsidR="009439F1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</w:t>
      </w:r>
      <w:r w:rsidR="00833AEC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防止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物料滑落。</w:t>
      </w:r>
    </w:p>
    <w:p w:rsidR="00A86A0C" w:rsidRPr="00A86A0C" w:rsidRDefault="00B007F0" w:rsidP="00C55654">
      <w:pPr>
        <w:spacing w:line="360" w:lineRule="auto"/>
        <w:ind w:leftChars="-1" w:left="989" w:hangingChars="354" w:hanging="991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9E4A9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E35B3">
        <w:rPr>
          <w:rFonts w:asciiTheme="minorEastAsia" w:eastAsiaTheme="minorEastAsia" w:hAnsiTheme="minorEastAsia" w:hint="eastAsia"/>
          <w:sz w:val="28"/>
          <w:szCs w:val="28"/>
        </w:rPr>
        <w:t>）每个工位</w:t>
      </w:r>
      <w:r w:rsidRPr="007B5E37">
        <w:rPr>
          <w:rFonts w:asciiTheme="minorEastAsia" w:eastAsiaTheme="minorEastAsia" w:hAnsiTheme="minorEastAsia" w:hint="eastAsia"/>
          <w:sz w:val="28"/>
          <w:szCs w:val="28"/>
        </w:rPr>
        <w:t>预</w:t>
      </w:r>
      <w:r w:rsidRPr="003D6272">
        <w:rPr>
          <w:rFonts w:asciiTheme="minorEastAsia" w:eastAsiaTheme="minorEastAsia" w:hAnsiTheme="minorEastAsia" w:hint="eastAsia"/>
          <w:sz w:val="28"/>
          <w:szCs w:val="28"/>
        </w:rPr>
        <w:t>装220V五孔</w:t>
      </w:r>
      <w:r w:rsidR="00771DDF" w:rsidRPr="003D6272">
        <w:rPr>
          <w:rFonts w:asciiTheme="minorEastAsia" w:eastAsiaTheme="minorEastAsia" w:hAnsiTheme="minorEastAsia" w:hint="eastAsia"/>
          <w:sz w:val="28"/>
          <w:szCs w:val="28"/>
        </w:rPr>
        <w:t>电源</w:t>
      </w:r>
      <w:r w:rsidR="003F35B3" w:rsidRPr="003D6272">
        <w:rPr>
          <w:rFonts w:asciiTheme="minorEastAsia" w:eastAsiaTheme="minorEastAsia" w:hAnsiTheme="minorEastAsia" w:hint="eastAsia"/>
          <w:sz w:val="28"/>
          <w:szCs w:val="28"/>
        </w:rPr>
        <w:t>座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</w:t>
      </w:r>
      <w:r w:rsidR="003F35B3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771DDF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C55654">
        <w:rPr>
          <w:rFonts w:asciiTheme="minorEastAsia" w:eastAsiaTheme="minorEastAsia" w:hAnsiTheme="minorEastAsia" w:hint="eastAsia"/>
          <w:color w:val="FF0000"/>
          <w:sz w:val="28"/>
          <w:szCs w:val="28"/>
        </w:rPr>
        <w:t>三联开关*1，三个开关分别用于控制电源、照明LED灯和风扇</w:t>
      </w:r>
      <w:r w:rsidR="00A86A0C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A86A0C" w:rsidRPr="00A86A0C" w:rsidRDefault="009E4A9D" w:rsidP="00B007F0">
      <w:pPr>
        <w:spacing w:line="360" w:lineRule="auto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  1</w:t>
      </w:r>
      <w:r w:rsidR="00E475F9">
        <w:rPr>
          <w:rFonts w:asciiTheme="minorEastAsia" w:eastAsia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）</w:t>
      </w:r>
      <w:r w:rsidR="00A86A0C" w:rsidRPr="00A86A0C">
        <w:rPr>
          <w:rFonts w:asciiTheme="minorEastAsia" w:eastAsiaTheme="minorEastAsia" w:hAnsiTheme="minorEastAsia" w:hint="eastAsia"/>
          <w:color w:val="FF0000"/>
          <w:sz w:val="28"/>
          <w:szCs w:val="28"/>
        </w:rPr>
        <w:t>每个工位</w:t>
      </w:r>
      <w:r w:rsidR="008D0F54">
        <w:rPr>
          <w:rFonts w:asciiTheme="minorEastAsia" w:eastAsiaTheme="minorEastAsia" w:hAnsiTheme="minorEastAsia" w:hint="eastAsia"/>
          <w:color w:val="FF0000"/>
          <w:sz w:val="28"/>
          <w:szCs w:val="28"/>
        </w:rPr>
        <w:t>在操作台面上</w:t>
      </w:r>
      <w:r w:rsidR="00A86A0C">
        <w:rPr>
          <w:rFonts w:asciiTheme="minorEastAsia" w:eastAsiaTheme="minorEastAsia" w:hAnsiTheme="minorEastAsia" w:hint="eastAsia"/>
          <w:color w:val="FF0000"/>
          <w:sz w:val="28"/>
          <w:szCs w:val="28"/>
        </w:rPr>
        <w:t>布置</w:t>
      </w:r>
      <w:r w:rsidR="008F1108">
        <w:rPr>
          <w:rFonts w:asciiTheme="minorEastAsia" w:eastAsiaTheme="minorEastAsia" w:hAnsiTheme="minorEastAsia" w:hint="eastAsia"/>
          <w:color w:val="FF0000"/>
          <w:sz w:val="28"/>
          <w:szCs w:val="28"/>
        </w:rPr>
        <w:t>C式快速自锁</w:t>
      </w:r>
      <w:r w:rsidR="008D0F54">
        <w:rPr>
          <w:rFonts w:asciiTheme="minorEastAsia" w:eastAsiaTheme="minorEastAsia" w:hAnsiTheme="minorEastAsia" w:hint="eastAsia"/>
          <w:color w:val="FF0000"/>
          <w:sz w:val="28"/>
          <w:szCs w:val="28"/>
        </w:rPr>
        <w:t>气管</w:t>
      </w:r>
      <w:r w:rsidR="00FE2D6D">
        <w:rPr>
          <w:rFonts w:asciiTheme="minorEastAsia" w:eastAsiaTheme="minorEastAsia" w:hAnsiTheme="minorEastAsia" w:hint="eastAsia"/>
          <w:color w:val="FF0000"/>
          <w:sz w:val="28"/>
          <w:szCs w:val="28"/>
        </w:rPr>
        <w:t>接头*3。</w:t>
      </w:r>
    </w:p>
    <w:p w:rsidR="00F46B31" w:rsidRPr="00C55654" w:rsidRDefault="00B007F0" w:rsidP="00B007F0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</w:t>
      </w:r>
      <w:r w:rsidR="009439F1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E475F9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）每个工位</w:t>
      </w:r>
      <w:r w:rsidR="00F720A5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在操作台面以下</w:t>
      </w:r>
      <w:r w:rsidR="009E4A9D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预装</w:t>
      </w:r>
      <w:r w:rsidR="00F720A5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平面</w:t>
      </w:r>
      <w:r w:rsidR="00BE5828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置物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台</w:t>
      </w:r>
      <w:r w:rsidR="00F720A5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（下置物台）：</w:t>
      </w:r>
    </w:p>
    <w:p w:rsidR="00F720A5" w:rsidRPr="004A6A12" w:rsidRDefault="00F629CD" w:rsidP="00B007F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</w:t>
      </w:r>
      <w:r w:rsidRPr="004A6A12">
        <w:rPr>
          <w:rFonts w:asciiTheme="minorEastAsia" w:eastAsiaTheme="minorEastAsia" w:hAnsiTheme="minorEastAsia" w:hint="eastAsia"/>
          <w:sz w:val="28"/>
          <w:szCs w:val="28"/>
        </w:rPr>
        <w:t xml:space="preserve">  a.台面有效</w:t>
      </w:r>
      <w:r w:rsidR="00864A34" w:rsidRPr="004A6A12">
        <w:rPr>
          <w:rFonts w:asciiTheme="minorEastAsia" w:eastAsiaTheme="minorEastAsia" w:hAnsiTheme="minorEastAsia" w:hint="eastAsia"/>
          <w:sz w:val="28"/>
          <w:szCs w:val="28"/>
        </w:rPr>
        <w:t>使用</w:t>
      </w:r>
      <w:r w:rsidRPr="004A6A12">
        <w:rPr>
          <w:rFonts w:asciiTheme="minorEastAsia" w:eastAsiaTheme="minorEastAsia" w:hAnsiTheme="minorEastAsia" w:hint="eastAsia"/>
          <w:sz w:val="28"/>
          <w:szCs w:val="28"/>
        </w:rPr>
        <w:t>宽度≥3</w:t>
      </w:r>
      <w:r w:rsidR="004A6A12" w:rsidRPr="004A6A12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4A6A12">
        <w:rPr>
          <w:rFonts w:asciiTheme="minorEastAsia" w:eastAsiaTheme="minorEastAsia" w:hAnsiTheme="minorEastAsia" w:hint="eastAsia"/>
          <w:sz w:val="28"/>
          <w:szCs w:val="28"/>
        </w:rPr>
        <w:t>0mm；</w:t>
      </w:r>
    </w:p>
    <w:p w:rsidR="00F629CD" w:rsidRPr="00C55654" w:rsidRDefault="00F629CD" w:rsidP="00F629CD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d.台面可使用高密度板或钢板材质</w:t>
      </w:r>
      <w:r w:rsidR="004A6A1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置物台承重≥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</w:t>
      </w:r>
      <w:r w:rsidR="00130D02"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30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kg  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F629CD" w:rsidRPr="00C55654" w:rsidRDefault="00F629CD" w:rsidP="00F629CD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</w:t>
      </w:r>
      <w:r w:rsidR="004A6A1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c</w:t>
      </w:r>
      <w:r w:rsidRPr="00C556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.台面四周带限位结构，以防止物料掉落。</w:t>
      </w:r>
    </w:p>
    <w:p w:rsidR="00413F1E" w:rsidRPr="007B5E37" w:rsidRDefault="00D4122E" w:rsidP="00F46B3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F629C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B007F0" w:rsidRPr="007B5E37">
        <w:rPr>
          <w:rFonts w:asciiTheme="minorEastAsia" w:eastAsiaTheme="minorEastAsia" w:hAnsiTheme="minorEastAsia" w:hint="eastAsia"/>
          <w:sz w:val="28"/>
          <w:szCs w:val="28"/>
        </w:rPr>
        <w:t>）工作台安装重型可调节支撑地脚。</w:t>
      </w:r>
    </w:p>
    <w:p w:rsidR="00413F1E" w:rsidRDefault="00413F1E" w:rsidP="00F46B3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</w:t>
      </w:r>
      <w:r w:rsidR="00F629C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46B31" w:rsidRPr="007B5E37">
        <w:rPr>
          <w:rFonts w:asciiTheme="minorEastAsia" w:eastAsiaTheme="minorEastAsia" w:hAnsiTheme="minorEastAsia" w:hint="eastAsia"/>
          <w:sz w:val="28"/>
          <w:szCs w:val="28"/>
        </w:rPr>
        <w:t>）型材端面全部用端盖封堵，型材开槽位置全部用</w:t>
      </w:r>
      <w:r w:rsidR="00F46B31" w:rsidRPr="007B5E37">
        <w:rPr>
          <w:rFonts w:asciiTheme="minorEastAsia" w:eastAsiaTheme="minorEastAsia" w:hAnsiTheme="minorEastAsia"/>
          <w:sz w:val="28"/>
          <w:szCs w:val="28"/>
        </w:rPr>
        <w:t>平封槽条</w:t>
      </w:r>
      <w:r w:rsidR="00F46B31" w:rsidRPr="007B5E37">
        <w:rPr>
          <w:rFonts w:asciiTheme="minorEastAsia" w:eastAsiaTheme="minorEastAsia" w:hAnsiTheme="minorEastAsia" w:hint="eastAsia"/>
          <w:sz w:val="28"/>
          <w:szCs w:val="28"/>
        </w:rPr>
        <w:t>封堵。</w:t>
      </w:r>
    </w:p>
    <w:p w:rsidR="00A86A0C" w:rsidRPr="00525904" w:rsidRDefault="00C071CF" w:rsidP="00F46B31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  </w:t>
      </w: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E475F9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</w:t>
      </w: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423AA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工作台电源为220V,</w:t>
      </w:r>
      <w:r w:rsidR="00FE07B7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每个工作台通过一个总接口与车间</w:t>
      </w:r>
      <w:r w:rsidR="00A86A0C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线路连接。</w:t>
      </w:r>
    </w:p>
    <w:p w:rsidR="00C23D12" w:rsidRDefault="00C071CF" w:rsidP="00525904">
      <w:pPr>
        <w:spacing w:line="360" w:lineRule="auto"/>
        <w:ind w:leftChars="-3" w:left="985" w:hangingChars="354" w:hanging="991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  1</w:t>
      </w:r>
      <w:r w:rsidR="00E475F9">
        <w:rPr>
          <w:rFonts w:asciiTheme="minorEastAsia" w:eastAsiaTheme="minorEastAsia" w:hAnsiTheme="minorEastAsia" w:hint="eastAsia"/>
          <w:color w:val="FF0000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）</w:t>
      </w:r>
      <w:r w:rsidR="00423AA3">
        <w:rPr>
          <w:rFonts w:asciiTheme="minorEastAsia" w:eastAsiaTheme="minorEastAsia" w:hAnsiTheme="minorEastAsia" w:hint="eastAsia"/>
          <w:color w:val="FF0000"/>
          <w:sz w:val="28"/>
          <w:szCs w:val="28"/>
        </w:rPr>
        <w:t>工作台气路为φ10气管，</w:t>
      </w:r>
      <w:r w:rsidR="00525904" w:rsidRPr="00A86A0C">
        <w:rPr>
          <w:rFonts w:asciiTheme="minorEastAsia" w:eastAsiaTheme="minorEastAsia" w:hAnsiTheme="minorEastAsia" w:hint="eastAsia"/>
          <w:color w:val="FF0000"/>
          <w:sz w:val="28"/>
          <w:szCs w:val="28"/>
        </w:rPr>
        <w:t>每个工作台通过一个总接口与车间</w:t>
      </w:r>
      <w:r w:rsidR="00525904">
        <w:rPr>
          <w:rFonts w:asciiTheme="minorEastAsia" w:eastAsiaTheme="minorEastAsia" w:hAnsiTheme="minorEastAsia" w:hint="eastAsia"/>
          <w:color w:val="FF0000"/>
          <w:sz w:val="28"/>
          <w:szCs w:val="28"/>
        </w:rPr>
        <w:t>气路</w:t>
      </w:r>
      <w:r w:rsidR="00525904" w:rsidRPr="00A86A0C">
        <w:rPr>
          <w:rFonts w:asciiTheme="minorEastAsia" w:eastAsiaTheme="minorEastAsia" w:hAnsiTheme="minorEastAsia" w:hint="eastAsia"/>
          <w:color w:val="FF0000"/>
          <w:sz w:val="28"/>
          <w:szCs w:val="28"/>
        </w:rPr>
        <w:t>连接</w:t>
      </w:r>
      <w:r w:rsidR="00525904">
        <w:rPr>
          <w:rFonts w:asciiTheme="minorEastAsia" w:eastAsiaTheme="minorEastAsia" w:hAnsiTheme="minorEastAsia" w:hint="eastAsia"/>
          <w:color w:val="FF0000"/>
          <w:sz w:val="28"/>
          <w:szCs w:val="28"/>
        </w:rPr>
        <w:t>，每个工作台内部的气管走线布置于操作台面以下，采用在桌面开孔方式将气管工作端引至台面的气动接头上。</w:t>
      </w:r>
    </w:p>
    <w:p w:rsidR="00A86A0C" w:rsidRPr="00525904" w:rsidRDefault="00C23D12" w:rsidP="00F46B31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1</w:t>
      </w:r>
      <w:r w:rsidR="00E475F9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9</w:t>
      </w: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A86A0C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工作台内部</w:t>
      </w: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的电路、气路</w:t>
      </w:r>
      <w:r w:rsidR="00A86A0C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要求布线整洁。</w:t>
      </w:r>
    </w:p>
    <w:p w:rsidR="00D4122E" w:rsidRDefault="00413F1E" w:rsidP="00F46B31">
      <w:pPr>
        <w:spacing w:line="360" w:lineRule="auto"/>
        <w:rPr>
          <w:sz w:val="28"/>
          <w:szCs w:val="28"/>
        </w:rPr>
      </w:pPr>
      <w:r w:rsidRPr="007B5E3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475F9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F46B31" w:rsidRPr="007B5E37">
        <w:rPr>
          <w:rFonts w:asciiTheme="minorEastAsia" w:eastAsiaTheme="minorEastAsia" w:hAnsiTheme="minorEastAsia" w:hint="eastAsia"/>
          <w:sz w:val="28"/>
          <w:szCs w:val="28"/>
        </w:rPr>
        <w:t>）工作</w:t>
      </w:r>
      <w:r w:rsidR="00F46B31" w:rsidRPr="00B007F0">
        <w:rPr>
          <w:rFonts w:hint="eastAsia"/>
          <w:sz w:val="28"/>
          <w:szCs w:val="28"/>
        </w:rPr>
        <w:t>台</w:t>
      </w:r>
      <w:r w:rsidR="00B32F97">
        <w:rPr>
          <w:rFonts w:hint="eastAsia"/>
          <w:sz w:val="28"/>
          <w:szCs w:val="28"/>
        </w:rPr>
        <w:t>其他细节要</w:t>
      </w:r>
      <w:r w:rsidR="00BF257D">
        <w:rPr>
          <w:rFonts w:hint="eastAsia"/>
          <w:sz w:val="28"/>
          <w:szCs w:val="28"/>
        </w:rPr>
        <w:t>适合坐姿作业</w:t>
      </w:r>
      <w:r w:rsidR="00D4122E">
        <w:rPr>
          <w:rFonts w:hint="eastAsia"/>
          <w:sz w:val="28"/>
          <w:szCs w:val="28"/>
        </w:rPr>
        <w:t>。</w:t>
      </w:r>
    </w:p>
    <w:p w:rsidR="00D4122E" w:rsidRDefault="00D4122E" w:rsidP="00F46B31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21）</w:t>
      </w:r>
      <w:r w:rsidR="00F46B31" w:rsidRPr="00B32F97">
        <w:rPr>
          <w:rFonts w:asciiTheme="minorEastAsia" w:eastAsiaTheme="minorEastAsia" w:hAnsiTheme="minorEastAsia" w:hint="eastAsia"/>
          <w:sz w:val="28"/>
          <w:szCs w:val="28"/>
        </w:rPr>
        <w:t>搭配可调高、旋转</w:t>
      </w:r>
      <w:r w:rsidR="008E7806">
        <w:rPr>
          <w:rFonts w:asciiTheme="minorEastAsia" w:eastAsiaTheme="minorEastAsia" w:hAnsiTheme="minorEastAsia" w:hint="eastAsia"/>
          <w:sz w:val="28"/>
          <w:szCs w:val="28"/>
        </w:rPr>
        <w:t>防静电</w:t>
      </w:r>
      <w:r w:rsidR="00F46B31" w:rsidRPr="00B32F97">
        <w:rPr>
          <w:rFonts w:asciiTheme="minorEastAsia" w:eastAsiaTheme="minorEastAsia" w:hAnsiTheme="minorEastAsia" w:hint="eastAsia"/>
          <w:sz w:val="28"/>
          <w:szCs w:val="28"/>
        </w:rPr>
        <w:t>工作座椅/凳</w:t>
      </w:r>
      <w:r w:rsidR="00BE5828" w:rsidRPr="00B32F97">
        <w:rPr>
          <w:rFonts w:asciiTheme="minorEastAsia" w:eastAsiaTheme="minorEastAsia" w:hAnsiTheme="minorEastAsia" w:hint="eastAsia"/>
          <w:sz w:val="28"/>
          <w:szCs w:val="28"/>
        </w:rPr>
        <w:t>，带靠背</w:t>
      </w:r>
      <w:r w:rsidR="00F46B31" w:rsidRPr="00B32F9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4122E" w:rsidRPr="00525904" w:rsidRDefault="00D4122E" w:rsidP="00F46B31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22）每条生产线最后一个工位加装一个首件放置台。</w:t>
      </w:r>
    </w:p>
    <w:p w:rsidR="009E59C3" w:rsidRPr="00F12267" w:rsidRDefault="009E59C3" w:rsidP="009E59C3">
      <w:pPr>
        <w:spacing w:line="360" w:lineRule="auto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F12267"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    a.台面</w:t>
      </w:r>
      <w:r w:rsidR="00B92B85" w:rsidRPr="00F12267">
        <w:rPr>
          <w:rFonts w:asciiTheme="minorEastAsia" w:eastAsiaTheme="minorEastAsia" w:hAnsiTheme="minorEastAsia" w:hint="eastAsia"/>
          <w:color w:val="FF0000"/>
          <w:sz w:val="28"/>
          <w:szCs w:val="28"/>
        </w:rPr>
        <w:t>宽度</w:t>
      </w:r>
      <w:r w:rsidR="00361EF6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="00F12267" w:rsidRPr="00F12267"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 w:rsidRPr="00F12267">
        <w:rPr>
          <w:rFonts w:asciiTheme="minorEastAsia" w:eastAsiaTheme="minorEastAsia" w:hAnsiTheme="minorEastAsia" w:hint="eastAsia"/>
          <w:color w:val="FF0000"/>
          <w:sz w:val="28"/>
          <w:szCs w:val="28"/>
        </w:rPr>
        <w:t>0mm；</w:t>
      </w:r>
    </w:p>
    <w:p w:rsidR="009E59C3" w:rsidRPr="00525904" w:rsidRDefault="000A5EEE" w:rsidP="009E59C3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b</w:t>
      </w:r>
      <w:r w:rsidR="009E59C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.台面可使用高密度板或钢板材质</w:t>
      </w:r>
      <w:r w:rsidR="00F1226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9E59C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置物台承重≥</w:t>
      </w:r>
      <w:r w:rsidR="009E59C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</w:t>
      </w:r>
      <w:r w:rsidR="00F4786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1</w:t>
      </w:r>
      <w:r w:rsidR="002D19EF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0</w:t>
      </w:r>
      <w:r w:rsidR="009E59C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kg  </w:t>
      </w:r>
      <w:r w:rsidR="009E59C3"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9E59C3" w:rsidRDefault="009E59C3" w:rsidP="009E59C3">
      <w:pPr>
        <w:spacing w:line="360" w:lineRule="auto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</w:t>
      </w:r>
      <w:r w:rsidR="00F1226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c</w:t>
      </w:r>
      <w:r w:rsidRPr="005259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.台面四周带限位结构，以防止物料掉落。</w:t>
      </w:r>
    </w:p>
    <w:p w:rsidR="00F12267" w:rsidRPr="00525904" w:rsidRDefault="00F12267" w:rsidP="009E59C3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201F3E" w:rsidRDefault="001F1A78" w:rsidP="001F1A78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168.05pt;margin-top:256.3pt;width:158.9pt;height:22.8pt;z-index:251669504;mso-height-percent:200;mso-height-percent:200;mso-width-relative:margin;mso-height-relative:margin" stroked="f">
            <v:textbox style="mso-fit-shape-to-text:t">
              <w:txbxContent>
                <w:p w:rsidR="0059247D" w:rsidRPr="003D4EA6" w:rsidRDefault="0059247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工作台参考样式示意图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6185548" cy="3147237"/>
            <wp:effectExtent l="19050" t="0" r="5702" b="0"/>
            <wp:docPr id="7" name="图片 6" descr="工作台 - 12.04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作台 - 12.04-Model.jpg"/>
                    <pic:cNvPicPr/>
                  </pic:nvPicPr>
                  <pic:blipFill>
                    <a:blip r:embed="rId14"/>
                    <a:srcRect l="5737" t="18919" r="1042" b="14005"/>
                    <a:stretch>
                      <a:fillRect/>
                    </a:stretch>
                  </pic:blipFill>
                  <pic:spPr>
                    <a:xfrm>
                      <a:off x="0" y="0"/>
                      <a:ext cx="6185548" cy="314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C68" w:rsidRDefault="00F25C68" w:rsidP="00F46B31">
      <w:pPr>
        <w:spacing w:line="360" w:lineRule="auto"/>
        <w:rPr>
          <w:sz w:val="28"/>
          <w:szCs w:val="28"/>
        </w:rPr>
      </w:pPr>
    </w:p>
    <w:p w:rsidR="00D4122E" w:rsidRDefault="00D4122E" w:rsidP="00F46B31">
      <w:pPr>
        <w:spacing w:line="360" w:lineRule="auto"/>
        <w:rPr>
          <w:sz w:val="28"/>
          <w:szCs w:val="28"/>
        </w:rPr>
      </w:pPr>
    </w:p>
    <w:p w:rsidR="003E41BF" w:rsidRPr="00F46B31" w:rsidRDefault="0040616C" w:rsidP="00F25C68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212.75pt;margin-top:388.45pt;width:95.7pt;height:22.8pt;z-index:251670528;mso-height-percent:200;mso-height-percent:200;mso-width-relative:margin;mso-height-relative:margin" stroked="f">
            <v:textbox style="mso-fit-shape-to-text:t">
              <w:txbxContent>
                <w:p w:rsidR="0059247D" w:rsidRPr="003D4EA6" w:rsidRDefault="0059247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椅子示意图</w:t>
                  </w:r>
                </w:p>
              </w:txbxContent>
            </v:textbox>
          </v:shape>
        </w:pict>
      </w:r>
      <w:r w:rsidR="009E59C3">
        <w:rPr>
          <w:noProof/>
          <w:sz w:val="28"/>
          <w:szCs w:val="28"/>
        </w:rPr>
        <w:drawing>
          <wp:inline distT="0" distB="0" distL="0" distR="0">
            <wp:extent cx="2866040" cy="5185499"/>
            <wp:effectExtent l="19050" t="0" r="0" b="0"/>
            <wp:docPr id="5" name="图片 4" descr="工作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作椅.jpg"/>
                    <pic:cNvPicPr/>
                  </pic:nvPicPr>
                  <pic:blipFill>
                    <a:blip r:embed="rId15"/>
                    <a:srcRect l="20898" r="23774"/>
                    <a:stretch>
                      <a:fillRect/>
                    </a:stretch>
                  </pic:blipFill>
                  <pic:spPr>
                    <a:xfrm>
                      <a:off x="0" y="0"/>
                      <a:ext cx="2869737" cy="51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1BF" w:rsidRPr="00F46B31" w:rsidSect="00541CC3">
      <w:headerReference w:type="even" r:id="rId16"/>
      <w:headerReference w:type="default" r:id="rId17"/>
      <w:footerReference w:type="default" r:id="rId18"/>
      <w:pgSz w:w="11906" w:h="16838" w:code="9"/>
      <w:pgMar w:top="1440" w:right="1134" w:bottom="1134" w:left="1134" w:header="851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47D" w:rsidRDefault="0059247D" w:rsidP="008C017D">
      <w:r>
        <w:separator/>
      </w:r>
    </w:p>
  </w:endnote>
  <w:endnote w:type="continuationSeparator" w:id="1">
    <w:p w:rsidR="0059247D" w:rsidRDefault="0059247D" w:rsidP="008C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47D" w:rsidRDefault="0059247D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47D" w:rsidRDefault="0059247D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 w:rsidR="00361EF6">
      <w:rPr>
        <w:rFonts w:ascii="宋体" w:hAnsi="宋体"/>
        <w:noProof/>
      </w:rPr>
      <w:t>III</w:t>
    </w:r>
    <w:r>
      <w:rPr>
        <w:rFonts w:ascii="宋体" w:hAnsi="宋体"/>
      </w:rPr>
      <w:fldChar w:fldCharType="end"/>
    </w:r>
    <w:r>
      <w:rPr>
        <w:rFonts w:ascii="宋体" w:hAnsi="宋体" w:hint="eastAsia"/>
      </w:rPr>
      <w:t xml:space="preserve">页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47D" w:rsidRDefault="0059247D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 w:rsidR="0065055E">
      <w:rPr>
        <w:rFonts w:ascii="宋体" w:hAnsi="宋体"/>
        <w:noProof/>
      </w:rPr>
      <w:t>2</w:t>
    </w:r>
    <w:r>
      <w:rPr>
        <w:rFonts w:ascii="宋体" w:hAnsi="宋体"/>
      </w:rPr>
      <w:fldChar w:fldCharType="end"/>
    </w:r>
    <w:r>
      <w:rPr>
        <w:rFonts w:ascii="宋体" w:hAnsi="宋体" w:hint="eastAsia"/>
      </w:rPr>
      <w:t>页  共4页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47D" w:rsidRDefault="0059247D" w:rsidP="008C017D">
      <w:r>
        <w:separator/>
      </w:r>
    </w:p>
  </w:footnote>
  <w:footnote w:type="continuationSeparator" w:id="1">
    <w:p w:rsidR="0059247D" w:rsidRDefault="0059247D" w:rsidP="008C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jc w:val="center"/>
      <w:tblLayout w:type="fixed"/>
      <w:tblLook w:val="04A0"/>
    </w:tblPr>
    <w:tblGrid>
      <w:gridCol w:w="5396"/>
      <w:gridCol w:w="3126"/>
    </w:tblGrid>
    <w:tr w:rsidR="0059247D">
      <w:trPr>
        <w:trHeight w:val="621"/>
        <w:jc w:val="center"/>
      </w:trPr>
      <w:tc>
        <w:tcPr>
          <w:tcW w:w="5396" w:type="dxa"/>
          <w:vMerge w:val="restart"/>
        </w:tcPr>
        <w:p w:rsidR="0059247D" w:rsidRDefault="0059247D">
          <w:pPr>
            <w:pStyle w:val="a7"/>
            <w:pBdr>
              <w:bottom w:val="none" w:sz="0" w:space="0" w:color="auto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276600" cy="695325"/>
                <wp:effectExtent l="19050" t="0" r="0" b="0"/>
                <wp:docPr id="2" name="图片 4" descr="光华荣昌logo(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4" descr="光华荣昌logo(5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  <w:vAlign w:val="bottom"/>
        </w:tcPr>
        <w:p w:rsidR="0059247D" w:rsidRDefault="0059247D">
          <w:pPr>
            <w:pStyle w:val="a7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编号：</w:t>
          </w:r>
        </w:p>
      </w:tc>
    </w:tr>
    <w:tr w:rsidR="0059247D">
      <w:trPr>
        <w:trHeight w:val="461"/>
        <w:jc w:val="center"/>
      </w:trPr>
      <w:tc>
        <w:tcPr>
          <w:tcW w:w="5396" w:type="dxa"/>
          <w:vMerge/>
        </w:tcPr>
        <w:p w:rsidR="0059247D" w:rsidRDefault="0059247D">
          <w:pPr>
            <w:pStyle w:val="a7"/>
            <w:pBdr>
              <w:bottom w:val="none" w:sz="0" w:space="0" w:color="auto"/>
            </w:pBdr>
            <w:ind w:left="420"/>
            <w:rPr>
              <w:rFonts w:ascii="宋体" w:hAnsi="宋体"/>
              <w:sz w:val="24"/>
              <w:szCs w:val="24"/>
            </w:rPr>
          </w:pPr>
        </w:p>
      </w:tc>
      <w:tc>
        <w:tcPr>
          <w:tcW w:w="3126" w:type="dxa"/>
          <w:vAlign w:val="center"/>
        </w:tcPr>
        <w:p w:rsidR="0059247D" w:rsidRDefault="0059247D">
          <w:r>
            <w:rPr>
              <w:rFonts w:ascii="宋体" w:hAnsi="宋体" w:hint="eastAsia"/>
              <w:szCs w:val="21"/>
            </w:rPr>
            <w:t>内部：</w:t>
          </w:r>
        </w:p>
      </w:tc>
    </w:tr>
  </w:tbl>
  <w:p w:rsidR="0059247D" w:rsidRDefault="0059247D">
    <w:pPr>
      <w:pStyle w:val="a7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tblLayout w:type="fixed"/>
      <w:tblLook w:val="04A0"/>
    </w:tblPr>
    <w:tblGrid>
      <w:gridCol w:w="8522"/>
    </w:tblGrid>
    <w:tr w:rsidR="0059247D">
      <w:tc>
        <w:tcPr>
          <w:tcW w:w="8522" w:type="dxa"/>
        </w:tcPr>
        <w:p w:rsidR="0059247D" w:rsidRDefault="0059247D">
          <w:pPr>
            <w:pStyle w:val="a7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3" name="图片 2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2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247D" w:rsidRDefault="0059247D">
    <w:pPr>
      <w:pStyle w:val="a7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47D" w:rsidRDefault="0059247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tblLayout w:type="fixed"/>
      <w:tblLook w:val="04A0"/>
    </w:tblPr>
    <w:tblGrid>
      <w:gridCol w:w="8522"/>
    </w:tblGrid>
    <w:tr w:rsidR="0059247D">
      <w:tc>
        <w:tcPr>
          <w:tcW w:w="8522" w:type="dxa"/>
        </w:tcPr>
        <w:p w:rsidR="0059247D" w:rsidRDefault="0059247D">
          <w:pPr>
            <w:pStyle w:val="a7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1" name="图片 3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3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247D" w:rsidRDefault="0059247D">
    <w:pPr>
      <w:pStyle w:val="a7"/>
      <w:jc w:val="both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0EE6"/>
    <w:multiLevelType w:val="multilevel"/>
    <w:tmpl w:val="10D30EE6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 fillcolor="white">
      <v:fill color="whit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C12"/>
    <w:rsid w:val="0000022B"/>
    <w:rsid w:val="00000341"/>
    <w:rsid w:val="00000B8C"/>
    <w:rsid w:val="00000CDA"/>
    <w:rsid w:val="00000E20"/>
    <w:rsid w:val="0000112B"/>
    <w:rsid w:val="00001EC9"/>
    <w:rsid w:val="000020C4"/>
    <w:rsid w:val="00002AF8"/>
    <w:rsid w:val="000042F5"/>
    <w:rsid w:val="00004AD2"/>
    <w:rsid w:val="000051C7"/>
    <w:rsid w:val="000055EE"/>
    <w:rsid w:val="00006172"/>
    <w:rsid w:val="000065D8"/>
    <w:rsid w:val="00006918"/>
    <w:rsid w:val="00007191"/>
    <w:rsid w:val="0000794C"/>
    <w:rsid w:val="00010373"/>
    <w:rsid w:val="000109E1"/>
    <w:rsid w:val="00011117"/>
    <w:rsid w:val="00011353"/>
    <w:rsid w:val="00011771"/>
    <w:rsid w:val="000123A6"/>
    <w:rsid w:val="000126AF"/>
    <w:rsid w:val="00012FAE"/>
    <w:rsid w:val="00013500"/>
    <w:rsid w:val="00013E7E"/>
    <w:rsid w:val="00014D5C"/>
    <w:rsid w:val="00015577"/>
    <w:rsid w:val="000164D9"/>
    <w:rsid w:val="00016DC9"/>
    <w:rsid w:val="00017225"/>
    <w:rsid w:val="00017BA9"/>
    <w:rsid w:val="0002021A"/>
    <w:rsid w:val="000202F1"/>
    <w:rsid w:val="00020A3B"/>
    <w:rsid w:val="000210A5"/>
    <w:rsid w:val="00021A62"/>
    <w:rsid w:val="00021F7B"/>
    <w:rsid w:val="00022152"/>
    <w:rsid w:val="000229B5"/>
    <w:rsid w:val="000252C5"/>
    <w:rsid w:val="00026303"/>
    <w:rsid w:val="000266E8"/>
    <w:rsid w:val="00026737"/>
    <w:rsid w:val="00027C4A"/>
    <w:rsid w:val="000300E7"/>
    <w:rsid w:val="00030FCD"/>
    <w:rsid w:val="000312BB"/>
    <w:rsid w:val="00031D20"/>
    <w:rsid w:val="00032ADD"/>
    <w:rsid w:val="00033C4E"/>
    <w:rsid w:val="00033C59"/>
    <w:rsid w:val="000341F5"/>
    <w:rsid w:val="000352AE"/>
    <w:rsid w:val="000353FF"/>
    <w:rsid w:val="00035E39"/>
    <w:rsid w:val="000364F1"/>
    <w:rsid w:val="000375ED"/>
    <w:rsid w:val="0003763A"/>
    <w:rsid w:val="000377ED"/>
    <w:rsid w:val="00040F92"/>
    <w:rsid w:val="00042032"/>
    <w:rsid w:val="00042382"/>
    <w:rsid w:val="00042892"/>
    <w:rsid w:val="00042BB5"/>
    <w:rsid w:val="000434EC"/>
    <w:rsid w:val="000449FA"/>
    <w:rsid w:val="00044E50"/>
    <w:rsid w:val="00044E9E"/>
    <w:rsid w:val="00046765"/>
    <w:rsid w:val="0004700C"/>
    <w:rsid w:val="00047207"/>
    <w:rsid w:val="00047452"/>
    <w:rsid w:val="00047679"/>
    <w:rsid w:val="00050502"/>
    <w:rsid w:val="000507B5"/>
    <w:rsid w:val="00050C6E"/>
    <w:rsid w:val="000522CA"/>
    <w:rsid w:val="000524B3"/>
    <w:rsid w:val="0005383A"/>
    <w:rsid w:val="00053DE6"/>
    <w:rsid w:val="000543DE"/>
    <w:rsid w:val="0005454D"/>
    <w:rsid w:val="00055863"/>
    <w:rsid w:val="000566B6"/>
    <w:rsid w:val="00056C90"/>
    <w:rsid w:val="00060572"/>
    <w:rsid w:val="000607DE"/>
    <w:rsid w:val="00060DF5"/>
    <w:rsid w:val="00060F18"/>
    <w:rsid w:val="000611AA"/>
    <w:rsid w:val="0006133C"/>
    <w:rsid w:val="00061657"/>
    <w:rsid w:val="00061A52"/>
    <w:rsid w:val="00061AED"/>
    <w:rsid w:val="00061DCA"/>
    <w:rsid w:val="0006317F"/>
    <w:rsid w:val="000632F9"/>
    <w:rsid w:val="000635E7"/>
    <w:rsid w:val="00063C11"/>
    <w:rsid w:val="00064135"/>
    <w:rsid w:val="000645DD"/>
    <w:rsid w:val="00065E04"/>
    <w:rsid w:val="00066443"/>
    <w:rsid w:val="00066449"/>
    <w:rsid w:val="00066D89"/>
    <w:rsid w:val="0006734B"/>
    <w:rsid w:val="00067FC9"/>
    <w:rsid w:val="000703DB"/>
    <w:rsid w:val="00070A3B"/>
    <w:rsid w:val="00070AF9"/>
    <w:rsid w:val="0007108D"/>
    <w:rsid w:val="0007134F"/>
    <w:rsid w:val="000713FD"/>
    <w:rsid w:val="00072424"/>
    <w:rsid w:val="0007254D"/>
    <w:rsid w:val="0007316B"/>
    <w:rsid w:val="00073A09"/>
    <w:rsid w:val="00074BB7"/>
    <w:rsid w:val="00074D3F"/>
    <w:rsid w:val="00075E70"/>
    <w:rsid w:val="000765B1"/>
    <w:rsid w:val="00076F33"/>
    <w:rsid w:val="00076FB3"/>
    <w:rsid w:val="000770D1"/>
    <w:rsid w:val="00077BFE"/>
    <w:rsid w:val="00077DB8"/>
    <w:rsid w:val="0008042D"/>
    <w:rsid w:val="00080DFA"/>
    <w:rsid w:val="0008107D"/>
    <w:rsid w:val="00081DDB"/>
    <w:rsid w:val="000826B5"/>
    <w:rsid w:val="00082A12"/>
    <w:rsid w:val="00084658"/>
    <w:rsid w:val="00085304"/>
    <w:rsid w:val="0008587F"/>
    <w:rsid w:val="00085A73"/>
    <w:rsid w:val="00085C14"/>
    <w:rsid w:val="00085C83"/>
    <w:rsid w:val="00086294"/>
    <w:rsid w:val="0008798C"/>
    <w:rsid w:val="00090028"/>
    <w:rsid w:val="0009062F"/>
    <w:rsid w:val="00090A9F"/>
    <w:rsid w:val="00091461"/>
    <w:rsid w:val="00091DEF"/>
    <w:rsid w:val="00092011"/>
    <w:rsid w:val="0009270C"/>
    <w:rsid w:val="0009288F"/>
    <w:rsid w:val="0009291B"/>
    <w:rsid w:val="00092EED"/>
    <w:rsid w:val="000930F4"/>
    <w:rsid w:val="0009353F"/>
    <w:rsid w:val="00093A1C"/>
    <w:rsid w:val="00093CD3"/>
    <w:rsid w:val="00093FDC"/>
    <w:rsid w:val="000941C4"/>
    <w:rsid w:val="000951A2"/>
    <w:rsid w:val="00095475"/>
    <w:rsid w:val="00097AAD"/>
    <w:rsid w:val="00097D71"/>
    <w:rsid w:val="000A0253"/>
    <w:rsid w:val="000A0870"/>
    <w:rsid w:val="000A1483"/>
    <w:rsid w:val="000A17A4"/>
    <w:rsid w:val="000A1C42"/>
    <w:rsid w:val="000A1F97"/>
    <w:rsid w:val="000A20E5"/>
    <w:rsid w:val="000A2473"/>
    <w:rsid w:val="000A38C2"/>
    <w:rsid w:val="000A3BD1"/>
    <w:rsid w:val="000A532C"/>
    <w:rsid w:val="000A55C6"/>
    <w:rsid w:val="000A5AD8"/>
    <w:rsid w:val="000A5EEE"/>
    <w:rsid w:val="000A69DC"/>
    <w:rsid w:val="000A6B36"/>
    <w:rsid w:val="000A7317"/>
    <w:rsid w:val="000A7632"/>
    <w:rsid w:val="000B10DC"/>
    <w:rsid w:val="000B16D0"/>
    <w:rsid w:val="000B1A45"/>
    <w:rsid w:val="000B1AE9"/>
    <w:rsid w:val="000B1EF9"/>
    <w:rsid w:val="000B22B7"/>
    <w:rsid w:val="000B3B38"/>
    <w:rsid w:val="000B3EC8"/>
    <w:rsid w:val="000B43B2"/>
    <w:rsid w:val="000B44CE"/>
    <w:rsid w:val="000B45D0"/>
    <w:rsid w:val="000B45F5"/>
    <w:rsid w:val="000B4C4B"/>
    <w:rsid w:val="000B4CD7"/>
    <w:rsid w:val="000B4F0F"/>
    <w:rsid w:val="000B57FC"/>
    <w:rsid w:val="000B67F1"/>
    <w:rsid w:val="000B682D"/>
    <w:rsid w:val="000B688A"/>
    <w:rsid w:val="000B6F30"/>
    <w:rsid w:val="000B714B"/>
    <w:rsid w:val="000C04C0"/>
    <w:rsid w:val="000C17E4"/>
    <w:rsid w:val="000C19CE"/>
    <w:rsid w:val="000C32BD"/>
    <w:rsid w:val="000C33D3"/>
    <w:rsid w:val="000C38A9"/>
    <w:rsid w:val="000C3C80"/>
    <w:rsid w:val="000C3DE5"/>
    <w:rsid w:val="000C4157"/>
    <w:rsid w:val="000C4923"/>
    <w:rsid w:val="000C4AD1"/>
    <w:rsid w:val="000C722F"/>
    <w:rsid w:val="000C7676"/>
    <w:rsid w:val="000C78BF"/>
    <w:rsid w:val="000C7F8C"/>
    <w:rsid w:val="000D0023"/>
    <w:rsid w:val="000D04A1"/>
    <w:rsid w:val="000D149F"/>
    <w:rsid w:val="000D4818"/>
    <w:rsid w:val="000D63D2"/>
    <w:rsid w:val="000D6A5B"/>
    <w:rsid w:val="000D6C3F"/>
    <w:rsid w:val="000D6FD5"/>
    <w:rsid w:val="000D750C"/>
    <w:rsid w:val="000E2436"/>
    <w:rsid w:val="000E3051"/>
    <w:rsid w:val="000E3067"/>
    <w:rsid w:val="000E39AF"/>
    <w:rsid w:val="000E3AA9"/>
    <w:rsid w:val="000E47C7"/>
    <w:rsid w:val="000E4ECE"/>
    <w:rsid w:val="000E6083"/>
    <w:rsid w:val="000E6353"/>
    <w:rsid w:val="000E7AF7"/>
    <w:rsid w:val="000E7D8A"/>
    <w:rsid w:val="000E7F8D"/>
    <w:rsid w:val="000F0B5F"/>
    <w:rsid w:val="000F1102"/>
    <w:rsid w:val="000F1649"/>
    <w:rsid w:val="000F1F5F"/>
    <w:rsid w:val="000F1FAB"/>
    <w:rsid w:val="000F24D2"/>
    <w:rsid w:val="000F299F"/>
    <w:rsid w:val="000F34F4"/>
    <w:rsid w:val="000F3946"/>
    <w:rsid w:val="000F3C56"/>
    <w:rsid w:val="000F4C5C"/>
    <w:rsid w:val="000F4F57"/>
    <w:rsid w:val="000F5488"/>
    <w:rsid w:val="000F5ED3"/>
    <w:rsid w:val="000F6DD1"/>
    <w:rsid w:val="000F726B"/>
    <w:rsid w:val="00100BC2"/>
    <w:rsid w:val="001022D6"/>
    <w:rsid w:val="0010316B"/>
    <w:rsid w:val="001038E0"/>
    <w:rsid w:val="00103E10"/>
    <w:rsid w:val="0010444F"/>
    <w:rsid w:val="001047E9"/>
    <w:rsid w:val="00104E0A"/>
    <w:rsid w:val="00106382"/>
    <w:rsid w:val="001064CA"/>
    <w:rsid w:val="001073BF"/>
    <w:rsid w:val="001103DD"/>
    <w:rsid w:val="00110639"/>
    <w:rsid w:val="001107E3"/>
    <w:rsid w:val="00110A4D"/>
    <w:rsid w:val="001110AC"/>
    <w:rsid w:val="00111DF1"/>
    <w:rsid w:val="00112A26"/>
    <w:rsid w:val="00112AC9"/>
    <w:rsid w:val="001135DE"/>
    <w:rsid w:val="001138F2"/>
    <w:rsid w:val="00113C57"/>
    <w:rsid w:val="0011571D"/>
    <w:rsid w:val="00116383"/>
    <w:rsid w:val="00117051"/>
    <w:rsid w:val="0011743E"/>
    <w:rsid w:val="0011788A"/>
    <w:rsid w:val="00117C36"/>
    <w:rsid w:val="00117FA9"/>
    <w:rsid w:val="00120458"/>
    <w:rsid w:val="00120859"/>
    <w:rsid w:val="00120BF6"/>
    <w:rsid w:val="00121119"/>
    <w:rsid w:val="0012135D"/>
    <w:rsid w:val="00121972"/>
    <w:rsid w:val="00121AAA"/>
    <w:rsid w:val="001224B9"/>
    <w:rsid w:val="0012258D"/>
    <w:rsid w:val="00122D54"/>
    <w:rsid w:val="00123351"/>
    <w:rsid w:val="001244E1"/>
    <w:rsid w:val="0012450E"/>
    <w:rsid w:val="0012541C"/>
    <w:rsid w:val="00125667"/>
    <w:rsid w:val="00125A47"/>
    <w:rsid w:val="00126CEF"/>
    <w:rsid w:val="00127289"/>
    <w:rsid w:val="0013088E"/>
    <w:rsid w:val="00130A22"/>
    <w:rsid w:val="00130B37"/>
    <w:rsid w:val="00130D02"/>
    <w:rsid w:val="001312DE"/>
    <w:rsid w:val="00131FC8"/>
    <w:rsid w:val="00132522"/>
    <w:rsid w:val="00132D07"/>
    <w:rsid w:val="00132D17"/>
    <w:rsid w:val="00132DF4"/>
    <w:rsid w:val="00132E80"/>
    <w:rsid w:val="001333DD"/>
    <w:rsid w:val="0013375A"/>
    <w:rsid w:val="001339D9"/>
    <w:rsid w:val="001346AA"/>
    <w:rsid w:val="001348AE"/>
    <w:rsid w:val="00134C58"/>
    <w:rsid w:val="0013527B"/>
    <w:rsid w:val="00136314"/>
    <w:rsid w:val="00136849"/>
    <w:rsid w:val="00136858"/>
    <w:rsid w:val="00136C5E"/>
    <w:rsid w:val="0013733A"/>
    <w:rsid w:val="00137814"/>
    <w:rsid w:val="00137982"/>
    <w:rsid w:val="001400C3"/>
    <w:rsid w:val="00140175"/>
    <w:rsid w:val="00141B6F"/>
    <w:rsid w:val="00141D65"/>
    <w:rsid w:val="0014205D"/>
    <w:rsid w:val="001425D4"/>
    <w:rsid w:val="00143258"/>
    <w:rsid w:val="001440D0"/>
    <w:rsid w:val="00144320"/>
    <w:rsid w:val="00144F41"/>
    <w:rsid w:val="001452EB"/>
    <w:rsid w:val="00147505"/>
    <w:rsid w:val="00147C02"/>
    <w:rsid w:val="001509B0"/>
    <w:rsid w:val="00150A21"/>
    <w:rsid w:val="00150BDF"/>
    <w:rsid w:val="00150C45"/>
    <w:rsid w:val="001510BA"/>
    <w:rsid w:val="00151401"/>
    <w:rsid w:val="001521AB"/>
    <w:rsid w:val="00152475"/>
    <w:rsid w:val="00153311"/>
    <w:rsid w:val="00155626"/>
    <w:rsid w:val="00156267"/>
    <w:rsid w:val="00156571"/>
    <w:rsid w:val="001565E5"/>
    <w:rsid w:val="00156821"/>
    <w:rsid w:val="00156925"/>
    <w:rsid w:val="00156C8C"/>
    <w:rsid w:val="001600E7"/>
    <w:rsid w:val="00161779"/>
    <w:rsid w:val="00162615"/>
    <w:rsid w:val="00162707"/>
    <w:rsid w:val="00163710"/>
    <w:rsid w:val="00164608"/>
    <w:rsid w:val="001646E2"/>
    <w:rsid w:val="00165AD6"/>
    <w:rsid w:val="00165F23"/>
    <w:rsid w:val="001666DE"/>
    <w:rsid w:val="001669E6"/>
    <w:rsid w:val="00166D46"/>
    <w:rsid w:val="00166FC7"/>
    <w:rsid w:val="001671F0"/>
    <w:rsid w:val="00167EA4"/>
    <w:rsid w:val="001705D4"/>
    <w:rsid w:val="00171522"/>
    <w:rsid w:val="00172047"/>
    <w:rsid w:val="00172520"/>
    <w:rsid w:val="00172828"/>
    <w:rsid w:val="00172F1D"/>
    <w:rsid w:val="00173ABF"/>
    <w:rsid w:val="00174EB8"/>
    <w:rsid w:val="001753B9"/>
    <w:rsid w:val="00175A5D"/>
    <w:rsid w:val="00175ADF"/>
    <w:rsid w:val="00175E4B"/>
    <w:rsid w:val="001771B7"/>
    <w:rsid w:val="0017755F"/>
    <w:rsid w:val="00177C01"/>
    <w:rsid w:val="00177EB8"/>
    <w:rsid w:val="001800D4"/>
    <w:rsid w:val="00180337"/>
    <w:rsid w:val="001803FF"/>
    <w:rsid w:val="00180943"/>
    <w:rsid w:val="00180ABA"/>
    <w:rsid w:val="001819DB"/>
    <w:rsid w:val="001829E6"/>
    <w:rsid w:val="00182A87"/>
    <w:rsid w:val="00182CCD"/>
    <w:rsid w:val="0018327C"/>
    <w:rsid w:val="00183DF3"/>
    <w:rsid w:val="001842E5"/>
    <w:rsid w:val="00184E90"/>
    <w:rsid w:val="00184F79"/>
    <w:rsid w:val="001850EB"/>
    <w:rsid w:val="001851FF"/>
    <w:rsid w:val="001855EB"/>
    <w:rsid w:val="0018569F"/>
    <w:rsid w:val="0018642E"/>
    <w:rsid w:val="00186E0D"/>
    <w:rsid w:val="00186E83"/>
    <w:rsid w:val="001872F0"/>
    <w:rsid w:val="0018743F"/>
    <w:rsid w:val="00187957"/>
    <w:rsid w:val="00187B21"/>
    <w:rsid w:val="00187C86"/>
    <w:rsid w:val="00187E04"/>
    <w:rsid w:val="0019058D"/>
    <w:rsid w:val="001909BB"/>
    <w:rsid w:val="001922B5"/>
    <w:rsid w:val="0019247D"/>
    <w:rsid w:val="00192638"/>
    <w:rsid w:val="0019289E"/>
    <w:rsid w:val="00192D03"/>
    <w:rsid w:val="00193362"/>
    <w:rsid w:val="00194404"/>
    <w:rsid w:val="0019535A"/>
    <w:rsid w:val="00195558"/>
    <w:rsid w:val="0019591B"/>
    <w:rsid w:val="00195AE2"/>
    <w:rsid w:val="00195BFB"/>
    <w:rsid w:val="00195FE0"/>
    <w:rsid w:val="00196F55"/>
    <w:rsid w:val="00197479"/>
    <w:rsid w:val="00197DDB"/>
    <w:rsid w:val="00197F98"/>
    <w:rsid w:val="001A026E"/>
    <w:rsid w:val="001A0869"/>
    <w:rsid w:val="001A0B44"/>
    <w:rsid w:val="001A0DC3"/>
    <w:rsid w:val="001A18C8"/>
    <w:rsid w:val="001A1AAA"/>
    <w:rsid w:val="001A1FAB"/>
    <w:rsid w:val="001A26B7"/>
    <w:rsid w:val="001A292B"/>
    <w:rsid w:val="001A2E4B"/>
    <w:rsid w:val="001A2F49"/>
    <w:rsid w:val="001A3C97"/>
    <w:rsid w:val="001A459B"/>
    <w:rsid w:val="001A4EF5"/>
    <w:rsid w:val="001A534B"/>
    <w:rsid w:val="001A641D"/>
    <w:rsid w:val="001A6626"/>
    <w:rsid w:val="001A72E3"/>
    <w:rsid w:val="001A7677"/>
    <w:rsid w:val="001B040B"/>
    <w:rsid w:val="001B0536"/>
    <w:rsid w:val="001B05D2"/>
    <w:rsid w:val="001B12E4"/>
    <w:rsid w:val="001B1BC0"/>
    <w:rsid w:val="001B25C2"/>
    <w:rsid w:val="001B2643"/>
    <w:rsid w:val="001B2BD6"/>
    <w:rsid w:val="001B31F7"/>
    <w:rsid w:val="001B34A5"/>
    <w:rsid w:val="001B36B6"/>
    <w:rsid w:val="001B3CDC"/>
    <w:rsid w:val="001B3ED9"/>
    <w:rsid w:val="001B43B1"/>
    <w:rsid w:val="001B48B0"/>
    <w:rsid w:val="001B4F2B"/>
    <w:rsid w:val="001B53EA"/>
    <w:rsid w:val="001B5CC2"/>
    <w:rsid w:val="001B6100"/>
    <w:rsid w:val="001B6B60"/>
    <w:rsid w:val="001B6DCE"/>
    <w:rsid w:val="001B6E47"/>
    <w:rsid w:val="001B7994"/>
    <w:rsid w:val="001C0AA5"/>
    <w:rsid w:val="001C198F"/>
    <w:rsid w:val="001C1DE4"/>
    <w:rsid w:val="001C28C7"/>
    <w:rsid w:val="001C2956"/>
    <w:rsid w:val="001C3665"/>
    <w:rsid w:val="001C48DE"/>
    <w:rsid w:val="001C5585"/>
    <w:rsid w:val="001C6314"/>
    <w:rsid w:val="001C6338"/>
    <w:rsid w:val="001C6A17"/>
    <w:rsid w:val="001C6C9F"/>
    <w:rsid w:val="001C7AE0"/>
    <w:rsid w:val="001C7C38"/>
    <w:rsid w:val="001C7FB9"/>
    <w:rsid w:val="001D0066"/>
    <w:rsid w:val="001D10A4"/>
    <w:rsid w:val="001D1BB6"/>
    <w:rsid w:val="001D2669"/>
    <w:rsid w:val="001D2889"/>
    <w:rsid w:val="001D32BC"/>
    <w:rsid w:val="001D3985"/>
    <w:rsid w:val="001D41E9"/>
    <w:rsid w:val="001D473B"/>
    <w:rsid w:val="001D5770"/>
    <w:rsid w:val="001D6244"/>
    <w:rsid w:val="001D6677"/>
    <w:rsid w:val="001D6DC6"/>
    <w:rsid w:val="001D7430"/>
    <w:rsid w:val="001D7609"/>
    <w:rsid w:val="001D7FC6"/>
    <w:rsid w:val="001E0F17"/>
    <w:rsid w:val="001E23A5"/>
    <w:rsid w:val="001E3156"/>
    <w:rsid w:val="001E384D"/>
    <w:rsid w:val="001E45C5"/>
    <w:rsid w:val="001E4755"/>
    <w:rsid w:val="001E47C3"/>
    <w:rsid w:val="001E4926"/>
    <w:rsid w:val="001E586E"/>
    <w:rsid w:val="001E5B68"/>
    <w:rsid w:val="001E6623"/>
    <w:rsid w:val="001E70E4"/>
    <w:rsid w:val="001E7A7B"/>
    <w:rsid w:val="001F12BD"/>
    <w:rsid w:val="001F1A78"/>
    <w:rsid w:val="001F1BDE"/>
    <w:rsid w:val="001F22D6"/>
    <w:rsid w:val="001F2D5E"/>
    <w:rsid w:val="001F36DD"/>
    <w:rsid w:val="001F4AE3"/>
    <w:rsid w:val="001F5739"/>
    <w:rsid w:val="001F66AE"/>
    <w:rsid w:val="001F6E4A"/>
    <w:rsid w:val="001F763B"/>
    <w:rsid w:val="001F79FF"/>
    <w:rsid w:val="001F7ED6"/>
    <w:rsid w:val="001F7F59"/>
    <w:rsid w:val="002000FE"/>
    <w:rsid w:val="00200154"/>
    <w:rsid w:val="0020036D"/>
    <w:rsid w:val="00200947"/>
    <w:rsid w:val="00200EB6"/>
    <w:rsid w:val="00201160"/>
    <w:rsid w:val="00201359"/>
    <w:rsid w:val="00201F3E"/>
    <w:rsid w:val="002020DF"/>
    <w:rsid w:val="002022DC"/>
    <w:rsid w:val="00202B69"/>
    <w:rsid w:val="0020370E"/>
    <w:rsid w:val="0020374B"/>
    <w:rsid w:val="00203A6C"/>
    <w:rsid w:val="00204751"/>
    <w:rsid w:val="0020631D"/>
    <w:rsid w:val="00206603"/>
    <w:rsid w:val="00206AB6"/>
    <w:rsid w:val="00210A64"/>
    <w:rsid w:val="00210AEA"/>
    <w:rsid w:val="00210ED2"/>
    <w:rsid w:val="00211018"/>
    <w:rsid w:val="002117DA"/>
    <w:rsid w:val="0021186E"/>
    <w:rsid w:val="00212547"/>
    <w:rsid w:val="00212D52"/>
    <w:rsid w:val="00213986"/>
    <w:rsid w:val="00213B6B"/>
    <w:rsid w:val="00213FAF"/>
    <w:rsid w:val="00214480"/>
    <w:rsid w:val="00214554"/>
    <w:rsid w:val="002146DA"/>
    <w:rsid w:val="0021594C"/>
    <w:rsid w:val="0021654E"/>
    <w:rsid w:val="00216679"/>
    <w:rsid w:val="002167DC"/>
    <w:rsid w:val="00216A16"/>
    <w:rsid w:val="00216EBA"/>
    <w:rsid w:val="0022026C"/>
    <w:rsid w:val="00221114"/>
    <w:rsid w:val="00221B94"/>
    <w:rsid w:val="0022200D"/>
    <w:rsid w:val="002220A6"/>
    <w:rsid w:val="002220AD"/>
    <w:rsid w:val="00222C4E"/>
    <w:rsid w:val="0022354E"/>
    <w:rsid w:val="002236D6"/>
    <w:rsid w:val="002248E1"/>
    <w:rsid w:val="0022547A"/>
    <w:rsid w:val="00225D15"/>
    <w:rsid w:val="00226645"/>
    <w:rsid w:val="00226E35"/>
    <w:rsid w:val="002271B0"/>
    <w:rsid w:val="002272C2"/>
    <w:rsid w:val="00227625"/>
    <w:rsid w:val="00227908"/>
    <w:rsid w:val="00227BF4"/>
    <w:rsid w:val="002312ED"/>
    <w:rsid w:val="002313C4"/>
    <w:rsid w:val="00231421"/>
    <w:rsid w:val="00231BBA"/>
    <w:rsid w:val="0023210D"/>
    <w:rsid w:val="00232342"/>
    <w:rsid w:val="0023259E"/>
    <w:rsid w:val="0023260D"/>
    <w:rsid w:val="00232752"/>
    <w:rsid w:val="0023294E"/>
    <w:rsid w:val="002331E6"/>
    <w:rsid w:val="002335AE"/>
    <w:rsid w:val="00233766"/>
    <w:rsid w:val="00234196"/>
    <w:rsid w:val="0023461C"/>
    <w:rsid w:val="002346C7"/>
    <w:rsid w:val="002351B7"/>
    <w:rsid w:val="00235626"/>
    <w:rsid w:val="00235765"/>
    <w:rsid w:val="00235C03"/>
    <w:rsid w:val="00236688"/>
    <w:rsid w:val="00236C1C"/>
    <w:rsid w:val="00236EF4"/>
    <w:rsid w:val="00237301"/>
    <w:rsid w:val="002400E8"/>
    <w:rsid w:val="00240544"/>
    <w:rsid w:val="0024184C"/>
    <w:rsid w:val="00243C12"/>
    <w:rsid w:val="002448CC"/>
    <w:rsid w:val="00244DA1"/>
    <w:rsid w:val="00244FDD"/>
    <w:rsid w:val="002451C8"/>
    <w:rsid w:val="00246C22"/>
    <w:rsid w:val="00247277"/>
    <w:rsid w:val="00247AAA"/>
    <w:rsid w:val="00250797"/>
    <w:rsid w:val="002507BC"/>
    <w:rsid w:val="0025095F"/>
    <w:rsid w:val="00250B39"/>
    <w:rsid w:val="00250CD9"/>
    <w:rsid w:val="00250D50"/>
    <w:rsid w:val="00251260"/>
    <w:rsid w:val="00251B6C"/>
    <w:rsid w:val="00251CE7"/>
    <w:rsid w:val="002524D6"/>
    <w:rsid w:val="002526D6"/>
    <w:rsid w:val="0025322A"/>
    <w:rsid w:val="00253EEC"/>
    <w:rsid w:val="00254BA6"/>
    <w:rsid w:val="00255131"/>
    <w:rsid w:val="002553B5"/>
    <w:rsid w:val="002556F9"/>
    <w:rsid w:val="00255BB1"/>
    <w:rsid w:val="00257512"/>
    <w:rsid w:val="0026032E"/>
    <w:rsid w:val="00262311"/>
    <w:rsid w:val="00263070"/>
    <w:rsid w:val="00264719"/>
    <w:rsid w:val="00264AC7"/>
    <w:rsid w:val="00264E18"/>
    <w:rsid w:val="0026547D"/>
    <w:rsid w:val="00265480"/>
    <w:rsid w:val="00266540"/>
    <w:rsid w:val="00266D44"/>
    <w:rsid w:val="00267E00"/>
    <w:rsid w:val="00270065"/>
    <w:rsid w:val="0027032E"/>
    <w:rsid w:val="00270B4B"/>
    <w:rsid w:val="00270C18"/>
    <w:rsid w:val="002712F7"/>
    <w:rsid w:val="00271386"/>
    <w:rsid w:val="00271F76"/>
    <w:rsid w:val="00272367"/>
    <w:rsid w:val="002724BF"/>
    <w:rsid w:val="0027294E"/>
    <w:rsid w:val="00272BE6"/>
    <w:rsid w:val="00272C6D"/>
    <w:rsid w:val="00273024"/>
    <w:rsid w:val="002730A2"/>
    <w:rsid w:val="00273635"/>
    <w:rsid w:val="002754C5"/>
    <w:rsid w:val="0027608D"/>
    <w:rsid w:val="00276919"/>
    <w:rsid w:val="00277246"/>
    <w:rsid w:val="00277835"/>
    <w:rsid w:val="00277D16"/>
    <w:rsid w:val="00277E66"/>
    <w:rsid w:val="00280701"/>
    <w:rsid w:val="002810A8"/>
    <w:rsid w:val="002812DA"/>
    <w:rsid w:val="00281345"/>
    <w:rsid w:val="002816EA"/>
    <w:rsid w:val="00281A0C"/>
    <w:rsid w:val="0028210C"/>
    <w:rsid w:val="00282316"/>
    <w:rsid w:val="00282BFF"/>
    <w:rsid w:val="0028324C"/>
    <w:rsid w:val="002838E3"/>
    <w:rsid w:val="002845A6"/>
    <w:rsid w:val="0028521E"/>
    <w:rsid w:val="00285432"/>
    <w:rsid w:val="0028586A"/>
    <w:rsid w:val="00285957"/>
    <w:rsid w:val="002862B3"/>
    <w:rsid w:val="002863D5"/>
    <w:rsid w:val="00286CED"/>
    <w:rsid w:val="00287331"/>
    <w:rsid w:val="00287425"/>
    <w:rsid w:val="002876E8"/>
    <w:rsid w:val="00287779"/>
    <w:rsid w:val="00287864"/>
    <w:rsid w:val="00287C87"/>
    <w:rsid w:val="00287ECB"/>
    <w:rsid w:val="002901DA"/>
    <w:rsid w:val="0029051F"/>
    <w:rsid w:val="00290706"/>
    <w:rsid w:val="00291272"/>
    <w:rsid w:val="002912D7"/>
    <w:rsid w:val="0029142C"/>
    <w:rsid w:val="002921A7"/>
    <w:rsid w:val="00293354"/>
    <w:rsid w:val="00293F8E"/>
    <w:rsid w:val="0029498C"/>
    <w:rsid w:val="00295240"/>
    <w:rsid w:val="00295A3E"/>
    <w:rsid w:val="002962A6"/>
    <w:rsid w:val="002969A3"/>
    <w:rsid w:val="00296ED9"/>
    <w:rsid w:val="002978B5"/>
    <w:rsid w:val="002978EA"/>
    <w:rsid w:val="002A04E6"/>
    <w:rsid w:val="002A0B57"/>
    <w:rsid w:val="002A1029"/>
    <w:rsid w:val="002A13A2"/>
    <w:rsid w:val="002A1A71"/>
    <w:rsid w:val="002A1E71"/>
    <w:rsid w:val="002A2FD8"/>
    <w:rsid w:val="002A3495"/>
    <w:rsid w:val="002A43DE"/>
    <w:rsid w:val="002A4FB0"/>
    <w:rsid w:val="002A549E"/>
    <w:rsid w:val="002A5BB8"/>
    <w:rsid w:val="002A61E4"/>
    <w:rsid w:val="002A6FF0"/>
    <w:rsid w:val="002A7520"/>
    <w:rsid w:val="002A7538"/>
    <w:rsid w:val="002A7B1D"/>
    <w:rsid w:val="002A7BB8"/>
    <w:rsid w:val="002A7F01"/>
    <w:rsid w:val="002A7F38"/>
    <w:rsid w:val="002B0348"/>
    <w:rsid w:val="002B0A63"/>
    <w:rsid w:val="002B0AD7"/>
    <w:rsid w:val="002B0C14"/>
    <w:rsid w:val="002B2740"/>
    <w:rsid w:val="002B28BA"/>
    <w:rsid w:val="002B307E"/>
    <w:rsid w:val="002B3758"/>
    <w:rsid w:val="002B3B6C"/>
    <w:rsid w:val="002B3B97"/>
    <w:rsid w:val="002B459D"/>
    <w:rsid w:val="002B6015"/>
    <w:rsid w:val="002B6856"/>
    <w:rsid w:val="002B6AF8"/>
    <w:rsid w:val="002B7E5D"/>
    <w:rsid w:val="002C01FC"/>
    <w:rsid w:val="002C05C0"/>
    <w:rsid w:val="002C05D5"/>
    <w:rsid w:val="002C0973"/>
    <w:rsid w:val="002C158E"/>
    <w:rsid w:val="002C1A6B"/>
    <w:rsid w:val="002C1B8C"/>
    <w:rsid w:val="002C23EA"/>
    <w:rsid w:val="002C3128"/>
    <w:rsid w:val="002C3B3B"/>
    <w:rsid w:val="002C3E9B"/>
    <w:rsid w:val="002C425D"/>
    <w:rsid w:val="002C4BF9"/>
    <w:rsid w:val="002C51EF"/>
    <w:rsid w:val="002C5EE5"/>
    <w:rsid w:val="002C63D1"/>
    <w:rsid w:val="002C6A35"/>
    <w:rsid w:val="002C6A90"/>
    <w:rsid w:val="002C72DA"/>
    <w:rsid w:val="002C7B8F"/>
    <w:rsid w:val="002D0B59"/>
    <w:rsid w:val="002D19EF"/>
    <w:rsid w:val="002D1F59"/>
    <w:rsid w:val="002D22B2"/>
    <w:rsid w:val="002D2FC3"/>
    <w:rsid w:val="002D3839"/>
    <w:rsid w:val="002D3883"/>
    <w:rsid w:val="002D3891"/>
    <w:rsid w:val="002D3F59"/>
    <w:rsid w:val="002D4AC1"/>
    <w:rsid w:val="002D4CE3"/>
    <w:rsid w:val="002D6BF4"/>
    <w:rsid w:val="002D6F8F"/>
    <w:rsid w:val="002D7449"/>
    <w:rsid w:val="002D7576"/>
    <w:rsid w:val="002D7826"/>
    <w:rsid w:val="002D7FD5"/>
    <w:rsid w:val="002E020F"/>
    <w:rsid w:val="002E0E6A"/>
    <w:rsid w:val="002E136C"/>
    <w:rsid w:val="002E2C56"/>
    <w:rsid w:val="002E48F3"/>
    <w:rsid w:val="002E4BEB"/>
    <w:rsid w:val="002E4D45"/>
    <w:rsid w:val="002E5A28"/>
    <w:rsid w:val="002E64DD"/>
    <w:rsid w:val="002E7303"/>
    <w:rsid w:val="002E75BB"/>
    <w:rsid w:val="002E7F6F"/>
    <w:rsid w:val="002F074E"/>
    <w:rsid w:val="002F0997"/>
    <w:rsid w:val="002F1CC6"/>
    <w:rsid w:val="002F2CBE"/>
    <w:rsid w:val="002F2DF1"/>
    <w:rsid w:val="002F302C"/>
    <w:rsid w:val="002F34B2"/>
    <w:rsid w:val="002F4362"/>
    <w:rsid w:val="002F5AB6"/>
    <w:rsid w:val="002F68D6"/>
    <w:rsid w:val="002F71CC"/>
    <w:rsid w:val="00300412"/>
    <w:rsid w:val="003006B0"/>
    <w:rsid w:val="003009B4"/>
    <w:rsid w:val="00300CC1"/>
    <w:rsid w:val="00304B87"/>
    <w:rsid w:val="00304C6E"/>
    <w:rsid w:val="0030503A"/>
    <w:rsid w:val="0030608E"/>
    <w:rsid w:val="003063CA"/>
    <w:rsid w:val="0030640F"/>
    <w:rsid w:val="00306496"/>
    <w:rsid w:val="00306935"/>
    <w:rsid w:val="00306D92"/>
    <w:rsid w:val="00307299"/>
    <w:rsid w:val="00307E15"/>
    <w:rsid w:val="00310911"/>
    <w:rsid w:val="003109FB"/>
    <w:rsid w:val="003114FD"/>
    <w:rsid w:val="00311797"/>
    <w:rsid w:val="0031231C"/>
    <w:rsid w:val="003127AB"/>
    <w:rsid w:val="00313A1F"/>
    <w:rsid w:val="003142C1"/>
    <w:rsid w:val="00314487"/>
    <w:rsid w:val="003154FE"/>
    <w:rsid w:val="00315D26"/>
    <w:rsid w:val="00316FA1"/>
    <w:rsid w:val="00320015"/>
    <w:rsid w:val="00320992"/>
    <w:rsid w:val="00320A89"/>
    <w:rsid w:val="00320EBB"/>
    <w:rsid w:val="00322B4B"/>
    <w:rsid w:val="00322E2E"/>
    <w:rsid w:val="00323082"/>
    <w:rsid w:val="00323463"/>
    <w:rsid w:val="00324482"/>
    <w:rsid w:val="00325228"/>
    <w:rsid w:val="003261B8"/>
    <w:rsid w:val="00326347"/>
    <w:rsid w:val="0032753A"/>
    <w:rsid w:val="00327D54"/>
    <w:rsid w:val="00327FB7"/>
    <w:rsid w:val="003303BD"/>
    <w:rsid w:val="00330949"/>
    <w:rsid w:val="00330DDD"/>
    <w:rsid w:val="003317DD"/>
    <w:rsid w:val="00331FD7"/>
    <w:rsid w:val="003322A6"/>
    <w:rsid w:val="003338FC"/>
    <w:rsid w:val="00334131"/>
    <w:rsid w:val="00334903"/>
    <w:rsid w:val="00334B61"/>
    <w:rsid w:val="00334D4F"/>
    <w:rsid w:val="00335EDE"/>
    <w:rsid w:val="00336AD7"/>
    <w:rsid w:val="00337987"/>
    <w:rsid w:val="00340146"/>
    <w:rsid w:val="003411FE"/>
    <w:rsid w:val="003414D6"/>
    <w:rsid w:val="00341AC6"/>
    <w:rsid w:val="0034205A"/>
    <w:rsid w:val="0034219F"/>
    <w:rsid w:val="00342A9B"/>
    <w:rsid w:val="0034345E"/>
    <w:rsid w:val="00343CA2"/>
    <w:rsid w:val="00343E08"/>
    <w:rsid w:val="003444B4"/>
    <w:rsid w:val="003446CE"/>
    <w:rsid w:val="003456B4"/>
    <w:rsid w:val="003457B4"/>
    <w:rsid w:val="00346233"/>
    <w:rsid w:val="0034667B"/>
    <w:rsid w:val="0034682C"/>
    <w:rsid w:val="00350623"/>
    <w:rsid w:val="00351619"/>
    <w:rsid w:val="00351D67"/>
    <w:rsid w:val="00352E5E"/>
    <w:rsid w:val="003533B0"/>
    <w:rsid w:val="003540EA"/>
    <w:rsid w:val="00355839"/>
    <w:rsid w:val="003558B3"/>
    <w:rsid w:val="00355B52"/>
    <w:rsid w:val="00355BFB"/>
    <w:rsid w:val="003562B8"/>
    <w:rsid w:val="003563F3"/>
    <w:rsid w:val="003564D2"/>
    <w:rsid w:val="003566EB"/>
    <w:rsid w:val="0035740A"/>
    <w:rsid w:val="003574B2"/>
    <w:rsid w:val="003577B5"/>
    <w:rsid w:val="00360930"/>
    <w:rsid w:val="00360946"/>
    <w:rsid w:val="0036170E"/>
    <w:rsid w:val="00361DD2"/>
    <w:rsid w:val="00361EF6"/>
    <w:rsid w:val="003624B5"/>
    <w:rsid w:val="00362A99"/>
    <w:rsid w:val="00362D83"/>
    <w:rsid w:val="0036345F"/>
    <w:rsid w:val="00363DA5"/>
    <w:rsid w:val="00363F02"/>
    <w:rsid w:val="00363F50"/>
    <w:rsid w:val="003641B8"/>
    <w:rsid w:val="00364FC7"/>
    <w:rsid w:val="003661EB"/>
    <w:rsid w:val="00366421"/>
    <w:rsid w:val="00366AF8"/>
    <w:rsid w:val="00366CD6"/>
    <w:rsid w:val="00366D68"/>
    <w:rsid w:val="00367DD2"/>
    <w:rsid w:val="0037075A"/>
    <w:rsid w:val="003710B0"/>
    <w:rsid w:val="003716D8"/>
    <w:rsid w:val="003729A4"/>
    <w:rsid w:val="003729B3"/>
    <w:rsid w:val="00373001"/>
    <w:rsid w:val="00373286"/>
    <w:rsid w:val="0037399F"/>
    <w:rsid w:val="00373EEC"/>
    <w:rsid w:val="003741BD"/>
    <w:rsid w:val="00374F0A"/>
    <w:rsid w:val="00374F0E"/>
    <w:rsid w:val="00375B45"/>
    <w:rsid w:val="00376298"/>
    <w:rsid w:val="003771A0"/>
    <w:rsid w:val="003772D0"/>
    <w:rsid w:val="00377B99"/>
    <w:rsid w:val="00377E61"/>
    <w:rsid w:val="003802C6"/>
    <w:rsid w:val="003805AA"/>
    <w:rsid w:val="00380766"/>
    <w:rsid w:val="00380792"/>
    <w:rsid w:val="00380F1F"/>
    <w:rsid w:val="003811C5"/>
    <w:rsid w:val="00381324"/>
    <w:rsid w:val="003816D7"/>
    <w:rsid w:val="00384523"/>
    <w:rsid w:val="003846E6"/>
    <w:rsid w:val="0038478B"/>
    <w:rsid w:val="00384ADB"/>
    <w:rsid w:val="00384BFB"/>
    <w:rsid w:val="00385082"/>
    <w:rsid w:val="003857D5"/>
    <w:rsid w:val="00385CA0"/>
    <w:rsid w:val="003865A5"/>
    <w:rsid w:val="003869FA"/>
    <w:rsid w:val="00386B0A"/>
    <w:rsid w:val="00386D8A"/>
    <w:rsid w:val="0038777F"/>
    <w:rsid w:val="00387EAA"/>
    <w:rsid w:val="0039032E"/>
    <w:rsid w:val="0039040A"/>
    <w:rsid w:val="00390642"/>
    <w:rsid w:val="00390BC0"/>
    <w:rsid w:val="00390CF1"/>
    <w:rsid w:val="00391E8C"/>
    <w:rsid w:val="003921B5"/>
    <w:rsid w:val="003921E7"/>
    <w:rsid w:val="0039305A"/>
    <w:rsid w:val="003934E4"/>
    <w:rsid w:val="003938D2"/>
    <w:rsid w:val="0039525B"/>
    <w:rsid w:val="00395C9B"/>
    <w:rsid w:val="0039637D"/>
    <w:rsid w:val="003963C3"/>
    <w:rsid w:val="003964DF"/>
    <w:rsid w:val="00396C15"/>
    <w:rsid w:val="00396F44"/>
    <w:rsid w:val="00397034"/>
    <w:rsid w:val="003979E4"/>
    <w:rsid w:val="003A0176"/>
    <w:rsid w:val="003A04CB"/>
    <w:rsid w:val="003A0AB9"/>
    <w:rsid w:val="003A11F7"/>
    <w:rsid w:val="003A1311"/>
    <w:rsid w:val="003A16ED"/>
    <w:rsid w:val="003A1831"/>
    <w:rsid w:val="003A1B2C"/>
    <w:rsid w:val="003A207F"/>
    <w:rsid w:val="003A378C"/>
    <w:rsid w:val="003A3AA7"/>
    <w:rsid w:val="003A3EA7"/>
    <w:rsid w:val="003A4120"/>
    <w:rsid w:val="003A4DF3"/>
    <w:rsid w:val="003A64ED"/>
    <w:rsid w:val="003A67A8"/>
    <w:rsid w:val="003A75A1"/>
    <w:rsid w:val="003A79FD"/>
    <w:rsid w:val="003B0CE2"/>
    <w:rsid w:val="003B10A7"/>
    <w:rsid w:val="003B1334"/>
    <w:rsid w:val="003B15B3"/>
    <w:rsid w:val="003B1DDF"/>
    <w:rsid w:val="003B207E"/>
    <w:rsid w:val="003B2F37"/>
    <w:rsid w:val="003B306E"/>
    <w:rsid w:val="003B3522"/>
    <w:rsid w:val="003B417A"/>
    <w:rsid w:val="003B516E"/>
    <w:rsid w:val="003B5359"/>
    <w:rsid w:val="003B5A6E"/>
    <w:rsid w:val="003B6C8A"/>
    <w:rsid w:val="003B74BA"/>
    <w:rsid w:val="003B7AB2"/>
    <w:rsid w:val="003B7DC1"/>
    <w:rsid w:val="003B7F3A"/>
    <w:rsid w:val="003B7F5A"/>
    <w:rsid w:val="003C021D"/>
    <w:rsid w:val="003C09BA"/>
    <w:rsid w:val="003C2986"/>
    <w:rsid w:val="003C42AA"/>
    <w:rsid w:val="003C478E"/>
    <w:rsid w:val="003C48CC"/>
    <w:rsid w:val="003C4E9D"/>
    <w:rsid w:val="003C5296"/>
    <w:rsid w:val="003C53A5"/>
    <w:rsid w:val="003C5EE8"/>
    <w:rsid w:val="003C61F5"/>
    <w:rsid w:val="003C68F6"/>
    <w:rsid w:val="003C697C"/>
    <w:rsid w:val="003C7158"/>
    <w:rsid w:val="003C71DD"/>
    <w:rsid w:val="003C74D2"/>
    <w:rsid w:val="003C7723"/>
    <w:rsid w:val="003C7FD8"/>
    <w:rsid w:val="003D0A6A"/>
    <w:rsid w:val="003D1AED"/>
    <w:rsid w:val="003D4586"/>
    <w:rsid w:val="003D4EA6"/>
    <w:rsid w:val="003D5235"/>
    <w:rsid w:val="003D593F"/>
    <w:rsid w:val="003D6272"/>
    <w:rsid w:val="003D6378"/>
    <w:rsid w:val="003E030C"/>
    <w:rsid w:val="003E0A7E"/>
    <w:rsid w:val="003E0F64"/>
    <w:rsid w:val="003E13BA"/>
    <w:rsid w:val="003E191E"/>
    <w:rsid w:val="003E21A2"/>
    <w:rsid w:val="003E23C3"/>
    <w:rsid w:val="003E3A77"/>
    <w:rsid w:val="003E41BF"/>
    <w:rsid w:val="003E4E4D"/>
    <w:rsid w:val="003E554D"/>
    <w:rsid w:val="003E5B70"/>
    <w:rsid w:val="003E5D6E"/>
    <w:rsid w:val="003E5F7A"/>
    <w:rsid w:val="003E628F"/>
    <w:rsid w:val="003E713C"/>
    <w:rsid w:val="003E72F3"/>
    <w:rsid w:val="003E75EE"/>
    <w:rsid w:val="003F02B4"/>
    <w:rsid w:val="003F0519"/>
    <w:rsid w:val="003F2220"/>
    <w:rsid w:val="003F246F"/>
    <w:rsid w:val="003F2EFD"/>
    <w:rsid w:val="003F35A1"/>
    <w:rsid w:val="003F35B3"/>
    <w:rsid w:val="003F4EAD"/>
    <w:rsid w:val="003F530B"/>
    <w:rsid w:val="003F5610"/>
    <w:rsid w:val="003F5C63"/>
    <w:rsid w:val="003F6124"/>
    <w:rsid w:val="003F714B"/>
    <w:rsid w:val="003F7221"/>
    <w:rsid w:val="003F7970"/>
    <w:rsid w:val="004010E6"/>
    <w:rsid w:val="00401F4F"/>
    <w:rsid w:val="0040270D"/>
    <w:rsid w:val="00403325"/>
    <w:rsid w:val="004048BD"/>
    <w:rsid w:val="00404BD9"/>
    <w:rsid w:val="0040562E"/>
    <w:rsid w:val="0040588D"/>
    <w:rsid w:val="00405C48"/>
    <w:rsid w:val="0040616C"/>
    <w:rsid w:val="004065C5"/>
    <w:rsid w:val="00406CB2"/>
    <w:rsid w:val="004076A8"/>
    <w:rsid w:val="004078D5"/>
    <w:rsid w:val="004078F3"/>
    <w:rsid w:val="00407C3B"/>
    <w:rsid w:val="004125BA"/>
    <w:rsid w:val="00412E9B"/>
    <w:rsid w:val="00412EC6"/>
    <w:rsid w:val="00413F1E"/>
    <w:rsid w:val="00414D6F"/>
    <w:rsid w:val="0041541B"/>
    <w:rsid w:val="004155FA"/>
    <w:rsid w:val="00416501"/>
    <w:rsid w:val="004206B8"/>
    <w:rsid w:val="004209B8"/>
    <w:rsid w:val="004221AE"/>
    <w:rsid w:val="00422486"/>
    <w:rsid w:val="0042272B"/>
    <w:rsid w:val="00422CBD"/>
    <w:rsid w:val="00422E59"/>
    <w:rsid w:val="004232EF"/>
    <w:rsid w:val="00423AA3"/>
    <w:rsid w:val="00423E07"/>
    <w:rsid w:val="00423EA1"/>
    <w:rsid w:val="00424679"/>
    <w:rsid w:val="004253FB"/>
    <w:rsid w:val="004255F6"/>
    <w:rsid w:val="00426183"/>
    <w:rsid w:val="004264D0"/>
    <w:rsid w:val="00426ACE"/>
    <w:rsid w:val="00426EA0"/>
    <w:rsid w:val="00427AF9"/>
    <w:rsid w:val="0043026A"/>
    <w:rsid w:val="0043027C"/>
    <w:rsid w:val="004308C8"/>
    <w:rsid w:val="0043096A"/>
    <w:rsid w:val="00431181"/>
    <w:rsid w:val="0043178B"/>
    <w:rsid w:val="00432CBE"/>
    <w:rsid w:val="004335FB"/>
    <w:rsid w:val="00433FBB"/>
    <w:rsid w:val="0043467B"/>
    <w:rsid w:val="00434722"/>
    <w:rsid w:val="004359C9"/>
    <w:rsid w:val="00435ECE"/>
    <w:rsid w:val="00436247"/>
    <w:rsid w:val="004363B1"/>
    <w:rsid w:val="0043665E"/>
    <w:rsid w:val="00436D1B"/>
    <w:rsid w:val="00436EB6"/>
    <w:rsid w:val="0043740F"/>
    <w:rsid w:val="004375D7"/>
    <w:rsid w:val="00440729"/>
    <w:rsid w:val="004413AA"/>
    <w:rsid w:val="00441D39"/>
    <w:rsid w:val="00441F67"/>
    <w:rsid w:val="0044238A"/>
    <w:rsid w:val="00442A17"/>
    <w:rsid w:val="00443C79"/>
    <w:rsid w:val="004450E2"/>
    <w:rsid w:val="00446E5B"/>
    <w:rsid w:val="004470F1"/>
    <w:rsid w:val="00450C09"/>
    <w:rsid w:val="00450FD8"/>
    <w:rsid w:val="004512D1"/>
    <w:rsid w:val="00451625"/>
    <w:rsid w:val="00451C99"/>
    <w:rsid w:val="0045210E"/>
    <w:rsid w:val="00452159"/>
    <w:rsid w:val="00452265"/>
    <w:rsid w:val="004528C7"/>
    <w:rsid w:val="00452DE5"/>
    <w:rsid w:val="00452EBF"/>
    <w:rsid w:val="004532AC"/>
    <w:rsid w:val="004539B9"/>
    <w:rsid w:val="0045422D"/>
    <w:rsid w:val="004545B6"/>
    <w:rsid w:val="00455332"/>
    <w:rsid w:val="00455C7C"/>
    <w:rsid w:val="00456085"/>
    <w:rsid w:val="004567EA"/>
    <w:rsid w:val="00456D6A"/>
    <w:rsid w:val="004578CE"/>
    <w:rsid w:val="00457BD8"/>
    <w:rsid w:val="00457F13"/>
    <w:rsid w:val="004608AF"/>
    <w:rsid w:val="004608C2"/>
    <w:rsid w:val="00460A71"/>
    <w:rsid w:val="00460DE7"/>
    <w:rsid w:val="00461113"/>
    <w:rsid w:val="00461D78"/>
    <w:rsid w:val="0046227F"/>
    <w:rsid w:val="00462CC9"/>
    <w:rsid w:val="00462E23"/>
    <w:rsid w:val="004634E5"/>
    <w:rsid w:val="00463C72"/>
    <w:rsid w:val="00463FCC"/>
    <w:rsid w:val="004640D7"/>
    <w:rsid w:val="00464E5A"/>
    <w:rsid w:val="00465003"/>
    <w:rsid w:val="00465D4F"/>
    <w:rsid w:val="0046634D"/>
    <w:rsid w:val="00466474"/>
    <w:rsid w:val="00466B7B"/>
    <w:rsid w:val="00466EC2"/>
    <w:rsid w:val="0046774D"/>
    <w:rsid w:val="00470596"/>
    <w:rsid w:val="00470FDE"/>
    <w:rsid w:val="00471366"/>
    <w:rsid w:val="004714F7"/>
    <w:rsid w:val="00471594"/>
    <w:rsid w:val="004717E0"/>
    <w:rsid w:val="00472F69"/>
    <w:rsid w:val="0047312A"/>
    <w:rsid w:val="00473838"/>
    <w:rsid w:val="00473A03"/>
    <w:rsid w:val="00473FDE"/>
    <w:rsid w:val="004745C8"/>
    <w:rsid w:val="0047513E"/>
    <w:rsid w:val="00475758"/>
    <w:rsid w:val="00475B78"/>
    <w:rsid w:val="00476066"/>
    <w:rsid w:val="004768E4"/>
    <w:rsid w:val="00477BC7"/>
    <w:rsid w:val="00481619"/>
    <w:rsid w:val="004825E7"/>
    <w:rsid w:val="00482685"/>
    <w:rsid w:val="00482DB4"/>
    <w:rsid w:val="004834F4"/>
    <w:rsid w:val="00483552"/>
    <w:rsid w:val="00483C3C"/>
    <w:rsid w:val="00483FC6"/>
    <w:rsid w:val="00484358"/>
    <w:rsid w:val="0048445F"/>
    <w:rsid w:val="0048579D"/>
    <w:rsid w:val="00485A7E"/>
    <w:rsid w:val="00485AAE"/>
    <w:rsid w:val="0048714C"/>
    <w:rsid w:val="00490B44"/>
    <w:rsid w:val="0049166A"/>
    <w:rsid w:val="004919B5"/>
    <w:rsid w:val="004929F5"/>
    <w:rsid w:val="00492E34"/>
    <w:rsid w:val="00493C07"/>
    <w:rsid w:val="00493D4D"/>
    <w:rsid w:val="00494187"/>
    <w:rsid w:val="00494906"/>
    <w:rsid w:val="00494A35"/>
    <w:rsid w:val="00494FAB"/>
    <w:rsid w:val="00495237"/>
    <w:rsid w:val="004953F5"/>
    <w:rsid w:val="00495A58"/>
    <w:rsid w:val="00495DBE"/>
    <w:rsid w:val="00495E02"/>
    <w:rsid w:val="00496320"/>
    <w:rsid w:val="0049632B"/>
    <w:rsid w:val="00496539"/>
    <w:rsid w:val="004967E7"/>
    <w:rsid w:val="00497B9E"/>
    <w:rsid w:val="004A124A"/>
    <w:rsid w:val="004A1AAC"/>
    <w:rsid w:val="004A1EFB"/>
    <w:rsid w:val="004A20E5"/>
    <w:rsid w:val="004A24DF"/>
    <w:rsid w:val="004A2D58"/>
    <w:rsid w:val="004A3D27"/>
    <w:rsid w:val="004A5B08"/>
    <w:rsid w:val="004A6A12"/>
    <w:rsid w:val="004A6E07"/>
    <w:rsid w:val="004A70E3"/>
    <w:rsid w:val="004A743F"/>
    <w:rsid w:val="004A7B59"/>
    <w:rsid w:val="004B0807"/>
    <w:rsid w:val="004B18BB"/>
    <w:rsid w:val="004B21FC"/>
    <w:rsid w:val="004B24EE"/>
    <w:rsid w:val="004B292A"/>
    <w:rsid w:val="004B3315"/>
    <w:rsid w:val="004B3596"/>
    <w:rsid w:val="004B3B4F"/>
    <w:rsid w:val="004B411B"/>
    <w:rsid w:val="004B43EE"/>
    <w:rsid w:val="004B4401"/>
    <w:rsid w:val="004B47F6"/>
    <w:rsid w:val="004B5957"/>
    <w:rsid w:val="004B5B03"/>
    <w:rsid w:val="004B5E0C"/>
    <w:rsid w:val="004B7672"/>
    <w:rsid w:val="004B768B"/>
    <w:rsid w:val="004B7D89"/>
    <w:rsid w:val="004B7DE9"/>
    <w:rsid w:val="004C0B3B"/>
    <w:rsid w:val="004C0BE8"/>
    <w:rsid w:val="004C12DA"/>
    <w:rsid w:val="004C170D"/>
    <w:rsid w:val="004C17F6"/>
    <w:rsid w:val="004C1A17"/>
    <w:rsid w:val="004C1ABA"/>
    <w:rsid w:val="004C1B11"/>
    <w:rsid w:val="004C1C74"/>
    <w:rsid w:val="004C2810"/>
    <w:rsid w:val="004C2B4F"/>
    <w:rsid w:val="004C2E90"/>
    <w:rsid w:val="004C4EA1"/>
    <w:rsid w:val="004C538E"/>
    <w:rsid w:val="004C57BD"/>
    <w:rsid w:val="004C57DE"/>
    <w:rsid w:val="004C5CC2"/>
    <w:rsid w:val="004C6058"/>
    <w:rsid w:val="004C65AA"/>
    <w:rsid w:val="004C6BCA"/>
    <w:rsid w:val="004C6BD8"/>
    <w:rsid w:val="004C7335"/>
    <w:rsid w:val="004C7DA1"/>
    <w:rsid w:val="004D0464"/>
    <w:rsid w:val="004D0493"/>
    <w:rsid w:val="004D0DA7"/>
    <w:rsid w:val="004D0E54"/>
    <w:rsid w:val="004D1100"/>
    <w:rsid w:val="004D13ED"/>
    <w:rsid w:val="004D15BF"/>
    <w:rsid w:val="004D18C6"/>
    <w:rsid w:val="004D1BD0"/>
    <w:rsid w:val="004D1C64"/>
    <w:rsid w:val="004D206B"/>
    <w:rsid w:val="004D2928"/>
    <w:rsid w:val="004D2DE2"/>
    <w:rsid w:val="004D3261"/>
    <w:rsid w:val="004D3C5B"/>
    <w:rsid w:val="004D4579"/>
    <w:rsid w:val="004D4C4E"/>
    <w:rsid w:val="004D5C14"/>
    <w:rsid w:val="004D5D30"/>
    <w:rsid w:val="004D60A8"/>
    <w:rsid w:val="004D6BEA"/>
    <w:rsid w:val="004D71EE"/>
    <w:rsid w:val="004D726B"/>
    <w:rsid w:val="004D79E8"/>
    <w:rsid w:val="004D7AB4"/>
    <w:rsid w:val="004E059F"/>
    <w:rsid w:val="004E0680"/>
    <w:rsid w:val="004E1974"/>
    <w:rsid w:val="004E2095"/>
    <w:rsid w:val="004E2536"/>
    <w:rsid w:val="004E29F7"/>
    <w:rsid w:val="004E2A6D"/>
    <w:rsid w:val="004E2A86"/>
    <w:rsid w:val="004E3382"/>
    <w:rsid w:val="004E34D0"/>
    <w:rsid w:val="004E3DCB"/>
    <w:rsid w:val="004E436F"/>
    <w:rsid w:val="004E48C5"/>
    <w:rsid w:val="004E4AF5"/>
    <w:rsid w:val="004E5EA5"/>
    <w:rsid w:val="004E6270"/>
    <w:rsid w:val="004E773A"/>
    <w:rsid w:val="004F096E"/>
    <w:rsid w:val="004F1A2A"/>
    <w:rsid w:val="004F226F"/>
    <w:rsid w:val="004F308A"/>
    <w:rsid w:val="004F5252"/>
    <w:rsid w:val="004F5C9A"/>
    <w:rsid w:val="004F6732"/>
    <w:rsid w:val="004F6A38"/>
    <w:rsid w:val="004F6C15"/>
    <w:rsid w:val="004F7EBF"/>
    <w:rsid w:val="0050219D"/>
    <w:rsid w:val="005023F8"/>
    <w:rsid w:val="00502CCB"/>
    <w:rsid w:val="005037D6"/>
    <w:rsid w:val="00504815"/>
    <w:rsid w:val="00504B35"/>
    <w:rsid w:val="00505134"/>
    <w:rsid w:val="00505249"/>
    <w:rsid w:val="00505D64"/>
    <w:rsid w:val="00505DD3"/>
    <w:rsid w:val="0050627D"/>
    <w:rsid w:val="005065EC"/>
    <w:rsid w:val="005067FC"/>
    <w:rsid w:val="00506C93"/>
    <w:rsid w:val="005070BF"/>
    <w:rsid w:val="00507A2A"/>
    <w:rsid w:val="00507E0F"/>
    <w:rsid w:val="00510116"/>
    <w:rsid w:val="0051022E"/>
    <w:rsid w:val="005106C4"/>
    <w:rsid w:val="00510954"/>
    <w:rsid w:val="00510E0C"/>
    <w:rsid w:val="005120E6"/>
    <w:rsid w:val="005123F6"/>
    <w:rsid w:val="00512892"/>
    <w:rsid w:val="00512A63"/>
    <w:rsid w:val="00512ADE"/>
    <w:rsid w:val="0051308B"/>
    <w:rsid w:val="00513324"/>
    <w:rsid w:val="00514285"/>
    <w:rsid w:val="005142CE"/>
    <w:rsid w:val="0051473A"/>
    <w:rsid w:val="00514FB8"/>
    <w:rsid w:val="00514FF4"/>
    <w:rsid w:val="005151AE"/>
    <w:rsid w:val="005156A6"/>
    <w:rsid w:val="00515C8E"/>
    <w:rsid w:val="00517CE6"/>
    <w:rsid w:val="00517F23"/>
    <w:rsid w:val="005204B2"/>
    <w:rsid w:val="00520582"/>
    <w:rsid w:val="005206BA"/>
    <w:rsid w:val="0052087C"/>
    <w:rsid w:val="005210CA"/>
    <w:rsid w:val="00521710"/>
    <w:rsid w:val="00521F29"/>
    <w:rsid w:val="00522F4C"/>
    <w:rsid w:val="00523468"/>
    <w:rsid w:val="005238E6"/>
    <w:rsid w:val="00523E61"/>
    <w:rsid w:val="00523E7C"/>
    <w:rsid w:val="00523F59"/>
    <w:rsid w:val="0052494E"/>
    <w:rsid w:val="00524D04"/>
    <w:rsid w:val="00525647"/>
    <w:rsid w:val="00525904"/>
    <w:rsid w:val="00525B59"/>
    <w:rsid w:val="00525CC7"/>
    <w:rsid w:val="00526844"/>
    <w:rsid w:val="00527279"/>
    <w:rsid w:val="0052769B"/>
    <w:rsid w:val="00527FE3"/>
    <w:rsid w:val="005315E7"/>
    <w:rsid w:val="005322EA"/>
    <w:rsid w:val="00532D9F"/>
    <w:rsid w:val="00532E1E"/>
    <w:rsid w:val="0053394D"/>
    <w:rsid w:val="00534ED0"/>
    <w:rsid w:val="005357AF"/>
    <w:rsid w:val="0053585F"/>
    <w:rsid w:val="00537B13"/>
    <w:rsid w:val="00537CE9"/>
    <w:rsid w:val="00540134"/>
    <w:rsid w:val="00541CC3"/>
    <w:rsid w:val="005424DC"/>
    <w:rsid w:val="00542F7A"/>
    <w:rsid w:val="005435DE"/>
    <w:rsid w:val="00544014"/>
    <w:rsid w:val="0054433E"/>
    <w:rsid w:val="0054481B"/>
    <w:rsid w:val="0054482A"/>
    <w:rsid w:val="00544840"/>
    <w:rsid w:val="00545931"/>
    <w:rsid w:val="00545EEB"/>
    <w:rsid w:val="005466D5"/>
    <w:rsid w:val="0054697F"/>
    <w:rsid w:val="00546A6C"/>
    <w:rsid w:val="00546CB5"/>
    <w:rsid w:val="00546D82"/>
    <w:rsid w:val="00547B2E"/>
    <w:rsid w:val="00550062"/>
    <w:rsid w:val="005502C0"/>
    <w:rsid w:val="005508BD"/>
    <w:rsid w:val="005518FC"/>
    <w:rsid w:val="00551AE8"/>
    <w:rsid w:val="00551B0F"/>
    <w:rsid w:val="00551E21"/>
    <w:rsid w:val="0055208A"/>
    <w:rsid w:val="005546AF"/>
    <w:rsid w:val="00555927"/>
    <w:rsid w:val="0055592B"/>
    <w:rsid w:val="00555AFC"/>
    <w:rsid w:val="00555E82"/>
    <w:rsid w:val="00556628"/>
    <w:rsid w:val="00556D7E"/>
    <w:rsid w:val="00561108"/>
    <w:rsid w:val="005612F0"/>
    <w:rsid w:val="0056173A"/>
    <w:rsid w:val="0056190E"/>
    <w:rsid w:val="00562506"/>
    <w:rsid w:val="00564A3C"/>
    <w:rsid w:val="00564AB7"/>
    <w:rsid w:val="00564AF1"/>
    <w:rsid w:val="00564D80"/>
    <w:rsid w:val="0056534A"/>
    <w:rsid w:val="00565C88"/>
    <w:rsid w:val="00566428"/>
    <w:rsid w:val="0056645B"/>
    <w:rsid w:val="005670CE"/>
    <w:rsid w:val="005670EF"/>
    <w:rsid w:val="0056738C"/>
    <w:rsid w:val="00567B0E"/>
    <w:rsid w:val="00567E2B"/>
    <w:rsid w:val="00567F9C"/>
    <w:rsid w:val="005716B8"/>
    <w:rsid w:val="00571CF1"/>
    <w:rsid w:val="00572781"/>
    <w:rsid w:val="005738A8"/>
    <w:rsid w:val="0057406F"/>
    <w:rsid w:val="00574D26"/>
    <w:rsid w:val="00575697"/>
    <w:rsid w:val="00575EB2"/>
    <w:rsid w:val="00576886"/>
    <w:rsid w:val="00576E84"/>
    <w:rsid w:val="005776CB"/>
    <w:rsid w:val="005807B0"/>
    <w:rsid w:val="00580D15"/>
    <w:rsid w:val="0058110D"/>
    <w:rsid w:val="00581714"/>
    <w:rsid w:val="00582554"/>
    <w:rsid w:val="00582A7A"/>
    <w:rsid w:val="00582E8B"/>
    <w:rsid w:val="005837FD"/>
    <w:rsid w:val="00583BE2"/>
    <w:rsid w:val="00583BE5"/>
    <w:rsid w:val="00583F1B"/>
    <w:rsid w:val="00584B77"/>
    <w:rsid w:val="00586FA2"/>
    <w:rsid w:val="00590225"/>
    <w:rsid w:val="00590717"/>
    <w:rsid w:val="0059187E"/>
    <w:rsid w:val="00591FE7"/>
    <w:rsid w:val="005922F9"/>
    <w:rsid w:val="0059247D"/>
    <w:rsid w:val="00592580"/>
    <w:rsid w:val="00592635"/>
    <w:rsid w:val="00592BEF"/>
    <w:rsid w:val="00592EF4"/>
    <w:rsid w:val="00592F11"/>
    <w:rsid w:val="0059365C"/>
    <w:rsid w:val="005937CD"/>
    <w:rsid w:val="00593ABA"/>
    <w:rsid w:val="00593B69"/>
    <w:rsid w:val="00593B73"/>
    <w:rsid w:val="0059441B"/>
    <w:rsid w:val="005944F4"/>
    <w:rsid w:val="00594A1B"/>
    <w:rsid w:val="00594CED"/>
    <w:rsid w:val="00596080"/>
    <w:rsid w:val="00596AF5"/>
    <w:rsid w:val="00596B88"/>
    <w:rsid w:val="005A09A8"/>
    <w:rsid w:val="005A1229"/>
    <w:rsid w:val="005A1648"/>
    <w:rsid w:val="005A2D56"/>
    <w:rsid w:val="005A2E00"/>
    <w:rsid w:val="005A33BE"/>
    <w:rsid w:val="005A36D9"/>
    <w:rsid w:val="005A42EC"/>
    <w:rsid w:val="005A4E54"/>
    <w:rsid w:val="005A6344"/>
    <w:rsid w:val="005A7E0F"/>
    <w:rsid w:val="005B05DE"/>
    <w:rsid w:val="005B08E4"/>
    <w:rsid w:val="005B11DC"/>
    <w:rsid w:val="005B153B"/>
    <w:rsid w:val="005B2B6D"/>
    <w:rsid w:val="005B2E51"/>
    <w:rsid w:val="005B30AD"/>
    <w:rsid w:val="005B3F0E"/>
    <w:rsid w:val="005B4173"/>
    <w:rsid w:val="005B4670"/>
    <w:rsid w:val="005B5550"/>
    <w:rsid w:val="005B55EA"/>
    <w:rsid w:val="005B571C"/>
    <w:rsid w:val="005B5A80"/>
    <w:rsid w:val="005B6585"/>
    <w:rsid w:val="005B7E93"/>
    <w:rsid w:val="005C0422"/>
    <w:rsid w:val="005C0CCB"/>
    <w:rsid w:val="005C1C17"/>
    <w:rsid w:val="005C1DD0"/>
    <w:rsid w:val="005C24F2"/>
    <w:rsid w:val="005C365B"/>
    <w:rsid w:val="005C3906"/>
    <w:rsid w:val="005C3FBF"/>
    <w:rsid w:val="005C4250"/>
    <w:rsid w:val="005C440A"/>
    <w:rsid w:val="005C4AE6"/>
    <w:rsid w:val="005C5011"/>
    <w:rsid w:val="005C7AE5"/>
    <w:rsid w:val="005D08CD"/>
    <w:rsid w:val="005D0D02"/>
    <w:rsid w:val="005D102B"/>
    <w:rsid w:val="005D11D6"/>
    <w:rsid w:val="005D2739"/>
    <w:rsid w:val="005D3068"/>
    <w:rsid w:val="005D3BAD"/>
    <w:rsid w:val="005D3DDA"/>
    <w:rsid w:val="005D4B30"/>
    <w:rsid w:val="005D4CE0"/>
    <w:rsid w:val="005D4EF5"/>
    <w:rsid w:val="005D580E"/>
    <w:rsid w:val="005D5914"/>
    <w:rsid w:val="005D5C17"/>
    <w:rsid w:val="005D5E5B"/>
    <w:rsid w:val="005D6167"/>
    <w:rsid w:val="005D6A42"/>
    <w:rsid w:val="005D6EAF"/>
    <w:rsid w:val="005D7920"/>
    <w:rsid w:val="005D7C76"/>
    <w:rsid w:val="005E06B6"/>
    <w:rsid w:val="005E1DEA"/>
    <w:rsid w:val="005E1FCB"/>
    <w:rsid w:val="005E2392"/>
    <w:rsid w:val="005E257C"/>
    <w:rsid w:val="005E2736"/>
    <w:rsid w:val="005E2954"/>
    <w:rsid w:val="005E31BB"/>
    <w:rsid w:val="005E3289"/>
    <w:rsid w:val="005E351C"/>
    <w:rsid w:val="005E40BF"/>
    <w:rsid w:val="005E508F"/>
    <w:rsid w:val="005E5324"/>
    <w:rsid w:val="005E544A"/>
    <w:rsid w:val="005E5D15"/>
    <w:rsid w:val="005E5F4D"/>
    <w:rsid w:val="005E666A"/>
    <w:rsid w:val="005E6C74"/>
    <w:rsid w:val="005E6D34"/>
    <w:rsid w:val="005E7422"/>
    <w:rsid w:val="005E751F"/>
    <w:rsid w:val="005E7648"/>
    <w:rsid w:val="005E766C"/>
    <w:rsid w:val="005F0AF7"/>
    <w:rsid w:val="005F1F94"/>
    <w:rsid w:val="005F28C2"/>
    <w:rsid w:val="005F290D"/>
    <w:rsid w:val="005F2DE8"/>
    <w:rsid w:val="005F39C7"/>
    <w:rsid w:val="005F39D9"/>
    <w:rsid w:val="005F41E3"/>
    <w:rsid w:val="005F4B95"/>
    <w:rsid w:val="005F6460"/>
    <w:rsid w:val="005F6CA8"/>
    <w:rsid w:val="005F71EA"/>
    <w:rsid w:val="005F7C4C"/>
    <w:rsid w:val="005F7E5A"/>
    <w:rsid w:val="00600076"/>
    <w:rsid w:val="006009D8"/>
    <w:rsid w:val="006009E3"/>
    <w:rsid w:val="00600D1A"/>
    <w:rsid w:val="00601169"/>
    <w:rsid w:val="00601563"/>
    <w:rsid w:val="00601CF5"/>
    <w:rsid w:val="0060233F"/>
    <w:rsid w:val="00602632"/>
    <w:rsid w:val="006026C2"/>
    <w:rsid w:val="00602A29"/>
    <w:rsid w:val="00603C5D"/>
    <w:rsid w:val="0060489F"/>
    <w:rsid w:val="00604BE4"/>
    <w:rsid w:val="006054F6"/>
    <w:rsid w:val="0060667B"/>
    <w:rsid w:val="006101F2"/>
    <w:rsid w:val="0061023B"/>
    <w:rsid w:val="0061059E"/>
    <w:rsid w:val="00610951"/>
    <w:rsid w:val="00610A5E"/>
    <w:rsid w:val="00610D41"/>
    <w:rsid w:val="00611DFB"/>
    <w:rsid w:val="006127B1"/>
    <w:rsid w:val="006129DF"/>
    <w:rsid w:val="006129E3"/>
    <w:rsid w:val="00613071"/>
    <w:rsid w:val="0061348A"/>
    <w:rsid w:val="00616D1F"/>
    <w:rsid w:val="00616F73"/>
    <w:rsid w:val="006170E6"/>
    <w:rsid w:val="006176CC"/>
    <w:rsid w:val="0061782E"/>
    <w:rsid w:val="00620D26"/>
    <w:rsid w:val="00621087"/>
    <w:rsid w:val="0062130C"/>
    <w:rsid w:val="006225E7"/>
    <w:rsid w:val="00624046"/>
    <w:rsid w:val="00624304"/>
    <w:rsid w:val="0062436C"/>
    <w:rsid w:val="00625344"/>
    <w:rsid w:val="0062591F"/>
    <w:rsid w:val="00625D10"/>
    <w:rsid w:val="00625F6C"/>
    <w:rsid w:val="006261C6"/>
    <w:rsid w:val="006263F8"/>
    <w:rsid w:val="00626609"/>
    <w:rsid w:val="0062746B"/>
    <w:rsid w:val="00627CB9"/>
    <w:rsid w:val="00627D0D"/>
    <w:rsid w:val="006303E7"/>
    <w:rsid w:val="00631300"/>
    <w:rsid w:val="006316B0"/>
    <w:rsid w:val="00632B4F"/>
    <w:rsid w:val="006330F1"/>
    <w:rsid w:val="00633A51"/>
    <w:rsid w:val="00633B43"/>
    <w:rsid w:val="00635C39"/>
    <w:rsid w:val="0063660A"/>
    <w:rsid w:val="00636A11"/>
    <w:rsid w:val="00636CAC"/>
    <w:rsid w:val="00637481"/>
    <w:rsid w:val="0063784A"/>
    <w:rsid w:val="00637F09"/>
    <w:rsid w:val="006406CF"/>
    <w:rsid w:val="0064093B"/>
    <w:rsid w:val="0064165B"/>
    <w:rsid w:val="00642241"/>
    <w:rsid w:val="00642266"/>
    <w:rsid w:val="00642F26"/>
    <w:rsid w:val="00643036"/>
    <w:rsid w:val="00643112"/>
    <w:rsid w:val="00643DB1"/>
    <w:rsid w:val="006443AF"/>
    <w:rsid w:val="00646BA1"/>
    <w:rsid w:val="00647855"/>
    <w:rsid w:val="00647B74"/>
    <w:rsid w:val="00647C78"/>
    <w:rsid w:val="0065055E"/>
    <w:rsid w:val="00650728"/>
    <w:rsid w:val="00651BB6"/>
    <w:rsid w:val="006523B5"/>
    <w:rsid w:val="0065271E"/>
    <w:rsid w:val="00652D4C"/>
    <w:rsid w:val="006532DE"/>
    <w:rsid w:val="00654A1D"/>
    <w:rsid w:val="00654D34"/>
    <w:rsid w:val="006551BE"/>
    <w:rsid w:val="00656140"/>
    <w:rsid w:val="006563A2"/>
    <w:rsid w:val="00656472"/>
    <w:rsid w:val="00656752"/>
    <w:rsid w:val="00656959"/>
    <w:rsid w:val="00657859"/>
    <w:rsid w:val="00657A75"/>
    <w:rsid w:val="00660076"/>
    <w:rsid w:val="00660D1D"/>
    <w:rsid w:val="006615F8"/>
    <w:rsid w:val="00661A95"/>
    <w:rsid w:val="00661E11"/>
    <w:rsid w:val="006624E5"/>
    <w:rsid w:val="00662B32"/>
    <w:rsid w:val="0066336A"/>
    <w:rsid w:val="0066349B"/>
    <w:rsid w:val="00663BBB"/>
    <w:rsid w:val="00663D8B"/>
    <w:rsid w:val="00663E63"/>
    <w:rsid w:val="0066469F"/>
    <w:rsid w:val="00664A18"/>
    <w:rsid w:val="00666B09"/>
    <w:rsid w:val="00667A9C"/>
    <w:rsid w:val="00670182"/>
    <w:rsid w:val="00670AEB"/>
    <w:rsid w:val="006713A8"/>
    <w:rsid w:val="0067217C"/>
    <w:rsid w:val="0067260A"/>
    <w:rsid w:val="00673904"/>
    <w:rsid w:val="00674408"/>
    <w:rsid w:val="00674492"/>
    <w:rsid w:val="006746E9"/>
    <w:rsid w:val="006748A9"/>
    <w:rsid w:val="00675669"/>
    <w:rsid w:val="00675A1A"/>
    <w:rsid w:val="00675F78"/>
    <w:rsid w:val="00677508"/>
    <w:rsid w:val="00677D27"/>
    <w:rsid w:val="00677D5D"/>
    <w:rsid w:val="00680418"/>
    <w:rsid w:val="00680736"/>
    <w:rsid w:val="00680757"/>
    <w:rsid w:val="006809D5"/>
    <w:rsid w:val="00680BAA"/>
    <w:rsid w:val="00680C55"/>
    <w:rsid w:val="0068136E"/>
    <w:rsid w:val="00681530"/>
    <w:rsid w:val="00681C36"/>
    <w:rsid w:val="0068218D"/>
    <w:rsid w:val="00682891"/>
    <w:rsid w:val="00682F62"/>
    <w:rsid w:val="0068393A"/>
    <w:rsid w:val="006845ED"/>
    <w:rsid w:val="006846E4"/>
    <w:rsid w:val="006853B5"/>
    <w:rsid w:val="00685702"/>
    <w:rsid w:val="006859B5"/>
    <w:rsid w:val="0068660A"/>
    <w:rsid w:val="006875C5"/>
    <w:rsid w:val="00687AD8"/>
    <w:rsid w:val="00687C89"/>
    <w:rsid w:val="006926DE"/>
    <w:rsid w:val="0069328E"/>
    <w:rsid w:val="006932E9"/>
    <w:rsid w:val="00693BFF"/>
    <w:rsid w:val="00694F92"/>
    <w:rsid w:val="00695A31"/>
    <w:rsid w:val="00695DAA"/>
    <w:rsid w:val="00696692"/>
    <w:rsid w:val="00696780"/>
    <w:rsid w:val="00697610"/>
    <w:rsid w:val="00697A0A"/>
    <w:rsid w:val="006A0B45"/>
    <w:rsid w:val="006A0BA2"/>
    <w:rsid w:val="006A0F5A"/>
    <w:rsid w:val="006A1329"/>
    <w:rsid w:val="006A16D2"/>
    <w:rsid w:val="006A19DC"/>
    <w:rsid w:val="006A1D77"/>
    <w:rsid w:val="006A2628"/>
    <w:rsid w:val="006A2852"/>
    <w:rsid w:val="006A2AF6"/>
    <w:rsid w:val="006A3297"/>
    <w:rsid w:val="006A3E22"/>
    <w:rsid w:val="006A4340"/>
    <w:rsid w:val="006A4C39"/>
    <w:rsid w:val="006A4E81"/>
    <w:rsid w:val="006A5185"/>
    <w:rsid w:val="006A54C1"/>
    <w:rsid w:val="006A55C6"/>
    <w:rsid w:val="006A5DD8"/>
    <w:rsid w:val="006A6175"/>
    <w:rsid w:val="006A69AA"/>
    <w:rsid w:val="006A69C8"/>
    <w:rsid w:val="006A6C46"/>
    <w:rsid w:val="006A6F3E"/>
    <w:rsid w:val="006A74BD"/>
    <w:rsid w:val="006A7880"/>
    <w:rsid w:val="006A7D0A"/>
    <w:rsid w:val="006A7EEF"/>
    <w:rsid w:val="006B10E1"/>
    <w:rsid w:val="006B1B65"/>
    <w:rsid w:val="006B1C19"/>
    <w:rsid w:val="006B2776"/>
    <w:rsid w:val="006B295B"/>
    <w:rsid w:val="006B2A92"/>
    <w:rsid w:val="006B2C64"/>
    <w:rsid w:val="006B2CAE"/>
    <w:rsid w:val="006B2D61"/>
    <w:rsid w:val="006B3F5F"/>
    <w:rsid w:val="006B4102"/>
    <w:rsid w:val="006B4E01"/>
    <w:rsid w:val="006B56C2"/>
    <w:rsid w:val="006B6645"/>
    <w:rsid w:val="006B6690"/>
    <w:rsid w:val="006B7C7A"/>
    <w:rsid w:val="006C071F"/>
    <w:rsid w:val="006C0CB2"/>
    <w:rsid w:val="006C19F3"/>
    <w:rsid w:val="006C3A22"/>
    <w:rsid w:val="006C3BA0"/>
    <w:rsid w:val="006C44F0"/>
    <w:rsid w:val="006C4F1E"/>
    <w:rsid w:val="006C53FC"/>
    <w:rsid w:val="006C599F"/>
    <w:rsid w:val="006C672F"/>
    <w:rsid w:val="006C6D00"/>
    <w:rsid w:val="006C6D58"/>
    <w:rsid w:val="006D00C6"/>
    <w:rsid w:val="006D0660"/>
    <w:rsid w:val="006D069E"/>
    <w:rsid w:val="006D071F"/>
    <w:rsid w:val="006D0AF8"/>
    <w:rsid w:val="006D138F"/>
    <w:rsid w:val="006D1E7D"/>
    <w:rsid w:val="006D2CFE"/>
    <w:rsid w:val="006D33CA"/>
    <w:rsid w:val="006D461A"/>
    <w:rsid w:val="006D4FC4"/>
    <w:rsid w:val="006D5C35"/>
    <w:rsid w:val="006D5EAC"/>
    <w:rsid w:val="006D61F9"/>
    <w:rsid w:val="006D6603"/>
    <w:rsid w:val="006D6658"/>
    <w:rsid w:val="006D7094"/>
    <w:rsid w:val="006D7848"/>
    <w:rsid w:val="006D7879"/>
    <w:rsid w:val="006D7E0B"/>
    <w:rsid w:val="006E033E"/>
    <w:rsid w:val="006E0369"/>
    <w:rsid w:val="006E0438"/>
    <w:rsid w:val="006E0CBE"/>
    <w:rsid w:val="006E14F9"/>
    <w:rsid w:val="006E19FE"/>
    <w:rsid w:val="006E2628"/>
    <w:rsid w:val="006E33D6"/>
    <w:rsid w:val="006E3F46"/>
    <w:rsid w:val="006E5461"/>
    <w:rsid w:val="006E56D8"/>
    <w:rsid w:val="006E5EA6"/>
    <w:rsid w:val="006E5FC3"/>
    <w:rsid w:val="006E6054"/>
    <w:rsid w:val="006E6E5A"/>
    <w:rsid w:val="006E6EED"/>
    <w:rsid w:val="006E75C7"/>
    <w:rsid w:val="006E7B82"/>
    <w:rsid w:val="006F1881"/>
    <w:rsid w:val="006F1DC3"/>
    <w:rsid w:val="006F28D4"/>
    <w:rsid w:val="006F35B3"/>
    <w:rsid w:val="006F3E29"/>
    <w:rsid w:val="006F3FF3"/>
    <w:rsid w:val="006F42AA"/>
    <w:rsid w:val="006F46F4"/>
    <w:rsid w:val="006F56EB"/>
    <w:rsid w:val="006F6073"/>
    <w:rsid w:val="006F635F"/>
    <w:rsid w:val="006F7039"/>
    <w:rsid w:val="006F720E"/>
    <w:rsid w:val="006F79A4"/>
    <w:rsid w:val="006F7AB1"/>
    <w:rsid w:val="006F7C92"/>
    <w:rsid w:val="006F7F57"/>
    <w:rsid w:val="00700484"/>
    <w:rsid w:val="00700B79"/>
    <w:rsid w:val="00700EE0"/>
    <w:rsid w:val="00701489"/>
    <w:rsid w:val="00701989"/>
    <w:rsid w:val="00701B8B"/>
    <w:rsid w:val="00702070"/>
    <w:rsid w:val="0070362B"/>
    <w:rsid w:val="007046C9"/>
    <w:rsid w:val="00704707"/>
    <w:rsid w:val="00704BAB"/>
    <w:rsid w:val="00704BE4"/>
    <w:rsid w:val="0070632B"/>
    <w:rsid w:val="0070657C"/>
    <w:rsid w:val="0070691B"/>
    <w:rsid w:val="00706EED"/>
    <w:rsid w:val="0070744E"/>
    <w:rsid w:val="00711233"/>
    <w:rsid w:val="00711453"/>
    <w:rsid w:val="00711CCE"/>
    <w:rsid w:val="00711EF2"/>
    <w:rsid w:val="00712056"/>
    <w:rsid w:val="007124DE"/>
    <w:rsid w:val="00713203"/>
    <w:rsid w:val="00713891"/>
    <w:rsid w:val="007150AB"/>
    <w:rsid w:val="0071612D"/>
    <w:rsid w:val="00716605"/>
    <w:rsid w:val="007202FE"/>
    <w:rsid w:val="00720CAD"/>
    <w:rsid w:val="00721B9D"/>
    <w:rsid w:val="00723038"/>
    <w:rsid w:val="00723158"/>
    <w:rsid w:val="0072401C"/>
    <w:rsid w:val="007240AD"/>
    <w:rsid w:val="007249F4"/>
    <w:rsid w:val="00724F70"/>
    <w:rsid w:val="007251E3"/>
    <w:rsid w:val="007259A0"/>
    <w:rsid w:val="007262CC"/>
    <w:rsid w:val="0072677F"/>
    <w:rsid w:val="00727714"/>
    <w:rsid w:val="00727A4D"/>
    <w:rsid w:val="00730073"/>
    <w:rsid w:val="0073058E"/>
    <w:rsid w:val="007309E1"/>
    <w:rsid w:val="00730BCC"/>
    <w:rsid w:val="007314BC"/>
    <w:rsid w:val="00731626"/>
    <w:rsid w:val="007318C2"/>
    <w:rsid w:val="00731B0E"/>
    <w:rsid w:val="00732B75"/>
    <w:rsid w:val="00732ECB"/>
    <w:rsid w:val="00733384"/>
    <w:rsid w:val="00733AAF"/>
    <w:rsid w:val="00734AA4"/>
    <w:rsid w:val="00735034"/>
    <w:rsid w:val="00735345"/>
    <w:rsid w:val="00735723"/>
    <w:rsid w:val="00735899"/>
    <w:rsid w:val="00736271"/>
    <w:rsid w:val="007365D2"/>
    <w:rsid w:val="00736D26"/>
    <w:rsid w:val="007370E7"/>
    <w:rsid w:val="00737A0B"/>
    <w:rsid w:val="00740072"/>
    <w:rsid w:val="0074014B"/>
    <w:rsid w:val="0074069E"/>
    <w:rsid w:val="00740949"/>
    <w:rsid w:val="007409CB"/>
    <w:rsid w:val="007422E3"/>
    <w:rsid w:val="0074258D"/>
    <w:rsid w:val="007439EF"/>
    <w:rsid w:val="00743B04"/>
    <w:rsid w:val="007443D5"/>
    <w:rsid w:val="00744498"/>
    <w:rsid w:val="007460DF"/>
    <w:rsid w:val="007463A0"/>
    <w:rsid w:val="007463C8"/>
    <w:rsid w:val="00746DFB"/>
    <w:rsid w:val="00747144"/>
    <w:rsid w:val="007473CE"/>
    <w:rsid w:val="0074775E"/>
    <w:rsid w:val="00747999"/>
    <w:rsid w:val="00750221"/>
    <w:rsid w:val="00750257"/>
    <w:rsid w:val="00750EF7"/>
    <w:rsid w:val="00751166"/>
    <w:rsid w:val="007511C0"/>
    <w:rsid w:val="007511D7"/>
    <w:rsid w:val="007522B3"/>
    <w:rsid w:val="00752972"/>
    <w:rsid w:val="00752F08"/>
    <w:rsid w:val="0075325C"/>
    <w:rsid w:val="007535DE"/>
    <w:rsid w:val="00753957"/>
    <w:rsid w:val="00753B1F"/>
    <w:rsid w:val="00754E22"/>
    <w:rsid w:val="00755265"/>
    <w:rsid w:val="007556E8"/>
    <w:rsid w:val="00755C4A"/>
    <w:rsid w:val="00757849"/>
    <w:rsid w:val="00757ECE"/>
    <w:rsid w:val="00761AA6"/>
    <w:rsid w:val="00761D17"/>
    <w:rsid w:val="00762A97"/>
    <w:rsid w:val="00763586"/>
    <w:rsid w:val="00764A94"/>
    <w:rsid w:val="00764CBB"/>
    <w:rsid w:val="007651A0"/>
    <w:rsid w:val="00765563"/>
    <w:rsid w:val="00765DBF"/>
    <w:rsid w:val="00766033"/>
    <w:rsid w:val="0076622B"/>
    <w:rsid w:val="0076699C"/>
    <w:rsid w:val="007669AE"/>
    <w:rsid w:val="00766CAD"/>
    <w:rsid w:val="00766E14"/>
    <w:rsid w:val="00767CE0"/>
    <w:rsid w:val="00767FC9"/>
    <w:rsid w:val="00770398"/>
    <w:rsid w:val="007704E7"/>
    <w:rsid w:val="007708EA"/>
    <w:rsid w:val="00770938"/>
    <w:rsid w:val="00770B2F"/>
    <w:rsid w:val="00770DEA"/>
    <w:rsid w:val="00770EB7"/>
    <w:rsid w:val="00770F35"/>
    <w:rsid w:val="00771246"/>
    <w:rsid w:val="00771917"/>
    <w:rsid w:val="00771DDF"/>
    <w:rsid w:val="007721CC"/>
    <w:rsid w:val="00772912"/>
    <w:rsid w:val="007731DF"/>
    <w:rsid w:val="00773566"/>
    <w:rsid w:val="0077380E"/>
    <w:rsid w:val="0077463F"/>
    <w:rsid w:val="00774DA3"/>
    <w:rsid w:val="007763E9"/>
    <w:rsid w:val="00777BD8"/>
    <w:rsid w:val="00777D3A"/>
    <w:rsid w:val="00780168"/>
    <w:rsid w:val="00780B18"/>
    <w:rsid w:val="00780E80"/>
    <w:rsid w:val="00781430"/>
    <w:rsid w:val="00781F89"/>
    <w:rsid w:val="00781FA6"/>
    <w:rsid w:val="0078208D"/>
    <w:rsid w:val="0078293F"/>
    <w:rsid w:val="00782D1C"/>
    <w:rsid w:val="0078376F"/>
    <w:rsid w:val="00784A40"/>
    <w:rsid w:val="00785A28"/>
    <w:rsid w:val="007864DA"/>
    <w:rsid w:val="007905D7"/>
    <w:rsid w:val="007917C6"/>
    <w:rsid w:val="00792EAD"/>
    <w:rsid w:val="00792F51"/>
    <w:rsid w:val="007938D9"/>
    <w:rsid w:val="00793CDA"/>
    <w:rsid w:val="00793DC9"/>
    <w:rsid w:val="0079510D"/>
    <w:rsid w:val="00795412"/>
    <w:rsid w:val="00796101"/>
    <w:rsid w:val="007961B4"/>
    <w:rsid w:val="0079629D"/>
    <w:rsid w:val="00796C3D"/>
    <w:rsid w:val="00797310"/>
    <w:rsid w:val="00797D98"/>
    <w:rsid w:val="00797E65"/>
    <w:rsid w:val="007A05CB"/>
    <w:rsid w:val="007A1329"/>
    <w:rsid w:val="007A1542"/>
    <w:rsid w:val="007A2016"/>
    <w:rsid w:val="007A3204"/>
    <w:rsid w:val="007A3455"/>
    <w:rsid w:val="007A406F"/>
    <w:rsid w:val="007A460C"/>
    <w:rsid w:val="007A478F"/>
    <w:rsid w:val="007A4854"/>
    <w:rsid w:val="007A4AE5"/>
    <w:rsid w:val="007A5319"/>
    <w:rsid w:val="007A5A6E"/>
    <w:rsid w:val="007A5F7F"/>
    <w:rsid w:val="007A73FD"/>
    <w:rsid w:val="007A7500"/>
    <w:rsid w:val="007B0744"/>
    <w:rsid w:val="007B0871"/>
    <w:rsid w:val="007B0A33"/>
    <w:rsid w:val="007B1BFC"/>
    <w:rsid w:val="007B2527"/>
    <w:rsid w:val="007B27E4"/>
    <w:rsid w:val="007B32DA"/>
    <w:rsid w:val="007B34DA"/>
    <w:rsid w:val="007B39AD"/>
    <w:rsid w:val="007B3B6F"/>
    <w:rsid w:val="007B3C86"/>
    <w:rsid w:val="007B4C7A"/>
    <w:rsid w:val="007B4E1E"/>
    <w:rsid w:val="007B4EA2"/>
    <w:rsid w:val="007B5E37"/>
    <w:rsid w:val="007B5EAC"/>
    <w:rsid w:val="007B6E43"/>
    <w:rsid w:val="007B7763"/>
    <w:rsid w:val="007C0E15"/>
    <w:rsid w:val="007C164F"/>
    <w:rsid w:val="007C1907"/>
    <w:rsid w:val="007C254F"/>
    <w:rsid w:val="007C29AB"/>
    <w:rsid w:val="007C29AC"/>
    <w:rsid w:val="007C3641"/>
    <w:rsid w:val="007C3ADC"/>
    <w:rsid w:val="007C403C"/>
    <w:rsid w:val="007C4064"/>
    <w:rsid w:val="007C4746"/>
    <w:rsid w:val="007C4CE6"/>
    <w:rsid w:val="007C4E90"/>
    <w:rsid w:val="007C60BE"/>
    <w:rsid w:val="007C63DB"/>
    <w:rsid w:val="007C6D3F"/>
    <w:rsid w:val="007C7113"/>
    <w:rsid w:val="007D01D7"/>
    <w:rsid w:val="007D081B"/>
    <w:rsid w:val="007D0E2B"/>
    <w:rsid w:val="007D1282"/>
    <w:rsid w:val="007D20E9"/>
    <w:rsid w:val="007D318D"/>
    <w:rsid w:val="007D356E"/>
    <w:rsid w:val="007D3667"/>
    <w:rsid w:val="007D3D08"/>
    <w:rsid w:val="007D4091"/>
    <w:rsid w:val="007D467C"/>
    <w:rsid w:val="007D4B9B"/>
    <w:rsid w:val="007D50CE"/>
    <w:rsid w:val="007D5143"/>
    <w:rsid w:val="007D51E5"/>
    <w:rsid w:val="007D5707"/>
    <w:rsid w:val="007D68AB"/>
    <w:rsid w:val="007D70EB"/>
    <w:rsid w:val="007E098A"/>
    <w:rsid w:val="007E105C"/>
    <w:rsid w:val="007E1366"/>
    <w:rsid w:val="007E16C7"/>
    <w:rsid w:val="007E1CC7"/>
    <w:rsid w:val="007E2866"/>
    <w:rsid w:val="007E316D"/>
    <w:rsid w:val="007E3996"/>
    <w:rsid w:val="007E3D26"/>
    <w:rsid w:val="007E4C99"/>
    <w:rsid w:val="007E4E58"/>
    <w:rsid w:val="007E4EC9"/>
    <w:rsid w:val="007E515D"/>
    <w:rsid w:val="007E5E9A"/>
    <w:rsid w:val="007E60DE"/>
    <w:rsid w:val="007E64DD"/>
    <w:rsid w:val="007E6B04"/>
    <w:rsid w:val="007E7440"/>
    <w:rsid w:val="007F03E8"/>
    <w:rsid w:val="007F0822"/>
    <w:rsid w:val="007F1508"/>
    <w:rsid w:val="007F1E96"/>
    <w:rsid w:val="007F23F1"/>
    <w:rsid w:val="007F3A38"/>
    <w:rsid w:val="007F4257"/>
    <w:rsid w:val="007F430D"/>
    <w:rsid w:val="007F4482"/>
    <w:rsid w:val="007F50E7"/>
    <w:rsid w:val="007F5549"/>
    <w:rsid w:val="007F6D05"/>
    <w:rsid w:val="007F6DBD"/>
    <w:rsid w:val="007F779F"/>
    <w:rsid w:val="007F780D"/>
    <w:rsid w:val="007F7819"/>
    <w:rsid w:val="007F7DB0"/>
    <w:rsid w:val="0080050E"/>
    <w:rsid w:val="0080068C"/>
    <w:rsid w:val="00800D24"/>
    <w:rsid w:val="008012F5"/>
    <w:rsid w:val="00801679"/>
    <w:rsid w:val="0080243D"/>
    <w:rsid w:val="0080304A"/>
    <w:rsid w:val="008032BF"/>
    <w:rsid w:val="00803B25"/>
    <w:rsid w:val="00803C22"/>
    <w:rsid w:val="00805F8C"/>
    <w:rsid w:val="0080634C"/>
    <w:rsid w:val="00806A5C"/>
    <w:rsid w:val="00806B79"/>
    <w:rsid w:val="00806D27"/>
    <w:rsid w:val="00810163"/>
    <w:rsid w:val="00811211"/>
    <w:rsid w:val="00811410"/>
    <w:rsid w:val="00811667"/>
    <w:rsid w:val="00812623"/>
    <w:rsid w:val="008127EE"/>
    <w:rsid w:val="00813003"/>
    <w:rsid w:val="00813DF9"/>
    <w:rsid w:val="00813F21"/>
    <w:rsid w:val="0081438E"/>
    <w:rsid w:val="00814F25"/>
    <w:rsid w:val="00815621"/>
    <w:rsid w:val="00816185"/>
    <w:rsid w:val="008162D8"/>
    <w:rsid w:val="00816582"/>
    <w:rsid w:val="0081697A"/>
    <w:rsid w:val="00817D2E"/>
    <w:rsid w:val="0082013C"/>
    <w:rsid w:val="00820415"/>
    <w:rsid w:val="008206E8"/>
    <w:rsid w:val="00820AD5"/>
    <w:rsid w:val="00822052"/>
    <w:rsid w:val="00822320"/>
    <w:rsid w:val="00822587"/>
    <w:rsid w:val="00822C2F"/>
    <w:rsid w:val="00824278"/>
    <w:rsid w:val="008243A3"/>
    <w:rsid w:val="008244EE"/>
    <w:rsid w:val="00824CCE"/>
    <w:rsid w:val="00825ED1"/>
    <w:rsid w:val="00826926"/>
    <w:rsid w:val="0082695F"/>
    <w:rsid w:val="008275B9"/>
    <w:rsid w:val="008301E2"/>
    <w:rsid w:val="00830B38"/>
    <w:rsid w:val="00831015"/>
    <w:rsid w:val="00831789"/>
    <w:rsid w:val="00832466"/>
    <w:rsid w:val="00832538"/>
    <w:rsid w:val="0083261C"/>
    <w:rsid w:val="0083279A"/>
    <w:rsid w:val="0083291B"/>
    <w:rsid w:val="008335A2"/>
    <w:rsid w:val="00833A37"/>
    <w:rsid w:val="00833AEC"/>
    <w:rsid w:val="0083410C"/>
    <w:rsid w:val="008342FD"/>
    <w:rsid w:val="0083439B"/>
    <w:rsid w:val="00834687"/>
    <w:rsid w:val="00834ED8"/>
    <w:rsid w:val="00835229"/>
    <w:rsid w:val="0083577E"/>
    <w:rsid w:val="00835BE1"/>
    <w:rsid w:val="00835C36"/>
    <w:rsid w:val="008364B5"/>
    <w:rsid w:val="00836C68"/>
    <w:rsid w:val="00837892"/>
    <w:rsid w:val="008379B9"/>
    <w:rsid w:val="008379E1"/>
    <w:rsid w:val="00837FE0"/>
    <w:rsid w:val="00840533"/>
    <w:rsid w:val="00841183"/>
    <w:rsid w:val="0084127D"/>
    <w:rsid w:val="00841646"/>
    <w:rsid w:val="008417B3"/>
    <w:rsid w:val="00842390"/>
    <w:rsid w:val="00842ABF"/>
    <w:rsid w:val="008433DB"/>
    <w:rsid w:val="0084381D"/>
    <w:rsid w:val="00845514"/>
    <w:rsid w:val="00845C1A"/>
    <w:rsid w:val="00846ECD"/>
    <w:rsid w:val="00850B43"/>
    <w:rsid w:val="00850B75"/>
    <w:rsid w:val="008523DA"/>
    <w:rsid w:val="00852A08"/>
    <w:rsid w:val="00852C16"/>
    <w:rsid w:val="00853055"/>
    <w:rsid w:val="008534C2"/>
    <w:rsid w:val="008538D4"/>
    <w:rsid w:val="00853A74"/>
    <w:rsid w:val="00853C80"/>
    <w:rsid w:val="00853DA3"/>
    <w:rsid w:val="00853E2E"/>
    <w:rsid w:val="0085500A"/>
    <w:rsid w:val="00855E54"/>
    <w:rsid w:val="00856E5A"/>
    <w:rsid w:val="008573DE"/>
    <w:rsid w:val="00857400"/>
    <w:rsid w:val="00857D79"/>
    <w:rsid w:val="00860AFE"/>
    <w:rsid w:val="00861515"/>
    <w:rsid w:val="00861A9F"/>
    <w:rsid w:val="00861FD9"/>
    <w:rsid w:val="00862215"/>
    <w:rsid w:val="008622A9"/>
    <w:rsid w:val="008622E8"/>
    <w:rsid w:val="00862301"/>
    <w:rsid w:val="00862760"/>
    <w:rsid w:val="00862879"/>
    <w:rsid w:val="008629E6"/>
    <w:rsid w:val="00862CF2"/>
    <w:rsid w:val="00862DC0"/>
    <w:rsid w:val="008637D9"/>
    <w:rsid w:val="00863DEF"/>
    <w:rsid w:val="0086473E"/>
    <w:rsid w:val="00864A34"/>
    <w:rsid w:val="00865596"/>
    <w:rsid w:val="008655CA"/>
    <w:rsid w:val="0086565C"/>
    <w:rsid w:val="00866BC5"/>
    <w:rsid w:val="00867F85"/>
    <w:rsid w:val="00871187"/>
    <w:rsid w:val="008715FE"/>
    <w:rsid w:val="008728F3"/>
    <w:rsid w:val="00873652"/>
    <w:rsid w:val="00873C37"/>
    <w:rsid w:val="00874554"/>
    <w:rsid w:val="008766E1"/>
    <w:rsid w:val="00876D2C"/>
    <w:rsid w:val="0087708A"/>
    <w:rsid w:val="00877955"/>
    <w:rsid w:val="00877CF1"/>
    <w:rsid w:val="00880036"/>
    <w:rsid w:val="0088043D"/>
    <w:rsid w:val="00880C04"/>
    <w:rsid w:val="00883313"/>
    <w:rsid w:val="0088443B"/>
    <w:rsid w:val="00884687"/>
    <w:rsid w:val="00884E7B"/>
    <w:rsid w:val="00885FE0"/>
    <w:rsid w:val="00886E9A"/>
    <w:rsid w:val="00887176"/>
    <w:rsid w:val="0088745A"/>
    <w:rsid w:val="00887FA3"/>
    <w:rsid w:val="0089092B"/>
    <w:rsid w:val="00891102"/>
    <w:rsid w:val="00891525"/>
    <w:rsid w:val="00891F61"/>
    <w:rsid w:val="00892007"/>
    <w:rsid w:val="008928D3"/>
    <w:rsid w:val="00892F60"/>
    <w:rsid w:val="008934E5"/>
    <w:rsid w:val="00893B6D"/>
    <w:rsid w:val="008942A6"/>
    <w:rsid w:val="00894EF8"/>
    <w:rsid w:val="008952D1"/>
    <w:rsid w:val="00895801"/>
    <w:rsid w:val="0089591A"/>
    <w:rsid w:val="00895E06"/>
    <w:rsid w:val="00895F8E"/>
    <w:rsid w:val="00896645"/>
    <w:rsid w:val="00897397"/>
    <w:rsid w:val="008A0ADF"/>
    <w:rsid w:val="008A0D01"/>
    <w:rsid w:val="008A1944"/>
    <w:rsid w:val="008A1D54"/>
    <w:rsid w:val="008A1EBD"/>
    <w:rsid w:val="008A23A9"/>
    <w:rsid w:val="008A2A2C"/>
    <w:rsid w:val="008A357E"/>
    <w:rsid w:val="008A3614"/>
    <w:rsid w:val="008A4457"/>
    <w:rsid w:val="008A4D67"/>
    <w:rsid w:val="008A4E09"/>
    <w:rsid w:val="008A4EFB"/>
    <w:rsid w:val="008A546F"/>
    <w:rsid w:val="008A6865"/>
    <w:rsid w:val="008A6CA3"/>
    <w:rsid w:val="008A6E57"/>
    <w:rsid w:val="008A71F8"/>
    <w:rsid w:val="008A7F3E"/>
    <w:rsid w:val="008B00D8"/>
    <w:rsid w:val="008B1410"/>
    <w:rsid w:val="008B2464"/>
    <w:rsid w:val="008B2564"/>
    <w:rsid w:val="008B2972"/>
    <w:rsid w:val="008B2C3B"/>
    <w:rsid w:val="008B36A9"/>
    <w:rsid w:val="008B3B57"/>
    <w:rsid w:val="008B419C"/>
    <w:rsid w:val="008B5694"/>
    <w:rsid w:val="008B5756"/>
    <w:rsid w:val="008B5857"/>
    <w:rsid w:val="008B5E72"/>
    <w:rsid w:val="008B69BB"/>
    <w:rsid w:val="008B6D63"/>
    <w:rsid w:val="008B6F09"/>
    <w:rsid w:val="008C017D"/>
    <w:rsid w:val="008C0C96"/>
    <w:rsid w:val="008C13A6"/>
    <w:rsid w:val="008C14D3"/>
    <w:rsid w:val="008C1AC7"/>
    <w:rsid w:val="008C2DE5"/>
    <w:rsid w:val="008C32FC"/>
    <w:rsid w:val="008C3382"/>
    <w:rsid w:val="008C4821"/>
    <w:rsid w:val="008C5477"/>
    <w:rsid w:val="008C5C50"/>
    <w:rsid w:val="008C6472"/>
    <w:rsid w:val="008C64BE"/>
    <w:rsid w:val="008C7379"/>
    <w:rsid w:val="008C782E"/>
    <w:rsid w:val="008D0F54"/>
    <w:rsid w:val="008D10C1"/>
    <w:rsid w:val="008D1859"/>
    <w:rsid w:val="008D2230"/>
    <w:rsid w:val="008D286D"/>
    <w:rsid w:val="008D2A29"/>
    <w:rsid w:val="008D36ED"/>
    <w:rsid w:val="008D3931"/>
    <w:rsid w:val="008D3A2E"/>
    <w:rsid w:val="008D4498"/>
    <w:rsid w:val="008D4544"/>
    <w:rsid w:val="008D4773"/>
    <w:rsid w:val="008D47D5"/>
    <w:rsid w:val="008D4B53"/>
    <w:rsid w:val="008D4B82"/>
    <w:rsid w:val="008D4CC3"/>
    <w:rsid w:val="008D5089"/>
    <w:rsid w:val="008D5D91"/>
    <w:rsid w:val="008D6FBB"/>
    <w:rsid w:val="008E00C3"/>
    <w:rsid w:val="008E0DD3"/>
    <w:rsid w:val="008E35B3"/>
    <w:rsid w:val="008E3E02"/>
    <w:rsid w:val="008E5268"/>
    <w:rsid w:val="008E65D1"/>
    <w:rsid w:val="008E7806"/>
    <w:rsid w:val="008E7A80"/>
    <w:rsid w:val="008E7BC2"/>
    <w:rsid w:val="008F0185"/>
    <w:rsid w:val="008F05FB"/>
    <w:rsid w:val="008F0654"/>
    <w:rsid w:val="008F0ECF"/>
    <w:rsid w:val="008F1108"/>
    <w:rsid w:val="008F1995"/>
    <w:rsid w:val="008F1F5C"/>
    <w:rsid w:val="008F2B08"/>
    <w:rsid w:val="008F323B"/>
    <w:rsid w:val="008F3261"/>
    <w:rsid w:val="008F45B7"/>
    <w:rsid w:val="008F4612"/>
    <w:rsid w:val="008F4816"/>
    <w:rsid w:val="008F5D50"/>
    <w:rsid w:val="008F7041"/>
    <w:rsid w:val="008F78ED"/>
    <w:rsid w:val="009005D2"/>
    <w:rsid w:val="00900BEB"/>
    <w:rsid w:val="0090124A"/>
    <w:rsid w:val="0090238F"/>
    <w:rsid w:val="00902ECD"/>
    <w:rsid w:val="00902ED7"/>
    <w:rsid w:val="00903993"/>
    <w:rsid w:val="00903B71"/>
    <w:rsid w:val="009040C8"/>
    <w:rsid w:val="009041F9"/>
    <w:rsid w:val="00904430"/>
    <w:rsid w:val="009054C7"/>
    <w:rsid w:val="00906465"/>
    <w:rsid w:val="009064E1"/>
    <w:rsid w:val="0090677C"/>
    <w:rsid w:val="0090689A"/>
    <w:rsid w:val="00906DBB"/>
    <w:rsid w:val="009073C3"/>
    <w:rsid w:val="00907681"/>
    <w:rsid w:val="00910224"/>
    <w:rsid w:val="0091025E"/>
    <w:rsid w:val="009106DD"/>
    <w:rsid w:val="00910C3D"/>
    <w:rsid w:val="00911943"/>
    <w:rsid w:val="00911D22"/>
    <w:rsid w:val="00912144"/>
    <w:rsid w:val="009125E7"/>
    <w:rsid w:val="009126A2"/>
    <w:rsid w:val="00912ECB"/>
    <w:rsid w:val="00913B61"/>
    <w:rsid w:val="00913CE1"/>
    <w:rsid w:val="009144E3"/>
    <w:rsid w:val="00914ADB"/>
    <w:rsid w:val="00914F73"/>
    <w:rsid w:val="00915062"/>
    <w:rsid w:val="0091603E"/>
    <w:rsid w:val="009164DE"/>
    <w:rsid w:val="00916889"/>
    <w:rsid w:val="009168F8"/>
    <w:rsid w:val="00917304"/>
    <w:rsid w:val="00917518"/>
    <w:rsid w:val="009179E4"/>
    <w:rsid w:val="00917D3B"/>
    <w:rsid w:val="00917EC0"/>
    <w:rsid w:val="00920233"/>
    <w:rsid w:val="0092142F"/>
    <w:rsid w:val="00921BA0"/>
    <w:rsid w:val="00921E40"/>
    <w:rsid w:val="00921F5E"/>
    <w:rsid w:val="009223A3"/>
    <w:rsid w:val="00922557"/>
    <w:rsid w:val="0092392D"/>
    <w:rsid w:val="00923CDC"/>
    <w:rsid w:val="00924ACA"/>
    <w:rsid w:val="00924DF5"/>
    <w:rsid w:val="0092551E"/>
    <w:rsid w:val="00925984"/>
    <w:rsid w:val="00925BE4"/>
    <w:rsid w:val="009260CB"/>
    <w:rsid w:val="00926587"/>
    <w:rsid w:val="00926B2E"/>
    <w:rsid w:val="0092739B"/>
    <w:rsid w:val="009276BD"/>
    <w:rsid w:val="00927D1B"/>
    <w:rsid w:val="00930877"/>
    <w:rsid w:val="00930C13"/>
    <w:rsid w:val="00930E00"/>
    <w:rsid w:val="00932AED"/>
    <w:rsid w:val="009331FC"/>
    <w:rsid w:val="00933375"/>
    <w:rsid w:val="00933E6F"/>
    <w:rsid w:val="009343CB"/>
    <w:rsid w:val="009352DC"/>
    <w:rsid w:val="00936208"/>
    <w:rsid w:val="00937133"/>
    <w:rsid w:val="00937732"/>
    <w:rsid w:val="00937E3B"/>
    <w:rsid w:val="00940A33"/>
    <w:rsid w:val="009413E3"/>
    <w:rsid w:val="00941F9C"/>
    <w:rsid w:val="00942AEF"/>
    <w:rsid w:val="00942E29"/>
    <w:rsid w:val="00943272"/>
    <w:rsid w:val="009439F1"/>
    <w:rsid w:val="00943F81"/>
    <w:rsid w:val="009448D8"/>
    <w:rsid w:val="00944BF1"/>
    <w:rsid w:val="00944F40"/>
    <w:rsid w:val="00945D4D"/>
    <w:rsid w:val="00945E9F"/>
    <w:rsid w:val="00946337"/>
    <w:rsid w:val="0094633F"/>
    <w:rsid w:val="009466E9"/>
    <w:rsid w:val="00946B86"/>
    <w:rsid w:val="00946BAB"/>
    <w:rsid w:val="00946DCC"/>
    <w:rsid w:val="00947325"/>
    <w:rsid w:val="0094736C"/>
    <w:rsid w:val="009473FA"/>
    <w:rsid w:val="0094785B"/>
    <w:rsid w:val="00950060"/>
    <w:rsid w:val="00950934"/>
    <w:rsid w:val="00950A77"/>
    <w:rsid w:val="0095174D"/>
    <w:rsid w:val="00951ED7"/>
    <w:rsid w:val="0095273F"/>
    <w:rsid w:val="009545A2"/>
    <w:rsid w:val="00954E5F"/>
    <w:rsid w:val="00954E8B"/>
    <w:rsid w:val="0095570C"/>
    <w:rsid w:val="00955C5B"/>
    <w:rsid w:val="00956AC2"/>
    <w:rsid w:val="00960B89"/>
    <w:rsid w:val="0096131B"/>
    <w:rsid w:val="00961EA9"/>
    <w:rsid w:val="00961FE4"/>
    <w:rsid w:val="009628F3"/>
    <w:rsid w:val="00963C44"/>
    <w:rsid w:val="0096484B"/>
    <w:rsid w:val="00964994"/>
    <w:rsid w:val="00964F5A"/>
    <w:rsid w:val="00965304"/>
    <w:rsid w:val="00965351"/>
    <w:rsid w:val="00965576"/>
    <w:rsid w:val="0096730E"/>
    <w:rsid w:val="00967E48"/>
    <w:rsid w:val="00967E49"/>
    <w:rsid w:val="009700B1"/>
    <w:rsid w:val="009705AB"/>
    <w:rsid w:val="00970B2B"/>
    <w:rsid w:val="00972878"/>
    <w:rsid w:val="00972C7C"/>
    <w:rsid w:val="00973325"/>
    <w:rsid w:val="00973469"/>
    <w:rsid w:val="00973FD4"/>
    <w:rsid w:val="009744B7"/>
    <w:rsid w:val="009745FC"/>
    <w:rsid w:val="00974A38"/>
    <w:rsid w:val="00974B78"/>
    <w:rsid w:val="009767DD"/>
    <w:rsid w:val="009807F3"/>
    <w:rsid w:val="00980AD8"/>
    <w:rsid w:val="00980D22"/>
    <w:rsid w:val="00980FF9"/>
    <w:rsid w:val="009812F5"/>
    <w:rsid w:val="00981A12"/>
    <w:rsid w:val="00982AC4"/>
    <w:rsid w:val="00983889"/>
    <w:rsid w:val="0098422C"/>
    <w:rsid w:val="00984467"/>
    <w:rsid w:val="009850B9"/>
    <w:rsid w:val="0098551D"/>
    <w:rsid w:val="009857B7"/>
    <w:rsid w:val="009859CA"/>
    <w:rsid w:val="00985E67"/>
    <w:rsid w:val="00985FF8"/>
    <w:rsid w:val="009861E1"/>
    <w:rsid w:val="0098668B"/>
    <w:rsid w:val="00986E26"/>
    <w:rsid w:val="00986E67"/>
    <w:rsid w:val="00986E8B"/>
    <w:rsid w:val="00986FA8"/>
    <w:rsid w:val="009870D3"/>
    <w:rsid w:val="00990706"/>
    <w:rsid w:val="009909B3"/>
    <w:rsid w:val="0099207D"/>
    <w:rsid w:val="00992318"/>
    <w:rsid w:val="00992AB8"/>
    <w:rsid w:val="009930A8"/>
    <w:rsid w:val="009931D2"/>
    <w:rsid w:val="0099333B"/>
    <w:rsid w:val="00993523"/>
    <w:rsid w:val="00993618"/>
    <w:rsid w:val="00993DC8"/>
    <w:rsid w:val="00994025"/>
    <w:rsid w:val="00994B97"/>
    <w:rsid w:val="00994EBB"/>
    <w:rsid w:val="00995869"/>
    <w:rsid w:val="0099683B"/>
    <w:rsid w:val="00996C2F"/>
    <w:rsid w:val="00997595"/>
    <w:rsid w:val="00997A1A"/>
    <w:rsid w:val="00997B7F"/>
    <w:rsid w:val="00997BC1"/>
    <w:rsid w:val="00997F7F"/>
    <w:rsid w:val="009A09A9"/>
    <w:rsid w:val="009A0C36"/>
    <w:rsid w:val="009A0D32"/>
    <w:rsid w:val="009A123A"/>
    <w:rsid w:val="009A1DC8"/>
    <w:rsid w:val="009A2A67"/>
    <w:rsid w:val="009A2C42"/>
    <w:rsid w:val="009A3653"/>
    <w:rsid w:val="009A391F"/>
    <w:rsid w:val="009A41D6"/>
    <w:rsid w:val="009A42AB"/>
    <w:rsid w:val="009A434A"/>
    <w:rsid w:val="009A4A13"/>
    <w:rsid w:val="009A4DD1"/>
    <w:rsid w:val="009A59D8"/>
    <w:rsid w:val="009A61F0"/>
    <w:rsid w:val="009A6C00"/>
    <w:rsid w:val="009A72EE"/>
    <w:rsid w:val="009B0F72"/>
    <w:rsid w:val="009B219C"/>
    <w:rsid w:val="009B2C6E"/>
    <w:rsid w:val="009B2CDF"/>
    <w:rsid w:val="009B2FCD"/>
    <w:rsid w:val="009B60FF"/>
    <w:rsid w:val="009B6555"/>
    <w:rsid w:val="009B6B15"/>
    <w:rsid w:val="009B6B5E"/>
    <w:rsid w:val="009B6C9F"/>
    <w:rsid w:val="009B711A"/>
    <w:rsid w:val="009B7A00"/>
    <w:rsid w:val="009B7E24"/>
    <w:rsid w:val="009C0523"/>
    <w:rsid w:val="009C05C8"/>
    <w:rsid w:val="009C09A6"/>
    <w:rsid w:val="009C0ADC"/>
    <w:rsid w:val="009C0B5B"/>
    <w:rsid w:val="009C0F63"/>
    <w:rsid w:val="009C126C"/>
    <w:rsid w:val="009C12C3"/>
    <w:rsid w:val="009C1364"/>
    <w:rsid w:val="009C145F"/>
    <w:rsid w:val="009C1CA9"/>
    <w:rsid w:val="009C202B"/>
    <w:rsid w:val="009C2141"/>
    <w:rsid w:val="009C2392"/>
    <w:rsid w:val="009C25E7"/>
    <w:rsid w:val="009C2ADD"/>
    <w:rsid w:val="009C327B"/>
    <w:rsid w:val="009C3687"/>
    <w:rsid w:val="009C3966"/>
    <w:rsid w:val="009C3C53"/>
    <w:rsid w:val="009C4915"/>
    <w:rsid w:val="009C5E92"/>
    <w:rsid w:val="009C5FFE"/>
    <w:rsid w:val="009C66C8"/>
    <w:rsid w:val="009D0905"/>
    <w:rsid w:val="009D0C1F"/>
    <w:rsid w:val="009D113F"/>
    <w:rsid w:val="009D12B4"/>
    <w:rsid w:val="009D17C2"/>
    <w:rsid w:val="009D1CDD"/>
    <w:rsid w:val="009D2033"/>
    <w:rsid w:val="009D27D4"/>
    <w:rsid w:val="009D33CB"/>
    <w:rsid w:val="009D3CBA"/>
    <w:rsid w:val="009D5733"/>
    <w:rsid w:val="009D69F2"/>
    <w:rsid w:val="009D719C"/>
    <w:rsid w:val="009D751F"/>
    <w:rsid w:val="009D76B8"/>
    <w:rsid w:val="009D7C22"/>
    <w:rsid w:val="009E1A04"/>
    <w:rsid w:val="009E3136"/>
    <w:rsid w:val="009E3417"/>
    <w:rsid w:val="009E355C"/>
    <w:rsid w:val="009E3C7F"/>
    <w:rsid w:val="009E4207"/>
    <w:rsid w:val="009E48A5"/>
    <w:rsid w:val="009E492B"/>
    <w:rsid w:val="009E4A9D"/>
    <w:rsid w:val="009E59C3"/>
    <w:rsid w:val="009E5D6D"/>
    <w:rsid w:val="009E640A"/>
    <w:rsid w:val="009E70A5"/>
    <w:rsid w:val="009E7D76"/>
    <w:rsid w:val="009E7F1F"/>
    <w:rsid w:val="009F0CC3"/>
    <w:rsid w:val="009F0F2F"/>
    <w:rsid w:val="009F0F53"/>
    <w:rsid w:val="009F1899"/>
    <w:rsid w:val="009F1AB4"/>
    <w:rsid w:val="009F27B8"/>
    <w:rsid w:val="009F2A06"/>
    <w:rsid w:val="009F3389"/>
    <w:rsid w:val="009F3D98"/>
    <w:rsid w:val="009F3E74"/>
    <w:rsid w:val="009F4785"/>
    <w:rsid w:val="009F51F4"/>
    <w:rsid w:val="009F52FA"/>
    <w:rsid w:val="009F5CE6"/>
    <w:rsid w:val="009F5E00"/>
    <w:rsid w:val="009F5EA7"/>
    <w:rsid w:val="009F6483"/>
    <w:rsid w:val="009F65E2"/>
    <w:rsid w:val="009F6B52"/>
    <w:rsid w:val="009F70F1"/>
    <w:rsid w:val="009F7264"/>
    <w:rsid w:val="00A0016D"/>
    <w:rsid w:val="00A001C7"/>
    <w:rsid w:val="00A0120D"/>
    <w:rsid w:val="00A016F6"/>
    <w:rsid w:val="00A01B70"/>
    <w:rsid w:val="00A029D8"/>
    <w:rsid w:val="00A02BDB"/>
    <w:rsid w:val="00A04CBA"/>
    <w:rsid w:val="00A06730"/>
    <w:rsid w:val="00A06C31"/>
    <w:rsid w:val="00A06E13"/>
    <w:rsid w:val="00A06EB7"/>
    <w:rsid w:val="00A07110"/>
    <w:rsid w:val="00A074D9"/>
    <w:rsid w:val="00A076CC"/>
    <w:rsid w:val="00A10A20"/>
    <w:rsid w:val="00A10AAC"/>
    <w:rsid w:val="00A11148"/>
    <w:rsid w:val="00A11730"/>
    <w:rsid w:val="00A11B8D"/>
    <w:rsid w:val="00A121B9"/>
    <w:rsid w:val="00A128D5"/>
    <w:rsid w:val="00A12FE7"/>
    <w:rsid w:val="00A13B12"/>
    <w:rsid w:val="00A148CF"/>
    <w:rsid w:val="00A14903"/>
    <w:rsid w:val="00A14B3B"/>
    <w:rsid w:val="00A14BAF"/>
    <w:rsid w:val="00A169E8"/>
    <w:rsid w:val="00A16C1D"/>
    <w:rsid w:val="00A16F75"/>
    <w:rsid w:val="00A17CCF"/>
    <w:rsid w:val="00A17CDF"/>
    <w:rsid w:val="00A209A6"/>
    <w:rsid w:val="00A219E8"/>
    <w:rsid w:val="00A21CA4"/>
    <w:rsid w:val="00A221ED"/>
    <w:rsid w:val="00A228A8"/>
    <w:rsid w:val="00A23EBA"/>
    <w:rsid w:val="00A24786"/>
    <w:rsid w:val="00A252D3"/>
    <w:rsid w:val="00A25CFD"/>
    <w:rsid w:val="00A26278"/>
    <w:rsid w:val="00A26844"/>
    <w:rsid w:val="00A26C68"/>
    <w:rsid w:val="00A26CF5"/>
    <w:rsid w:val="00A26DE3"/>
    <w:rsid w:val="00A27001"/>
    <w:rsid w:val="00A272CE"/>
    <w:rsid w:val="00A279AB"/>
    <w:rsid w:val="00A27E31"/>
    <w:rsid w:val="00A307E1"/>
    <w:rsid w:val="00A318DD"/>
    <w:rsid w:val="00A31DC6"/>
    <w:rsid w:val="00A33849"/>
    <w:rsid w:val="00A34465"/>
    <w:rsid w:val="00A34653"/>
    <w:rsid w:val="00A34693"/>
    <w:rsid w:val="00A34FBF"/>
    <w:rsid w:val="00A35162"/>
    <w:rsid w:val="00A37548"/>
    <w:rsid w:val="00A378B1"/>
    <w:rsid w:val="00A40B66"/>
    <w:rsid w:val="00A412E5"/>
    <w:rsid w:val="00A41B74"/>
    <w:rsid w:val="00A42D38"/>
    <w:rsid w:val="00A43362"/>
    <w:rsid w:val="00A4348C"/>
    <w:rsid w:val="00A438E3"/>
    <w:rsid w:val="00A443F8"/>
    <w:rsid w:val="00A44532"/>
    <w:rsid w:val="00A44533"/>
    <w:rsid w:val="00A44C4C"/>
    <w:rsid w:val="00A44F75"/>
    <w:rsid w:val="00A46A35"/>
    <w:rsid w:val="00A470DD"/>
    <w:rsid w:val="00A47471"/>
    <w:rsid w:val="00A47D91"/>
    <w:rsid w:val="00A5045F"/>
    <w:rsid w:val="00A505C5"/>
    <w:rsid w:val="00A50938"/>
    <w:rsid w:val="00A5151A"/>
    <w:rsid w:val="00A52C4F"/>
    <w:rsid w:val="00A52D8B"/>
    <w:rsid w:val="00A530CA"/>
    <w:rsid w:val="00A5467C"/>
    <w:rsid w:val="00A54EEC"/>
    <w:rsid w:val="00A54F46"/>
    <w:rsid w:val="00A55261"/>
    <w:rsid w:val="00A5532F"/>
    <w:rsid w:val="00A56C13"/>
    <w:rsid w:val="00A572E5"/>
    <w:rsid w:val="00A5737F"/>
    <w:rsid w:val="00A579B4"/>
    <w:rsid w:val="00A57A39"/>
    <w:rsid w:val="00A60C9A"/>
    <w:rsid w:val="00A6153F"/>
    <w:rsid w:val="00A61971"/>
    <w:rsid w:val="00A6220A"/>
    <w:rsid w:val="00A627DF"/>
    <w:rsid w:val="00A636FC"/>
    <w:rsid w:val="00A63B53"/>
    <w:rsid w:val="00A63FDB"/>
    <w:rsid w:val="00A64273"/>
    <w:rsid w:val="00A6456B"/>
    <w:rsid w:val="00A64782"/>
    <w:rsid w:val="00A65823"/>
    <w:rsid w:val="00A65F09"/>
    <w:rsid w:val="00A6641C"/>
    <w:rsid w:val="00A669CA"/>
    <w:rsid w:val="00A66EB9"/>
    <w:rsid w:val="00A67455"/>
    <w:rsid w:val="00A67966"/>
    <w:rsid w:val="00A679FE"/>
    <w:rsid w:val="00A701DE"/>
    <w:rsid w:val="00A70262"/>
    <w:rsid w:val="00A70BB2"/>
    <w:rsid w:val="00A70D97"/>
    <w:rsid w:val="00A70E46"/>
    <w:rsid w:val="00A70E61"/>
    <w:rsid w:val="00A71761"/>
    <w:rsid w:val="00A71B65"/>
    <w:rsid w:val="00A71B81"/>
    <w:rsid w:val="00A71D7A"/>
    <w:rsid w:val="00A71E3A"/>
    <w:rsid w:val="00A720DD"/>
    <w:rsid w:val="00A736E8"/>
    <w:rsid w:val="00A73814"/>
    <w:rsid w:val="00A73E91"/>
    <w:rsid w:val="00A73EDB"/>
    <w:rsid w:val="00A744A9"/>
    <w:rsid w:val="00A7478B"/>
    <w:rsid w:val="00A748A4"/>
    <w:rsid w:val="00A74D8C"/>
    <w:rsid w:val="00A75EC1"/>
    <w:rsid w:val="00A76C4E"/>
    <w:rsid w:val="00A778E1"/>
    <w:rsid w:val="00A77C9C"/>
    <w:rsid w:val="00A77FA8"/>
    <w:rsid w:val="00A80145"/>
    <w:rsid w:val="00A8114B"/>
    <w:rsid w:val="00A81324"/>
    <w:rsid w:val="00A815C9"/>
    <w:rsid w:val="00A81BDA"/>
    <w:rsid w:val="00A81F0F"/>
    <w:rsid w:val="00A82A18"/>
    <w:rsid w:val="00A82E0E"/>
    <w:rsid w:val="00A8332D"/>
    <w:rsid w:val="00A83EDD"/>
    <w:rsid w:val="00A84F97"/>
    <w:rsid w:val="00A85175"/>
    <w:rsid w:val="00A854F7"/>
    <w:rsid w:val="00A86072"/>
    <w:rsid w:val="00A86100"/>
    <w:rsid w:val="00A86A0C"/>
    <w:rsid w:val="00A8788B"/>
    <w:rsid w:val="00A87A33"/>
    <w:rsid w:val="00A905DF"/>
    <w:rsid w:val="00A90FFE"/>
    <w:rsid w:val="00A92106"/>
    <w:rsid w:val="00A9257A"/>
    <w:rsid w:val="00A92880"/>
    <w:rsid w:val="00A93A23"/>
    <w:rsid w:val="00A93AA5"/>
    <w:rsid w:val="00A94CFE"/>
    <w:rsid w:val="00A94F77"/>
    <w:rsid w:val="00A956A2"/>
    <w:rsid w:val="00A9571F"/>
    <w:rsid w:val="00A95E10"/>
    <w:rsid w:val="00A966D3"/>
    <w:rsid w:val="00A967E8"/>
    <w:rsid w:val="00A971AA"/>
    <w:rsid w:val="00A97A49"/>
    <w:rsid w:val="00A97ED4"/>
    <w:rsid w:val="00A97F16"/>
    <w:rsid w:val="00AA0404"/>
    <w:rsid w:val="00AA0806"/>
    <w:rsid w:val="00AA0C45"/>
    <w:rsid w:val="00AA0F6D"/>
    <w:rsid w:val="00AA1603"/>
    <w:rsid w:val="00AA1824"/>
    <w:rsid w:val="00AA2CA4"/>
    <w:rsid w:val="00AA2F9A"/>
    <w:rsid w:val="00AA333F"/>
    <w:rsid w:val="00AA3509"/>
    <w:rsid w:val="00AA435D"/>
    <w:rsid w:val="00AA4DE1"/>
    <w:rsid w:val="00AA4F98"/>
    <w:rsid w:val="00AA54B8"/>
    <w:rsid w:val="00AA612A"/>
    <w:rsid w:val="00AA6136"/>
    <w:rsid w:val="00AA6A8A"/>
    <w:rsid w:val="00AA72D2"/>
    <w:rsid w:val="00AA7505"/>
    <w:rsid w:val="00AA7614"/>
    <w:rsid w:val="00AA7CCF"/>
    <w:rsid w:val="00AB0445"/>
    <w:rsid w:val="00AB04F5"/>
    <w:rsid w:val="00AB0770"/>
    <w:rsid w:val="00AB19E3"/>
    <w:rsid w:val="00AB1D83"/>
    <w:rsid w:val="00AB2E35"/>
    <w:rsid w:val="00AB4B07"/>
    <w:rsid w:val="00AB5128"/>
    <w:rsid w:val="00AB55BE"/>
    <w:rsid w:val="00AB5814"/>
    <w:rsid w:val="00AB5A01"/>
    <w:rsid w:val="00AB666C"/>
    <w:rsid w:val="00AB6855"/>
    <w:rsid w:val="00AB75FD"/>
    <w:rsid w:val="00AB7871"/>
    <w:rsid w:val="00AC00DF"/>
    <w:rsid w:val="00AC0252"/>
    <w:rsid w:val="00AC1D91"/>
    <w:rsid w:val="00AC2218"/>
    <w:rsid w:val="00AC2CD8"/>
    <w:rsid w:val="00AC2FCB"/>
    <w:rsid w:val="00AC31C6"/>
    <w:rsid w:val="00AC409D"/>
    <w:rsid w:val="00AC40C0"/>
    <w:rsid w:val="00AC44FE"/>
    <w:rsid w:val="00AC48C4"/>
    <w:rsid w:val="00AC4FBF"/>
    <w:rsid w:val="00AC535D"/>
    <w:rsid w:val="00AC57E8"/>
    <w:rsid w:val="00AC5E18"/>
    <w:rsid w:val="00AC5EA7"/>
    <w:rsid w:val="00AC5F24"/>
    <w:rsid w:val="00AC69BD"/>
    <w:rsid w:val="00AC6CDF"/>
    <w:rsid w:val="00AC7451"/>
    <w:rsid w:val="00AC7626"/>
    <w:rsid w:val="00AC7735"/>
    <w:rsid w:val="00AD17F8"/>
    <w:rsid w:val="00AD1BB0"/>
    <w:rsid w:val="00AD1C92"/>
    <w:rsid w:val="00AD2113"/>
    <w:rsid w:val="00AD3FE6"/>
    <w:rsid w:val="00AD4031"/>
    <w:rsid w:val="00AD48C0"/>
    <w:rsid w:val="00AD4F26"/>
    <w:rsid w:val="00AD4FE1"/>
    <w:rsid w:val="00AD5530"/>
    <w:rsid w:val="00AD6596"/>
    <w:rsid w:val="00AD72FC"/>
    <w:rsid w:val="00AD7882"/>
    <w:rsid w:val="00AD79B1"/>
    <w:rsid w:val="00AD79F5"/>
    <w:rsid w:val="00AD7C9E"/>
    <w:rsid w:val="00AD7D08"/>
    <w:rsid w:val="00AE01E5"/>
    <w:rsid w:val="00AE043A"/>
    <w:rsid w:val="00AE047E"/>
    <w:rsid w:val="00AE04E1"/>
    <w:rsid w:val="00AE07D1"/>
    <w:rsid w:val="00AE0B67"/>
    <w:rsid w:val="00AE0CA5"/>
    <w:rsid w:val="00AE195D"/>
    <w:rsid w:val="00AE19AA"/>
    <w:rsid w:val="00AE19B7"/>
    <w:rsid w:val="00AE1C30"/>
    <w:rsid w:val="00AE1FF9"/>
    <w:rsid w:val="00AE2DF3"/>
    <w:rsid w:val="00AE31F0"/>
    <w:rsid w:val="00AE42D7"/>
    <w:rsid w:val="00AE47C0"/>
    <w:rsid w:val="00AE6273"/>
    <w:rsid w:val="00AE6D2D"/>
    <w:rsid w:val="00AE71DC"/>
    <w:rsid w:val="00AE73C3"/>
    <w:rsid w:val="00AE76C9"/>
    <w:rsid w:val="00AF300A"/>
    <w:rsid w:val="00AF36B1"/>
    <w:rsid w:val="00AF39AC"/>
    <w:rsid w:val="00AF4222"/>
    <w:rsid w:val="00AF49BB"/>
    <w:rsid w:val="00AF5916"/>
    <w:rsid w:val="00AF5BA8"/>
    <w:rsid w:val="00AF5D15"/>
    <w:rsid w:val="00AF5F9F"/>
    <w:rsid w:val="00AF65C7"/>
    <w:rsid w:val="00AF7B74"/>
    <w:rsid w:val="00AF7E5C"/>
    <w:rsid w:val="00AF7EC3"/>
    <w:rsid w:val="00B0015B"/>
    <w:rsid w:val="00B00799"/>
    <w:rsid w:val="00B007D8"/>
    <w:rsid w:val="00B007F0"/>
    <w:rsid w:val="00B0158B"/>
    <w:rsid w:val="00B02342"/>
    <w:rsid w:val="00B0259E"/>
    <w:rsid w:val="00B02969"/>
    <w:rsid w:val="00B03154"/>
    <w:rsid w:val="00B03EB6"/>
    <w:rsid w:val="00B03EEE"/>
    <w:rsid w:val="00B0574C"/>
    <w:rsid w:val="00B05A4D"/>
    <w:rsid w:val="00B0674C"/>
    <w:rsid w:val="00B0693C"/>
    <w:rsid w:val="00B06F16"/>
    <w:rsid w:val="00B07255"/>
    <w:rsid w:val="00B07299"/>
    <w:rsid w:val="00B07A51"/>
    <w:rsid w:val="00B07B14"/>
    <w:rsid w:val="00B07D3F"/>
    <w:rsid w:val="00B07F73"/>
    <w:rsid w:val="00B1043F"/>
    <w:rsid w:val="00B109B4"/>
    <w:rsid w:val="00B109EC"/>
    <w:rsid w:val="00B11441"/>
    <w:rsid w:val="00B1164B"/>
    <w:rsid w:val="00B12036"/>
    <w:rsid w:val="00B1246F"/>
    <w:rsid w:val="00B13691"/>
    <w:rsid w:val="00B14DDF"/>
    <w:rsid w:val="00B14EE2"/>
    <w:rsid w:val="00B15124"/>
    <w:rsid w:val="00B15441"/>
    <w:rsid w:val="00B15876"/>
    <w:rsid w:val="00B158FD"/>
    <w:rsid w:val="00B16661"/>
    <w:rsid w:val="00B16803"/>
    <w:rsid w:val="00B16D64"/>
    <w:rsid w:val="00B16DAC"/>
    <w:rsid w:val="00B16E3D"/>
    <w:rsid w:val="00B175F8"/>
    <w:rsid w:val="00B17AAD"/>
    <w:rsid w:val="00B20CFC"/>
    <w:rsid w:val="00B21740"/>
    <w:rsid w:val="00B23235"/>
    <w:rsid w:val="00B238CB"/>
    <w:rsid w:val="00B2392F"/>
    <w:rsid w:val="00B23C3F"/>
    <w:rsid w:val="00B23FCF"/>
    <w:rsid w:val="00B2401F"/>
    <w:rsid w:val="00B24252"/>
    <w:rsid w:val="00B24347"/>
    <w:rsid w:val="00B24EBF"/>
    <w:rsid w:val="00B255B1"/>
    <w:rsid w:val="00B258F7"/>
    <w:rsid w:val="00B25D9F"/>
    <w:rsid w:val="00B26729"/>
    <w:rsid w:val="00B26A44"/>
    <w:rsid w:val="00B26C5C"/>
    <w:rsid w:val="00B275B1"/>
    <w:rsid w:val="00B3157D"/>
    <w:rsid w:val="00B315E5"/>
    <w:rsid w:val="00B31C2A"/>
    <w:rsid w:val="00B31D7F"/>
    <w:rsid w:val="00B32B45"/>
    <w:rsid w:val="00B32F97"/>
    <w:rsid w:val="00B33BD4"/>
    <w:rsid w:val="00B353CF"/>
    <w:rsid w:val="00B36F0B"/>
    <w:rsid w:val="00B373D5"/>
    <w:rsid w:val="00B37A0C"/>
    <w:rsid w:val="00B405EB"/>
    <w:rsid w:val="00B409EF"/>
    <w:rsid w:val="00B4281B"/>
    <w:rsid w:val="00B4366A"/>
    <w:rsid w:val="00B439CD"/>
    <w:rsid w:val="00B44217"/>
    <w:rsid w:val="00B44E1B"/>
    <w:rsid w:val="00B44E1D"/>
    <w:rsid w:val="00B45140"/>
    <w:rsid w:val="00B452F2"/>
    <w:rsid w:val="00B45E64"/>
    <w:rsid w:val="00B45F7B"/>
    <w:rsid w:val="00B46748"/>
    <w:rsid w:val="00B46789"/>
    <w:rsid w:val="00B46A08"/>
    <w:rsid w:val="00B46B64"/>
    <w:rsid w:val="00B47114"/>
    <w:rsid w:val="00B47406"/>
    <w:rsid w:val="00B4740B"/>
    <w:rsid w:val="00B47CA8"/>
    <w:rsid w:val="00B50CA5"/>
    <w:rsid w:val="00B523DD"/>
    <w:rsid w:val="00B52B1F"/>
    <w:rsid w:val="00B55069"/>
    <w:rsid w:val="00B55662"/>
    <w:rsid w:val="00B558AB"/>
    <w:rsid w:val="00B5620A"/>
    <w:rsid w:val="00B56A7A"/>
    <w:rsid w:val="00B57345"/>
    <w:rsid w:val="00B57CDD"/>
    <w:rsid w:val="00B6133C"/>
    <w:rsid w:val="00B619D2"/>
    <w:rsid w:val="00B61F04"/>
    <w:rsid w:val="00B6472A"/>
    <w:rsid w:val="00B64B2D"/>
    <w:rsid w:val="00B65492"/>
    <w:rsid w:val="00B658B1"/>
    <w:rsid w:val="00B660B9"/>
    <w:rsid w:val="00B661B8"/>
    <w:rsid w:val="00B66FCD"/>
    <w:rsid w:val="00B670DC"/>
    <w:rsid w:val="00B67A10"/>
    <w:rsid w:val="00B67CAE"/>
    <w:rsid w:val="00B67DB7"/>
    <w:rsid w:val="00B70392"/>
    <w:rsid w:val="00B70639"/>
    <w:rsid w:val="00B706D9"/>
    <w:rsid w:val="00B71806"/>
    <w:rsid w:val="00B7235B"/>
    <w:rsid w:val="00B723F8"/>
    <w:rsid w:val="00B7273B"/>
    <w:rsid w:val="00B72E36"/>
    <w:rsid w:val="00B73227"/>
    <w:rsid w:val="00B7361F"/>
    <w:rsid w:val="00B7397A"/>
    <w:rsid w:val="00B73D3D"/>
    <w:rsid w:val="00B755E0"/>
    <w:rsid w:val="00B758B3"/>
    <w:rsid w:val="00B75B0D"/>
    <w:rsid w:val="00B75EFB"/>
    <w:rsid w:val="00B7620E"/>
    <w:rsid w:val="00B765C6"/>
    <w:rsid w:val="00B76D98"/>
    <w:rsid w:val="00B76DF5"/>
    <w:rsid w:val="00B77809"/>
    <w:rsid w:val="00B77DBB"/>
    <w:rsid w:val="00B77F16"/>
    <w:rsid w:val="00B80394"/>
    <w:rsid w:val="00B8053D"/>
    <w:rsid w:val="00B80C9E"/>
    <w:rsid w:val="00B80F66"/>
    <w:rsid w:val="00B810E7"/>
    <w:rsid w:val="00B8188A"/>
    <w:rsid w:val="00B81C2D"/>
    <w:rsid w:val="00B81E7D"/>
    <w:rsid w:val="00B84034"/>
    <w:rsid w:val="00B84427"/>
    <w:rsid w:val="00B84B72"/>
    <w:rsid w:val="00B85202"/>
    <w:rsid w:val="00B857F0"/>
    <w:rsid w:val="00B8608A"/>
    <w:rsid w:val="00B8609C"/>
    <w:rsid w:val="00B863A8"/>
    <w:rsid w:val="00B86EC7"/>
    <w:rsid w:val="00B87329"/>
    <w:rsid w:val="00B87E16"/>
    <w:rsid w:val="00B87EFA"/>
    <w:rsid w:val="00B90298"/>
    <w:rsid w:val="00B902EE"/>
    <w:rsid w:val="00B904FC"/>
    <w:rsid w:val="00B905E4"/>
    <w:rsid w:val="00B91155"/>
    <w:rsid w:val="00B91A8D"/>
    <w:rsid w:val="00B923CE"/>
    <w:rsid w:val="00B92547"/>
    <w:rsid w:val="00B92B85"/>
    <w:rsid w:val="00B92F37"/>
    <w:rsid w:val="00B93251"/>
    <w:rsid w:val="00B93EAD"/>
    <w:rsid w:val="00B95294"/>
    <w:rsid w:val="00B95C50"/>
    <w:rsid w:val="00B95F3D"/>
    <w:rsid w:val="00B96106"/>
    <w:rsid w:val="00B96173"/>
    <w:rsid w:val="00B9637A"/>
    <w:rsid w:val="00B963A0"/>
    <w:rsid w:val="00B97E21"/>
    <w:rsid w:val="00BA0228"/>
    <w:rsid w:val="00BA0486"/>
    <w:rsid w:val="00BA0B90"/>
    <w:rsid w:val="00BA1F03"/>
    <w:rsid w:val="00BA2677"/>
    <w:rsid w:val="00BA2A0F"/>
    <w:rsid w:val="00BA335D"/>
    <w:rsid w:val="00BA3771"/>
    <w:rsid w:val="00BA3F92"/>
    <w:rsid w:val="00BA42A6"/>
    <w:rsid w:val="00BA5EEF"/>
    <w:rsid w:val="00BA6AD1"/>
    <w:rsid w:val="00BA6DC7"/>
    <w:rsid w:val="00BA737E"/>
    <w:rsid w:val="00BA779A"/>
    <w:rsid w:val="00BA7AA8"/>
    <w:rsid w:val="00BA7C2C"/>
    <w:rsid w:val="00BA7C6C"/>
    <w:rsid w:val="00BB0002"/>
    <w:rsid w:val="00BB0F09"/>
    <w:rsid w:val="00BB11C5"/>
    <w:rsid w:val="00BB2774"/>
    <w:rsid w:val="00BB281D"/>
    <w:rsid w:val="00BB3DD3"/>
    <w:rsid w:val="00BB3F7A"/>
    <w:rsid w:val="00BB41DF"/>
    <w:rsid w:val="00BB4237"/>
    <w:rsid w:val="00BB4275"/>
    <w:rsid w:val="00BB47CE"/>
    <w:rsid w:val="00BB4B14"/>
    <w:rsid w:val="00BB4C18"/>
    <w:rsid w:val="00BB4C39"/>
    <w:rsid w:val="00BB4FA5"/>
    <w:rsid w:val="00BB57C7"/>
    <w:rsid w:val="00BB5928"/>
    <w:rsid w:val="00BB60A7"/>
    <w:rsid w:val="00BB6616"/>
    <w:rsid w:val="00BB666C"/>
    <w:rsid w:val="00BB694B"/>
    <w:rsid w:val="00BB6B15"/>
    <w:rsid w:val="00BC0D8A"/>
    <w:rsid w:val="00BC14A4"/>
    <w:rsid w:val="00BC1DBA"/>
    <w:rsid w:val="00BC2144"/>
    <w:rsid w:val="00BC29FE"/>
    <w:rsid w:val="00BC34E9"/>
    <w:rsid w:val="00BC3AEF"/>
    <w:rsid w:val="00BC3FFE"/>
    <w:rsid w:val="00BC438F"/>
    <w:rsid w:val="00BC4DB1"/>
    <w:rsid w:val="00BC4E80"/>
    <w:rsid w:val="00BC5A80"/>
    <w:rsid w:val="00BC5EB7"/>
    <w:rsid w:val="00BC6046"/>
    <w:rsid w:val="00BC6282"/>
    <w:rsid w:val="00BC65DB"/>
    <w:rsid w:val="00BC6941"/>
    <w:rsid w:val="00BC6F76"/>
    <w:rsid w:val="00BC76C9"/>
    <w:rsid w:val="00BC7814"/>
    <w:rsid w:val="00BC7C35"/>
    <w:rsid w:val="00BD016F"/>
    <w:rsid w:val="00BD063E"/>
    <w:rsid w:val="00BD0B05"/>
    <w:rsid w:val="00BD1032"/>
    <w:rsid w:val="00BD1976"/>
    <w:rsid w:val="00BD1ABE"/>
    <w:rsid w:val="00BD1DA9"/>
    <w:rsid w:val="00BD1E0D"/>
    <w:rsid w:val="00BD1FD2"/>
    <w:rsid w:val="00BD259A"/>
    <w:rsid w:val="00BD25E1"/>
    <w:rsid w:val="00BD4EAD"/>
    <w:rsid w:val="00BD5726"/>
    <w:rsid w:val="00BD59F9"/>
    <w:rsid w:val="00BD5C7D"/>
    <w:rsid w:val="00BD5EBF"/>
    <w:rsid w:val="00BD6305"/>
    <w:rsid w:val="00BD671F"/>
    <w:rsid w:val="00BD6AD4"/>
    <w:rsid w:val="00BD74BA"/>
    <w:rsid w:val="00BD7781"/>
    <w:rsid w:val="00BD7989"/>
    <w:rsid w:val="00BD7B6C"/>
    <w:rsid w:val="00BE0FF4"/>
    <w:rsid w:val="00BE152D"/>
    <w:rsid w:val="00BE193F"/>
    <w:rsid w:val="00BE1D6C"/>
    <w:rsid w:val="00BE3364"/>
    <w:rsid w:val="00BE3594"/>
    <w:rsid w:val="00BE479A"/>
    <w:rsid w:val="00BE5381"/>
    <w:rsid w:val="00BE5617"/>
    <w:rsid w:val="00BE5828"/>
    <w:rsid w:val="00BE5FCA"/>
    <w:rsid w:val="00BE6268"/>
    <w:rsid w:val="00BE66AA"/>
    <w:rsid w:val="00BE6D61"/>
    <w:rsid w:val="00BE75C3"/>
    <w:rsid w:val="00BE7883"/>
    <w:rsid w:val="00BF0365"/>
    <w:rsid w:val="00BF15A9"/>
    <w:rsid w:val="00BF1777"/>
    <w:rsid w:val="00BF1959"/>
    <w:rsid w:val="00BF1D0A"/>
    <w:rsid w:val="00BF1D26"/>
    <w:rsid w:val="00BF257D"/>
    <w:rsid w:val="00BF2680"/>
    <w:rsid w:val="00BF32F0"/>
    <w:rsid w:val="00BF3FDD"/>
    <w:rsid w:val="00BF4A38"/>
    <w:rsid w:val="00BF4EFF"/>
    <w:rsid w:val="00BF546C"/>
    <w:rsid w:val="00BF54FA"/>
    <w:rsid w:val="00BF5541"/>
    <w:rsid w:val="00BF6681"/>
    <w:rsid w:val="00BF6DFA"/>
    <w:rsid w:val="00BF6FBD"/>
    <w:rsid w:val="00BF7502"/>
    <w:rsid w:val="00BF7667"/>
    <w:rsid w:val="00C01944"/>
    <w:rsid w:val="00C01E7E"/>
    <w:rsid w:val="00C01F86"/>
    <w:rsid w:val="00C029D1"/>
    <w:rsid w:val="00C02C8D"/>
    <w:rsid w:val="00C03B1C"/>
    <w:rsid w:val="00C0410A"/>
    <w:rsid w:val="00C041F4"/>
    <w:rsid w:val="00C0467A"/>
    <w:rsid w:val="00C0469E"/>
    <w:rsid w:val="00C049C3"/>
    <w:rsid w:val="00C04C55"/>
    <w:rsid w:val="00C053C4"/>
    <w:rsid w:val="00C055D8"/>
    <w:rsid w:val="00C05E57"/>
    <w:rsid w:val="00C05FBE"/>
    <w:rsid w:val="00C06628"/>
    <w:rsid w:val="00C06D14"/>
    <w:rsid w:val="00C071CF"/>
    <w:rsid w:val="00C072E8"/>
    <w:rsid w:val="00C074E8"/>
    <w:rsid w:val="00C11353"/>
    <w:rsid w:val="00C1276D"/>
    <w:rsid w:val="00C12AF9"/>
    <w:rsid w:val="00C13554"/>
    <w:rsid w:val="00C140C0"/>
    <w:rsid w:val="00C1440A"/>
    <w:rsid w:val="00C15157"/>
    <w:rsid w:val="00C15BA6"/>
    <w:rsid w:val="00C15EDE"/>
    <w:rsid w:val="00C1610C"/>
    <w:rsid w:val="00C1669D"/>
    <w:rsid w:val="00C16965"/>
    <w:rsid w:val="00C169D5"/>
    <w:rsid w:val="00C17C5A"/>
    <w:rsid w:val="00C17CA8"/>
    <w:rsid w:val="00C2033F"/>
    <w:rsid w:val="00C21A32"/>
    <w:rsid w:val="00C22A51"/>
    <w:rsid w:val="00C23254"/>
    <w:rsid w:val="00C236EB"/>
    <w:rsid w:val="00C23D12"/>
    <w:rsid w:val="00C23F0F"/>
    <w:rsid w:val="00C244C6"/>
    <w:rsid w:val="00C25A16"/>
    <w:rsid w:val="00C25BF0"/>
    <w:rsid w:val="00C26242"/>
    <w:rsid w:val="00C27317"/>
    <w:rsid w:val="00C27B92"/>
    <w:rsid w:val="00C27F71"/>
    <w:rsid w:val="00C3072A"/>
    <w:rsid w:val="00C30C5D"/>
    <w:rsid w:val="00C31B1D"/>
    <w:rsid w:val="00C326C5"/>
    <w:rsid w:val="00C335D3"/>
    <w:rsid w:val="00C341DB"/>
    <w:rsid w:val="00C34844"/>
    <w:rsid w:val="00C35572"/>
    <w:rsid w:val="00C356B1"/>
    <w:rsid w:val="00C356DF"/>
    <w:rsid w:val="00C3615A"/>
    <w:rsid w:val="00C362F3"/>
    <w:rsid w:val="00C363F0"/>
    <w:rsid w:val="00C36452"/>
    <w:rsid w:val="00C3684C"/>
    <w:rsid w:val="00C36A2F"/>
    <w:rsid w:val="00C36C84"/>
    <w:rsid w:val="00C37022"/>
    <w:rsid w:val="00C3780C"/>
    <w:rsid w:val="00C37F3D"/>
    <w:rsid w:val="00C4030F"/>
    <w:rsid w:val="00C4115A"/>
    <w:rsid w:val="00C41545"/>
    <w:rsid w:val="00C425CE"/>
    <w:rsid w:val="00C42B86"/>
    <w:rsid w:val="00C42E23"/>
    <w:rsid w:val="00C43DBE"/>
    <w:rsid w:val="00C43F97"/>
    <w:rsid w:val="00C44036"/>
    <w:rsid w:val="00C44B07"/>
    <w:rsid w:val="00C44B63"/>
    <w:rsid w:val="00C4563D"/>
    <w:rsid w:val="00C45817"/>
    <w:rsid w:val="00C45C56"/>
    <w:rsid w:val="00C45D34"/>
    <w:rsid w:val="00C45E5A"/>
    <w:rsid w:val="00C462BF"/>
    <w:rsid w:val="00C46417"/>
    <w:rsid w:val="00C46F82"/>
    <w:rsid w:val="00C4787D"/>
    <w:rsid w:val="00C479A6"/>
    <w:rsid w:val="00C47FD4"/>
    <w:rsid w:val="00C503D7"/>
    <w:rsid w:val="00C50A4C"/>
    <w:rsid w:val="00C50C9C"/>
    <w:rsid w:val="00C51022"/>
    <w:rsid w:val="00C51282"/>
    <w:rsid w:val="00C5141C"/>
    <w:rsid w:val="00C51BD7"/>
    <w:rsid w:val="00C51C01"/>
    <w:rsid w:val="00C533ED"/>
    <w:rsid w:val="00C533F5"/>
    <w:rsid w:val="00C54660"/>
    <w:rsid w:val="00C54A11"/>
    <w:rsid w:val="00C54A21"/>
    <w:rsid w:val="00C54BCD"/>
    <w:rsid w:val="00C55654"/>
    <w:rsid w:val="00C55D82"/>
    <w:rsid w:val="00C55DDE"/>
    <w:rsid w:val="00C55E66"/>
    <w:rsid w:val="00C56413"/>
    <w:rsid w:val="00C56A0D"/>
    <w:rsid w:val="00C56C40"/>
    <w:rsid w:val="00C60FB9"/>
    <w:rsid w:val="00C61600"/>
    <w:rsid w:val="00C61A7A"/>
    <w:rsid w:val="00C61C3A"/>
    <w:rsid w:val="00C62A72"/>
    <w:rsid w:val="00C6485E"/>
    <w:rsid w:val="00C653A0"/>
    <w:rsid w:val="00C65490"/>
    <w:rsid w:val="00C654A4"/>
    <w:rsid w:val="00C660CB"/>
    <w:rsid w:val="00C701DC"/>
    <w:rsid w:val="00C702D2"/>
    <w:rsid w:val="00C7088F"/>
    <w:rsid w:val="00C712AC"/>
    <w:rsid w:val="00C7160D"/>
    <w:rsid w:val="00C716D6"/>
    <w:rsid w:val="00C71E7E"/>
    <w:rsid w:val="00C72520"/>
    <w:rsid w:val="00C72EB3"/>
    <w:rsid w:val="00C73756"/>
    <w:rsid w:val="00C73D42"/>
    <w:rsid w:val="00C73EF7"/>
    <w:rsid w:val="00C7415A"/>
    <w:rsid w:val="00C74189"/>
    <w:rsid w:val="00C7507E"/>
    <w:rsid w:val="00C7558F"/>
    <w:rsid w:val="00C7583A"/>
    <w:rsid w:val="00C75C17"/>
    <w:rsid w:val="00C75CDA"/>
    <w:rsid w:val="00C760BD"/>
    <w:rsid w:val="00C76802"/>
    <w:rsid w:val="00C7760D"/>
    <w:rsid w:val="00C806EB"/>
    <w:rsid w:val="00C80C30"/>
    <w:rsid w:val="00C8125E"/>
    <w:rsid w:val="00C81475"/>
    <w:rsid w:val="00C828B7"/>
    <w:rsid w:val="00C82C85"/>
    <w:rsid w:val="00C852B4"/>
    <w:rsid w:val="00C85B34"/>
    <w:rsid w:val="00C863A5"/>
    <w:rsid w:val="00C86531"/>
    <w:rsid w:val="00C8678E"/>
    <w:rsid w:val="00C86BEA"/>
    <w:rsid w:val="00C8779A"/>
    <w:rsid w:val="00C87BBB"/>
    <w:rsid w:val="00C87D6E"/>
    <w:rsid w:val="00C901F8"/>
    <w:rsid w:val="00C90D09"/>
    <w:rsid w:val="00C91081"/>
    <w:rsid w:val="00C9153E"/>
    <w:rsid w:val="00C916AE"/>
    <w:rsid w:val="00C91FDB"/>
    <w:rsid w:val="00C922DC"/>
    <w:rsid w:val="00C92BF9"/>
    <w:rsid w:val="00C932DC"/>
    <w:rsid w:val="00C93880"/>
    <w:rsid w:val="00C93A28"/>
    <w:rsid w:val="00C93BA2"/>
    <w:rsid w:val="00C944B9"/>
    <w:rsid w:val="00C94769"/>
    <w:rsid w:val="00C9595F"/>
    <w:rsid w:val="00C959CB"/>
    <w:rsid w:val="00C959F4"/>
    <w:rsid w:val="00C95F14"/>
    <w:rsid w:val="00C96AB4"/>
    <w:rsid w:val="00C96B41"/>
    <w:rsid w:val="00C96FF7"/>
    <w:rsid w:val="00C9707D"/>
    <w:rsid w:val="00C971A8"/>
    <w:rsid w:val="00C972D0"/>
    <w:rsid w:val="00C979A1"/>
    <w:rsid w:val="00CA0149"/>
    <w:rsid w:val="00CA0A68"/>
    <w:rsid w:val="00CA12AB"/>
    <w:rsid w:val="00CA12DB"/>
    <w:rsid w:val="00CA14DB"/>
    <w:rsid w:val="00CA16C9"/>
    <w:rsid w:val="00CA16F3"/>
    <w:rsid w:val="00CA1934"/>
    <w:rsid w:val="00CA1C84"/>
    <w:rsid w:val="00CA235F"/>
    <w:rsid w:val="00CA23D7"/>
    <w:rsid w:val="00CA2E96"/>
    <w:rsid w:val="00CA31C4"/>
    <w:rsid w:val="00CA3719"/>
    <w:rsid w:val="00CA3D14"/>
    <w:rsid w:val="00CA3FFA"/>
    <w:rsid w:val="00CA48DF"/>
    <w:rsid w:val="00CA4959"/>
    <w:rsid w:val="00CA51A5"/>
    <w:rsid w:val="00CA5780"/>
    <w:rsid w:val="00CA5BB5"/>
    <w:rsid w:val="00CA66C6"/>
    <w:rsid w:val="00CA6B95"/>
    <w:rsid w:val="00CA7100"/>
    <w:rsid w:val="00CA7BA5"/>
    <w:rsid w:val="00CB1094"/>
    <w:rsid w:val="00CB28EA"/>
    <w:rsid w:val="00CB30B0"/>
    <w:rsid w:val="00CB364D"/>
    <w:rsid w:val="00CB3709"/>
    <w:rsid w:val="00CB3D4D"/>
    <w:rsid w:val="00CB450F"/>
    <w:rsid w:val="00CB4B81"/>
    <w:rsid w:val="00CB577B"/>
    <w:rsid w:val="00CB5886"/>
    <w:rsid w:val="00CB5E50"/>
    <w:rsid w:val="00CB7C3F"/>
    <w:rsid w:val="00CC08C0"/>
    <w:rsid w:val="00CC12C7"/>
    <w:rsid w:val="00CC145F"/>
    <w:rsid w:val="00CC1614"/>
    <w:rsid w:val="00CC1740"/>
    <w:rsid w:val="00CC192E"/>
    <w:rsid w:val="00CC1C99"/>
    <w:rsid w:val="00CC1FA4"/>
    <w:rsid w:val="00CC2086"/>
    <w:rsid w:val="00CC2364"/>
    <w:rsid w:val="00CC5020"/>
    <w:rsid w:val="00CC5A3A"/>
    <w:rsid w:val="00CC5E8D"/>
    <w:rsid w:val="00CC6885"/>
    <w:rsid w:val="00CC6CBF"/>
    <w:rsid w:val="00CC6F15"/>
    <w:rsid w:val="00CD0B41"/>
    <w:rsid w:val="00CD0BEF"/>
    <w:rsid w:val="00CD0F68"/>
    <w:rsid w:val="00CD1236"/>
    <w:rsid w:val="00CD2258"/>
    <w:rsid w:val="00CD2D1B"/>
    <w:rsid w:val="00CD30AF"/>
    <w:rsid w:val="00CD30FB"/>
    <w:rsid w:val="00CD347A"/>
    <w:rsid w:val="00CD3850"/>
    <w:rsid w:val="00CD3CEF"/>
    <w:rsid w:val="00CD4E39"/>
    <w:rsid w:val="00CD555A"/>
    <w:rsid w:val="00CD57CC"/>
    <w:rsid w:val="00CD6A1B"/>
    <w:rsid w:val="00CD6C59"/>
    <w:rsid w:val="00CD7B01"/>
    <w:rsid w:val="00CD7D82"/>
    <w:rsid w:val="00CE1197"/>
    <w:rsid w:val="00CE1248"/>
    <w:rsid w:val="00CE1AC3"/>
    <w:rsid w:val="00CE266D"/>
    <w:rsid w:val="00CE2BD8"/>
    <w:rsid w:val="00CE3659"/>
    <w:rsid w:val="00CE3CFD"/>
    <w:rsid w:val="00CE43C9"/>
    <w:rsid w:val="00CE47CE"/>
    <w:rsid w:val="00CE4E75"/>
    <w:rsid w:val="00CE4E77"/>
    <w:rsid w:val="00CE5050"/>
    <w:rsid w:val="00CE557B"/>
    <w:rsid w:val="00CE5E64"/>
    <w:rsid w:val="00CE5E82"/>
    <w:rsid w:val="00CE620C"/>
    <w:rsid w:val="00CE64DA"/>
    <w:rsid w:val="00CE65C2"/>
    <w:rsid w:val="00CE6A9D"/>
    <w:rsid w:val="00CE6CFD"/>
    <w:rsid w:val="00CE7D91"/>
    <w:rsid w:val="00CF02B8"/>
    <w:rsid w:val="00CF0E03"/>
    <w:rsid w:val="00CF1877"/>
    <w:rsid w:val="00CF1E11"/>
    <w:rsid w:val="00CF20AD"/>
    <w:rsid w:val="00CF2165"/>
    <w:rsid w:val="00CF2826"/>
    <w:rsid w:val="00CF321E"/>
    <w:rsid w:val="00CF335E"/>
    <w:rsid w:val="00CF3715"/>
    <w:rsid w:val="00CF54FF"/>
    <w:rsid w:val="00CF603A"/>
    <w:rsid w:val="00CF61F2"/>
    <w:rsid w:val="00CF6D6D"/>
    <w:rsid w:val="00CF6E55"/>
    <w:rsid w:val="00CF73F7"/>
    <w:rsid w:val="00CF772C"/>
    <w:rsid w:val="00D00444"/>
    <w:rsid w:val="00D005BC"/>
    <w:rsid w:val="00D010EC"/>
    <w:rsid w:val="00D0168C"/>
    <w:rsid w:val="00D01EB6"/>
    <w:rsid w:val="00D02279"/>
    <w:rsid w:val="00D02BBC"/>
    <w:rsid w:val="00D03505"/>
    <w:rsid w:val="00D03687"/>
    <w:rsid w:val="00D03AB6"/>
    <w:rsid w:val="00D03B24"/>
    <w:rsid w:val="00D04123"/>
    <w:rsid w:val="00D042C4"/>
    <w:rsid w:val="00D059B4"/>
    <w:rsid w:val="00D05BF5"/>
    <w:rsid w:val="00D07E9B"/>
    <w:rsid w:val="00D10839"/>
    <w:rsid w:val="00D10A5F"/>
    <w:rsid w:val="00D10C93"/>
    <w:rsid w:val="00D10F9C"/>
    <w:rsid w:val="00D10F9D"/>
    <w:rsid w:val="00D11019"/>
    <w:rsid w:val="00D116A2"/>
    <w:rsid w:val="00D12B53"/>
    <w:rsid w:val="00D1348B"/>
    <w:rsid w:val="00D145BE"/>
    <w:rsid w:val="00D1552A"/>
    <w:rsid w:val="00D1590F"/>
    <w:rsid w:val="00D15990"/>
    <w:rsid w:val="00D15A1F"/>
    <w:rsid w:val="00D16497"/>
    <w:rsid w:val="00D1657C"/>
    <w:rsid w:val="00D1670B"/>
    <w:rsid w:val="00D16AF8"/>
    <w:rsid w:val="00D16CDD"/>
    <w:rsid w:val="00D175C0"/>
    <w:rsid w:val="00D175D8"/>
    <w:rsid w:val="00D1768B"/>
    <w:rsid w:val="00D176E3"/>
    <w:rsid w:val="00D20231"/>
    <w:rsid w:val="00D20D0C"/>
    <w:rsid w:val="00D20D39"/>
    <w:rsid w:val="00D21C33"/>
    <w:rsid w:val="00D222B5"/>
    <w:rsid w:val="00D223E3"/>
    <w:rsid w:val="00D228F6"/>
    <w:rsid w:val="00D22AC3"/>
    <w:rsid w:val="00D22F18"/>
    <w:rsid w:val="00D23331"/>
    <w:rsid w:val="00D23E9E"/>
    <w:rsid w:val="00D246ED"/>
    <w:rsid w:val="00D2487B"/>
    <w:rsid w:val="00D250CB"/>
    <w:rsid w:val="00D25940"/>
    <w:rsid w:val="00D259A3"/>
    <w:rsid w:val="00D25A4A"/>
    <w:rsid w:val="00D26DC3"/>
    <w:rsid w:val="00D27078"/>
    <w:rsid w:val="00D270CD"/>
    <w:rsid w:val="00D2758A"/>
    <w:rsid w:val="00D27B3B"/>
    <w:rsid w:val="00D27DAC"/>
    <w:rsid w:val="00D27FDD"/>
    <w:rsid w:val="00D305EE"/>
    <w:rsid w:val="00D307D9"/>
    <w:rsid w:val="00D30F59"/>
    <w:rsid w:val="00D31788"/>
    <w:rsid w:val="00D32D3A"/>
    <w:rsid w:val="00D33F0D"/>
    <w:rsid w:val="00D34A5F"/>
    <w:rsid w:val="00D34AAC"/>
    <w:rsid w:val="00D34B2A"/>
    <w:rsid w:val="00D352B5"/>
    <w:rsid w:val="00D35B48"/>
    <w:rsid w:val="00D360D1"/>
    <w:rsid w:val="00D3657B"/>
    <w:rsid w:val="00D36AF8"/>
    <w:rsid w:val="00D36D48"/>
    <w:rsid w:val="00D3728F"/>
    <w:rsid w:val="00D374D8"/>
    <w:rsid w:val="00D3792E"/>
    <w:rsid w:val="00D401B4"/>
    <w:rsid w:val="00D4072D"/>
    <w:rsid w:val="00D40F8D"/>
    <w:rsid w:val="00D4106B"/>
    <w:rsid w:val="00D4122E"/>
    <w:rsid w:val="00D41746"/>
    <w:rsid w:val="00D41E52"/>
    <w:rsid w:val="00D43020"/>
    <w:rsid w:val="00D435A6"/>
    <w:rsid w:val="00D437E4"/>
    <w:rsid w:val="00D43A12"/>
    <w:rsid w:val="00D43B54"/>
    <w:rsid w:val="00D43E9E"/>
    <w:rsid w:val="00D44045"/>
    <w:rsid w:val="00D44377"/>
    <w:rsid w:val="00D448A7"/>
    <w:rsid w:val="00D45174"/>
    <w:rsid w:val="00D45D33"/>
    <w:rsid w:val="00D45D7B"/>
    <w:rsid w:val="00D4610C"/>
    <w:rsid w:val="00D4613E"/>
    <w:rsid w:val="00D461A7"/>
    <w:rsid w:val="00D4689F"/>
    <w:rsid w:val="00D46CFB"/>
    <w:rsid w:val="00D46E29"/>
    <w:rsid w:val="00D473CE"/>
    <w:rsid w:val="00D47D91"/>
    <w:rsid w:val="00D47F96"/>
    <w:rsid w:val="00D5015E"/>
    <w:rsid w:val="00D505B5"/>
    <w:rsid w:val="00D5175E"/>
    <w:rsid w:val="00D52274"/>
    <w:rsid w:val="00D527B4"/>
    <w:rsid w:val="00D53266"/>
    <w:rsid w:val="00D53366"/>
    <w:rsid w:val="00D53A08"/>
    <w:rsid w:val="00D53C88"/>
    <w:rsid w:val="00D54C80"/>
    <w:rsid w:val="00D56246"/>
    <w:rsid w:val="00D566B6"/>
    <w:rsid w:val="00D60769"/>
    <w:rsid w:val="00D60B91"/>
    <w:rsid w:val="00D60D52"/>
    <w:rsid w:val="00D6190D"/>
    <w:rsid w:val="00D61D41"/>
    <w:rsid w:val="00D61FB6"/>
    <w:rsid w:val="00D62830"/>
    <w:rsid w:val="00D62A5E"/>
    <w:rsid w:val="00D635C5"/>
    <w:rsid w:val="00D63F9D"/>
    <w:rsid w:val="00D646F9"/>
    <w:rsid w:val="00D65AEA"/>
    <w:rsid w:val="00D65C32"/>
    <w:rsid w:val="00D665B8"/>
    <w:rsid w:val="00D67179"/>
    <w:rsid w:val="00D67818"/>
    <w:rsid w:val="00D700F5"/>
    <w:rsid w:val="00D70206"/>
    <w:rsid w:val="00D7062C"/>
    <w:rsid w:val="00D711EF"/>
    <w:rsid w:val="00D7172D"/>
    <w:rsid w:val="00D71C9E"/>
    <w:rsid w:val="00D72461"/>
    <w:rsid w:val="00D7249A"/>
    <w:rsid w:val="00D724F9"/>
    <w:rsid w:val="00D728A1"/>
    <w:rsid w:val="00D72A33"/>
    <w:rsid w:val="00D72CD9"/>
    <w:rsid w:val="00D7317D"/>
    <w:rsid w:val="00D737B5"/>
    <w:rsid w:val="00D73890"/>
    <w:rsid w:val="00D73ECA"/>
    <w:rsid w:val="00D74C65"/>
    <w:rsid w:val="00D7555B"/>
    <w:rsid w:val="00D75FE5"/>
    <w:rsid w:val="00D76F15"/>
    <w:rsid w:val="00D76FE3"/>
    <w:rsid w:val="00D775A7"/>
    <w:rsid w:val="00D776DD"/>
    <w:rsid w:val="00D778D1"/>
    <w:rsid w:val="00D77D2D"/>
    <w:rsid w:val="00D80164"/>
    <w:rsid w:val="00D805DE"/>
    <w:rsid w:val="00D809E9"/>
    <w:rsid w:val="00D8155C"/>
    <w:rsid w:val="00D82685"/>
    <w:rsid w:val="00D827B5"/>
    <w:rsid w:val="00D8293E"/>
    <w:rsid w:val="00D83AE7"/>
    <w:rsid w:val="00D84057"/>
    <w:rsid w:val="00D849CC"/>
    <w:rsid w:val="00D85022"/>
    <w:rsid w:val="00D864B6"/>
    <w:rsid w:val="00D86B47"/>
    <w:rsid w:val="00D86CC6"/>
    <w:rsid w:val="00D90448"/>
    <w:rsid w:val="00D909AF"/>
    <w:rsid w:val="00D909B7"/>
    <w:rsid w:val="00D90BB9"/>
    <w:rsid w:val="00D916AD"/>
    <w:rsid w:val="00D92443"/>
    <w:rsid w:val="00D92998"/>
    <w:rsid w:val="00D930E6"/>
    <w:rsid w:val="00D937AD"/>
    <w:rsid w:val="00D9465F"/>
    <w:rsid w:val="00D94A1E"/>
    <w:rsid w:val="00D94DE4"/>
    <w:rsid w:val="00D952A8"/>
    <w:rsid w:val="00D95378"/>
    <w:rsid w:val="00D9574A"/>
    <w:rsid w:val="00D957FF"/>
    <w:rsid w:val="00D9609C"/>
    <w:rsid w:val="00D9689A"/>
    <w:rsid w:val="00D96FFA"/>
    <w:rsid w:val="00D97724"/>
    <w:rsid w:val="00DA0691"/>
    <w:rsid w:val="00DA1A24"/>
    <w:rsid w:val="00DA1C2F"/>
    <w:rsid w:val="00DA2289"/>
    <w:rsid w:val="00DA2357"/>
    <w:rsid w:val="00DA2AE7"/>
    <w:rsid w:val="00DA32D7"/>
    <w:rsid w:val="00DA3E6C"/>
    <w:rsid w:val="00DA40C2"/>
    <w:rsid w:val="00DA4250"/>
    <w:rsid w:val="00DA50C9"/>
    <w:rsid w:val="00DA5193"/>
    <w:rsid w:val="00DA56F3"/>
    <w:rsid w:val="00DA6F61"/>
    <w:rsid w:val="00DA7D1C"/>
    <w:rsid w:val="00DA7D58"/>
    <w:rsid w:val="00DB0107"/>
    <w:rsid w:val="00DB20A9"/>
    <w:rsid w:val="00DB4438"/>
    <w:rsid w:val="00DB4D02"/>
    <w:rsid w:val="00DB4E01"/>
    <w:rsid w:val="00DB6450"/>
    <w:rsid w:val="00DB6BA3"/>
    <w:rsid w:val="00DB720A"/>
    <w:rsid w:val="00DB7F13"/>
    <w:rsid w:val="00DC0C17"/>
    <w:rsid w:val="00DC0C78"/>
    <w:rsid w:val="00DC0EB8"/>
    <w:rsid w:val="00DC125B"/>
    <w:rsid w:val="00DC1462"/>
    <w:rsid w:val="00DC21A9"/>
    <w:rsid w:val="00DC2569"/>
    <w:rsid w:val="00DC37AA"/>
    <w:rsid w:val="00DC3EAB"/>
    <w:rsid w:val="00DC4FC0"/>
    <w:rsid w:val="00DC5091"/>
    <w:rsid w:val="00DC6CB3"/>
    <w:rsid w:val="00DD086A"/>
    <w:rsid w:val="00DD08EB"/>
    <w:rsid w:val="00DD0B0A"/>
    <w:rsid w:val="00DD0DDD"/>
    <w:rsid w:val="00DD0E7C"/>
    <w:rsid w:val="00DD1BF3"/>
    <w:rsid w:val="00DD210C"/>
    <w:rsid w:val="00DD3C58"/>
    <w:rsid w:val="00DD3FCF"/>
    <w:rsid w:val="00DD5571"/>
    <w:rsid w:val="00DD636F"/>
    <w:rsid w:val="00DD74D3"/>
    <w:rsid w:val="00DE00FB"/>
    <w:rsid w:val="00DE0336"/>
    <w:rsid w:val="00DE0CD4"/>
    <w:rsid w:val="00DE0FB2"/>
    <w:rsid w:val="00DE1F83"/>
    <w:rsid w:val="00DE2F14"/>
    <w:rsid w:val="00DE34EA"/>
    <w:rsid w:val="00DE3554"/>
    <w:rsid w:val="00DE3C7B"/>
    <w:rsid w:val="00DE44A1"/>
    <w:rsid w:val="00DE5168"/>
    <w:rsid w:val="00DE53C3"/>
    <w:rsid w:val="00DE58AB"/>
    <w:rsid w:val="00DE6065"/>
    <w:rsid w:val="00DE71A0"/>
    <w:rsid w:val="00DF047E"/>
    <w:rsid w:val="00DF0715"/>
    <w:rsid w:val="00DF08B5"/>
    <w:rsid w:val="00DF0AAC"/>
    <w:rsid w:val="00DF0D2C"/>
    <w:rsid w:val="00DF11F7"/>
    <w:rsid w:val="00DF28D9"/>
    <w:rsid w:val="00DF2E0B"/>
    <w:rsid w:val="00DF3601"/>
    <w:rsid w:val="00DF3ED4"/>
    <w:rsid w:val="00DF4488"/>
    <w:rsid w:val="00DF512D"/>
    <w:rsid w:val="00DF562A"/>
    <w:rsid w:val="00DF5A7F"/>
    <w:rsid w:val="00DF5B52"/>
    <w:rsid w:val="00DF5B79"/>
    <w:rsid w:val="00DF5E31"/>
    <w:rsid w:val="00E0091F"/>
    <w:rsid w:val="00E00A22"/>
    <w:rsid w:val="00E00C04"/>
    <w:rsid w:val="00E01525"/>
    <w:rsid w:val="00E022C5"/>
    <w:rsid w:val="00E02403"/>
    <w:rsid w:val="00E04571"/>
    <w:rsid w:val="00E046CA"/>
    <w:rsid w:val="00E04730"/>
    <w:rsid w:val="00E05E80"/>
    <w:rsid w:val="00E05EE0"/>
    <w:rsid w:val="00E06D79"/>
    <w:rsid w:val="00E106AB"/>
    <w:rsid w:val="00E106BC"/>
    <w:rsid w:val="00E111B1"/>
    <w:rsid w:val="00E118E0"/>
    <w:rsid w:val="00E11F87"/>
    <w:rsid w:val="00E12FFA"/>
    <w:rsid w:val="00E130E8"/>
    <w:rsid w:val="00E13184"/>
    <w:rsid w:val="00E13BF7"/>
    <w:rsid w:val="00E140C0"/>
    <w:rsid w:val="00E1537F"/>
    <w:rsid w:val="00E1705F"/>
    <w:rsid w:val="00E20794"/>
    <w:rsid w:val="00E20E85"/>
    <w:rsid w:val="00E2134F"/>
    <w:rsid w:val="00E2173A"/>
    <w:rsid w:val="00E21941"/>
    <w:rsid w:val="00E224A3"/>
    <w:rsid w:val="00E224E7"/>
    <w:rsid w:val="00E231EF"/>
    <w:rsid w:val="00E23A9D"/>
    <w:rsid w:val="00E23D4D"/>
    <w:rsid w:val="00E241E8"/>
    <w:rsid w:val="00E2423F"/>
    <w:rsid w:val="00E242C7"/>
    <w:rsid w:val="00E2468E"/>
    <w:rsid w:val="00E249DD"/>
    <w:rsid w:val="00E24FC1"/>
    <w:rsid w:val="00E25876"/>
    <w:rsid w:val="00E25CF2"/>
    <w:rsid w:val="00E2608D"/>
    <w:rsid w:val="00E2621F"/>
    <w:rsid w:val="00E27B09"/>
    <w:rsid w:val="00E27E75"/>
    <w:rsid w:val="00E30B53"/>
    <w:rsid w:val="00E311BB"/>
    <w:rsid w:val="00E320AA"/>
    <w:rsid w:val="00E321EF"/>
    <w:rsid w:val="00E322A2"/>
    <w:rsid w:val="00E32FCD"/>
    <w:rsid w:val="00E3410B"/>
    <w:rsid w:val="00E34CC5"/>
    <w:rsid w:val="00E3624E"/>
    <w:rsid w:val="00E36A31"/>
    <w:rsid w:val="00E36CE2"/>
    <w:rsid w:val="00E36E7E"/>
    <w:rsid w:val="00E375D4"/>
    <w:rsid w:val="00E4092E"/>
    <w:rsid w:val="00E40C93"/>
    <w:rsid w:val="00E41221"/>
    <w:rsid w:val="00E4132B"/>
    <w:rsid w:val="00E414ED"/>
    <w:rsid w:val="00E418D8"/>
    <w:rsid w:val="00E41AA1"/>
    <w:rsid w:val="00E4252E"/>
    <w:rsid w:val="00E425F7"/>
    <w:rsid w:val="00E43273"/>
    <w:rsid w:val="00E438DA"/>
    <w:rsid w:val="00E439EE"/>
    <w:rsid w:val="00E440DD"/>
    <w:rsid w:val="00E44191"/>
    <w:rsid w:val="00E44A90"/>
    <w:rsid w:val="00E44C21"/>
    <w:rsid w:val="00E453CE"/>
    <w:rsid w:val="00E45C9D"/>
    <w:rsid w:val="00E46E51"/>
    <w:rsid w:val="00E46ECF"/>
    <w:rsid w:val="00E475F9"/>
    <w:rsid w:val="00E47BEC"/>
    <w:rsid w:val="00E50432"/>
    <w:rsid w:val="00E50854"/>
    <w:rsid w:val="00E509E6"/>
    <w:rsid w:val="00E510F3"/>
    <w:rsid w:val="00E52314"/>
    <w:rsid w:val="00E5406A"/>
    <w:rsid w:val="00E57639"/>
    <w:rsid w:val="00E57DFC"/>
    <w:rsid w:val="00E608B8"/>
    <w:rsid w:val="00E612BF"/>
    <w:rsid w:val="00E6159C"/>
    <w:rsid w:val="00E61616"/>
    <w:rsid w:val="00E616B0"/>
    <w:rsid w:val="00E61783"/>
    <w:rsid w:val="00E61981"/>
    <w:rsid w:val="00E62038"/>
    <w:rsid w:val="00E62C79"/>
    <w:rsid w:val="00E62D80"/>
    <w:rsid w:val="00E62F22"/>
    <w:rsid w:val="00E64FEC"/>
    <w:rsid w:val="00E65F5D"/>
    <w:rsid w:val="00E66070"/>
    <w:rsid w:val="00E663AD"/>
    <w:rsid w:val="00E7025A"/>
    <w:rsid w:val="00E7068A"/>
    <w:rsid w:val="00E70A17"/>
    <w:rsid w:val="00E70A63"/>
    <w:rsid w:val="00E70B57"/>
    <w:rsid w:val="00E70BA9"/>
    <w:rsid w:val="00E71032"/>
    <w:rsid w:val="00E714DA"/>
    <w:rsid w:val="00E715E1"/>
    <w:rsid w:val="00E71B89"/>
    <w:rsid w:val="00E72516"/>
    <w:rsid w:val="00E733E3"/>
    <w:rsid w:val="00E73443"/>
    <w:rsid w:val="00E73A7C"/>
    <w:rsid w:val="00E743C3"/>
    <w:rsid w:val="00E767E2"/>
    <w:rsid w:val="00E77076"/>
    <w:rsid w:val="00E77C0D"/>
    <w:rsid w:val="00E80C2E"/>
    <w:rsid w:val="00E80C7E"/>
    <w:rsid w:val="00E80C89"/>
    <w:rsid w:val="00E81022"/>
    <w:rsid w:val="00E814A3"/>
    <w:rsid w:val="00E82830"/>
    <w:rsid w:val="00E8295E"/>
    <w:rsid w:val="00E832C2"/>
    <w:rsid w:val="00E841EA"/>
    <w:rsid w:val="00E84513"/>
    <w:rsid w:val="00E84703"/>
    <w:rsid w:val="00E84CBF"/>
    <w:rsid w:val="00E85AA7"/>
    <w:rsid w:val="00E8613A"/>
    <w:rsid w:val="00E8662E"/>
    <w:rsid w:val="00E8691E"/>
    <w:rsid w:val="00E874D8"/>
    <w:rsid w:val="00E901D6"/>
    <w:rsid w:val="00E90A2A"/>
    <w:rsid w:val="00E9161D"/>
    <w:rsid w:val="00E91762"/>
    <w:rsid w:val="00E91915"/>
    <w:rsid w:val="00E922BB"/>
    <w:rsid w:val="00E926F7"/>
    <w:rsid w:val="00E9426D"/>
    <w:rsid w:val="00E942DD"/>
    <w:rsid w:val="00E94E29"/>
    <w:rsid w:val="00E95850"/>
    <w:rsid w:val="00E95879"/>
    <w:rsid w:val="00E95A48"/>
    <w:rsid w:val="00E95D97"/>
    <w:rsid w:val="00E9617D"/>
    <w:rsid w:val="00E96664"/>
    <w:rsid w:val="00E96C23"/>
    <w:rsid w:val="00E96DB6"/>
    <w:rsid w:val="00E974FB"/>
    <w:rsid w:val="00E9786F"/>
    <w:rsid w:val="00E978DE"/>
    <w:rsid w:val="00EA2011"/>
    <w:rsid w:val="00EA25EF"/>
    <w:rsid w:val="00EA2C5B"/>
    <w:rsid w:val="00EA3387"/>
    <w:rsid w:val="00EA37CD"/>
    <w:rsid w:val="00EA3859"/>
    <w:rsid w:val="00EA41CF"/>
    <w:rsid w:val="00EA42B2"/>
    <w:rsid w:val="00EA4865"/>
    <w:rsid w:val="00EA4C24"/>
    <w:rsid w:val="00EA5A67"/>
    <w:rsid w:val="00EA5D34"/>
    <w:rsid w:val="00EA5F70"/>
    <w:rsid w:val="00EA6A02"/>
    <w:rsid w:val="00EA73C9"/>
    <w:rsid w:val="00EB077D"/>
    <w:rsid w:val="00EB089C"/>
    <w:rsid w:val="00EB133D"/>
    <w:rsid w:val="00EB2754"/>
    <w:rsid w:val="00EB2A6E"/>
    <w:rsid w:val="00EB2DA7"/>
    <w:rsid w:val="00EB2FBE"/>
    <w:rsid w:val="00EB3080"/>
    <w:rsid w:val="00EB35E5"/>
    <w:rsid w:val="00EB3D84"/>
    <w:rsid w:val="00EB3F28"/>
    <w:rsid w:val="00EB4300"/>
    <w:rsid w:val="00EB4E9F"/>
    <w:rsid w:val="00EB562A"/>
    <w:rsid w:val="00EB5E01"/>
    <w:rsid w:val="00EB6601"/>
    <w:rsid w:val="00EB689C"/>
    <w:rsid w:val="00EB752C"/>
    <w:rsid w:val="00EC092C"/>
    <w:rsid w:val="00EC1B73"/>
    <w:rsid w:val="00EC1CDF"/>
    <w:rsid w:val="00EC1EDA"/>
    <w:rsid w:val="00EC1FE7"/>
    <w:rsid w:val="00EC2458"/>
    <w:rsid w:val="00EC25BF"/>
    <w:rsid w:val="00EC25FB"/>
    <w:rsid w:val="00EC2869"/>
    <w:rsid w:val="00EC34BB"/>
    <w:rsid w:val="00EC3B72"/>
    <w:rsid w:val="00EC3DC9"/>
    <w:rsid w:val="00EC402C"/>
    <w:rsid w:val="00EC53B3"/>
    <w:rsid w:val="00EC5E19"/>
    <w:rsid w:val="00EC6C31"/>
    <w:rsid w:val="00ED0075"/>
    <w:rsid w:val="00ED0764"/>
    <w:rsid w:val="00ED293F"/>
    <w:rsid w:val="00ED3FAB"/>
    <w:rsid w:val="00ED478F"/>
    <w:rsid w:val="00ED48D2"/>
    <w:rsid w:val="00ED4DA4"/>
    <w:rsid w:val="00ED4DE6"/>
    <w:rsid w:val="00ED53A8"/>
    <w:rsid w:val="00ED5726"/>
    <w:rsid w:val="00ED6094"/>
    <w:rsid w:val="00ED6149"/>
    <w:rsid w:val="00ED716E"/>
    <w:rsid w:val="00ED769B"/>
    <w:rsid w:val="00ED7C69"/>
    <w:rsid w:val="00ED7F89"/>
    <w:rsid w:val="00EE053E"/>
    <w:rsid w:val="00EE05C5"/>
    <w:rsid w:val="00EE0AFE"/>
    <w:rsid w:val="00EE181E"/>
    <w:rsid w:val="00EE1C79"/>
    <w:rsid w:val="00EE2BE3"/>
    <w:rsid w:val="00EE3271"/>
    <w:rsid w:val="00EE3331"/>
    <w:rsid w:val="00EE3973"/>
    <w:rsid w:val="00EE3B4F"/>
    <w:rsid w:val="00EE4006"/>
    <w:rsid w:val="00EE4081"/>
    <w:rsid w:val="00EE4122"/>
    <w:rsid w:val="00EE4223"/>
    <w:rsid w:val="00EE5403"/>
    <w:rsid w:val="00EE57A5"/>
    <w:rsid w:val="00EE5DFD"/>
    <w:rsid w:val="00EE66D0"/>
    <w:rsid w:val="00EE6E76"/>
    <w:rsid w:val="00EE746C"/>
    <w:rsid w:val="00EE7D53"/>
    <w:rsid w:val="00EF09A8"/>
    <w:rsid w:val="00EF0FBF"/>
    <w:rsid w:val="00EF1116"/>
    <w:rsid w:val="00EF1B96"/>
    <w:rsid w:val="00EF1CF1"/>
    <w:rsid w:val="00EF2114"/>
    <w:rsid w:val="00EF23B8"/>
    <w:rsid w:val="00EF27BF"/>
    <w:rsid w:val="00EF3B3C"/>
    <w:rsid w:val="00EF3CCB"/>
    <w:rsid w:val="00EF496A"/>
    <w:rsid w:val="00EF4A14"/>
    <w:rsid w:val="00EF4EF6"/>
    <w:rsid w:val="00EF522A"/>
    <w:rsid w:val="00EF541D"/>
    <w:rsid w:val="00EF5E8A"/>
    <w:rsid w:val="00EF68C3"/>
    <w:rsid w:val="00EF7DAE"/>
    <w:rsid w:val="00EF7FED"/>
    <w:rsid w:val="00F000A1"/>
    <w:rsid w:val="00F01985"/>
    <w:rsid w:val="00F02ADB"/>
    <w:rsid w:val="00F02D78"/>
    <w:rsid w:val="00F030BB"/>
    <w:rsid w:val="00F04C06"/>
    <w:rsid w:val="00F04E29"/>
    <w:rsid w:val="00F058D8"/>
    <w:rsid w:val="00F05CDF"/>
    <w:rsid w:val="00F06566"/>
    <w:rsid w:val="00F066C5"/>
    <w:rsid w:val="00F06F3D"/>
    <w:rsid w:val="00F0739B"/>
    <w:rsid w:val="00F073D2"/>
    <w:rsid w:val="00F10303"/>
    <w:rsid w:val="00F10ADE"/>
    <w:rsid w:val="00F10FDC"/>
    <w:rsid w:val="00F11716"/>
    <w:rsid w:val="00F118CD"/>
    <w:rsid w:val="00F11A48"/>
    <w:rsid w:val="00F12267"/>
    <w:rsid w:val="00F12449"/>
    <w:rsid w:val="00F12808"/>
    <w:rsid w:val="00F12EA2"/>
    <w:rsid w:val="00F13319"/>
    <w:rsid w:val="00F137CC"/>
    <w:rsid w:val="00F13C76"/>
    <w:rsid w:val="00F13F41"/>
    <w:rsid w:val="00F14F27"/>
    <w:rsid w:val="00F14F82"/>
    <w:rsid w:val="00F15894"/>
    <w:rsid w:val="00F16397"/>
    <w:rsid w:val="00F16C89"/>
    <w:rsid w:val="00F17DA8"/>
    <w:rsid w:val="00F205D2"/>
    <w:rsid w:val="00F207FA"/>
    <w:rsid w:val="00F20DB7"/>
    <w:rsid w:val="00F21B43"/>
    <w:rsid w:val="00F21F5C"/>
    <w:rsid w:val="00F220BA"/>
    <w:rsid w:val="00F2263E"/>
    <w:rsid w:val="00F226D6"/>
    <w:rsid w:val="00F22FEB"/>
    <w:rsid w:val="00F237A3"/>
    <w:rsid w:val="00F241D7"/>
    <w:rsid w:val="00F2438E"/>
    <w:rsid w:val="00F24F94"/>
    <w:rsid w:val="00F25C68"/>
    <w:rsid w:val="00F26604"/>
    <w:rsid w:val="00F27AA5"/>
    <w:rsid w:val="00F30055"/>
    <w:rsid w:val="00F31DD8"/>
    <w:rsid w:val="00F31E82"/>
    <w:rsid w:val="00F32D33"/>
    <w:rsid w:val="00F330A6"/>
    <w:rsid w:val="00F331C0"/>
    <w:rsid w:val="00F34D99"/>
    <w:rsid w:val="00F34E39"/>
    <w:rsid w:val="00F35FE1"/>
    <w:rsid w:val="00F36091"/>
    <w:rsid w:val="00F366F7"/>
    <w:rsid w:val="00F37AEA"/>
    <w:rsid w:val="00F405D8"/>
    <w:rsid w:val="00F417C3"/>
    <w:rsid w:val="00F4297A"/>
    <w:rsid w:val="00F4512C"/>
    <w:rsid w:val="00F45891"/>
    <w:rsid w:val="00F46841"/>
    <w:rsid w:val="00F4688F"/>
    <w:rsid w:val="00F46B31"/>
    <w:rsid w:val="00F46D80"/>
    <w:rsid w:val="00F46EB3"/>
    <w:rsid w:val="00F47120"/>
    <w:rsid w:val="00F47508"/>
    <w:rsid w:val="00F4782B"/>
    <w:rsid w:val="00F47863"/>
    <w:rsid w:val="00F47ADA"/>
    <w:rsid w:val="00F50940"/>
    <w:rsid w:val="00F50C21"/>
    <w:rsid w:val="00F51125"/>
    <w:rsid w:val="00F51781"/>
    <w:rsid w:val="00F524C8"/>
    <w:rsid w:val="00F5261D"/>
    <w:rsid w:val="00F5274F"/>
    <w:rsid w:val="00F53580"/>
    <w:rsid w:val="00F53755"/>
    <w:rsid w:val="00F53A3B"/>
    <w:rsid w:val="00F53D7D"/>
    <w:rsid w:val="00F54D15"/>
    <w:rsid w:val="00F55470"/>
    <w:rsid w:val="00F557E7"/>
    <w:rsid w:val="00F56B54"/>
    <w:rsid w:val="00F56BCB"/>
    <w:rsid w:val="00F608B3"/>
    <w:rsid w:val="00F60A0A"/>
    <w:rsid w:val="00F60BA9"/>
    <w:rsid w:val="00F61027"/>
    <w:rsid w:val="00F6131F"/>
    <w:rsid w:val="00F61BFE"/>
    <w:rsid w:val="00F61EB8"/>
    <w:rsid w:val="00F629CD"/>
    <w:rsid w:val="00F636C3"/>
    <w:rsid w:val="00F63CED"/>
    <w:rsid w:val="00F64977"/>
    <w:rsid w:val="00F65A32"/>
    <w:rsid w:val="00F65CD7"/>
    <w:rsid w:val="00F6619F"/>
    <w:rsid w:val="00F66982"/>
    <w:rsid w:val="00F70867"/>
    <w:rsid w:val="00F70E75"/>
    <w:rsid w:val="00F710C0"/>
    <w:rsid w:val="00F71199"/>
    <w:rsid w:val="00F71543"/>
    <w:rsid w:val="00F720A5"/>
    <w:rsid w:val="00F725E2"/>
    <w:rsid w:val="00F72C49"/>
    <w:rsid w:val="00F73148"/>
    <w:rsid w:val="00F74470"/>
    <w:rsid w:val="00F74AE5"/>
    <w:rsid w:val="00F75327"/>
    <w:rsid w:val="00F755B9"/>
    <w:rsid w:val="00F75FD6"/>
    <w:rsid w:val="00F769B3"/>
    <w:rsid w:val="00F76ADA"/>
    <w:rsid w:val="00F76AE5"/>
    <w:rsid w:val="00F76ECE"/>
    <w:rsid w:val="00F770F7"/>
    <w:rsid w:val="00F77968"/>
    <w:rsid w:val="00F77A41"/>
    <w:rsid w:val="00F77FB0"/>
    <w:rsid w:val="00F80B1D"/>
    <w:rsid w:val="00F82702"/>
    <w:rsid w:val="00F82DE2"/>
    <w:rsid w:val="00F8341A"/>
    <w:rsid w:val="00F83ADE"/>
    <w:rsid w:val="00F85675"/>
    <w:rsid w:val="00F868E3"/>
    <w:rsid w:val="00F86901"/>
    <w:rsid w:val="00F86B17"/>
    <w:rsid w:val="00F87774"/>
    <w:rsid w:val="00F87864"/>
    <w:rsid w:val="00F90713"/>
    <w:rsid w:val="00F90C0C"/>
    <w:rsid w:val="00F90FD8"/>
    <w:rsid w:val="00F91646"/>
    <w:rsid w:val="00F918FF"/>
    <w:rsid w:val="00F91BF5"/>
    <w:rsid w:val="00F91D8E"/>
    <w:rsid w:val="00F925E5"/>
    <w:rsid w:val="00F92FD8"/>
    <w:rsid w:val="00F93354"/>
    <w:rsid w:val="00F934FE"/>
    <w:rsid w:val="00F938F7"/>
    <w:rsid w:val="00F94813"/>
    <w:rsid w:val="00F959D3"/>
    <w:rsid w:val="00F96C32"/>
    <w:rsid w:val="00F96DCB"/>
    <w:rsid w:val="00F978A9"/>
    <w:rsid w:val="00F97EFC"/>
    <w:rsid w:val="00FA0323"/>
    <w:rsid w:val="00FA06B3"/>
    <w:rsid w:val="00FA08CC"/>
    <w:rsid w:val="00FA0BA3"/>
    <w:rsid w:val="00FA11EA"/>
    <w:rsid w:val="00FA15A6"/>
    <w:rsid w:val="00FA15F7"/>
    <w:rsid w:val="00FA1C5F"/>
    <w:rsid w:val="00FA1CDB"/>
    <w:rsid w:val="00FA290F"/>
    <w:rsid w:val="00FA29FD"/>
    <w:rsid w:val="00FA2B83"/>
    <w:rsid w:val="00FA2BD2"/>
    <w:rsid w:val="00FA3F35"/>
    <w:rsid w:val="00FA4935"/>
    <w:rsid w:val="00FA596B"/>
    <w:rsid w:val="00FA6E89"/>
    <w:rsid w:val="00FA74EA"/>
    <w:rsid w:val="00FA7DD2"/>
    <w:rsid w:val="00FB0A0A"/>
    <w:rsid w:val="00FB0ACB"/>
    <w:rsid w:val="00FB188E"/>
    <w:rsid w:val="00FB1B0E"/>
    <w:rsid w:val="00FB1B24"/>
    <w:rsid w:val="00FB1DDC"/>
    <w:rsid w:val="00FB3011"/>
    <w:rsid w:val="00FB3B6F"/>
    <w:rsid w:val="00FB4255"/>
    <w:rsid w:val="00FB43E0"/>
    <w:rsid w:val="00FB4601"/>
    <w:rsid w:val="00FB4764"/>
    <w:rsid w:val="00FB4D65"/>
    <w:rsid w:val="00FB50F5"/>
    <w:rsid w:val="00FB547F"/>
    <w:rsid w:val="00FB5619"/>
    <w:rsid w:val="00FB59C5"/>
    <w:rsid w:val="00FB5AA1"/>
    <w:rsid w:val="00FB61B1"/>
    <w:rsid w:val="00FB6489"/>
    <w:rsid w:val="00FB692C"/>
    <w:rsid w:val="00FB6C5C"/>
    <w:rsid w:val="00FB7080"/>
    <w:rsid w:val="00FB7710"/>
    <w:rsid w:val="00FC1A0B"/>
    <w:rsid w:val="00FC1A86"/>
    <w:rsid w:val="00FC1D34"/>
    <w:rsid w:val="00FC20DB"/>
    <w:rsid w:val="00FC210F"/>
    <w:rsid w:val="00FC288D"/>
    <w:rsid w:val="00FC2ADA"/>
    <w:rsid w:val="00FC3980"/>
    <w:rsid w:val="00FC433C"/>
    <w:rsid w:val="00FC4626"/>
    <w:rsid w:val="00FC54E1"/>
    <w:rsid w:val="00FC6107"/>
    <w:rsid w:val="00FC6D8F"/>
    <w:rsid w:val="00FC7489"/>
    <w:rsid w:val="00FC7F0C"/>
    <w:rsid w:val="00FD0072"/>
    <w:rsid w:val="00FD01AC"/>
    <w:rsid w:val="00FD0C5D"/>
    <w:rsid w:val="00FD0D7B"/>
    <w:rsid w:val="00FD1290"/>
    <w:rsid w:val="00FD1F5F"/>
    <w:rsid w:val="00FD21CF"/>
    <w:rsid w:val="00FD228B"/>
    <w:rsid w:val="00FD40F9"/>
    <w:rsid w:val="00FD44BE"/>
    <w:rsid w:val="00FD487C"/>
    <w:rsid w:val="00FD4C19"/>
    <w:rsid w:val="00FD4FCE"/>
    <w:rsid w:val="00FD578D"/>
    <w:rsid w:val="00FD5CA9"/>
    <w:rsid w:val="00FD6B99"/>
    <w:rsid w:val="00FD6BA5"/>
    <w:rsid w:val="00FD6CCB"/>
    <w:rsid w:val="00FD70F4"/>
    <w:rsid w:val="00FD74F8"/>
    <w:rsid w:val="00FE00A0"/>
    <w:rsid w:val="00FE00B2"/>
    <w:rsid w:val="00FE01F3"/>
    <w:rsid w:val="00FE07B7"/>
    <w:rsid w:val="00FE0E9F"/>
    <w:rsid w:val="00FE2D6D"/>
    <w:rsid w:val="00FE315D"/>
    <w:rsid w:val="00FE3763"/>
    <w:rsid w:val="00FE37B3"/>
    <w:rsid w:val="00FE4232"/>
    <w:rsid w:val="00FE4B85"/>
    <w:rsid w:val="00FE51F3"/>
    <w:rsid w:val="00FE579B"/>
    <w:rsid w:val="00FE5860"/>
    <w:rsid w:val="00FE5D91"/>
    <w:rsid w:val="00FE6C0B"/>
    <w:rsid w:val="00FF0116"/>
    <w:rsid w:val="00FF0454"/>
    <w:rsid w:val="00FF046B"/>
    <w:rsid w:val="00FF0C35"/>
    <w:rsid w:val="00FF0F44"/>
    <w:rsid w:val="00FF125A"/>
    <w:rsid w:val="00FF145D"/>
    <w:rsid w:val="00FF17BA"/>
    <w:rsid w:val="00FF18BB"/>
    <w:rsid w:val="00FF19D3"/>
    <w:rsid w:val="00FF2086"/>
    <w:rsid w:val="00FF2C84"/>
    <w:rsid w:val="00FF2F7F"/>
    <w:rsid w:val="00FF3CAA"/>
    <w:rsid w:val="00FF3FA4"/>
    <w:rsid w:val="00FF510D"/>
    <w:rsid w:val="00FF52E8"/>
    <w:rsid w:val="00FF5614"/>
    <w:rsid w:val="00FF5AA1"/>
    <w:rsid w:val="00FF6633"/>
    <w:rsid w:val="00FF72C8"/>
    <w:rsid w:val="00FF7376"/>
    <w:rsid w:val="043E2372"/>
    <w:rsid w:val="04FE0C8A"/>
    <w:rsid w:val="065653EC"/>
    <w:rsid w:val="06B64AE0"/>
    <w:rsid w:val="09EF373D"/>
    <w:rsid w:val="0A6E7C21"/>
    <w:rsid w:val="0E8041D0"/>
    <w:rsid w:val="0EA613BE"/>
    <w:rsid w:val="0EAF46B6"/>
    <w:rsid w:val="10980357"/>
    <w:rsid w:val="118102D5"/>
    <w:rsid w:val="121B5E85"/>
    <w:rsid w:val="12452277"/>
    <w:rsid w:val="125C64C8"/>
    <w:rsid w:val="139704F5"/>
    <w:rsid w:val="142B4E98"/>
    <w:rsid w:val="16D55766"/>
    <w:rsid w:val="17435A75"/>
    <w:rsid w:val="186A6F2B"/>
    <w:rsid w:val="18BA5B71"/>
    <w:rsid w:val="19B72375"/>
    <w:rsid w:val="19C62A63"/>
    <w:rsid w:val="1AC57BDE"/>
    <w:rsid w:val="1BDF1425"/>
    <w:rsid w:val="1DA64711"/>
    <w:rsid w:val="20550912"/>
    <w:rsid w:val="215E6962"/>
    <w:rsid w:val="2B5B4AE3"/>
    <w:rsid w:val="2C17771D"/>
    <w:rsid w:val="2C1778EB"/>
    <w:rsid w:val="2D1C1A97"/>
    <w:rsid w:val="2D3A3FAA"/>
    <w:rsid w:val="32E964A2"/>
    <w:rsid w:val="33EC5A4E"/>
    <w:rsid w:val="34236A25"/>
    <w:rsid w:val="36F63FB0"/>
    <w:rsid w:val="38CE363E"/>
    <w:rsid w:val="39F84D6B"/>
    <w:rsid w:val="3A606F21"/>
    <w:rsid w:val="3B986D21"/>
    <w:rsid w:val="4040795C"/>
    <w:rsid w:val="405E31EE"/>
    <w:rsid w:val="42580B91"/>
    <w:rsid w:val="45564F29"/>
    <w:rsid w:val="46F50EBC"/>
    <w:rsid w:val="47E3642A"/>
    <w:rsid w:val="48150523"/>
    <w:rsid w:val="4A490AA9"/>
    <w:rsid w:val="4DA71118"/>
    <w:rsid w:val="50AA5CFD"/>
    <w:rsid w:val="53106B92"/>
    <w:rsid w:val="55756AD1"/>
    <w:rsid w:val="59D63CC3"/>
    <w:rsid w:val="6286115A"/>
    <w:rsid w:val="633453FC"/>
    <w:rsid w:val="6338107B"/>
    <w:rsid w:val="63F503C1"/>
    <w:rsid w:val="678577AA"/>
    <w:rsid w:val="6CF40001"/>
    <w:rsid w:val="6D28764E"/>
    <w:rsid w:val="6F9D1AA5"/>
    <w:rsid w:val="6FD776EB"/>
    <w:rsid w:val="700B407F"/>
    <w:rsid w:val="70116B2F"/>
    <w:rsid w:val="725E593F"/>
    <w:rsid w:val="737551A9"/>
    <w:rsid w:val="746431FB"/>
    <w:rsid w:val="7606095A"/>
    <w:rsid w:val="76246026"/>
    <w:rsid w:val="7803489B"/>
    <w:rsid w:val="78B31588"/>
    <w:rsid w:val="7EAA5451"/>
    <w:rsid w:val="7F3C5915"/>
    <w:rsid w:val="7F78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color="white">
      <v:fill color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uiPriority="99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1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qFormat/>
    <w:rsid w:val="008C017D"/>
    <w:pPr>
      <w:keepLines w:val="0"/>
      <w:widowControl/>
      <w:tabs>
        <w:tab w:val="left" w:pos="432"/>
      </w:tabs>
      <w:spacing w:before="240" w:after="0" w:line="240" w:lineRule="auto"/>
      <w:ind w:left="432" w:hanging="432"/>
      <w:jc w:val="left"/>
      <w:outlineLvl w:val="0"/>
    </w:pPr>
    <w:rPr>
      <w:rFonts w:ascii="Times New Roman" w:eastAsia="宋体" w:hAnsi="Times New Roman"/>
      <w:bCs w:val="0"/>
      <w:caps/>
      <w:kern w:val="0"/>
      <w:sz w:val="21"/>
      <w:szCs w:val="20"/>
      <w:lang w:eastAsia="en-US"/>
    </w:rPr>
  </w:style>
  <w:style w:type="paragraph" w:styleId="2">
    <w:name w:val="heading 2"/>
    <w:basedOn w:val="a"/>
    <w:next w:val="a"/>
    <w:qFormat/>
    <w:rsid w:val="008C017D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C017D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C017D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C017D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qFormat/>
    <w:rsid w:val="008C017D"/>
    <w:pPr>
      <w:keepLines w:val="0"/>
      <w:widowControl/>
      <w:tabs>
        <w:tab w:val="clear" w:pos="1008"/>
        <w:tab w:val="left" w:pos="1152"/>
      </w:tabs>
      <w:spacing w:before="240" w:after="0" w:line="240" w:lineRule="auto"/>
      <w:ind w:left="1152" w:hanging="1152"/>
      <w:jc w:val="left"/>
      <w:outlineLvl w:val="5"/>
    </w:pPr>
    <w:rPr>
      <w:bCs w:val="0"/>
      <w:kern w:val="0"/>
      <w:sz w:val="20"/>
      <w:szCs w:val="20"/>
      <w:lang w:eastAsia="en-US"/>
    </w:rPr>
  </w:style>
  <w:style w:type="paragraph" w:styleId="7">
    <w:name w:val="heading 7"/>
    <w:basedOn w:val="5"/>
    <w:next w:val="a"/>
    <w:qFormat/>
    <w:rsid w:val="008C017D"/>
    <w:pPr>
      <w:keepLines w:val="0"/>
      <w:widowControl/>
      <w:tabs>
        <w:tab w:val="clear" w:pos="1008"/>
        <w:tab w:val="left" w:pos="1296"/>
      </w:tabs>
      <w:spacing w:before="240" w:after="0" w:line="240" w:lineRule="auto"/>
      <w:ind w:left="1296" w:hanging="1296"/>
      <w:jc w:val="left"/>
      <w:outlineLvl w:val="6"/>
    </w:pPr>
    <w:rPr>
      <w:bCs w:val="0"/>
      <w:kern w:val="0"/>
      <w:sz w:val="20"/>
      <w:szCs w:val="20"/>
      <w:lang w:eastAsia="en-US"/>
    </w:rPr>
  </w:style>
  <w:style w:type="paragraph" w:styleId="8">
    <w:name w:val="heading 8"/>
    <w:basedOn w:val="5"/>
    <w:next w:val="a"/>
    <w:qFormat/>
    <w:rsid w:val="008C017D"/>
    <w:pPr>
      <w:keepLines w:val="0"/>
      <w:widowControl/>
      <w:tabs>
        <w:tab w:val="clear" w:pos="1008"/>
        <w:tab w:val="left" w:pos="1440"/>
      </w:tabs>
      <w:spacing w:before="240" w:after="0" w:line="240" w:lineRule="auto"/>
      <w:ind w:left="1440" w:hanging="1440"/>
      <w:jc w:val="left"/>
      <w:outlineLvl w:val="7"/>
    </w:pPr>
    <w:rPr>
      <w:bCs w:val="0"/>
      <w:kern w:val="0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8C017D"/>
    <w:pPr>
      <w:keepNext/>
      <w:widowControl/>
      <w:tabs>
        <w:tab w:val="left" w:pos="1584"/>
      </w:tabs>
      <w:ind w:left="1584" w:hanging="1584"/>
      <w:jc w:val="left"/>
      <w:outlineLvl w:val="8"/>
    </w:pPr>
    <w:rPr>
      <w:rFonts w:ascii="CG Times (WN)" w:hAnsi="CG Times (WN)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qFormat/>
    <w:rsid w:val="008C017D"/>
    <w:pPr>
      <w:ind w:left="1260"/>
      <w:jc w:val="left"/>
    </w:pPr>
    <w:rPr>
      <w:sz w:val="18"/>
      <w:szCs w:val="18"/>
    </w:rPr>
  </w:style>
  <w:style w:type="paragraph" w:styleId="20">
    <w:name w:val="List Number 2"/>
    <w:basedOn w:val="a"/>
    <w:qFormat/>
    <w:rsid w:val="008C017D"/>
    <w:pPr>
      <w:tabs>
        <w:tab w:val="left" w:pos="840"/>
      </w:tabs>
      <w:ind w:left="840" w:hanging="420"/>
    </w:pPr>
  </w:style>
  <w:style w:type="paragraph" w:styleId="a3">
    <w:name w:val="Document Map"/>
    <w:basedOn w:val="a"/>
    <w:semiHidden/>
    <w:qFormat/>
    <w:rsid w:val="008C017D"/>
    <w:pPr>
      <w:shd w:val="clear" w:color="auto" w:fill="000080"/>
    </w:pPr>
  </w:style>
  <w:style w:type="paragraph" w:styleId="a4">
    <w:name w:val="annotation text"/>
    <w:basedOn w:val="a"/>
    <w:semiHidden/>
    <w:qFormat/>
    <w:rsid w:val="008C017D"/>
    <w:pPr>
      <w:jc w:val="left"/>
    </w:pPr>
  </w:style>
  <w:style w:type="paragraph" w:styleId="30">
    <w:name w:val="List Number 3"/>
    <w:basedOn w:val="a"/>
    <w:qFormat/>
    <w:rsid w:val="008C017D"/>
    <w:pPr>
      <w:tabs>
        <w:tab w:val="left" w:pos="1260"/>
      </w:tabs>
      <w:ind w:left="1260" w:hanging="420"/>
    </w:pPr>
  </w:style>
  <w:style w:type="paragraph" w:styleId="50">
    <w:name w:val="toc 5"/>
    <w:basedOn w:val="a"/>
    <w:next w:val="a"/>
    <w:uiPriority w:val="39"/>
    <w:qFormat/>
    <w:rsid w:val="008C017D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uiPriority w:val="39"/>
    <w:qFormat/>
    <w:rsid w:val="008C017D"/>
    <w:pPr>
      <w:ind w:left="420"/>
      <w:jc w:val="left"/>
    </w:pPr>
    <w:rPr>
      <w:iCs/>
      <w:sz w:val="20"/>
      <w:szCs w:val="20"/>
    </w:rPr>
  </w:style>
  <w:style w:type="paragraph" w:styleId="80">
    <w:name w:val="toc 8"/>
    <w:basedOn w:val="a"/>
    <w:next w:val="a"/>
    <w:uiPriority w:val="39"/>
    <w:qFormat/>
    <w:rsid w:val="008C017D"/>
    <w:pPr>
      <w:ind w:left="1470"/>
      <w:jc w:val="left"/>
    </w:pPr>
    <w:rPr>
      <w:sz w:val="18"/>
      <w:szCs w:val="18"/>
    </w:rPr>
  </w:style>
  <w:style w:type="paragraph" w:styleId="a5">
    <w:name w:val="Balloon Text"/>
    <w:basedOn w:val="a"/>
    <w:semiHidden/>
    <w:qFormat/>
    <w:rsid w:val="008C017D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8C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8C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8C017D"/>
    <w:pPr>
      <w:spacing w:before="120" w:after="120"/>
      <w:jc w:val="left"/>
    </w:pPr>
    <w:rPr>
      <w:b/>
      <w:bCs/>
      <w:caps/>
      <w:sz w:val="22"/>
      <w:szCs w:val="20"/>
    </w:rPr>
  </w:style>
  <w:style w:type="paragraph" w:styleId="40">
    <w:name w:val="toc 4"/>
    <w:basedOn w:val="a"/>
    <w:next w:val="a"/>
    <w:uiPriority w:val="39"/>
    <w:qFormat/>
    <w:rsid w:val="008C017D"/>
    <w:pPr>
      <w:ind w:left="63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rsid w:val="008C017D"/>
    <w:pPr>
      <w:ind w:left="105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qFormat/>
    <w:rsid w:val="008C017D"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uiPriority w:val="39"/>
    <w:qFormat/>
    <w:rsid w:val="008C017D"/>
    <w:pPr>
      <w:ind w:left="1680"/>
      <w:jc w:val="left"/>
    </w:pPr>
    <w:rPr>
      <w:sz w:val="18"/>
      <w:szCs w:val="18"/>
    </w:rPr>
  </w:style>
  <w:style w:type="paragraph" w:styleId="22">
    <w:name w:val="Body Text 2"/>
    <w:basedOn w:val="a"/>
    <w:qFormat/>
    <w:rsid w:val="008C017D"/>
    <w:pPr>
      <w:widowControl/>
      <w:spacing w:line="240" w:lineRule="atLeast"/>
      <w:jc w:val="left"/>
    </w:pPr>
    <w:rPr>
      <w:snapToGrid w:val="0"/>
      <w:color w:val="000000"/>
      <w:kern w:val="0"/>
      <w:sz w:val="20"/>
      <w:szCs w:val="20"/>
      <w:lang w:eastAsia="en-US"/>
    </w:rPr>
  </w:style>
  <w:style w:type="paragraph" w:styleId="a8">
    <w:name w:val="Normal (Web)"/>
    <w:basedOn w:val="a"/>
    <w:uiPriority w:val="99"/>
    <w:unhideWhenUsed/>
    <w:qFormat/>
    <w:rsid w:val="008C0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HR1"/>
    <w:qFormat/>
    <w:rsid w:val="008C017D"/>
    <w:pPr>
      <w:widowControl/>
      <w:spacing w:before="120" w:after="240"/>
      <w:jc w:val="left"/>
    </w:pPr>
    <w:rPr>
      <w:rFonts w:ascii="Arial" w:eastAsia="黑体" w:hAnsi="Arial"/>
      <w:b/>
      <w:kern w:val="0"/>
      <w:sz w:val="24"/>
      <w:szCs w:val="20"/>
      <w:lang w:val="de-DE" w:eastAsia="en-US"/>
    </w:rPr>
  </w:style>
  <w:style w:type="paragraph" w:customStyle="1" w:styleId="HR1">
    <w:name w:val="HR标题1"/>
    <w:basedOn w:val="a"/>
    <w:next w:val="HR"/>
    <w:qFormat/>
    <w:rsid w:val="008C017D"/>
    <w:pPr>
      <w:tabs>
        <w:tab w:val="left" w:pos="284"/>
      </w:tabs>
      <w:spacing w:line="360" w:lineRule="auto"/>
      <w:outlineLvl w:val="0"/>
    </w:pPr>
    <w:rPr>
      <w:rFonts w:eastAsia="黑体"/>
      <w:sz w:val="24"/>
    </w:rPr>
  </w:style>
  <w:style w:type="paragraph" w:customStyle="1" w:styleId="HR">
    <w:name w:val="HR正文"/>
    <w:basedOn w:val="a"/>
    <w:link w:val="HRChar"/>
    <w:rsid w:val="008C017D"/>
    <w:pPr>
      <w:spacing w:line="300" w:lineRule="auto"/>
      <w:ind w:firstLineChars="200" w:firstLine="200"/>
    </w:pPr>
    <w:rPr>
      <w:sz w:val="24"/>
    </w:rPr>
  </w:style>
  <w:style w:type="paragraph" w:styleId="aa">
    <w:name w:val="annotation subject"/>
    <w:basedOn w:val="a4"/>
    <w:next w:val="a4"/>
    <w:semiHidden/>
    <w:qFormat/>
    <w:rsid w:val="008C017D"/>
    <w:rPr>
      <w:b/>
      <w:bCs/>
    </w:rPr>
  </w:style>
  <w:style w:type="table" w:styleId="ab">
    <w:name w:val="Table Grid"/>
    <w:basedOn w:val="a1"/>
    <w:qFormat/>
    <w:rsid w:val="008C01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8C017D"/>
    <w:rPr>
      <w:b/>
      <w:bCs/>
    </w:rPr>
  </w:style>
  <w:style w:type="character" w:styleId="ad">
    <w:name w:val="page number"/>
    <w:basedOn w:val="a0"/>
    <w:qFormat/>
    <w:rsid w:val="008C017D"/>
  </w:style>
  <w:style w:type="character" w:styleId="ae">
    <w:name w:val="FollowedHyperlink"/>
    <w:basedOn w:val="a0"/>
    <w:rsid w:val="008C017D"/>
    <w:rPr>
      <w:color w:val="800080"/>
      <w:u w:val="single"/>
    </w:rPr>
  </w:style>
  <w:style w:type="character" w:styleId="af">
    <w:name w:val="Emphasis"/>
    <w:qFormat/>
    <w:rsid w:val="008C017D"/>
    <w:rPr>
      <w:i/>
      <w:iCs/>
    </w:rPr>
  </w:style>
  <w:style w:type="character" w:styleId="af0">
    <w:name w:val="Hyperlink"/>
    <w:uiPriority w:val="99"/>
    <w:rsid w:val="008C017D"/>
    <w:rPr>
      <w:color w:val="0000FF"/>
      <w:u w:val="single"/>
    </w:rPr>
  </w:style>
  <w:style w:type="character" w:styleId="af1">
    <w:name w:val="annotation reference"/>
    <w:qFormat/>
    <w:rsid w:val="008C017D"/>
    <w:rPr>
      <w:sz w:val="21"/>
      <w:szCs w:val="21"/>
    </w:rPr>
  </w:style>
  <w:style w:type="character" w:customStyle="1" w:styleId="HRChar">
    <w:name w:val="HR正文 Char"/>
    <w:link w:val="HR"/>
    <w:qFormat/>
    <w:rsid w:val="008C017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link w:val="a7"/>
    <w:qFormat/>
    <w:rsid w:val="008C017D"/>
    <w:rPr>
      <w:kern w:val="2"/>
      <w:sz w:val="18"/>
      <w:szCs w:val="18"/>
    </w:rPr>
  </w:style>
  <w:style w:type="paragraph" w:customStyle="1" w:styleId="HR7">
    <w:name w:val="HR标题7"/>
    <w:basedOn w:val="a"/>
    <w:next w:val="HR"/>
    <w:qFormat/>
    <w:rsid w:val="008C017D"/>
    <w:pPr>
      <w:tabs>
        <w:tab w:val="left" w:pos="1332"/>
      </w:tabs>
      <w:spacing w:line="360" w:lineRule="auto"/>
      <w:outlineLvl w:val="6"/>
    </w:pPr>
    <w:rPr>
      <w:sz w:val="24"/>
    </w:rPr>
  </w:style>
  <w:style w:type="paragraph" w:customStyle="1" w:styleId="HR0">
    <w:name w:val="HR封面项目名称"/>
    <w:basedOn w:val="a"/>
    <w:qFormat/>
    <w:rsid w:val="008C017D"/>
    <w:pPr>
      <w:spacing w:line="480" w:lineRule="auto"/>
      <w:jc w:val="center"/>
    </w:pPr>
    <w:rPr>
      <w:b/>
      <w:spacing w:val="30"/>
      <w:sz w:val="52"/>
      <w:szCs w:val="44"/>
    </w:rPr>
  </w:style>
  <w:style w:type="paragraph" w:customStyle="1" w:styleId="af2">
    <w:name w:val="五级条标题"/>
    <w:basedOn w:val="af3"/>
    <w:next w:val="af4"/>
    <w:rsid w:val="008C017D"/>
    <w:pPr>
      <w:tabs>
        <w:tab w:val="left" w:pos="0"/>
      </w:tabs>
      <w:outlineLvl w:val="6"/>
    </w:pPr>
  </w:style>
  <w:style w:type="paragraph" w:customStyle="1" w:styleId="af3">
    <w:name w:val="四级条标题"/>
    <w:basedOn w:val="af5"/>
    <w:next w:val="af4"/>
    <w:rsid w:val="008C017D"/>
    <w:pPr>
      <w:outlineLvl w:val="5"/>
    </w:pPr>
  </w:style>
  <w:style w:type="paragraph" w:customStyle="1" w:styleId="af5">
    <w:name w:val="三级条标题"/>
    <w:basedOn w:val="af6"/>
    <w:next w:val="af4"/>
    <w:rsid w:val="008C017D"/>
    <w:pPr>
      <w:outlineLvl w:val="4"/>
    </w:pPr>
  </w:style>
  <w:style w:type="paragraph" w:customStyle="1" w:styleId="af6">
    <w:name w:val="二级条标题"/>
    <w:basedOn w:val="af7"/>
    <w:next w:val="af4"/>
    <w:rsid w:val="008C017D"/>
    <w:pPr>
      <w:outlineLvl w:val="3"/>
    </w:pPr>
  </w:style>
  <w:style w:type="paragraph" w:customStyle="1" w:styleId="af7">
    <w:name w:val="一级条标题"/>
    <w:basedOn w:val="af8"/>
    <w:next w:val="af4"/>
    <w:rsid w:val="008C017D"/>
    <w:pPr>
      <w:spacing w:beforeLines="0" w:afterLines="0"/>
      <w:outlineLvl w:val="2"/>
    </w:pPr>
    <w:rPr>
      <w:szCs w:val="24"/>
    </w:rPr>
  </w:style>
  <w:style w:type="paragraph" w:customStyle="1" w:styleId="af8">
    <w:name w:val="章标题"/>
    <w:next w:val="af4"/>
    <w:rsid w:val="008C017D"/>
    <w:pPr>
      <w:adjustRightInd w:val="0"/>
      <w:snapToGrid w:val="0"/>
      <w:spacing w:beforeLines="50" w:afterLines="50" w:line="360" w:lineRule="auto"/>
      <w:jc w:val="both"/>
      <w:outlineLvl w:val="1"/>
    </w:pPr>
    <w:rPr>
      <w:rFonts w:ascii="宋体" w:eastAsia="黑体" w:hAnsi="宋体"/>
      <w:sz w:val="24"/>
    </w:rPr>
  </w:style>
  <w:style w:type="paragraph" w:customStyle="1" w:styleId="af4">
    <w:name w:val="段"/>
    <w:rsid w:val="008C017D"/>
    <w:pPr>
      <w:autoSpaceDE w:val="0"/>
      <w:autoSpaceDN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HR2">
    <w:name w:val="HR封面文档名称"/>
    <w:basedOn w:val="a"/>
    <w:rsid w:val="008C017D"/>
    <w:pPr>
      <w:jc w:val="center"/>
    </w:pPr>
    <w:rPr>
      <w:b/>
      <w:sz w:val="72"/>
      <w:szCs w:val="72"/>
    </w:rPr>
  </w:style>
  <w:style w:type="paragraph" w:customStyle="1" w:styleId="HR20">
    <w:name w:val="HR列表编号2"/>
    <w:basedOn w:val="30"/>
    <w:rsid w:val="008C017D"/>
    <w:pPr>
      <w:spacing w:line="300" w:lineRule="auto"/>
    </w:pPr>
    <w:rPr>
      <w:sz w:val="24"/>
    </w:rPr>
  </w:style>
  <w:style w:type="paragraph" w:customStyle="1" w:styleId="HR21">
    <w:name w:val="HR标题2"/>
    <w:basedOn w:val="a"/>
    <w:next w:val="HR"/>
    <w:rsid w:val="008C017D"/>
    <w:pPr>
      <w:tabs>
        <w:tab w:val="left" w:pos="5700"/>
      </w:tabs>
      <w:spacing w:line="360" w:lineRule="auto"/>
      <w:ind w:left="5246"/>
      <w:outlineLvl w:val="1"/>
    </w:pPr>
    <w:rPr>
      <w:rFonts w:eastAsia="黑体"/>
      <w:sz w:val="24"/>
    </w:rPr>
  </w:style>
  <w:style w:type="paragraph" w:customStyle="1" w:styleId="----------">
    <w:name w:val="-----完-----"/>
    <w:basedOn w:val="HR"/>
    <w:next w:val="HR"/>
    <w:rsid w:val="008C017D"/>
    <w:pPr>
      <w:spacing w:line="720" w:lineRule="auto"/>
      <w:jc w:val="center"/>
    </w:pPr>
  </w:style>
  <w:style w:type="paragraph" w:customStyle="1" w:styleId="HR3">
    <w:name w:val="HR封面公司名称"/>
    <w:basedOn w:val="HR0"/>
    <w:rsid w:val="008C017D"/>
    <w:rPr>
      <w:rFonts w:ascii="楷体_GB2312" w:eastAsia="楷体_GB2312" w:hAnsi="楷体_GB2312"/>
      <w:bCs/>
      <w:sz w:val="32"/>
    </w:rPr>
  </w:style>
  <w:style w:type="paragraph" w:customStyle="1" w:styleId="alpha1">
    <w:name w:val="alpha1"/>
    <w:basedOn w:val="a"/>
    <w:rsid w:val="008C017D"/>
    <w:pPr>
      <w:widowControl/>
      <w:tabs>
        <w:tab w:val="left" w:pos="360"/>
        <w:tab w:val="left" w:pos="432"/>
      </w:tabs>
      <w:spacing w:before="220"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HR8">
    <w:name w:val="HR标题8"/>
    <w:basedOn w:val="a"/>
    <w:next w:val="HR"/>
    <w:rsid w:val="008C017D"/>
    <w:pPr>
      <w:tabs>
        <w:tab w:val="left" w:pos="1531"/>
      </w:tabs>
      <w:spacing w:line="360" w:lineRule="auto"/>
      <w:outlineLvl w:val="7"/>
    </w:pPr>
    <w:rPr>
      <w:sz w:val="24"/>
    </w:rPr>
  </w:style>
  <w:style w:type="paragraph" w:customStyle="1" w:styleId="alpha2">
    <w:name w:val="alpha2"/>
    <w:basedOn w:val="alpha1"/>
    <w:rsid w:val="008C017D"/>
    <w:pPr>
      <w:tabs>
        <w:tab w:val="left" w:pos="792"/>
      </w:tabs>
      <w:spacing w:before="80"/>
    </w:pPr>
  </w:style>
  <w:style w:type="paragraph" w:customStyle="1" w:styleId="indent">
    <w:name w:val="indent"/>
    <w:rsid w:val="008C017D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048"/>
      </w:tabs>
      <w:spacing w:line="278" w:lineRule="atLeast"/>
    </w:pPr>
    <w:rPr>
      <w:rFonts w:ascii="Helvetica" w:hAnsi="Helvetica"/>
      <w:snapToGrid w:val="0"/>
      <w:sz w:val="24"/>
      <w:lang w:eastAsia="en-US"/>
    </w:rPr>
  </w:style>
  <w:style w:type="paragraph" w:customStyle="1" w:styleId="CalTableHeader">
    <w:name w:val="Cal Table Header"/>
    <w:basedOn w:val="CalTable"/>
    <w:rsid w:val="008C017D"/>
    <w:rPr>
      <w:b/>
      <w:caps/>
    </w:rPr>
  </w:style>
  <w:style w:type="paragraph" w:customStyle="1" w:styleId="CalTable">
    <w:name w:val="Cal Table"/>
    <w:basedOn w:val="a"/>
    <w:rsid w:val="008C017D"/>
    <w:pPr>
      <w:widowControl/>
      <w:spacing w:before="60" w:after="60"/>
      <w:jc w:val="left"/>
    </w:pPr>
    <w:rPr>
      <w:rFonts w:ascii="Arial" w:hAnsi="Arial"/>
      <w:kern w:val="0"/>
      <w:sz w:val="16"/>
      <w:szCs w:val="20"/>
      <w:lang w:eastAsia="en-US"/>
    </w:rPr>
  </w:style>
  <w:style w:type="paragraph" w:customStyle="1" w:styleId="HR4">
    <w:name w:val="HR标题4"/>
    <w:basedOn w:val="a"/>
    <w:next w:val="HR"/>
    <w:rsid w:val="008C017D"/>
    <w:pPr>
      <w:tabs>
        <w:tab w:val="left" w:pos="794"/>
      </w:tabs>
      <w:spacing w:line="360" w:lineRule="auto"/>
      <w:outlineLvl w:val="3"/>
    </w:pPr>
    <w:rPr>
      <w:sz w:val="24"/>
    </w:rPr>
  </w:style>
  <w:style w:type="paragraph" w:customStyle="1" w:styleId="alpha4">
    <w:name w:val="alpha4"/>
    <w:basedOn w:val="a"/>
    <w:rsid w:val="008C017D"/>
    <w:pPr>
      <w:widowControl/>
      <w:tabs>
        <w:tab w:val="left" w:pos="1584"/>
      </w:tabs>
      <w:ind w:left="1584" w:hanging="504"/>
      <w:jc w:val="left"/>
    </w:pPr>
    <w:rPr>
      <w:kern w:val="0"/>
      <w:sz w:val="20"/>
      <w:szCs w:val="20"/>
      <w:lang w:eastAsia="en-US"/>
    </w:rPr>
  </w:style>
  <w:style w:type="paragraph" w:customStyle="1" w:styleId="af9">
    <w:name w:val="前言、引言标题"/>
    <w:next w:val="a"/>
    <w:rsid w:val="008C017D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ellhdrc10">
    <w:name w:val="cell:hdr_c10"/>
    <w:rsid w:val="008C017D"/>
    <w:pPr>
      <w:tabs>
        <w:tab w:val="left" w:pos="0"/>
        <w:tab w:val="left" w:pos="720"/>
        <w:tab w:val="left" w:pos="1440"/>
        <w:tab w:val="left" w:pos="2160"/>
      </w:tabs>
      <w:spacing w:before="30" w:after="29" w:line="222" w:lineRule="atLeast"/>
      <w:jc w:val="center"/>
    </w:pPr>
    <w:rPr>
      <w:rFonts w:ascii="Helvetica" w:hAnsi="Helvetica"/>
      <w:b/>
      <w:snapToGrid w:val="0"/>
      <w:lang w:eastAsia="en-US"/>
    </w:rPr>
  </w:style>
  <w:style w:type="paragraph" w:customStyle="1" w:styleId="HR5">
    <w:name w:val="HR封面副标题"/>
    <w:basedOn w:val="HR"/>
    <w:next w:val="HR"/>
    <w:rsid w:val="008C017D"/>
    <w:pPr>
      <w:keepLines/>
      <w:ind w:firstLineChars="0" w:firstLine="0"/>
      <w:jc w:val="center"/>
    </w:pPr>
    <w:rPr>
      <w:b/>
      <w:sz w:val="48"/>
    </w:rPr>
  </w:style>
  <w:style w:type="paragraph" w:customStyle="1" w:styleId="HR30">
    <w:name w:val="HR标题3"/>
    <w:basedOn w:val="a"/>
    <w:next w:val="HR"/>
    <w:rsid w:val="008C017D"/>
    <w:pPr>
      <w:tabs>
        <w:tab w:val="left" w:pos="5870"/>
      </w:tabs>
      <w:spacing w:line="360" w:lineRule="auto"/>
      <w:ind w:left="5246"/>
      <w:outlineLvl w:val="2"/>
    </w:pPr>
    <w:rPr>
      <w:sz w:val="24"/>
    </w:rPr>
  </w:style>
  <w:style w:type="paragraph" w:customStyle="1" w:styleId="HR50">
    <w:name w:val="HR标题5"/>
    <w:basedOn w:val="a"/>
    <w:next w:val="HR"/>
    <w:rsid w:val="008C017D"/>
    <w:pPr>
      <w:tabs>
        <w:tab w:val="left" w:pos="964"/>
      </w:tabs>
      <w:spacing w:line="360" w:lineRule="auto"/>
      <w:outlineLvl w:val="4"/>
    </w:pPr>
    <w:rPr>
      <w:sz w:val="24"/>
    </w:rPr>
  </w:style>
  <w:style w:type="paragraph" w:customStyle="1" w:styleId="Default">
    <w:name w:val="Default"/>
    <w:rsid w:val="008C01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R6">
    <w:name w:val="HR图标"/>
    <w:basedOn w:val="a"/>
    <w:next w:val="HR"/>
    <w:rsid w:val="008C017D"/>
    <w:pPr>
      <w:tabs>
        <w:tab w:val="left" w:pos="2537"/>
      </w:tabs>
      <w:ind w:left="2537" w:hanging="227"/>
      <w:jc w:val="center"/>
    </w:pPr>
    <w:rPr>
      <w:sz w:val="24"/>
    </w:rPr>
  </w:style>
  <w:style w:type="paragraph" w:customStyle="1" w:styleId="alpha3">
    <w:name w:val="alpha3"/>
    <w:basedOn w:val="a"/>
    <w:rsid w:val="008C017D"/>
    <w:pPr>
      <w:widowControl/>
      <w:tabs>
        <w:tab w:val="left" w:pos="1224"/>
      </w:tabs>
      <w:ind w:left="1224" w:hanging="360"/>
      <w:jc w:val="left"/>
    </w:pPr>
    <w:rPr>
      <w:kern w:val="0"/>
      <w:sz w:val="20"/>
      <w:szCs w:val="20"/>
      <w:lang w:eastAsia="en-US"/>
    </w:rPr>
  </w:style>
  <w:style w:type="paragraph" w:customStyle="1" w:styleId="cellleft103">
    <w:name w:val="cell:left_103"/>
    <w:rsid w:val="008C017D"/>
    <w:pPr>
      <w:tabs>
        <w:tab w:val="left" w:pos="29"/>
        <w:tab w:val="left" w:pos="389"/>
        <w:tab w:val="left" w:pos="749"/>
        <w:tab w:val="left" w:pos="1109"/>
        <w:tab w:val="left" w:pos="1469"/>
        <w:tab w:val="left" w:pos="1829"/>
        <w:tab w:val="left" w:pos="2189"/>
      </w:tabs>
      <w:spacing w:before="90" w:after="29" w:line="222" w:lineRule="atLeast"/>
      <w:ind w:left="29"/>
    </w:pPr>
    <w:rPr>
      <w:rFonts w:ascii="Helvetica" w:hAnsi="Helvetica"/>
      <w:snapToGrid w:val="0"/>
      <w:lang w:eastAsia="en-US"/>
    </w:rPr>
  </w:style>
  <w:style w:type="paragraph" w:customStyle="1" w:styleId="HR10">
    <w:name w:val="HR列表编号1"/>
    <w:basedOn w:val="20"/>
    <w:rsid w:val="008C017D"/>
    <w:pPr>
      <w:spacing w:line="300" w:lineRule="auto"/>
    </w:pPr>
    <w:rPr>
      <w:sz w:val="24"/>
    </w:rPr>
  </w:style>
  <w:style w:type="paragraph" w:customStyle="1" w:styleId="HR60">
    <w:name w:val="HR标题6"/>
    <w:basedOn w:val="a"/>
    <w:next w:val="HR"/>
    <w:rsid w:val="008C017D"/>
    <w:pPr>
      <w:tabs>
        <w:tab w:val="left" w:pos="1134"/>
      </w:tabs>
      <w:spacing w:line="360" w:lineRule="auto"/>
      <w:outlineLvl w:val="5"/>
    </w:pPr>
    <w:rPr>
      <w:sz w:val="24"/>
    </w:rPr>
  </w:style>
  <w:style w:type="paragraph" w:customStyle="1" w:styleId="CRSCDSBodyText">
    <w:name w:val="CRS/CDS Body Text"/>
    <w:basedOn w:val="a"/>
    <w:next w:val="a"/>
    <w:rsid w:val="008C017D"/>
    <w:pPr>
      <w:widowControl/>
      <w:jc w:val="left"/>
    </w:pPr>
    <w:rPr>
      <w:kern w:val="0"/>
      <w:sz w:val="20"/>
      <w:szCs w:val="20"/>
      <w:lang w:eastAsia="en-US"/>
    </w:rPr>
  </w:style>
  <w:style w:type="paragraph" w:customStyle="1" w:styleId="hr100">
    <w:name w:val="hr10"/>
    <w:basedOn w:val="a"/>
    <w:rsid w:val="008C0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a">
    <w:name w:val="List Paragraph"/>
    <w:basedOn w:val="a"/>
    <w:uiPriority w:val="34"/>
    <w:qFormat/>
    <w:rsid w:val="008C017D"/>
    <w:pPr>
      <w:ind w:firstLineChars="200" w:firstLine="420"/>
    </w:pPr>
  </w:style>
  <w:style w:type="table" w:customStyle="1" w:styleId="TableDefault">
    <w:name w:val="Table Default"/>
    <w:basedOn w:val="a1"/>
    <w:rsid w:val="008C017D"/>
    <w:pPr>
      <w:keepNext/>
      <w:ind w:left="187" w:righ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blStylePr w:type="firstRow">
      <w:tblPr/>
      <w:trPr>
        <w:tblHeader/>
      </w:trPr>
    </w:tblStylePr>
    <w:tblStylePr w:type="lastRow">
      <w:pPr>
        <w:keepNext w:val="0"/>
        <w:wordWrap/>
      </w:pPr>
    </w:tblStylePr>
  </w:style>
  <w:style w:type="character" w:customStyle="1" w:styleId="Char">
    <w:name w:val="页脚 Char"/>
    <w:basedOn w:val="a0"/>
    <w:link w:val="a6"/>
    <w:uiPriority w:val="99"/>
    <w:rsid w:val="008C017D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8C017D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HirainDoc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4946C-222A-492D-AFEE-B60456E1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HirainDocTemplates.dot</Template>
  <TotalTime>1571</TotalTime>
  <Pages>8</Pages>
  <Words>1194</Words>
  <Characters>645</Characters>
  <Application>Microsoft Office Word</Application>
  <DocSecurity>0</DocSecurity>
  <Lines>5</Lines>
  <Paragraphs>3</Paragraphs>
  <ScaleCrop>false</ScaleCrop>
  <Company>company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Senbowe</cp:lastModifiedBy>
  <cp:revision>703</cp:revision>
  <cp:lastPrinted>2021-12-08T08:48:00Z</cp:lastPrinted>
  <dcterms:created xsi:type="dcterms:W3CDTF">2018-11-19T06:21:00Z</dcterms:created>
  <dcterms:modified xsi:type="dcterms:W3CDTF">2021-12-08T09:01:00Z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