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8522"/>
      </w:tblGrid>
      <w:tr w:rsidR="0080243D" w:rsidRPr="00F65CD7">
        <w:trPr>
          <w:trHeight w:val="3157"/>
        </w:trPr>
        <w:tc>
          <w:tcPr>
            <w:tcW w:w="8522" w:type="dxa"/>
          </w:tcPr>
          <w:p w:rsidR="0080243D" w:rsidRPr="00F65CD7" w:rsidRDefault="0005383A" w:rsidP="005C4250">
            <w:pPr>
              <w:jc w:val="right"/>
              <w:rPr>
                <w:rFonts w:asciiTheme="minorEastAsia" w:eastAsiaTheme="minorEastAsia" w:hAnsiTheme="minorEastAsia"/>
                <w:b/>
                <w:sz w:val="32"/>
                <w:szCs w:val="32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版本</w:t>
            </w:r>
            <w:r w:rsidR="005C4250" w:rsidRPr="00F65CD7">
              <w:rPr>
                <w:rFonts w:asciiTheme="minorEastAsia" w:eastAsiaTheme="minorEastAsia" w:hAnsiTheme="minorEastAsia" w:hint="eastAsia"/>
                <w:b/>
                <w:sz w:val="32"/>
                <w:szCs w:val="32"/>
              </w:rPr>
              <w:t>：V1.0</w:t>
            </w:r>
          </w:p>
        </w:tc>
      </w:tr>
      <w:tr w:rsidR="0080243D" w:rsidRPr="00F65CD7">
        <w:trPr>
          <w:trHeight w:val="1247"/>
        </w:trPr>
        <w:tc>
          <w:tcPr>
            <w:tcW w:w="8522" w:type="dxa"/>
            <w:vAlign w:val="center"/>
          </w:tcPr>
          <w:p w:rsidR="0080243D" w:rsidRPr="00DA3F5D" w:rsidRDefault="00DA3F5D">
            <w:pPr>
              <w:pStyle w:val="HR0"/>
              <w:rPr>
                <w:rFonts w:asciiTheme="minorEastAsia" w:eastAsiaTheme="minorEastAsia" w:hAnsiTheme="minorEastAsia"/>
                <w:szCs w:val="52"/>
              </w:rPr>
            </w:pPr>
            <w:r w:rsidRPr="00DA3F5D">
              <w:rPr>
                <w:rFonts w:asciiTheme="minorEastAsia" w:eastAsiaTheme="minorEastAsia" w:hAnsiTheme="minorEastAsia" w:hint="eastAsia"/>
                <w:szCs w:val="52"/>
              </w:rPr>
              <w:t>H6项目</w:t>
            </w:r>
          </w:p>
        </w:tc>
      </w:tr>
      <w:tr w:rsidR="0080243D" w:rsidRPr="00F65CD7">
        <w:trPr>
          <w:trHeight w:val="1699"/>
        </w:trPr>
        <w:tc>
          <w:tcPr>
            <w:tcW w:w="8522" w:type="dxa"/>
            <w:vAlign w:val="center"/>
          </w:tcPr>
          <w:p w:rsidR="0080243D" w:rsidRPr="00667B94" w:rsidRDefault="00667B94">
            <w:pPr>
              <w:pStyle w:val="HR2"/>
              <w:rPr>
                <w:rFonts w:asciiTheme="minorEastAsia" w:eastAsiaTheme="minorEastAsia" w:hAnsiTheme="minorEastAsia"/>
                <w:sz w:val="52"/>
                <w:szCs w:val="52"/>
              </w:rPr>
            </w:pPr>
            <w:r w:rsidRPr="00667B94">
              <w:rPr>
                <w:rFonts w:asciiTheme="minorEastAsia" w:eastAsiaTheme="minorEastAsia" w:hAnsiTheme="minorEastAsia" w:hint="eastAsia"/>
                <w:sz w:val="52"/>
                <w:szCs w:val="52"/>
              </w:rPr>
              <w:t>安路普</w:t>
            </w:r>
            <w:r w:rsidR="00DA3F5D">
              <w:rPr>
                <w:rFonts w:asciiTheme="minorEastAsia" w:eastAsiaTheme="minorEastAsia" w:hAnsiTheme="minorEastAsia" w:hint="eastAsia"/>
                <w:sz w:val="52"/>
                <w:szCs w:val="52"/>
              </w:rPr>
              <w:t>发货用</w:t>
            </w:r>
            <w:r w:rsidR="001B065B" w:rsidRPr="00667B94">
              <w:rPr>
                <w:rFonts w:asciiTheme="minorEastAsia" w:eastAsiaTheme="minorEastAsia" w:hAnsiTheme="minorEastAsia" w:hint="eastAsia"/>
                <w:sz w:val="52"/>
                <w:szCs w:val="52"/>
              </w:rPr>
              <w:t>周转箱</w:t>
            </w:r>
            <w:r w:rsidR="0080243D" w:rsidRPr="00667B94">
              <w:rPr>
                <w:rFonts w:asciiTheme="minorEastAsia" w:eastAsiaTheme="minorEastAsia" w:hAnsiTheme="minorEastAsia" w:hint="eastAsia"/>
                <w:sz w:val="52"/>
                <w:szCs w:val="52"/>
              </w:rPr>
              <w:t>需求说明</w:t>
            </w:r>
            <w:r w:rsidR="003C2986" w:rsidRPr="00667B94">
              <w:rPr>
                <w:rFonts w:asciiTheme="minorEastAsia" w:eastAsiaTheme="minorEastAsia" w:hAnsiTheme="minorEastAsia" w:hint="eastAsia"/>
                <w:sz w:val="52"/>
                <w:szCs w:val="52"/>
              </w:rPr>
              <w:t>书</w:t>
            </w:r>
          </w:p>
          <w:p w:rsidR="00556628" w:rsidRPr="00F65CD7" w:rsidRDefault="00556628" w:rsidP="00667B94">
            <w:pPr>
              <w:pStyle w:val="HR2"/>
              <w:rPr>
                <w:rFonts w:asciiTheme="minorEastAsia" w:eastAsiaTheme="minorEastAsia" w:hAnsiTheme="minorEastAsia"/>
              </w:rPr>
            </w:pPr>
          </w:p>
        </w:tc>
      </w:tr>
      <w:tr w:rsidR="0080243D" w:rsidRPr="00F65CD7">
        <w:trPr>
          <w:trHeight w:val="5628"/>
        </w:trPr>
        <w:tc>
          <w:tcPr>
            <w:tcW w:w="8522" w:type="dxa"/>
            <w:vAlign w:val="bottom"/>
          </w:tcPr>
          <w:p w:rsidR="0080243D" w:rsidRPr="00F65CD7" w:rsidRDefault="0080243D">
            <w:pPr>
              <w:pStyle w:val="HR3"/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北京光华荣昌汽车部件有限公司</w:t>
            </w:r>
          </w:p>
          <w:p w:rsidR="00AB1D83" w:rsidRPr="00F65CD7" w:rsidRDefault="001B4F2B" w:rsidP="00AB1D83">
            <w:pPr>
              <w:pStyle w:val="HR3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安路普</w:t>
            </w:r>
            <w:r w:rsidR="00AB1D83" w:rsidRPr="00F65CD7">
              <w:rPr>
                <w:rFonts w:asciiTheme="minorEastAsia" w:eastAsiaTheme="minorEastAsia" w:hAnsiTheme="minorEastAsia" w:hint="eastAsia"/>
              </w:rPr>
              <w:t>(北京)汽车技术有限公司</w:t>
            </w:r>
          </w:p>
        </w:tc>
      </w:tr>
      <w:tr w:rsidR="0080243D" w:rsidRPr="00F65CD7">
        <w:trPr>
          <w:trHeight w:val="772"/>
        </w:trPr>
        <w:tc>
          <w:tcPr>
            <w:tcW w:w="8522" w:type="dxa"/>
          </w:tcPr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80243D" w:rsidRPr="00F65CD7" w:rsidRDefault="0080243D">
      <w:pPr>
        <w:rPr>
          <w:rFonts w:asciiTheme="minorEastAsia" w:eastAsiaTheme="minorEastAsia" w:hAnsiTheme="minorEastAsia"/>
        </w:rPr>
        <w:sectPr w:rsidR="0080243D" w:rsidRPr="00F65CD7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57"/>
      </w:tblGrid>
      <w:tr w:rsidR="0080243D" w:rsidRPr="00F65CD7">
        <w:trPr>
          <w:cantSplit/>
          <w:trHeight w:val="1290"/>
          <w:jc w:val="center"/>
        </w:trPr>
        <w:tc>
          <w:tcPr>
            <w:tcW w:w="8357" w:type="dxa"/>
          </w:tcPr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文件状态：</w:t>
            </w:r>
          </w:p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[√ ] 草稿</w:t>
            </w:r>
          </w:p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[   ] 正式发布</w:t>
            </w:r>
          </w:p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[   ]</w:t>
            </w:r>
            <w:r w:rsidRPr="00F65CD7">
              <w:rPr>
                <w:rFonts w:asciiTheme="minorEastAsia" w:eastAsiaTheme="minorEastAsia" w:hAnsiTheme="minorEastAsia"/>
              </w:rPr>
              <w:t xml:space="preserve"> </w:t>
            </w:r>
            <w:r w:rsidRPr="00F65CD7">
              <w:rPr>
                <w:rFonts w:asciiTheme="minorEastAsia" w:eastAsiaTheme="minorEastAsia" w:hAnsiTheme="minorEastAsia" w:hint="eastAsia"/>
              </w:rPr>
              <w:t>正在修改</w:t>
            </w:r>
          </w:p>
        </w:tc>
      </w:tr>
      <w:tr w:rsidR="0080243D" w:rsidRPr="00F65CD7">
        <w:trPr>
          <w:cantSplit/>
          <w:trHeight w:val="1290"/>
          <w:jc w:val="center"/>
        </w:trPr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</w:rPr>
            </w:pPr>
            <w:r w:rsidRPr="00F65CD7">
              <w:rPr>
                <w:rFonts w:asciiTheme="minorEastAsia" w:eastAsiaTheme="minorEastAsia" w:hAnsiTheme="minorEastAsia" w:hint="eastAsia"/>
              </w:rPr>
              <w:t>文件起草分工：</w:t>
            </w:r>
          </w:p>
          <w:p w:rsidR="0080243D" w:rsidRPr="00F65CD7" w:rsidRDefault="00C16965" w:rsidP="008622A9">
            <w:pPr>
              <w:numPr>
                <w:ilvl w:val="0"/>
                <w:numId w:val="9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 w:rsidRPr="00F65CD7">
              <w:rPr>
                <w:rFonts w:asciiTheme="minorEastAsia" w:eastAsiaTheme="minorEastAsia" w:hAnsiTheme="minorEastAsia" w:hint="eastAsia"/>
                <w:color w:val="000000"/>
              </w:rPr>
              <w:t>机械</w:t>
            </w:r>
            <w:r w:rsidR="008622A9" w:rsidRPr="00F65CD7">
              <w:rPr>
                <w:rFonts w:asciiTheme="minorEastAsia" w:eastAsiaTheme="minorEastAsia" w:hAnsiTheme="minorEastAsia" w:hint="eastAsia"/>
                <w:color w:val="000000"/>
              </w:rPr>
              <w:t>部分</w:t>
            </w:r>
            <w:r w:rsidR="00B2392F" w:rsidRPr="00F65CD7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</w:p>
          <w:p w:rsidR="008622A9" w:rsidRPr="00F65CD7" w:rsidRDefault="008622A9" w:rsidP="008622A9">
            <w:pPr>
              <w:numPr>
                <w:ilvl w:val="0"/>
                <w:numId w:val="9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 w:rsidRPr="00F65CD7">
              <w:rPr>
                <w:rFonts w:asciiTheme="minorEastAsia" w:eastAsiaTheme="minorEastAsia" w:hAnsiTheme="minorEastAsia" w:hint="eastAsia"/>
                <w:color w:val="000000"/>
              </w:rPr>
              <w:t>硬件部分</w:t>
            </w:r>
            <w:r w:rsidR="00E71032" w:rsidRPr="00F65CD7">
              <w:rPr>
                <w:rFonts w:asciiTheme="minorEastAsia" w:eastAsiaTheme="minorEastAsia" w:hAnsiTheme="minorEastAsia" w:hint="eastAsia"/>
                <w:color w:val="000000"/>
              </w:rPr>
              <w:t>：</w:t>
            </w:r>
          </w:p>
          <w:p w:rsidR="008622A9" w:rsidRPr="00F65CD7" w:rsidRDefault="0018569F" w:rsidP="0018569F">
            <w:pPr>
              <w:numPr>
                <w:ilvl w:val="0"/>
                <w:numId w:val="9"/>
              </w:numPr>
              <w:tabs>
                <w:tab w:val="clear" w:pos="840"/>
              </w:tabs>
              <w:ind w:left="627" w:hanging="283"/>
              <w:rPr>
                <w:rFonts w:asciiTheme="minorEastAsia" w:eastAsiaTheme="minorEastAsia" w:hAnsiTheme="minorEastAsia"/>
                <w:color w:val="000000"/>
              </w:rPr>
            </w:pPr>
            <w:r w:rsidRPr="00F65CD7">
              <w:rPr>
                <w:rFonts w:asciiTheme="minorEastAsia" w:eastAsiaTheme="minorEastAsia" w:hAnsiTheme="minorEastAsia" w:hint="eastAsia"/>
                <w:color w:val="000000"/>
              </w:rPr>
              <w:t>软件部分：</w:t>
            </w:r>
          </w:p>
        </w:tc>
      </w:tr>
    </w:tbl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tbl>
      <w:tblPr>
        <w:tblW w:w="901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000"/>
      </w:tblPr>
      <w:tblGrid>
        <w:gridCol w:w="1176"/>
        <w:gridCol w:w="1568"/>
        <w:gridCol w:w="1216"/>
        <w:gridCol w:w="1260"/>
        <w:gridCol w:w="1080"/>
        <w:gridCol w:w="2716"/>
      </w:tblGrid>
      <w:tr w:rsidR="0080243D" w:rsidRPr="00F65CD7" w:rsidTr="00CD57CC">
        <w:trPr>
          <w:trHeight w:val="335"/>
        </w:trPr>
        <w:tc>
          <w:tcPr>
            <w:tcW w:w="1176" w:type="dxa"/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编制：</w:t>
            </w:r>
          </w:p>
        </w:tc>
        <w:tc>
          <w:tcPr>
            <w:tcW w:w="1568" w:type="dxa"/>
            <w:tcBorders>
              <w:bottom w:val="single" w:sz="4" w:space="0" w:color="auto"/>
              <w:right w:val="single" w:sz="4" w:space="0" w:color="auto"/>
            </w:tcBorders>
          </w:tcPr>
          <w:p w:rsidR="0080243D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姚明阳</w:t>
            </w:r>
          </w:p>
        </w:tc>
        <w:tc>
          <w:tcPr>
            <w:tcW w:w="1216" w:type="dxa"/>
            <w:tcBorders>
              <w:left w:val="single" w:sz="4" w:space="0" w:color="auto"/>
              <w:bottom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签名：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bottom w:val="single" w:sz="4" w:space="0" w:color="auto"/>
            </w:tcBorders>
          </w:tcPr>
          <w:p w:rsidR="0080243D" w:rsidRPr="00F65CD7" w:rsidRDefault="0080243D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CD57CC" w:rsidRPr="00F65CD7" w:rsidTr="00CD57CC">
        <w:trPr>
          <w:trHeight w:val="669"/>
        </w:trPr>
        <w:tc>
          <w:tcPr>
            <w:tcW w:w="1176" w:type="dxa"/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审核：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7CC" w:rsidRPr="00F65CD7" w:rsidRDefault="00EC799A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孙  国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签名：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</w:tcPr>
          <w:p w:rsidR="00CD57CC" w:rsidRPr="00F65CD7" w:rsidRDefault="00CD57CC" w:rsidP="003B10A7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  <w:tr w:rsidR="00CD57CC" w:rsidRPr="00F65CD7" w:rsidTr="00CD57CC">
        <w:trPr>
          <w:trHeight w:val="669"/>
        </w:trPr>
        <w:tc>
          <w:tcPr>
            <w:tcW w:w="1176" w:type="dxa"/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批准：</w:t>
            </w:r>
          </w:p>
        </w:tc>
        <w:tc>
          <w:tcPr>
            <w:tcW w:w="1568" w:type="dxa"/>
            <w:tcBorders>
              <w:top w:val="single" w:sz="4" w:space="0" w:color="auto"/>
              <w:right w:val="single" w:sz="4" w:space="0" w:color="auto"/>
            </w:tcBorders>
          </w:tcPr>
          <w:p w:rsidR="00CD57CC" w:rsidRPr="00F65CD7" w:rsidRDefault="00CD57CC" w:rsidP="00471366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/>
                <w:b/>
                <w:sz w:val="30"/>
                <w:szCs w:val="30"/>
              </w:rPr>
              <w:t>张</w:t>
            </w:r>
            <w:r w:rsidR="00471366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 xml:space="preserve">  加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</w:tcBorders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 xml:space="preserve">签名：    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  <w:r w:rsidRPr="00F65CD7">
              <w:rPr>
                <w:rFonts w:asciiTheme="minorEastAsia" w:eastAsiaTheme="minorEastAsia" w:hAnsiTheme="minorEastAsia" w:hint="eastAsia"/>
                <w:b/>
                <w:sz w:val="30"/>
                <w:szCs w:val="30"/>
              </w:rPr>
              <w:t>日期：</w:t>
            </w:r>
          </w:p>
        </w:tc>
        <w:tc>
          <w:tcPr>
            <w:tcW w:w="2716" w:type="dxa"/>
            <w:tcBorders>
              <w:top w:val="single" w:sz="4" w:space="0" w:color="auto"/>
            </w:tcBorders>
          </w:tcPr>
          <w:p w:rsidR="00CD57CC" w:rsidRPr="00F65CD7" w:rsidRDefault="00CD57CC">
            <w:pPr>
              <w:rPr>
                <w:rFonts w:asciiTheme="minorEastAsia" w:eastAsiaTheme="minorEastAsia" w:hAnsiTheme="minorEastAsia"/>
                <w:b/>
                <w:sz w:val="30"/>
                <w:szCs w:val="30"/>
              </w:rPr>
            </w:pPr>
          </w:p>
        </w:tc>
      </w:tr>
    </w:tbl>
    <w:p w:rsidR="0080243D" w:rsidRPr="00F65CD7" w:rsidRDefault="005F7A55">
      <w:pPr>
        <w:rPr>
          <w:rFonts w:asciiTheme="minorEastAsia" w:eastAsiaTheme="minorEastAsia" w:hAnsiTheme="minorEastAsia"/>
          <w:b/>
          <w:sz w:val="28"/>
          <w:szCs w:val="28"/>
        </w:rPr>
      </w:pPr>
      <w:r w:rsidRPr="005F7A55">
        <w:rPr>
          <w:rFonts w:asciiTheme="minorEastAsia" w:eastAsiaTheme="minorEastAsia" w:hAnsiTheme="minorEastAsia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2" o:spid="_x0000_s1026" type="#_x0000_t202" style="position:absolute;left:0;text-align:left;margin-left:0;margin-top:667.65pt;width:414.4pt;height:54.6pt;z-index:251602944;mso-position-horizontal-relative:text;mso-position-vertical-relative:page" filled="f" stroked="f">
            <v:stroke dashstyle="1 1" endcap="round"/>
            <v:textbox>
              <w:txbxContent>
                <w:tbl>
                  <w:tblPr>
                    <w:tblW w:w="0" w:type="auto"/>
                    <w:tblInd w:w="468" w:type="dxa"/>
                    <w:tblBorders>
                      <w:top w:val="double" w:sz="4" w:space="0" w:color="auto"/>
                      <w:left w:val="double" w:sz="4" w:space="0" w:color="auto"/>
                      <w:bottom w:val="double" w:sz="4" w:space="0" w:color="auto"/>
                      <w:right w:val="doub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00"/>
                  </w:tblPr>
                  <w:tblGrid>
                    <w:gridCol w:w="7240"/>
                  </w:tblGrid>
                  <w:tr w:rsidR="00EE6072">
                    <w:tc>
                      <w:tcPr>
                        <w:tcW w:w="7240" w:type="dxa"/>
                        <w:shd w:val="clear" w:color="auto" w:fill="808080"/>
                      </w:tcPr>
                      <w:p w:rsidR="00EE6072" w:rsidRDefault="00EE6072">
                        <w:pPr>
                          <w:jc w:val="center"/>
                          <w:rPr>
                            <w:b/>
                            <w:color w:val="FFFFFF"/>
                            <w:szCs w:val="21"/>
                          </w:rPr>
                        </w:pP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所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有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权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声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 xml:space="preserve"> </w:t>
                        </w:r>
                        <w:r>
                          <w:rPr>
                            <w:rFonts w:hint="eastAsia"/>
                            <w:b/>
                            <w:color w:val="FFFFFF"/>
                            <w:szCs w:val="21"/>
                          </w:rPr>
                          <w:t>明</w:t>
                        </w:r>
                      </w:p>
                    </w:tc>
                  </w:tr>
                  <w:tr w:rsidR="00EE6072">
                    <w:tc>
                      <w:tcPr>
                        <w:tcW w:w="7240" w:type="dxa"/>
                      </w:tcPr>
                      <w:p w:rsidR="00EE6072" w:rsidRDefault="00EE6072">
                        <w:pPr>
                          <w:rPr>
                            <w:sz w:val="18"/>
                          </w:rPr>
                        </w:pPr>
                        <w:r>
                          <w:rPr>
                            <w:rFonts w:hint="eastAsia"/>
                            <w:sz w:val="18"/>
                          </w:rPr>
                          <w:t>该文档及其所含信息是北京光华荣昌汽车部件</w:t>
                        </w:r>
                        <w:r>
                          <w:rPr>
                            <w:rFonts w:hint="eastAsia"/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集团</w:t>
                        </w:r>
                        <w:r>
                          <w:rPr>
                            <w:rFonts w:hint="eastAsia"/>
                            <w:sz w:val="18"/>
                          </w:rPr>
                          <w:t>)</w:t>
                        </w:r>
                        <w:r>
                          <w:rPr>
                            <w:rFonts w:hint="eastAsia"/>
                            <w:sz w:val="18"/>
                          </w:rPr>
                          <w:t>有限公司的财产。该文档及其所含信息的复制、使用及披露必须得到北京光华荣昌汽车部件</w:t>
                        </w:r>
                        <w:r>
                          <w:rPr>
                            <w:rFonts w:hint="eastAsia"/>
                            <w:sz w:val="18"/>
                          </w:rPr>
                          <w:t>(</w:t>
                        </w:r>
                        <w:r>
                          <w:rPr>
                            <w:rFonts w:hint="eastAsia"/>
                            <w:sz w:val="18"/>
                          </w:rPr>
                          <w:t>集团</w:t>
                        </w:r>
                        <w:r>
                          <w:rPr>
                            <w:rFonts w:hint="eastAsia"/>
                            <w:sz w:val="18"/>
                          </w:rPr>
                          <w:t>)</w:t>
                        </w:r>
                        <w:r>
                          <w:rPr>
                            <w:rFonts w:hint="eastAsia"/>
                            <w:sz w:val="18"/>
                          </w:rPr>
                          <w:t>有限公司的书面授权。</w:t>
                        </w:r>
                      </w:p>
                    </w:tc>
                  </w:tr>
                </w:tbl>
                <w:p w:rsidR="00EE6072" w:rsidRDefault="00EE6072"/>
              </w:txbxContent>
            </v:textbox>
            <w10:wrap anchory="page"/>
          </v:shape>
        </w:pict>
      </w:r>
      <w:r w:rsidR="0080243D" w:rsidRPr="00F65CD7">
        <w:rPr>
          <w:rFonts w:asciiTheme="minorEastAsia" w:eastAsiaTheme="minorEastAsia" w:hAnsiTheme="minorEastAsia"/>
          <w:b/>
          <w:sz w:val="28"/>
          <w:szCs w:val="28"/>
        </w:rPr>
        <w:br w:type="page"/>
      </w:r>
      <w:r w:rsidR="0080243D" w:rsidRPr="00F65CD7">
        <w:rPr>
          <w:rFonts w:asciiTheme="minorEastAsia" w:eastAsiaTheme="minorEastAsia" w:hAnsiTheme="minorEastAsia" w:hint="eastAsia"/>
          <w:b/>
          <w:sz w:val="28"/>
          <w:szCs w:val="28"/>
        </w:rPr>
        <w:lastRenderedPageBreak/>
        <w:t>更改历史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67"/>
        <w:gridCol w:w="4021"/>
        <w:gridCol w:w="2218"/>
        <w:gridCol w:w="1516"/>
      </w:tblGrid>
      <w:tr w:rsidR="0080243D" w:rsidRPr="00F65CD7">
        <w:trPr>
          <w:jc w:val="center"/>
        </w:trPr>
        <w:tc>
          <w:tcPr>
            <w:tcW w:w="767" w:type="dxa"/>
            <w:vAlign w:val="center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版本</w:t>
            </w:r>
          </w:p>
        </w:tc>
        <w:tc>
          <w:tcPr>
            <w:tcW w:w="4021" w:type="dxa"/>
            <w:vAlign w:val="center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更改描述</w:t>
            </w:r>
          </w:p>
        </w:tc>
        <w:tc>
          <w:tcPr>
            <w:tcW w:w="2218" w:type="dxa"/>
            <w:vAlign w:val="center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更改日期</w:t>
            </w:r>
          </w:p>
        </w:tc>
        <w:tc>
          <w:tcPr>
            <w:tcW w:w="1516" w:type="dxa"/>
            <w:vAlign w:val="center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更改人</w:t>
            </w: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05383A" w:rsidP="0005383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/>
                <w:sz w:val="24"/>
              </w:rPr>
              <w:t>V</w:t>
            </w:r>
            <w:r w:rsidRPr="00F65CD7">
              <w:rPr>
                <w:rFonts w:asciiTheme="minorEastAsia" w:eastAsiaTheme="minorEastAsia" w:hAnsiTheme="minorEastAsia" w:hint="eastAsia"/>
                <w:sz w:val="24"/>
              </w:rPr>
              <w:t>1.0</w:t>
            </w: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首版发布</w:t>
            </w:r>
          </w:p>
        </w:tc>
        <w:tc>
          <w:tcPr>
            <w:tcW w:w="2218" w:type="dxa"/>
          </w:tcPr>
          <w:p w:rsidR="0080243D" w:rsidRPr="00F65CD7" w:rsidRDefault="0019247D" w:rsidP="00667B94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F65CD7">
              <w:rPr>
                <w:rFonts w:asciiTheme="minorEastAsia" w:eastAsiaTheme="minorEastAsia" w:hAnsiTheme="minorEastAsia" w:hint="eastAsia"/>
                <w:sz w:val="24"/>
              </w:rPr>
              <w:t>20</w:t>
            </w:r>
            <w:r w:rsidR="00943272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667B94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Pr="00F65CD7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="000B4CD7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667B94">
              <w:rPr>
                <w:rFonts w:asciiTheme="minorEastAsia" w:eastAsiaTheme="minorEastAsia" w:hAnsiTheme="minorEastAsia" w:hint="eastAsia"/>
                <w:sz w:val="24"/>
              </w:rPr>
              <w:t>7</w:t>
            </w:r>
            <w:r w:rsidR="00C16965" w:rsidRPr="00F65CD7">
              <w:rPr>
                <w:rFonts w:asciiTheme="minorEastAsia" w:eastAsiaTheme="minorEastAsia" w:hAnsiTheme="minorEastAsia" w:hint="eastAsia"/>
                <w:sz w:val="24"/>
              </w:rPr>
              <w:t>.</w:t>
            </w:r>
            <w:r w:rsidR="00E32F2A">
              <w:rPr>
                <w:rFonts w:asciiTheme="minorEastAsia" w:eastAsiaTheme="minorEastAsia" w:hAnsiTheme="minorEastAsia" w:hint="eastAsia"/>
                <w:sz w:val="24"/>
              </w:rPr>
              <w:t>2</w:t>
            </w:r>
            <w:r w:rsidR="00667B94">
              <w:rPr>
                <w:rFonts w:asciiTheme="minorEastAsia" w:eastAsiaTheme="minorEastAsia" w:hAnsiTheme="minorEastAsia" w:hint="eastAsia"/>
                <w:sz w:val="24"/>
              </w:rPr>
              <w:t>6</w:t>
            </w: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495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243D" w:rsidRPr="00F65CD7">
        <w:trPr>
          <w:trHeight w:val="502"/>
          <w:jc w:val="center"/>
        </w:trPr>
        <w:tc>
          <w:tcPr>
            <w:tcW w:w="767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4021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2218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516" w:type="dxa"/>
          </w:tcPr>
          <w:p w:rsidR="0080243D" w:rsidRPr="00F65CD7" w:rsidRDefault="0080243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80243D" w:rsidRPr="00F65CD7" w:rsidRDefault="0080243D">
      <w:pPr>
        <w:rPr>
          <w:rFonts w:asciiTheme="minorEastAsia" w:eastAsiaTheme="minorEastAsia" w:hAnsiTheme="minorEastAsia"/>
        </w:rPr>
      </w:pPr>
    </w:p>
    <w:p w:rsidR="007443D5" w:rsidRPr="00F65CD7" w:rsidRDefault="0080243D" w:rsidP="00D03B24">
      <w:pPr>
        <w:spacing w:line="360" w:lineRule="auto"/>
        <w:ind w:left="360"/>
        <w:jc w:val="center"/>
        <w:rPr>
          <w:rFonts w:asciiTheme="minorEastAsia" w:eastAsiaTheme="minorEastAsia" w:hAnsiTheme="minorEastAsia"/>
        </w:rPr>
      </w:pPr>
      <w:bookmarkStart w:id="0" w:name="_Toc533583864"/>
      <w:r w:rsidRPr="00F65CD7">
        <w:rPr>
          <w:rFonts w:asciiTheme="minorEastAsia" w:eastAsiaTheme="minorEastAsia" w:hAnsiTheme="minorEastAsia"/>
        </w:rPr>
        <w:br w:type="page"/>
      </w:r>
      <w:bookmarkEnd w:id="0"/>
    </w:p>
    <w:p w:rsidR="006124BE" w:rsidRDefault="006124BE" w:rsidP="00D03B24">
      <w:pPr>
        <w:spacing w:line="360" w:lineRule="auto"/>
        <w:ind w:left="360"/>
        <w:jc w:val="center"/>
        <w:rPr>
          <w:rFonts w:asciiTheme="minorEastAsia" w:eastAsiaTheme="minorEastAsia" w:hAnsiTheme="minorEastAsia"/>
          <w:b/>
          <w:sz w:val="48"/>
          <w:szCs w:val="48"/>
          <w:lang w:val="zh-CN"/>
        </w:rPr>
      </w:pPr>
    </w:p>
    <w:p w:rsidR="00CA7BA5" w:rsidRPr="00F65CD7" w:rsidRDefault="00CA7BA5" w:rsidP="00D03B24">
      <w:pPr>
        <w:spacing w:line="360" w:lineRule="auto"/>
        <w:ind w:left="360"/>
        <w:jc w:val="center"/>
        <w:rPr>
          <w:rFonts w:asciiTheme="minorEastAsia" w:eastAsiaTheme="minorEastAsia" w:hAnsiTheme="minorEastAsia"/>
          <w:b/>
          <w:sz w:val="48"/>
          <w:szCs w:val="48"/>
        </w:rPr>
      </w:pPr>
      <w:r w:rsidRPr="00F65CD7">
        <w:rPr>
          <w:rFonts w:asciiTheme="minorEastAsia" w:eastAsiaTheme="minorEastAsia" w:hAnsiTheme="minorEastAsia"/>
          <w:b/>
          <w:sz w:val="48"/>
          <w:szCs w:val="48"/>
          <w:lang w:val="zh-CN"/>
        </w:rPr>
        <w:t>目</w:t>
      </w:r>
      <w:r w:rsidR="00D03B24" w:rsidRPr="00F65CD7">
        <w:rPr>
          <w:rFonts w:asciiTheme="minorEastAsia" w:eastAsiaTheme="minorEastAsia" w:hAnsiTheme="minorEastAsia" w:hint="eastAsia"/>
          <w:b/>
          <w:sz w:val="48"/>
          <w:szCs w:val="48"/>
          <w:lang w:val="zh-CN"/>
        </w:rPr>
        <w:t xml:space="preserve"> </w:t>
      </w:r>
      <w:r w:rsidRPr="00F65CD7">
        <w:rPr>
          <w:rFonts w:asciiTheme="minorEastAsia" w:eastAsiaTheme="minorEastAsia" w:hAnsiTheme="minorEastAsia" w:hint="eastAsia"/>
          <w:b/>
          <w:sz w:val="48"/>
          <w:szCs w:val="48"/>
          <w:lang w:val="zh-CN"/>
        </w:rPr>
        <w:t xml:space="preserve"> </w:t>
      </w:r>
      <w:r w:rsidRPr="00F65CD7">
        <w:rPr>
          <w:rFonts w:asciiTheme="minorEastAsia" w:eastAsiaTheme="minorEastAsia" w:hAnsiTheme="minorEastAsia"/>
          <w:b/>
          <w:sz w:val="48"/>
          <w:szCs w:val="48"/>
          <w:lang w:val="zh-CN"/>
        </w:rPr>
        <w:t>录</w:t>
      </w:r>
    </w:p>
    <w:p w:rsidR="00C4115A" w:rsidRPr="00F65CD7" w:rsidRDefault="005F7A55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  <w:b w:val="0"/>
          <w:bCs w:val="0"/>
          <w:caps w:val="0"/>
          <w:noProof/>
          <w:color w:val="000000"/>
          <w:sz w:val="21"/>
          <w:szCs w:val="22"/>
        </w:rPr>
      </w:pPr>
      <w:r w:rsidRPr="005F7A55">
        <w:rPr>
          <w:rFonts w:asciiTheme="minorEastAsia" w:eastAsiaTheme="minorEastAsia" w:hAnsiTheme="minorEastAsia"/>
          <w:color w:val="000000"/>
        </w:rPr>
        <w:fldChar w:fldCharType="begin"/>
      </w:r>
      <w:r w:rsidR="00CA7BA5" w:rsidRPr="00F65CD7">
        <w:rPr>
          <w:rFonts w:asciiTheme="minorEastAsia" w:eastAsiaTheme="minorEastAsia" w:hAnsiTheme="minorEastAsia"/>
          <w:color w:val="000000"/>
        </w:rPr>
        <w:instrText xml:space="preserve"> TOC \o "1-3" \h \z \u </w:instrText>
      </w:r>
      <w:r w:rsidRPr="005F7A55">
        <w:rPr>
          <w:rFonts w:asciiTheme="minorEastAsia" w:eastAsiaTheme="minorEastAsia" w:hAnsiTheme="minorEastAsia"/>
          <w:color w:val="000000"/>
        </w:rPr>
        <w:fldChar w:fldCharType="separate"/>
      </w:r>
      <w:hyperlink w:anchor="_Toc500768771" w:history="1">
        <w:r w:rsidR="003F25AD">
          <w:rPr>
            <w:rStyle w:val="a4"/>
            <w:rFonts w:asciiTheme="minorEastAsia" w:eastAsiaTheme="minorEastAsia" w:hAnsiTheme="minorEastAsia" w:hint="eastAsia"/>
            <w:noProof/>
            <w:color w:val="000000"/>
            <w:u w:val="none"/>
          </w:rPr>
          <w:t>一</w:t>
        </w:r>
        <w:r w:rsidR="003F25AD">
          <w:rPr>
            <w:rFonts w:asciiTheme="minorEastAsia" w:eastAsiaTheme="minorEastAsia" w:hAnsiTheme="minorEastAsia" w:hint="eastAsia"/>
            <w:b w:val="0"/>
            <w:bCs w:val="0"/>
            <w:caps w:val="0"/>
            <w:noProof/>
            <w:color w:val="000000"/>
            <w:sz w:val="21"/>
            <w:szCs w:val="22"/>
          </w:rPr>
          <w:t>、</w:t>
        </w:r>
        <w:r w:rsidR="000312BB" w:rsidRPr="00F65CD7">
          <w:rPr>
            <w:rStyle w:val="a4"/>
            <w:rFonts w:asciiTheme="minorEastAsia" w:eastAsiaTheme="minorEastAsia" w:hAnsiTheme="minorEastAsia" w:hint="eastAsia"/>
            <w:noProof/>
            <w:color w:val="000000"/>
            <w:u w:val="none"/>
          </w:rPr>
          <w:t>用途</w:t>
        </w:r>
        <w:r w:rsidR="00C4115A" w:rsidRPr="00F65CD7">
          <w:rPr>
            <w:rFonts w:asciiTheme="minorEastAsia" w:eastAsiaTheme="minorEastAsia" w:hAnsiTheme="minorEastAsia"/>
            <w:noProof/>
            <w:webHidden/>
            <w:color w:val="000000"/>
          </w:rPr>
          <w:tab/>
        </w:r>
        <w:r w:rsidR="000312BB" w:rsidRPr="00F65CD7">
          <w:rPr>
            <w:rFonts w:asciiTheme="minorEastAsia" w:eastAsiaTheme="minorEastAsia" w:hAnsiTheme="minorEastAsia" w:hint="eastAsia"/>
            <w:noProof/>
            <w:webHidden/>
            <w:color w:val="000000"/>
          </w:rPr>
          <w:t>1</w:t>
        </w:r>
      </w:hyperlink>
      <w:r w:rsidR="000312BB" w:rsidRPr="00F65CD7">
        <w:rPr>
          <w:rFonts w:asciiTheme="minorEastAsia" w:eastAsiaTheme="minorEastAsia" w:hAnsiTheme="minorEastAsia"/>
          <w:b w:val="0"/>
          <w:bCs w:val="0"/>
          <w:caps w:val="0"/>
          <w:noProof/>
          <w:color w:val="000000"/>
          <w:sz w:val="21"/>
          <w:szCs w:val="22"/>
        </w:rPr>
        <w:t xml:space="preserve"> </w:t>
      </w:r>
    </w:p>
    <w:p w:rsidR="007443D5" w:rsidRPr="003F25AD" w:rsidRDefault="005F7A55" w:rsidP="007443D5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  <w:b w:val="0"/>
          <w:bCs w:val="0"/>
          <w:caps w:val="0"/>
          <w:noProof/>
          <w:color w:val="000000"/>
          <w:sz w:val="21"/>
          <w:szCs w:val="22"/>
        </w:rPr>
      </w:pPr>
      <w:hyperlink w:anchor="_Toc500768772" w:history="1">
        <w:r w:rsidR="003F25AD">
          <w:rPr>
            <w:rStyle w:val="a4"/>
            <w:rFonts w:asciiTheme="minorEastAsia" w:eastAsiaTheme="minorEastAsia" w:hAnsiTheme="minorEastAsia" w:hint="eastAsia"/>
            <w:noProof/>
            <w:color w:val="000000"/>
            <w:u w:val="none"/>
          </w:rPr>
          <w:t>二、要求</w:t>
        </w:r>
        <w:r w:rsidR="002A7B1D" w:rsidRPr="002A7B1D">
          <w:rPr>
            <w:rFonts w:asciiTheme="minorEastAsia" w:eastAsiaTheme="minorEastAsia" w:hAnsiTheme="minorEastAsia"/>
            <w:noProof/>
            <w:webHidden/>
            <w:color w:val="000000"/>
          </w:rPr>
          <w:tab/>
        </w:r>
        <w:r w:rsidR="002A7B1D" w:rsidRPr="002A7B1D">
          <w:rPr>
            <w:rFonts w:asciiTheme="minorEastAsia" w:eastAsiaTheme="minorEastAsia" w:hAnsiTheme="minorEastAsia" w:hint="eastAsia"/>
            <w:noProof/>
            <w:webHidden/>
            <w:color w:val="000000"/>
          </w:rPr>
          <w:t>1</w:t>
        </w:r>
      </w:hyperlink>
    </w:p>
    <w:p w:rsidR="00EF18CA" w:rsidRPr="003F25AD" w:rsidRDefault="00EF18CA" w:rsidP="00EF18CA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  <w:b w:val="0"/>
          <w:bCs w:val="0"/>
          <w:caps w:val="0"/>
          <w:noProof/>
          <w:color w:val="000000"/>
          <w:sz w:val="21"/>
          <w:szCs w:val="22"/>
        </w:rPr>
      </w:pPr>
      <w:hyperlink w:anchor="_Toc500768772" w:history="1">
        <w:r>
          <w:rPr>
            <w:rStyle w:val="a4"/>
            <w:rFonts w:asciiTheme="minorEastAsia" w:eastAsiaTheme="minorEastAsia" w:hAnsiTheme="minorEastAsia" w:hint="eastAsia"/>
            <w:noProof/>
            <w:color w:val="000000"/>
            <w:u w:val="none"/>
          </w:rPr>
          <w:t>三、参考样式</w:t>
        </w:r>
        <w:r w:rsidRPr="002A7B1D">
          <w:rPr>
            <w:rFonts w:asciiTheme="minorEastAsia" w:eastAsiaTheme="minorEastAsia" w:hAnsiTheme="minorEastAsia"/>
            <w:noProof/>
            <w:webHidden/>
            <w:color w:val="000000"/>
          </w:rPr>
          <w:tab/>
        </w:r>
        <w:r>
          <w:rPr>
            <w:rFonts w:asciiTheme="minorEastAsia" w:eastAsiaTheme="minorEastAsia" w:hAnsiTheme="minorEastAsia" w:hint="eastAsia"/>
            <w:noProof/>
            <w:webHidden/>
            <w:color w:val="000000"/>
          </w:rPr>
          <w:t>2</w:t>
        </w:r>
      </w:hyperlink>
    </w:p>
    <w:p w:rsidR="007443D5" w:rsidRPr="00F65CD7" w:rsidRDefault="007443D5" w:rsidP="007443D5">
      <w:pPr>
        <w:pStyle w:val="10"/>
        <w:tabs>
          <w:tab w:val="left" w:pos="420"/>
          <w:tab w:val="right" w:leader="dot" w:pos="8296"/>
        </w:tabs>
        <w:rPr>
          <w:rFonts w:asciiTheme="minorEastAsia" w:eastAsiaTheme="minorEastAsia" w:hAnsiTheme="minorEastAsia"/>
        </w:rPr>
      </w:pPr>
    </w:p>
    <w:p w:rsidR="007443D5" w:rsidRPr="00F65CD7" w:rsidRDefault="007443D5" w:rsidP="007443D5">
      <w:pPr>
        <w:rPr>
          <w:rFonts w:asciiTheme="minorEastAsia" w:eastAsiaTheme="minorEastAsia" w:hAnsiTheme="minorEastAsia"/>
        </w:rPr>
      </w:pPr>
    </w:p>
    <w:p w:rsidR="00042BB5" w:rsidRPr="00F65CD7" w:rsidRDefault="005F7A55" w:rsidP="007443D5">
      <w:pPr>
        <w:pStyle w:val="20"/>
        <w:tabs>
          <w:tab w:val="right" w:leader="dot" w:pos="8296"/>
        </w:tabs>
        <w:rPr>
          <w:rStyle w:val="a4"/>
          <w:rFonts w:asciiTheme="minorEastAsia" w:eastAsiaTheme="minorEastAsia" w:hAnsiTheme="minorEastAsia"/>
          <w:smallCaps w:val="0"/>
          <w:noProof/>
          <w:color w:val="000000"/>
          <w:sz w:val="21"/>
          <w:szCs w:val="22"/>
          <w:u w:val="none"/>
        </w:rPr>
      </w:pPr>
      <w:r w:rsidRPr="00F65CD7">
        <w:rPr>
          <w:rFonts w:asciiTheme="minorEastAsia" w:eastAsiaTheme="minorEastAsia" w:hAnsiTheme="minorEastAsia"/>
          <w:color w:val="000000"/>
        </w:rPr>
        <w:fldChar w:fldCharType="end"/>
      </w:r>
    </w:p>
    <w:p w:rsidR="00201359" w:rsidRPr="00F65CD7" w:rsidRDefault="00201359" w:rsidP="00DA1C2F">
      <w:pPr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ind w:left="360"/>
        <w:rPr>
          <w:rFonts w:asciiTheme="minorEastAsia" w:eastAsiaTheme="minorEastAsia" w:hAnsiTheme="minorEastAsia"/>
          <w:sz w:val="24"/>
        </w:rPr>
      </w:pPr>
    </w:p>
    <w:p w:rsidR="0080243D" w:rsidRPr="00F65CD7" w:rsidRDefault="0080243D" w:rsidP="0029051F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80243D" w:rsidRPr="00F65CD7" w:rsidRDefault="0080243D">
      <w:pPr>
        <w:spacing w:line="360" w:lineRule="auto"/>
        <w:rPr>
          <w:rFonts w:asciiTheme="minorEastAsia" w:eastAsiaTheme="minorEastAsia" w:hAnsiTheme="minorEastAsia"/>
          <w:sz w:val="24"/>
        </w:rPr>
        <w:sectPr w:rsidR="0080243D" w:rsidRPr="00F65CD7">
          <w:headerReference w:type="default" r:id="rId10"/>
          <w:footerReference w:type="default" r:id="rId11"/>
          <w:pgSz w:w="11906" w:h="16838"/>
          <w:pgMar w:top="1440" w:right="1800" w:bottom="1440" w:left="1800" w:header="851" w:footer="992" w:gutter="0"/>
          <w:pgNumType w:fmt="upperRoman" w:start="1"/>
          <w:cols w:space="720"/>
          <w:docGrid w:type="lines" w:linePitch="312"/>
        </w:sectPr>
      </w:pPr>
    </w:p>
    <w:p w:rsidR="004A1AAC" w:rsidRPr="00F65CD7" w:rsidRDefault="00ED1A46" w:rsidP="00D20231">
      <w:pPr>
        <w:pStyle w:val="1"/>
        <w:shd w:val="clear" w:color="auto" w:fill="FFFFFF"/>
        <w:spacing w:before="0" w:line="360" w:lineRule="auto"/>
        <w:rPr>
          <w:rFonts w:asciiTheme="minorEastAsia" w:eastAsiaTheme="minorEastAsia" w:hAnsiTheme="minorEastAsia" w:cs="Segoe UI"/>
          <w:b w:val="0"/>
          <w:color w:val="333333"/>
          <w:spacing w:val="-2"/>
          <w:sz w:val="33"/>
          <w:szCs w:val="33"/>
          <w:lang w:eastAsia="zh-CN"/>
        </w:rPr>
      </w:pPr>
      <w:r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lastRenderedPageBreak/>
        <w:t>一</w:t>
      </w:r>
      <w:r w:rsidR="004A1AAC" w:rsidRPr="00F65CD7">
        <w:rPr>
          <w:rStyle w:val="a3"/>
          <w:rFonts w:asciiTheme="minorEastAsia" w:eastAsiaTheme="minorEastAsia" w:hAnsiTheme="minorEastAsia" w:cs="Segoe UI"/>
          <w:b/>
          <w:bCs w:val="0"/>
          <w:color w:val="333333"/>
          <w:spacing w:val="-2"/>
          <w:sz w:val="33"/>
          <w:szCs w:val="33"/>
          <w:lang w:eastAsia="zh-CN"/>
        </w:rPr>
        <w:t>、</w:t>
      </w:r>
      <w:r w:rsidR="00E453CE" w:rsidRPr="00F65CD7"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用途</w:t>
      </w:r>
    </w:p>
    <w:p w:rsidR="00736320" w:rsidRDefault="00766E14" w:rsidP="00F0578E">
      <w:pPr>
        <w:pStyle w:val="HR1"/>
      </w:pPr>
      <w:r w:rsidRPr="00F65CD7">
        <w:rPr>
          <w:rFonts w:asciiTheme="minorEastAsia" w:eastAsiaTheme="minorEastAsia" w:hAnsiTheme="minorEastAsia" w:cs="Segoe UI" w:hint="eastAsia"/>
          <w:color w:val="172B4D"/>
          <w:sz w:val="19"/>
          <w:szCs w:val="19"/>
        </w:rPr>
        <w:t xml:space="preserve">   </w:t>
      </w:r>
      <w:r w:rsidR="001B065B">
        <w:rPr>
          <w:rFonts w:asciiTheme="minorEastAsia" w:eastAsiaTheme="minorEastAsia" w:hAnsiTheme="minorEastAsia" w:cs="Segoe UI" w:hint="eastAsia"/>
          <w:color w:val="172B4D"/>
          <w:sz w:val="19"/>
          <w:szCs w:val="19"/>
        </w:rPr>
        <w:t xml:space="preserve"> </w:t>
      </w:r>
      <w:r w:rsidRPr="00F65CD7">
        <w:rPr>
          <w:rFonts w:asciiTheme="minorEastAsia" w:eastAsiaTheme="minorEastAsia" w:hAnsiTheme="minorEastAsia" w:cs="Segoe UI" w:hint="eastAsia"/>
          <w:color w:val="172B4D"/>
          <w:sz w:val="19"/>
          <w:szCs w:val="19"/>
        </w:rPr>
        <w:t xml:space="preserve"> </w:t>
      </w:r>
      <w:r w:rsidR="00ED1A46" w:rsidRPr="00625333">
        <w:rPr>
          <w:rFonts w:asciiTheme="minorEastAsia" w:eastAsiaTheme="minorEastAsia" w:hAnsiTheme="minorEastAsia" w:cs="Segoe UI" w:hint="eastAsia"/>
        </w:rPr>
        <w:t>周转箱用</w:t>
      </w:r>
      <w:r w:rsidR="00F0578E">
        <w:rPr>
          <w:rFonts w:asciiTheme="minorEastAsia" w:eastAsiaTheme="minorEastAsia" w:hAnsiTheme="minorEastAsia" w:cs="Segoe UI" w:hint="eastAsia"/>
        </w:rPr>
        <w:t>H6项目安路普工厂生产</w:t>
      </w:r>
      <w:r w:rsidR="00701C4A">
        <w:rPr>
          <w:rFonts w:asciiTheme="minorEastAsia" w:eastAsiaTheme="minorEastAsia" w:hAnsiTheme="minorEastAsia" w:cs="Segoe UI" w:hint="eastAsia"/>
        </w:rPr>
        <w:t>的</w:t>
      </w:r>
      <w:r w:rsidR="00F0578E">
        <w:rPr>
          <w:rFonts w:asciiTheme="minorEastAsia" w:eastAsiaTheme="minorEastAsia" w:hAnsiTheme="minorEastAsia" w:cs="Segoe UI" w:hint="eastAsia"/>
        </w:rPr>
        <w:t>产品在北京-河北工厂之间的包装运输</w:t>
      </w:r>
      <w:r w:rsidR="008D06A2">
        <w:rPr>
          <w:rFonts w:asciiTheme="minorEastAsia" w:eastAsiaTheme="minorEastAsia" w:hAnsiTheme="minorEastAsia" w:cs="Segoe UI" w:hint="eastAsia"/>
        </w:rPr>
        <w:t>，具体产品见下表</w:t>
      </w:r>
      <w:r w:rsidR="00F0578E">
        <w:rPr>
          <w:rFonts w:asciiTheme="minorEastAsia" w:eastAsiaTheme="minorEastAsia" w:hAnsiTheme="minorEastAsia" w:cs="Segoe UI" w:hint="eastAsia"/>
        </w:rPr>
        <w:t>。</w:t>
      </w:r>
      <w:r w:rsidR="00736320">
        <w:rPr>
          <w:rFonts w:hint="eastAsia"/>
        </w:rPr>
        <w:t xml:space="preserve"> </w:t>
      </w:r>
    </w:p>
    <w:tbl>
      <w:tblPr>
        <w:tblStyle w:val="af9"/>
        <w:tblW w:w="0" w:type="auto"/>
        <w:jc w:val="center"/>
        <w:tblLook w:val="04A0"/>
      </w:tblPr>
      <w:tblGrid>
        <w:gridCol w:w="817"/>
        <w:gridCol w:w="1276"/>
        <w:gridCol w:w="3223"/>
        <w:gridCol w:w="1845"/>
        <w:gridCol w:w="1367"/>
      </w:tblGrid>
      <w:tr w:rsidR="008D06A2" w:rsidRPr="008D06A2" w:rsidTr="008D06A2">
        <w:trPr>
          <w:jc w:val="center"/>
        </w:trPr>
        <w:tc>
          <w:tcPr>
            <w:tcW w:w="817" w:type="dxa"/>
          </w:tcPr>
          <w:p w:rsidR="008D06A2" w:rsidRPr="00E173E6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173E6">
              <w:rPr>
                <w:rFonts w:asciiTheme="minorEastAsia" w:eastAsiaTheme="minorEastAsia" w:hAnsiTheme="minorEastAsia" w:hint="eastAsia"/>
                <w:b/>
                <w:sz w:val="24"/>
              </w:rPr>
              <w:t>序号</w:t>
            </w:r>
          </w:p>
        </w:tc>
        <w:tc>
          <w:tcPr>
            <w:tcW w:w="1276" w:type="dxa"/>
          </w:tcPr>
          <w:p w:rsidR="008D06A2" w:rsidRPr="00E173E6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173E6">
              <w:rPr>
                <w:rFonts w:asciiTheme="minorEastAsia" w:eastAsiaTheme="minorEastAsia" w:hAnsiTheme="minorEastAsia" w:hint="eastAsia"/>
                <w:b/>
                <w:sz w:val="24"/>
              </w:rPr>
              <w:t>分类</w:t>
            </w:r>
          </w:p>
        </w:tc>
        <w:tc>
          <w:tcPr>
            <w:tcW w:w="3223" w:type="dxa"/>
          </w:tcPr>
          <w:p w:rsidR="008D06A2" w:rsidRPr="00E173E6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173E6">
              <w:rPr>
                <w:rFonts w:asciiTheme="minorEastAsia" w:eastAsiaTheme="minorEastAsia" w:hAnsiTheme="minorEastAsia" w:hint="eastAsia"/>
                <w:b/>
                <w:sz w:val="24"/>
              </w:rPr>
              <w:t>产品名称</w:t>
            </w:r>
          </w:p>
        </w:tc>
        <w:tc>
          <w:tcPr>
            <w:tcW w:w="1845" w:type="dxa"/>
          </w:tcPr>
          <w:p w:rsidR="008D06A2" w:rsidRPr="00E173E6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173E6">
              <w:rPr>
                <w:rFonts w:asciiTheme="minorEastAsia" w:eastAsiaTheme="minorEastAsia" w:hAnsiTheme="minorEastAsia" w:hint="eastAsia"/>
                <w:b/>
                <w:sz w:val="24"/>
              </w:rPr>
              <w:t>料号</w:t>
            </w:r>
          </w:p>
        </w:tc>
        <w:tc>
          <w:tcPr>
            <w:tcW w:w="1367" w:type="dxa"/>
          </w:tcPr>
          <w:p w:rsidR="008D06A2" w:rsidRPr="00E173E6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b/>
                <w:sz w:val="24"/>
              </w:rPr>
            </w:pPr>
            <w:r w:rsidRPr="00E173E6">
              <w:rPr>
                <w:rFonts w:asciiTheme="minorEastAsia" w:eastAsiaTheme="minorEastAsia" w:hAnsiTheme="minorEastAsia" w:hint="eastAsia"/>
                <w:b/>
                <w:sz w:val="24"/>
              </w:rPr>
              <w:t>备注</w:t>
            </w:r>
          </w:p>
        </w:tc>
      </w:tr>
      <w:tr w:rsidR="008D06A2" w:rsidRPr="008D06A2" w:rsidTr="008D06A2">
        <w:trPr>
          <w:jc w:val="center"/>
        </w:trPr>
        <w:tc>
          <w:tcPr>
            <w:tcW w:w="817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  <w:tc>
          <w:tcPr>
            <w:tcW w:w="1276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气囊</w:t>
            </w:r>
          </w:p>
        </w:tc>
        <w:tc>
          <w:tcPr>
            <w:tcW w:w="3223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H6（主驾）气囊总成</w:t>
            </w:r>
          </w:p>
        </w:tc>
        <w:tc>
          <w:tcPr>
            <w:tcW w:w="1845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/>
                <w:sz w:val="24"/>
              </w:rPr>
              <w:t>SHT0010230</w:t>
            </w:r>
          </w:p>
        </w:tc>
        <w:tc>
          <w:tcPr>
            <w:tcW w:w="1367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D06A2" w:rsidRPr="008D06A2" w:rsidTr="008D06A2">
        <w:trPr>
          <w:jc w:val="center"/>
        </w:trPr>
        <w:tc>
          <w:tcPr>
            <w:tcW w:w="817" w:type="dxa"/>
            <w:vMerge w:val="restart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  <w:tc>
          <w:tcPr>
            <w:tcW w:w="1276" w:type="dxa"/>
            <w:vMerge w:val="restart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气阀气路</w:t>
            </w:r>
          </w:p>
        </w:tc>
        <w:tc>
          <w:tcPr>
            <w:tcW w:w="3223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阻尼调节气缸总成</w:t>
            </w:r>
          </w:p>
        </w:tc>
        <w:tc>
          <w:tcPr>
            <w:tcW w:w="1845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/>
                <w:sz w:val="24"/>
              </w:rPr>
              <w:t>SHT0011628</w:t>
            </w:r>
          </w:p>
        </w:tc>
        <w:tc>
          <w:tcPr>
            <w:tcW w:w="1367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D06A2" w:rsidRPr="008D06A2" w:rsidTr="008D06A2">
        <w:trPr>
          <w:jc w:val="center"/>
        </w:trPr>
        <w:tc>
          <w:tcPr>
            <w:tcW w:w="817" w:type="dxa"/>
            <w:vMerge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Merge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23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速降阀总成</w:t>
            </w:r>
          </w:p>
        </w:tc>
        <w:tc>
          <w:tcPr>
            <w:tcW w:w="1845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/>
                <w:sz w:val="24"/>
              </w:rPr>
              <w:t>BPC0010060</w:t>
            </w:r>
          </w:p>
        </w:tc>
        <w:tc>
          <w:tcPr>
            <w:tcW w:w="1367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D06A2" w:rsidRPr="008D06A2" w:rsidTr="008D06A2">
        <w:trPr>
          <w:jc w:val="center"/>
        </w:trPr>
        <w:tc>
          <w:tcPr>
            <w:tcW w:w="817" w:type="dxa"/>
            <w:vMerge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Merge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23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VDC阀气管连接总成</w:t>
            </w:r>
          </w:p>
        </w:tc>
        <w:tc>
          <w:tcPr>
            <w:tcW w:w="1845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/>
                <w:sz w:val="24"/>
              </w:rPr>
              <w:t>SHT0012172</w:t>
            </w:r>
          </w:p>
        </w:tc>
        <w:tc>
          <w:tcPr>
            <w:tcW w:w="1367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D06A2" w:rsidRPr="008D06A2" w:rsidTr="008D06A2">
        <w:trPr>
          <w:jc w:val="center"/>
        </w:trPr>
        <w:tc>
          <w:tcPr>
            <w:tcW w:w="817" w:type="dxa"/>
            <w:vMerge w:val="restart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  <w:tc>
          <w:tcPr>
            <w:tcW w:w="1276" w:type="dxa"/>
            <w:vMerge w:val="restart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腰托开关</w:t>
            </w:r>
          </w:p>
        </w:tc>
        <w:tc>
          <w:tcPr>
            <w:tcW w:w="3223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驾驶员四孔腰托开关总成</w:t>
            </w:r>
          </w:p>
        </w:tc>
        <w:tc>
          <w:tcPr>
            <w:tcW w:w="1845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/>
                <w:sz w:val="24"/>
              </w:rPr>
              <w:t>SHT0011480</w:t>
            </w:r>
          </w:p>
        </w:tc>
        <w:tc>
          <w:tcPr>
            <w:tcW w:w="1367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D06A2" w:rsidRPr="008D06A2" w:rsidTr="008D06A2">
        <w:trPr>
          <w:jc w:val="center"/>
        </w:trPr>
        <w:tc>
          <w:tcPr>
            <w:tcW w:w="817" w:type="dxa"/>
            <w:vMerge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Merge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23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副驾驶员四孔腰托开关总成</w:t>
            </w:r>
          </w:p>
        </w:tc>
        <w:tc>
          <w:tcPr>
            <w:tcW w:w="1845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/>
                <w:sz w:val="24"/>
              </w:rPr>
              <w:t>SHT0011506</w:t>
            </w:r>
          </w:p>
        </w:tc>
        <w:tc>
          <w:tcPr>
            <w:tcW w:w="1367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D06A2" w:rsidRPr="008D06A2" w:rsidTr="008D06A2">
        <w:trPr>
          <w:jc w:val="center"/>
        </w:trPr>
        <w:tc>
          <w:tcPr>
            <w:tcW w:w="817" w:type="dxa"/>
            <w:vMerge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Merge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23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驾驶员六孔腰托开关总成</w:t>
            </w:r>
          </w:p>
        </w:tc>
        <w:tc>
          <w:tcPr>
            <w:tcW w:w="1845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/>
                <w:sz w:val="24"/>
              </w:rPr>
              <w:t>SHT0011481</w:t>
            </w:r>
          </w:p>
        </w:tc>
        <w:tc>
          <w:tcPr>
            <w:tcW w:w="1367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D06A2" w:rsidRPr="008D06A2" w:rsidTr="008D06A2">
        <w:trPr>
          <w:jc w:val="center"/>
        </w:trPr>
        <w:tc>
          <w:tcPr>
            <w:tcW w:w="817" w:type="dxa"/>
            <w:vMerge w:val="restart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  <w:tc>
          <w:tcPr>
            <w:tcW w:w="1276" w:type="dxa"/>
            <w:vMerge w:val="restart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调节机构</w:t>
            </w:r>
          </w:p>
        </w:tc>
        <w:tc>
          <w:tcPr>
            <w:tcW w:w="3223" w:type="dxa"/>
            <w:vAlign w:val="center"/>
          </w:tcPr>
          <w:p w:rsidR="008D06A2" w:rsidRPr="008D06A2" w:rsidRDefault="008D06A2" w:rsidP="0085490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主驾高度调节机构总成</w:t>
            </w:r>
          </w:p>
        </w:tc>
        <w:tc>
          <w:tcPr>
            <w:tcW w:w="1845" w:type="dxa"/>
            <w:vAlign w:val="center"/>
          </w:tcPr>
          <w:p w:rsidR="008D06A2" w:rsidRPr="008D06A2" w:rsidRDefault="008D06A2" w:rsidP="0085490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SHT0010251</w:t>
            </w:r>
          </w:p>
        </w:tc>
        <w:tc>
          <w:tcPr>
            <w:tcW w:w="1367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D06A2" w:rsidRPr="008D06A2" w:rsidTr="008D06A2">
        <w:trPr>
          <w:jc w:val="center"/>
        </w:trPr>
        <w:tc>
          <w:tcPr>
            <w:tcW w:w="817" w:type="dxa"/>
            <w:vMerge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Merge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23" w:type="dxa"/>
            <w:vAlign w:val="center"/>
          </w:tcPr>
          <w:p w:rsidR="008D06A2" w:rsidRPr="008D06A2" w:rsidRDefault="008D06A2" w:rsidP="0085490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副驾高度调节机构总成</w:t>
            </w:r>
          </w:p>
        </w:tc>
        <w:tc>
          <w:tcPr>
            <w:tcW w:w="1845" w:type="dxa"/>
            <w:vAlign w:val="center"/>
          </w:tcPr>
          <w:p w:rsidR="008D06A2" w:rsidRPr="008D06A2" w:rsidRDefault="008D06A2" w:rsidP="0085490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SHT0011509</w:t>
            </w:r>
          </w:p>
        </w:tc>
        <w:tc>
          <w:tcPr>
            <w:tcW w:w="1367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D06A2" w:rsidRPr="008D06A2" w:rsidTr="008D06A2">
        <w:trPr>
          <w:jc w:val="center"/>
        </w:trPr>
        <w:tc>
          <w:tcPr>
            <w:tcW w:w="817" w:type="dxa"/>
            <w:vMerge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276" w:type="dxa"/>
            <w:vMerge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3223" w:type="dxa"/>
            <w:vAlign w:val="center"/>
          </w:tcPr>
          <w:p w:rsidR="008D06A2" w:rsidRPr="008D06A2" w:rsidRDefault="008D06A2" w:rsidP="0085490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阻尼调节机构</w:t>
            </w:r>
          </w:p>
        </w:tc>
        <w:tc>
          <w:tcPr>
            <w:tcW w:w="1845" w:type="dxa"/>
            <w:vAlign w:val="center"/>
          </w:tcPr>
          <w:p w:rsidR="008D06A2" w:rsidRPr="008D06A2" w:rsidRDefault="008D06A2" w:rsidP="00854907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8D06A2">
              <w:rPr>
                <w:rFonts w:asciiTheme="minorEastAsia" w:eastAsiaTheme="minorEastAsia" w:hAnsiTheme="minorEastAsia" w:hint="eastAsia"/>
                <w:sz w:val="24"/>
              </w:rPr>
              <w:t>SHT0010907</w:t>
            </w:r>
          </w:p>
        </w:tc>
        <w:tc>
          <w:tcPr>
            <w:tcW w:w="1367" w:type="dxa"/>
          </w:tcPr>
          <w:p w:rsidR="008D06A2" w:rsidRPr="008D06A2" w:rsidRDefault="008D06A2" w:rsidP="00854907">
            <w:pPr>
              <w:widowControl/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:rsidR="00736320" w:rsidRDefault="00736320" w:rsidP="00F00933">
      <w:pPr>
        <w:pStyle w:val="HR"/>
        <w:ind w:firstLine="480"/>
        <w:rPr>
          <w:rFonts w:hint="eastAsia"/>
        </w:rPr>
      </w:pPr>
    </w:p>
    <w:p w:rsidR="00ED6B53" w:rsidRPr="00F00933" w:rsidRDefault="00ED6B53" w:rsidP="00F00933">
      <w:pPr>
        <w:pStyle w:val="HR"/>
        <w:ind w:firstLine="480"/>
      </w:pPr>
    </w:p>
    <w:p w:rsidR="003B10A7" w:rsidRPr="00F65CD7" w:rsidRDefault="004A3C39" w:rsidP="00D20231">
      <w:pPr>
        <w:pStyle w:val="1"/>
        <w:shd w:val="clear" w:color="auto" w:fill="FFFFFF"/>
        <w:spacing w:before="0" w:line="360" w:lineRule="auto"/>
        <w:rPr>
          <w:rFonts w:asciiTheme="minorEastAsia" w:eastAsiaTheme="minorEastAsia" w:hAnsiTheme="minorEastAsia" w:cs="Segoe UI"/>
          <w:b w:val="0"/>
          <w:color w:val="333333"/>
          <w:spacing w:val="-2"/>
          <w:sz w:val="33"/>
          <w:szCs w:val="33"/>
          <w:lang w:eastAsia="zh-CN"/>
        </w:rPr>
      </w:pPr>
      <w:r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二</w:t>
      </w:r>
      <w:r w:rsidR="003B10A7" w:rsidRPr="00F65CD7">
        <w:rPr>
          <w:rStyle w:val="a3"/>
          <w:rFonts w:asciiTheme="minorEastAsia" w:eastAsiaTheme="minorEastAsia" w:hAnsiTheme="minorEastAsia" w:cs="Segoe UI"/>
          <w:b/>
          <w:bCs w:val="0"/>
          <w:color w:val="333333"/>
          <w:spacing w:val="-2"/>
          <w:sz w:val="33"/>
          <w:szCs w:val="33"/>
          <w:lang w:eastAsia="zh-CN"/>
        </w:rPr>
        <w:t>、</w:t>
      </w:r>
      <w:r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要求</w:t>
      </w:r>
    </w:p>
    <w:p w:rsidR="00540946" w:rsidRDefault="00BC2FE9" w:rsidP="00EE6072">
      <w:pPr>
        <w:pStyle w:val="HR1"/>
        <w:rPr>
          <w:rFonts w:asciiTheme="minorEastAsia" w:eastAsiaTheme="minorEastAsia" w:hAnsiTheme="minorEastAsia"/>
        </w:rPr>
      </w:pPr>
      <w:r w:rsidRPr="00625333">
        <w:rPr>
          <w:rFonts w:asciiTheme="minorEastAsia" w:eastAsiaTheme="minorEastAsia" w:hAnsiTheme="minorEastAsia" w:hint="eastAsia"/>
        </w:rPr>
        <w:t xml:space="preserve"> </w:t>
      </w:r>
      <w:r w:rsidR="003D3C86" w:rsidRPr="00625333">
        <w:rPr>
          <w:rFonts w:asciiTheme="minorEastAsia" w:eastAsiaTheme="minorEastAsia" w:hAnsiTheme="minorEastAsia" w:hint="eastAsia"/>
        </w:rPr>
        <w:t>1、</w:t>
      </w:r>
      <w:r w:rsidR="00540946">
        <w:rPr>
          <w:rFonts w:asciiTheme="minorEastAsia" w:eastAsiaTheme="minorEastAsia" w:hAnsiTheme="minorEastAsia" w:hint="eastAsia"/>
        </w:rPr>
        <w:t>周装箱涵盖H6项目的气囊、气路、调节机构、腰托开关产品；</w:t>
      </w:r>
    </w:p>
    <w:p w:rsidR="00EE6072" w:rsidRDefault="00540946" w:rsidP="00EE6072">
      <w:pPr>
        <w:pStyle w:val="HR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2、</w:t>
      </w:r>
      <w:r w:rsidR="00EE6072">
        <w:rPr>
          <w:rFonts w:asciiTheme="minorEastAsia" w:eastAsiaTheme="minorEastAsia" w:hAnsiTheme="minorEastAsia" w:hint="eastAsia"/>
        </w:rPr>
        <w:t>不同产品使用的周转箱外形应统一为一种规格，箱内构造根据不用产品按实际情况定制；</w:t>
      </w:r>
    </w:p>
    <w:p w:rsidR="00540946" w:rsidRPr="00540946" w:rsidRDefault="00540946" w:rsidP="00540946">
      <w:pPr>
        <w:pStyle w:val="HR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3、箱内结构应有良好的定位，</w:t>
      </w:r>
      <w:r w:rsidRPr="00625333">
        <w:rPr>
          <w:rFonts w:asciiTheme="minorEastAsia" w:eastAsiaTheme="minorEastAsia" w:hAnsiTheme="minorEastAsia" w:hint="eastAsia"/>
        </w:rPr>
        <w:t>产品放置于</w:t>
      </w:r>
      <w:r>
        <w:rPr>
          <w:rFonts w:asciiTheme="minorEastAsia" w:eastAsiaTheme="minorEastAsia" w:hAnsiTheme="minorEastAsia" w:hint="eastAsia"/>
        </w:rPr>
        <w:t>箱</w:t>
      </w:r>
      <w:r w:rsidRPr="00625333">
        <w:rPr>
          <w:rFonts w:asciiTheme="minorEastAsia" w:eastAsiaTheme="minorEastAsia" w:hAnsiTheme="minorEastAsia" w:hint="eastAsia"/>
        </w:rPr>
        <w:t>内时不得倾倒</w:t>
      </w:r>
      <w:r>
        <w:rPr>
          <w:rFonts w:asciiTheme="minorEastAsia" w:eastAsiaTheme="minorEastAsia" w:hAnsiTheme="minorEastAsia" w:hint="eastAsia"/>
        </w:rPr>
        <w:t>、</w:t>
      </w:r>
      <w:r w:rsidRPr="00625333">
        <w:rPr>
          <w:rFonts w:asciiTheme="minorEastAsia" w:eastAsiaTheme="minorEastAsia" w:hAnsiTheme="minorEastAsia" w:hint="eastAsia"/>
        </w:rPr>
        <w:t>歪斜</w:t>
      </w:r>
      <w:r w:rsidR="00ED2B4D">
        <w:rPr>
          <w:rFonts w:asciiTheme="minorEastAsia" w:eastAsiaTheme="minorEastAsia" w:hAnsiTheme="minorEastAsia" w:hint="eastAsia"/>
        </w:rPr>
        <w:t>；</w:t>
      </w:r>
    </w:p>
    <w:p w:rsidR="00EE6072" w:rsidRPr="00540946" w:rsidRDefault="00EE6072" w:rsidP="00EE6072">
      <w:pPr>
        <w:pStyle w:val="HR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 w:rsidR="00540946">
        <w:rPr>
          <w:rFonts w:asciiTheme="minorEastAsia" w:eastAsiaTheme="minorEastAsia" w:hAnsiTheme="minorEastAsia" w:hint="eastAsia"/>
        </w:rPr>
        <w:t>4</w:t>
      </w:r>
      <w:r w:rsidRPr="00540946">
        <w:rPr>
          <w:rFonts w:asciiTheme="minorEastAsia" w:eastAsiaTheme="minorEastAsia" w:hAnsiTheme="minorEastAsia" w:hint="eastAsia"/>
        </w:rPr>
        <w:t>、产品的装箱数量应为“5”的整数倍</w:t>
      </w:r>
      <w:r w:rsidR="00ED2B4D">
        <w:rPr>
          <w:rFonts w:asciiTheme="minorEastAsia" w:eastAsiaTheme="minorEastAsia" w:hAnsiTheme="minorEastAsia" w:hint="eastAsia"/>
        </w:rPr>
        <w:t>；</w:t>
      </w:r>
    </w:p>
    <w:p w:rsidR="00EE6072" w:rsidRPr="00540946" w:rsidRDefault="00EE6072" w:rsidP="00EE6072">
      <w:pPr>
        <w:pStyle w:val="HR1"/>
        <w:rPr>
          <w:rFonts w:asciiTheme="minorEastAsia" w:eastAsiaTheme="minorEastAsia" w:hAnsiTheme="minorEastAsia"/>
        </w:rPr>
      </w:pPr>
      <w:r w:rsidRPr="00540946">
        <w:rPr>
          <w:rFonts w:asciiTheme="minorEastAsia" w:eastAsiaTheme="minorEastAsia" w:hAnsiTheme="minorEastAsia" w:hint="eastAsia"/>
        </w:rPr>
        <w:t xml:space="preserve"> </w:t>
      </w:r>
      <w:r w:rsidR="00540946">
        <w:rPr>
          <w:rFonts w:asciiTheme="minorEastAsia" w:eastAsiaTheme="minorEastAsia" w:hAnsiTheme="minorEastAsia" w:hint="eastAsia"/>
        </w:rPr>
        <w:t>5</w:t>
      </w:r>
      <w:r w:rsidRPr="00540946">
        <w:rPr>
          <w:rFonts w:asciiTheme="minorEastAsia" w:eastAsiaTheme="minorEastAsia" w:hAnsiTheme="minorEastAsia" w:hint="eastAsia"/>
        </w:rPr>
        <w:t>、周转箱外形尺寸及满装后的</w:t>
      </w:r>
      <w:r w:rsidR="00540946" w:rsidRPr="00540946">
        <w:rPr>
          <w:rFonts w:asciiTheme="minorEastAsia" w:eastAsiaTheme="minorEastAsia" w:hAnsiTheme="minorEastAsia" w:hint="eastAsia"/>
        </w:rPr>
        <w:t>重量</w:t>
      </w:r>
      <w:r w:rsidRPr="00540946">
        <w:rPr>
          <w:rFonts w:asciiTheme="minorEastAsia" w:eastAsiaTheme="minorEastAsia" w:hAnsiTheme="minorEastAsia" w:hint="eastAsia"/>
        </w:rPr>
        <w:t>应便于手工搬运；</w:t>
      </w:r>
    </w:p>
    <w:p w:rsidR="00540946" w:rsidRPr="00540946" w:rsidRDefault="00540946" w:rsidP="00540946">
      <w:pPr>
        <w:pStyle w:val="HR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6</w:t>
      </w:r>
      <w:r w:rsidRPr="00C82187">
        <w:rPr>
          <w:rFonts w:asciiTheme="minorEastAsia" w:eastAsiaTheme="minorEastAsia" w:hAnsiTheme="minorEastAsia" w:hint="eastAsia"/>
        </w:rPr>
        <w:t>、外箱两侧要有提手位以便于</w:t>
      </w:r>
      <w:r w:rsidR="00ED2B4D">
        <w:rPr>
          <w:rFonts w:asciiTheme="minorEastAsia" w:eastAsiaTheme="minorEastAsia" w:hAnsiTheme="minorEastAsia" w:hint="eastAsia"/>
        </w:rPr>
        <w:t>手工</w:t>
      </w:r>
      <w:r w:rsidRPr="00C82187">
        <w:rPr>
          <w:rFonts w:asciiTheme="minorEastAsia" w:eastAsiaTheme="minorEastAsia" w:hAnsiTheme="minorEastAsia" w:hint="eastAsia"/>
        </w:rPr>
        <w:t>搬运</w:t>
      </w:r>
      <w:r w:rsidR="00ED2B4D">
        <w:rPr>
          <w:rFonts w:asciiTheme="minorEastAsia" w:eastAsiaTheme="minorEastAsia" w:hAnsiTheme="minorEastAsia" w:hint="eastAsia"/>
        </w:rPr>
        <w:t>；</w:t>
      </w:r>
    </w:p>
    <w:p w:rsidR="00EE6072" w:rsidRPr="00540946" w:rsidRDefault="00540946" w:rsidP="00540946">
      <w:pPr>
        <w:pStyle w:val="HR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 w:rsidR="00EE6072">
        <w:rPr>
          <w:rFonts w:asciiTheme="minorEastAsia" w:eastAsiaTheme="minorEastAsia" w:hAnsiTheme="minorEastAsia" w:hint="eastAsia"/>
        </w:rPr>
        <w:t>7</w:t>
      </w:r>
      <w:r w:rsidR="00EE6072" w:rsidRPr="00625333">
        <w:rPr>
          <w:rFonts w:asciiTheme="minorEastAsia" w:eastAsiaTheme="minorEastAsia" w:hAnsiTheme="minorEastAsia" w:hint="eastAsia"/>
        </w:rPr>
        <w:t>、周转箱要可以叠加码放，叠放时上、下箱之间要有良好的定位</w:t>
      </w:r>
      <w:r w:rsidR="00ED2B4D">
        <w:rPr>
          <w:rFonts w:asciiTheme="minorEastAsia" w:eastAsiaTheme="minorEastAsia" w:hAnsiTheme="minorEastAsia" w:hint="eastAsia"/>
        </w:rPr>
        <w:t>；</w:t>
      </w:r>
    </w:p>
    <w:p w:rsidR="00540946" w:rsidRDefault="00540946" w:rsidP="00540946">
      <w:pPr>
        <w:pStyle w:val="HR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8</w:t>
      </w:r>
      <w:r w:rsidRPr="00625333">
        <w:rPr>
          <w:rFonts w:asciiTheme="minorEastAsia" w:eastAsiaTheme="minorEastAsia" w:hAnsiTheme="minorEastAsia" w:hint="eastAsia"/>
        </w:rPr>
        <w:t>、周装箱应有良好的强度，满装产品件时不得有断裂、变形等</w:t>
      </w:r>
      <w:r w:rsidR="00ED2B4D">
        <w:rPr>
          <w:rFonts w:asciiTheme="minorEastAsia" w:eastAsiaTheme="minorEastAsia" w:hAnsiTheme="minorEastAsia" w:hint="eastAsia"/>
        </w:rPr>
        <w:t>；</w:t>
      </w:r>
    </w:p>
    <w:p w:rsidR="00ED2B4D" w:rsidRDefault="00ED2B4D" w:rsidP="00ED2B4D">
      <w:pPr>
        <w:pStyle w:val="HR1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 w:rsidRPr="00ED2B4D">
        <w:rPr>
          <w:rFonts w:asciiTheme="minorEastAsia" w:eastAsiaTheme="minorEastAsia" w:hAnsiTheme="minorEastAsia" w:hint="eastAsia"/>
        </w:rPr>
        <w:t>9、箱顶应可以加防尘保护盖</w:t>
      </w:r>
      <w:r w:rsidR="00C10E27">
        <w:rPr>
          <w:rFonts w:asciiTheme="minorEastAsia" w:eastAsiaTheme="minorEastAsia" w:hAnsiTheme="minorEastAsia" w:hint="eastAsia"/>
        </w:rPr>
        <w:t>；</w:t>
      </w:r>
    </w:p>
    <w:p w:rsidR="000A3746" w:rsidRDefault="00C10E27" w:rsidP="00C10E27">
      <w:pPr>
        <w:pStyle w:val="HR1"/>
        <w:rPr>
          <w:rFonts w:asciiTheme="minorEastAsia" w:eastAsiaTheme="minorEastAsia" w:hAnsiTheme="minorEastAsia" w:hint="eastAsia"/>
        </w:rPr>
      </w:pPr>
      <w:r w:rsidRPr="00C10E27">
        <w:rPr>
          <w:rFonts w:asciiTheme="minorEastAsia" w:eastAsiaTheme="minorEastAsia" w:hAnsiTheme="minorEastAsia" w:hint="eastAsia"/>
        </w:rPr>
        <w:t>10、周转箱应尽量轻量化</w:t>
      </w:r>
      <w:r w:rsidR="0086388C">
        <w:rPr>
          <w:rFonts w:asciiTheme="minorEastAsia" w:eastAsiaTheme="minorEastAsia" w:hAnsiTheme="minorEastAsia" w:hint="eastAsia"/>
        </w:rPr>
        <w:t>以减小自重</w:t>
      </w:r>
      <w:r w:rsidRPr="00C10E27">
        <w:rPr>
          <w:rFonts w:asciiTheme="minorEastAsia" w:eastAsiaTheme="minorEastAsia" w:hAnsiTheme="minorEastAsia" w:hint="eastAsia"/>
        </w:rPr>
        <w:t>。</w:t>
      </w:r>
    </w:p>
    <w:p w:rsidR="00F6638A" w:rsidRDefault="00F6638A" w:rsidP="00F6638A">
      <w:pPr>
        <w:pStyle w:val="HR"/>
        <w:ind w:firstLine="480"/>
        <w:rPr>
          <w:rFonts w:hint="eastAsia"/>
        </w:rPr>
      </w:pPr>
    </w:p>
    <w:p w:rsidR="00F6638A" w:rsidRDefault="00F6638A" w:rsidP="00F6638A">
      <w:pPr>
        <w:pStyle w:val="1"/>
        <w:shd w:val="clear" w:color="auto" w:fill="FFFFFF"/>
        <w:spacing w:before="0" w:line="360" w:lineRule="auto"/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</w:pPr>
      <w:r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lastRenderedPageBreak/>
        <w:t>三</w:t>
      </w:r>
      <w:r w:rsidRPr="00F65CD7">
        <w:rPr>
          <w:rStyle w:val="a3"/>
          <w:rFonts w:asciiTheme="minorEastAsia" w:eastAsiaTheme="minorEastAsia" w:hAnsiTheme="minorEastAsia" w:cs="Segoe UI"/>
          <w:b/>
          <w:bCs w:val="0"/>
          <w:color w:val="333333"/>
          <w:spacing w:val="-2"/>
          <w:sz w:val="33"/>
          <w:szCs w:val="33"/>
          <w:lang w:eastAsia="zh-CN"/>
        </w:rPr>
        <w:t>、</w:t>
      </w:r>
      <w:r>
        <w:rPr>
          <w:rStyle w:val="a3"/>
          <w:rFonts w:asciiTheme="minorEastAsia" w:eastAsiaTheme="minorEastAsia" w:hAnsiTheme="minorEastAsia" w:cs="Segoe UI" w:hint="eastAsia"/>
          <w:b/>
          <w:bCs w:val="0"/>
          <w:color w:val="333333"/>
          <w:spacing w:val="-2"/>
          <w:sz w:val="33"/>
          <w:szCs w:val="33"/>
          <w:lang w:eastAsia="zh-CN"/>
        </w:rPr>
        <w:t>参考样式</w:t>
      </w:r>
    </w:p>
    <w:p w:rsidR="00F6638A" w:rsidRDefault="00F6638A" w:rsidP="00F6638A">
      <w:pPr>
        <w:rPr>
          <w:rFonts w:hint="eastAsia"/>
        </w:rPr>
      </w:pPr>
    </w:p>
    <w:p w:rsidR="00F6638A" w:rsidRDefault="00F6638A" w:rsidP="00F6638A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5278120" cy="6755765"/>
            <wp:effectExtent l="19050" t="0" r="0" b="0"/>
            <wp:docPr id="4" name="图片 3" descr="56886415a0afcd41df3650adb736b7b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886415a0afcd41df3650adb736b7b2.jpe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6755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38A" w:rsidRDefault="00F6638A" w:rsidP="00F6638A">
      <w:pPr>
        <w:rPr>
          <w:rFonts w:hint="eastAsia"/>
        </w:rPr>
      </w:pPr>
    </w:p>
    <w:p w:rsidR="00F6638A" w:rsidRDefault="00F6638A" w:rsidP="00F6638A">
      <w:pPr>
        <w:rPr>
          <w:rFonts w:hint="eastAsia"/>
        </w:rPr>
      </w:pPr>
    </w:p>
    <w:p w:rsidR="00F6638A" w:rsidRDefault="00F6638A" w:rsidP="00F6638A">
      <w:pPr>
        <w:rPr>
          <w:rFonts w:hint="eastAsia"/>
        </w:rPr>
      </w:pPr>
    </w:p>
    <w:p w:rsidR="00F6638A" w:rsidRPr="00F6638A" w:rsidRDefault="00F6638A" w:rsidP="00F6638A"/>
    <w:p w:rsidR="0077463F" w:rsidRPr="00F65CD7" w:rsidRDefault="0080243D" w:rsidP="00ED716E">
      <w:pPr>
        <w:pStyle w:val="----------"/>
        <w:ind w:firstLineChars="0" w:firstLine="0"/>
        <w:rPr>
          <w:rFonts w:asciiTheme="minorEastAsia" w:eastAsiaTheme="minorEastAsia" w:hAnsiTheme="minorEastAsia"/>
        </w:rPr>
      </w:pPr>
      <w:r w:rsidRPr="00F65CD7">
        <w:rPr>
          <w:rFonts w:asciiTheme="minorEastAsia" w:eastAsiaTheme="minorEastAsia" w:hAnsiTheme="minorEastAsia" w:hint="eastAsia"/>
        </w:rPr>
        <w:t>----------------------------完----------------------------</w:t>
      </w:r>
    </w:p>
    <w:sectPr w:rsidR="0077463F" w:rsidRPr="00F65CD7" w:rsidSect="00CA7BA5">
      <w:headerReference w:type="even" r:id="rId13"/>
      <w:headerReference w:type="default" r:id="rId14"/>
      <w:footerReference w:type="default" r:id="rId15"/>
      <w:pgSz w:w="11906" w:h="16838"/>
      <w:pgMar w:top="1440" w:right="1797" w:bottom="1440" w:left="179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F79D3" w:rsidRDefault="00CF79D3">
      <w:r>
        <w:separator/>
      </w:r>
    </w:p>
  </w:endnote>
  <w:endnote w:type="continuationSeparator" w:id="1">
    <w:p w:rsidR="00CF79D3" w:rsidRDefault="00CF7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072" w:rsidRDefault="00EE6072">
    <w:pPr>
      <w:pStyle w:val="a9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072" w:rsidRDefault="00EE6072">
    <w:pPr>
      <w:pStyle w:val="a9"/>
      <w:jc w:val="center"/>
      <w:rPr>
        <w:rFonts w:ascii="宋体" w:hAnsi="宋体"/>
      </w:rPr>
    </w:pPr>
    <w:r>
      <w:rPr>
        <w:rFonts w:ascii="宋体" w:hAnsi="宋体" w:hint="eastAsia"/>
      </w:rPr>
      <w:t>第</w:t>
    </w:r>
    <w:r w:rsidR="005F7A55"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 w:rsidR="005F7A55">
      <w:rPr>
        <w:rFonts w:ascii="宋体" w:hAnsi="宋体"/>
      </w:rPr>
      <w:fldChar w:fldCharType="separate"/>
    </w:r>
    <w:r w:rsidR="00DA3F5D">
      <w:rPr>
        <w:rFonts w:ascii="宋体" w:hAnsi="宋体"/>
        <w:noProof/>
      </w:rPr>
      <w:t>I</w:t>
    </w:r>
    <w:r w:rsidR="005F7A55">
      <w:rPr>
        <w:rFonts w:ascii="宋体" w:hAnsi="宋体"/>
      </w:rPr>
      <w:fldChar w:fldCharType="end"/>
    </w:r>
    <w:r>
      <w:rPr>
        <w:rFonts w:ascii="宋体" w:hAnsi="宋体" w:hint="eastAsia"/>
      </w:rPr>
      <w:t xml:space="preserve">页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072" w:rsidRDefault="00EE6072" w:rsidP="007443D5">
    <w:pPr>
      <w:pStyle w:val="a9"/>
      <w:jc w:val="center"/>
      <w:rPr>
        <w:rFonts w:ascii="宋体" w:hAnsi="宋体"/>
      </w:rPr>
    </w:pPr>
    <w:r>
      <w:rPr>
        <w:rFonts w:ascii="宋体" w:hAnsi="宋体" w:hint="eastAsia"/>
      </w:rPr>
      <w:t>第</w:t>
    </w:r>
    <w:r w:rsidR="005F7A55">
      <w:rPr>
        <w:rFonts w:ascii="宋体" w:hAnsi="宋体"/>
      </w:rPr>
      <w:fldChar w:fldCharType="begin"/>
    </w:r>
    <w:r>
      <w:rPr>
        <w:rFonts w:ascii="宋体" w:hAnsi="宋体"/>
      </w:rPr>
      <w:instrText xml:space="preserve"> PAGE </w:instrText>
    </w:r>
    <w:r w:rsidR="005F7A55">
      <w:rPr>
        <w:rFonts w:ascii="宋体" w:hAnsi="宋体"/>
      </w:rPr>
      <w:fldChar w:fldCharType="separate"/>
    </w:r>
    <w:r w:rsidR="00DA3F5D">
      <w:rPr>
        <w:rFonts w:ascii="宋体" w:hAnsi="宋体"/>
        <w:noProof/>
      </w:rPr>
      <w:t>2</w:t>
    </w:r>
    <w:r w:rsidR="005F7A55">
      <w:rPr>
        <w:rFonts w:ascii="宋体" w:hAnsi="宋体"/>
      </w:rPr>
      <w:fldChar w:fldCharType="end"/>
    </w:r>
    <w:r>
      <w:rPr>
        <w:rFonts w:ascii="宋体" w:hAnsi="宋体" w:hint="eastAsia"/>
      </w:rPr>
      <w:t>页  共</w:t>
    </w:r>
    <w:r w:rsidR="00F6638A">
      <w:rPr>
        <w:rFonts w:ascii="宋体" w:hAnsi="宋体" w:hint="eastAsia"/>
      </w:rPr>
      <w:t>2</w:t>
    </w:r>
    <w:r>
      <w:rPr>
        <w:rFonts w:ascii="宋体" w:hAnsi="宋体"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F79D3" w:rsidRDefault="00CF79D3">
      <w:r>
        <w:separator/>
      </w:r>
    </w:p>
  </w:footnote>
  <w:footnote w:type="continuationSeparator" w:id="1">
    <w:p w:rsidR="00CF79D3" w:rsidRDefault="00CF7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ayout w:type="fixed"/>
      <w:tblLook w:val="0000"/>
    </w:tblPr>
    <w:tblGrid>
      <w:gridCol w:w="5396"/>
      <w:gridCol w:w="3126"/>
    </w:tblGrid>
    <w:tr w:rsidR="00EE6072">
      <w:trPr>
        <w:trHeight w:val="621"/>
        <w:jc w:val="center"/>
      </w:trPr>
      <w:tc>
        <w:tcPr>
          <w:tcW w:w="5396" w:type="dxa"/>
          <w:vMerge w:val="restart"/>
        </w:tcPr>
        <w:p w:rsidR="00EE6072" w:rsidRDefault="00EE6072">
          <w:pPr>
            <w:pStyle w:val="a8"/>
            <w:pBdr>
              <w:bottom w:val="none" w:sz="0" w:space="0" w:color="auto"/>
            </w:pBdr>
            <w:jc w:val="both"/>
            <w:rPr>
              <w:rFonts w:ascii="宋体" w:hAnsi="宋体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>
                <wp:extent cx="3276600" cy="695325"/>
                <wp:effectExtent l="19050" t="0" r="0" b="0"/>
                <wp:docPr id="2" name="图片 4" descr="光华荣昌logo(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4" descr="光华荣昌logo(5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766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  <w:vAlign w:val="bottom"/>
        </w:tcPr>
        <w:p w:rsidR="00EE6072" w:rsidRDefault="00EE6072" w:rsidP="00687AD8">
          <w:pPr>
            <w:pStyle w:val="a8"/>
            <w:pBdr>
              <w:bottom w:val="none" w:sz="0" w:space="0" w:color="auto"/>
            </w:pBdr>
            <w:jc w:val="both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编号：</w:t>
          </w:r>
        </w:p>
      </w:tc>
    </w:tr>
    <w:tr w:rsidR="00EE6072">
      <w:trPr>
        <w:trHeight w:val="461"/>
        <w:jc w:val="center"/>
      </w:trPr>
      <w:tc>
        <w:tcPr>
          <w:tcW w:w="5396" w:type="dxa"/>
          <w:vMerge/>
        </w:tcPr>
        <w:p w:rsidR="00EE6072" w:rsidRDefault="00EE6072">
          <w:pPr>
            <w:pStyle w:val="a8"/>
            <w:pBdr>
              <w:bottom w:val="none" w:sz="0" w:space="0" w:color="auto"/>
            </w:pBdr>
            <w:ind w:left="420"/>
            <w:rPr>
              <w:rFonts w:ascii="宋体" w:hAnsi="宋体"/>
              <w:sz w:val="24"/>
              <w:szCs w:val="24"/>
            </w:rPr>
          </w:pPr>
        </w:p>
      </w:tc>
      <w:tc>
        <w:tcPr>
          <w:tcW w:w="3126" w:type="dxa"/>
          <w:vAlign w:val="center"/>
        </w:tcPr>
        <w:p w:rsidR="00EE6072" w:rsidRDefault="00EE6072">
          <w:r>
            <w:rPr>
              <w:rFonts w:ascii="宋体" w:hAnsi="宋体" w:hint="eastAsia"/>
              <w:szCs w:val="21"/>
            </w:rPr>
            <w:t>内部：</w:t>
          </w:r>
        </w:p>
      </w:tc>
    </w:tr>
  </w:tbl>
  <w:p w:rsidR="00EE6072" w:rsidRDefault="00EE6072">
    <w:pPr>
      <w:pStyle w:val="a8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8522"/>
    </w:tblGrid>
    <w:tr w:rsidR="00EE6072">
      <w:tc>
        <w:tcPr>
          <w:tcW w:w="8522" w:type="dxa"/>
        </w:tcPr>
        <w:p w:rsidR="00EE6072" w:rsidRDefault="00EE6072">
          <w:pPr>
            <w:pStyle w:val="a8"/>
            <w:pBdr>
              <w:bottom w:val="none" w:sz="0" w:space="0" w:color="auto"/>
            </w:pBdr>
            <w:jc w:val="both"/>
          </w:pPr>
          <w:r>
            <w:rPr>
              <w:noProof/>
            </w:rPr>
            <w:drawing>
              <wp:inline distT="0" distB="0" distL="0" distR="0">
                <wp:extent cx="2390775" cy="352425"/>
                <wp:effectExtent l="19050" t="0" r="9525" b="0"/>
                <wp:docPr id="3" name="图片 2" descr="光华荣昌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2" descr="光华荣昌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6072" w:rsidRDefault="00EE6072">
    <w:pPr>
      <w:pStyle w:val="a8"/>
      <w:jc w:val="both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6072" w:rsidRDefault="00EE6072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8522"/>
    </w:tblGrid>
    <w:tr w:rsidR="00EE6072">
      <w:tc>
        <w:tcPr>
          <w:tcW w:w="8522" w:type="dxa"/>
        </w:tcPr>
        <w:p w:rsidR="00EE6072" w:rsidRDefault="00EE6072">
          <w:pPr>
            <w:pStyle w:val="a8"/>
            <w:pBdr>
              <w:bottom w:val="none" w:sz="0" w:space="0" w:color="auto"/>
            </w:pBdr>
            <w:jc w:val="both"/>
          </w:pPr>
          <w:r>
            <w:rPr>
              <w:noProof/>
            </w:rPr>
            <w:drawing>
              <wp:inline distT="0" distB="0" distL="0" distR="0">
                <wp:extent cx="2390775" cy="352425"/>
                <wp:effectExtent l="19050" t="0" r="9525" b="0"/>
                <wp:docPr id="1" name="图片 3" descr="光华荣昌logo(3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图片 3" descr="光华荣昌logo(3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07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E6072" w:rsidRDefault="00EE6072">
    <w:pPr>
      <w:pStyle w:val="a8"/>
      <w:jc w:val="both"/>
      <w:rPr>
        <w:sz w:val="10"/>
        <w:szCs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E"/>
    <w:multiLevelType w:val="singleLevel"/>
    <w:tmpl w:val="FFFFFF7E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420"/>
      </w:pPr>
    </w:lvl>
  </w:abstractNum>
  <w:abstractNum w:abstractNumId="1">
    <w:nsid w:val="FFFFFF7F"/>
    <w:multiLevelType w:val="singleLevel"/>
    <w:tmpl w:val="FFFFFF7F"/>
    <w:lvl w:ilvl="0">
      <w:start w:val="1"/>
      <w:numFmt w:val="decimal"/>
      <w:lvlText w:val="%1)"/>
      <w:lvlJc w:val="left"/>
      <w:pPr>
        <w:tabs>
          <w:tab w:val="num" w:pos="840"/>
        </w:tabs>
        <w:ind w:left="840" w:hanging="420"/>
      </w:pPr>
    </w:lvl>
  </w:abstractNum>
  <w:abstractNum w:abstractNumId="2">
    <w:nsid w:val="0E8770C5"/>
    <w:multiLevelType w:val="hybridMultilevel"/>
    <w:tmpl w:val="EC0621D2"/>
    <w:lvl w:ilvl="0" w:tplc="42005E94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D30EE6"/>
    <w:multiLevelType w:val="multilevel"/>
    <w:tmpl w:val="10D30EE6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4">
    <w:nsid w:val="18CA4311"/>
    <w:multiLevelType w:val="multilevel"/>
    <w:tmpl w:val="18CA4311"/>
    <w:lvl w:ilvl="0">
      <w:start w:val="1"/>
      <w:numFmt w:val="decimal"/>
      <w:lvlText w:val="图%1："/>
      <w:lvlJc w:val="left"/>
      <w:pPr>
        <w:tabs>
          <w:tab w:val="num" w:pos="2537"/>
        </w:tabs>
        <w:ind w:left="2537" w:hanging="227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98A798D"/>
    <w:multiLevelType w:val="multilevel"/>
    <w:tmpl w:val="198A798D"/>
    <w:lvl w:ilvl="0">
      <w:start w:val="1"/>
      <w:numFmt w:val="decimal"/>
      <w:lvlText w:val="%1"/>
      <w:lvlJc w:val="left"/>
      <w:pPr>
        <w:tabs>
          <w:tab w:val="num" w:pos="284"/>
        </w:tabs>
        <w:ind w:left="0" w:firstLine="0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624"/>
        </w:tabs>
        <w:ind w:left="0" w:firstLine="0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0" w:firstLine="0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964"/>
        </w:tabs>
        <w:ind w:left="0" w:firstLine="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0" w:firstLine="0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332"/>
        </w:tabs>
        <w:ind w:left="0" w:firstLine="0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531"/>
        </w:tabs>
        <w:ind w:left="0" w:firstLine="0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">
    <w:nsid w:val="20022B4F"/>
    <w:multiLevelType w:val="multilevel"/>
    <w:tmpl w:val="20022B4F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224"/>
        </w:tabs>
        <w:ind w:left="1224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2EB92954"/>
    <w:multiLevelType w:val="multilevel"/>
    <w:tmpl w:val="77BA828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1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hint="default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1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1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1"/>
      </w:rPr>
    </w:lvl>
  </w:abstractNum>
  <w:abstractNum w:abstractNumId="8">
    <w:nsid w:val="3CF8313F"/>
    <w:multiLevelType w:val="hybridMultilevel"/>
    <w:tmpl w:val="5BB4971E"/>
    <w:lvl w:ilvl="0" w:tplc="6FA8EF3C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D967606"/>
    <w:multiLevelType w:val="hybridMultilevel"/>
    <w:tmpl w:val="938269DA"/>
    <w:lvl w:ilvl="0" w:tplc="0FAA33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95C20C0"/>
    <w:multiLevelType w:val="multilevel"/>
    <w:tmpl w:val="495C20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5876D3D"/>
    <w:multiLevelType w:val="multilevel"/>
    <w:tmpl w:val="55876D3D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8977398"/>
    <w:multiLevelType w:val="multilevel"/>
    <w:tmpl w:val="5897739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eastAsia"/>
        <w:b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3">
    <w:nsid w:val="5A1FB46B"/>
    <w:multiLevelType w:val="singleLevel"/>
    <w:tmpl w:val="5A1FB46B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4">
    <w:nsid w:val="6A4F26D5"/>
    <w:multiLevelType w:val="multilevel"/>
    <w:tmpl w:val="C9C422F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6CEA2025"/>
    <w:multiLevelType w:val="multilevel"/>
    <w:tmpl w:val="6CEA2025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ascii="Times New Roman" w:hAnsi="Times New Roman" w:hint="default"/>
        <w:b/>
        <w:i w:val="0"/>
        <w:sz w:val="21"/>
      </w:rPr>
    </w:lvl>
    <w:lvl w:ilvl="1">
      <w:start w:val="1"/>
      <w:numFmt w:val="decimal"/>
      <w:suff w:val="nothing"/>
      <w:lvlText w:val="%1%2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2">
      <w:start w:val="1"/>
      <w:numFmt w:val="decimal"/>
      <w:suff w:val="nothing"/>
      <w:lvlText w:val="%1%2.%3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3">
      <w:start w:val="1"/>
      <w:numFmt w:val="decimal"/>
      <w:suff w:val="nothing"/>
      <w:lvlText w:val="%1%2.%3.%4　"/>
      <w:lvlJc w:val="left"/>
      <w:pPr>
        <w:ind w:left="1816" w:firstLine="0"/>
      </w:pPr>
      <w:rPr>
        <w:rFonts w:ascii="黑体" w:eastAsia="黑体" w:hAnsi="Times New Roman" w:hint="eastAsia"/>
        <w:b w:val="0"/>
        <w:i w:val="0"/>
        <w:sz w:val="24"/>
      </w:rPr>
    </w:lvl>
    <w:lvl w:ilvl="4">
      <w:start w:val="1"/>
      <w:numFmt w:val="decimal"/>
      <w:suff w:val="nothing"/>
      <w:lvlText w:val="%1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5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hint="eastAsia"/>
      </w:rPr>
    </w:lvl>
  </w:abstractNum>
  <w:num w:numId="1">
    <w:abstractNumId w:val="12"/>
  </w:num>
  <w:num w:numId="2">
    <w:abstractNumId w:val="11"/>
  </w:num>
  <w:num w:numId="3">
    <w:abstractNumId w:val="1"/>
  </w:num>
  <w:num w:numId="4">
    <w:abstractNumId w:val="0"/>
  </w:num>
  <w:num w:numId="5">
    <w:abstractNumId w:val="5"/>
    <w:lvlOverride w:ilvl="0">
      <w:lvl w:ilvl="0">
        <w:start w:val="1"/>
        <w:numFmt w:val="decimal"/>
        <w:lvlText w:val="%1"/>
        <w:lvlJc w:val="left"/>
        <w:pPr>
          <w:tabs>
            <w:tab w:val="num" w:pos="284"/>
          </w:tabs>
          <w:ind w:left="0" w:firstLine="0"/>
        </w:pPr>
        <w:rPr>
          <w:rFonts w:hint="eastAsia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700"/>
          </w:tabs>
          <w:ind w:left="5246" w:firstLine="0"/>
        </w:pPr>
        <w:rPr>
          <w:rFonts w:hint="eastAsia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5870"/>
          </w:tabs>
          <w:ind w:left="5246" w:firstLine="0"/>
        </w:pPr>
        <w:rPr>
          <w:rFonts w:ascii="Times New Roman" w:hAnsi="Times New Roman" w:cs="Times New Roman" w:hint="default"/>
          <w:b w:val="0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794"/>
          </w:tabs>
          <w:ind w:left="0" w:firstLine="0"/>
        </w:pPr>
        <w:rPr>
          <w:rFonts w:hint="eastAsia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964"/>
          </w:tabs>
          <w:ind w:left="0" w:firstLine="0"/>
        </w:pPr>
        <w:rPr>
          <w:rFonts w:hint="eastAsia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1134"/>
          </w:tabs>
          <w:ind w:left="0" w:firstLine="0"/>
        </w:pPr>
        <w:rPr>
          <w:rFonts w:hint="eastAsia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1332"/>
          </w:tabs>
          <w:ind w:left="0" w:firstLine="0"/>
        </w:pPr>
        <w:rPr>
          <w:rFonts w:hint="eastAsia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1531"/>
          </w:tabs>
          <w:ind w:left="0" w:firstLine="0"/>
        </w:pPr>
        <w:rPr>
          <w:rFonts w:hint="eastAsia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1559"/>
          </w:tabs>
          <w:ind w:left="1559" w:hanging="1559"/>
        </w:pPr>
        <w:rPr>
          <w:rFonts w:hint="eastAsia"/>
        </w:rPr>
      </w:lvl>
    </w:lvlOverride>
  </w:num>
  <w:num w:numId="6">
    <w:abstractNumId w:val="15"/>
  </w:num>
  <w:num w:numId="7">
    <w:abstractNumId w:val="6"/>
  </w:num>
  <w:num w:numId="8">
    <w:abstractNumId w:val="4"/>
  </w:num>
  <w:num w:numId="9">
    <w:abstractNumId w:val="3"/>
  </w:num>
  <w:num w:numId="10">
    <w:abstractNumId w:val="10"/>
  </w:num>
  <w:num w:numId="11">
    <w:abstractNumId w:val="13"/>
  </w:num>
  <w:num w:numId="12">
    <w:abstractNumId w:val="9"/>
  </w:num>
  <w:num w:numId="13">
    <w:abstractNumId w:val="7"/>
  </w:num>
  <w:num w:numId="14">
    <w:abstractNumId w:val="14"/>
  </w:num>
  <w:num w:numId="15">
    <w:abstractNumId w:val="2"/>
  </w:num>
  <w:num w:numId="1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7522" fillcolor="white">
      <v:fill color="white"/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3C12"/>
    <w:rsid w:val="0000022B"/>
    <w:rsid w:val="00000B8C"/>
    <w:rsid w:val="00000CDA"/>
    <w:rsid w:val="00000E20"/>
    <w:rsid w:val="0000112B"/>
    <w:rsid w:val="00001EC9"/>
    <w:rsid w:val="000020C4"/>
    <w:rsid w:val="000042F5"/>
    <w:rsid w:val="00004AD2"/>
    <w:rsid w:val="000051C7"/>
    <w:rsid w:val="000055EE"/>
    <w:rsid w:val="00006172"/>
    <w:rsid w:val="000065D8"/>
    <w:rsid w:val="00006918"/>
    <w:rsid w:val="00007191"/>
    <w:rsid w:val="00007521"/>
    <w:rsid w:val="0000794C"/>
    <w:rsid w:val="0001073F"/>
    <w:rsid w:val="000109E1"/>
    <w:rsid w:val="00011117"/>
    <w:rsid w:val="00011771"/>
    <w:rsid w:val="000123A6"/>
    <w:rsid w:val="000126AF"/>
    <w:rsid w:val="00012FAE"/>
    <w:rsid w:val="00013500"/>
    <w:rsid w:val="00013E7E"/>
    <w:rsid w:val="00014D5C"/>
    <w:rsid w:val="00015577"/>
    <w:rsid w:val="000164D9"/>
    <w:rsid w:val="00017BA9"/>
    <w:rsid w:val="0002021A"/>
    <w:rsid w:val="000210A5"/>
    <w:rsid w:val="00021A62"/>
    <w:rsid w:val="00021F7B"/>
    <w:rsid w:val="00022152"/>
    <w:rsid w:val="000229B5"/>
    <w:rsid w:val="000252C5"/>
    <w:rsid w:val="00026303"/>
    <w:rsid w:val="000266E8"/>
    <w:rsid w:val="00026737"/>
    <w:rsid w:val="00027C4A"/>
    <w:rsid w:val="000300E7"/>
    <w:rsid w:val="000312BB"/>
    <w:rsid w:val="00031D20"/>
    <w:rsid w:val="00032ADD"/>
    <w:rsid w:val="00033C4E"/>
    <w:rsid w:val="00033C59"/>
    <w:rsid w:val="000341F5"/>
    <w:rsid w:val="000352AE"/>
    <w:rsid w:val="000353FF"/>
    <w:rsid w:val="000364F1"/>
    <w:rsid w:val="000375ED"/>
    <w:rsid w:val="0003763A"/>
    <w:rsid w:val="00040F92"/>
    <w:rsid w:val="00042032"/>
    <w:rsid w:val="00042382"/>
    <w:rsid w:val="00042892"/>
    <w:rsid w:val="00042BB5"/>
    <w:rsid w:val="000434EC"/>
    <w:rsid w:val="000449FA"/>
    <w:rsid w:val="00044E50"/>
    <w:rsid w:val="00044E9E"/>
    <w:rsid w:val="00046765"/>
    <w:rsid w:val="00047207"/>
    <w:rsid w:val="00047679"/>
    <w:rsid w:val="00050502"/>
    <w:rsid w:val="000507B5"/>
    <w:rsid w:val="00050C6E"/>
    <w:rsid w:val="000522CA"/>
    <w:rsid w:val="000524B3"/>
    <w:rsid w:val="0005383A"/>
    <w:rsid w:val="00053DE6"/>
    <w:rsid w:val="000543DE"/>
    <w:rsid w:val="0005454D"/>
    <w:rsid w:val="00055863"/>
    <w:rsid w:val="000566B6"/>
    <w:rsid w:val="00056C90"/>
    <w:rsid w:val="000607DE"/>
    <w:rsid w:val="00060DF5"/>
    <w:rsid w:val="00060F18"/>
    <w:rsid w:val="0006133C"/>
    <w:rsid w:val="00061657"/>
    <w:rsid w:val="00061A52"/>
    <w:rsid w:val="00061AED"/>
    <w:rsid w:val="00061DCA"/>
    <w:rsid w:val="0006317F"/>
    <w:rsid w:val="000632F9"/>
    <w:rsid w:val="000635E7"/>
    <w:rsid w:val="00064135"/>
    <w:rsid w:val="000645DD"/>
    <w:rsid w:val="00065E04"/>
    <w:rsid w:val="00066443"/>
    <w:rsid w:val="00066449"/>
    <w:rsid w:val="00066D89"/>
    <w:rsid w:val="00067FC9"/>
    <w:rsid w:val="000703DB"/>
    <w:rsid w:val="00070A3B"/>
    <w:rsid w:val="00070AF9"/>
    <w:rsid w:val="0007108D"/>
    <w:rsid w:val="0007134F"/>
    <w:rsid w:val="000713FD"/>
    <w:rsid w:val="000719A0"/>
    <w:rsid w:val="00072424"/>
    <w:rsid w:val="0007316B"/>
    <w:rsid w:val="00073A09"/>
    <w:rsid w:val="00074BB7"/>
    <w:rsid w:val="00074D3F"/>
    <w:rsid w:val="00075E70"/>
    <w:rsid w:val="00076F33"/>
    <w:rsid w:val="00076FB3"/>
    <w:rsid w:val="000770D1"/>
    <w:rsid w:val="00077BFE"/>
    <w:rsid w:val="00077DB8"/>
    <w:rsid w:val="0008042D"/>
    <w:rsid w:val="00080DFA"/>
    <w:rsid w:val="0008107D"/>
    <w:rsid w:val="00081DDB"/>
    <w:rsid w:val="000826B5"/>
    <w:rsid w:val="00082A12"/>
    <w:rsid w:val="00084658"/>
    <w:rsid w:val="00085304"/>
    <w:rsid w:val="0008587F"/>
    <w:rsid w:val="00085A73"/>
    <w:rsid w:val="00085C14"/>
    <w:rsid w:val="00085C83"/>
    <w:rsid w:val="0008798C"/>
    <w:rsid w:val="00090028"/>
    <w:rsid w:val="0009062F"/>
    <w:rsid w:val="00090A9F"/>
    <w:rsid w:val="00091461"/>
    <w:rsid w:val="00091DEF"/>
    <w:rsid w:val="00092011"/>
    <w:rsid w:val="0009270C"/>
    <w:rsid w:val="0009288F"/>
    <w:rsid w:val="0009291B"/>
    <w:rsid w:val="00092EED"/>
    <w:rsid w:val="000930F4"/>
    <w:rsid w:val="0009353F"/>
    <w:rsid w:val="00093CD3"/>
    <w:rsid w:val="00093FDC"/>
    <w:rsid w:val="000941C4"/>
    <w:rsid w:val="000951A2"/>
    <w:rsid w:val="00095475"/>
    <w:rsid w:val="00097D71"/>
    <w:rsid w:val="000A0253"/>
    <w:rsid w:val="000A0870"/>
    <w:rsid w:val="000A1483"/>
    <w:rsid w:val="000A17A4"/>
    <w:rsid w:val="000A1C42"/>
    <w:rsid w:val="000A1F97"/>
    <w:rsid w:val="000A20E5"/>
    <w:rsid w:val="000A2473"/>
    <w:rsid w:val="000A3746"/>
    <w:rsid w:val="000A38C2"/>
    <w:rsid w:val="000A3BD1"/>
    <w:rsid w:val="000A532C"/>
    <w:rsid w:val="000A55C6"/>
    <w:rsid w:val="000A5AD8"/>
    <w:rsid w:val="000A69DC"/>
    <w:rsid w:val="000A6B36"/>
    <w:rsid w:val="000A7317"/>
    <w:rsid w:val="000A7632"/>
    <w:rsid w:val="000B10DC"/>
    <w:rsid w:val="000B16D0"/>
    <w:rsid w:val="000B1A45"/>
    <w:rsid w:val="000B1AE9"/>
    <w:rsid w:val="000B22B7"/>
    <w:rsid w:val="000B3B38"/>
    <w:rsid w:val="000B3EC8"/>
    <w:rsid w:val="000B43B2"/>
    <w:rsid w:val="000B44CE"/>
    <w:rsid w:val="000B45D0"/>
    <w:rsid w:val="000B45F5"/>
    <w:rsid w:val="000B4C4B"/>
    <w:rsid w:val="000B4CD7"/>
    <w:rsid w:val="000B4F0F"/>
    <w:rsid w:val="000B57FC"/>
    <w:rsid w:val="000B67F1"/>
    <w:rsid w:val="000B682D"/>
    <w:rsid w:val="000B688A"/>
    <w:rsid w:val="000B6F30"/>
    <w:rsid w:val="000B714B"/>
    <w:rsid w:val="000C04C0"/>
    <w:rsid w:val="000C17E4"/>
    <w:rsid w:val="000C19CE"/>
    <w:rsid w:val="000C32BD"/>
    <w:rsid w:val="000C33D3"/>
    <w:rsid w:val="000C38A9"/>
    <w:rsid w:val="000C3C80"/>
    <w:rsid w:val="000C3DE5"/>
    <w:rsid w:val="000C4157"/>
    <w:rsid w:val="000C4923"/>
    <w:rsid w:val="000C4AD1"/>
    <w:rsid w:val="000C722F"/>
    <w:rsid w:val="000C7676"/>
    <w:rsid w:val="000C78BF"/>
    <w:rsid w:val="000C7F8C"/>
    <w:rsid w:val="000D0023"/>
    <w:rsid w:val="000D04A1"/>
    <w:rsid w:val="000D149F"/>
    <w:rsid w:val="000D4818"/>
    <w:rsid w:val="000D63D2"/>
    <w:rsid w:val="000D6A5B"/>
    <w:rsid w:val="000D6C3F"/>
    <w:rsid w:val="000D6FD5"/>
    <w:rsid w:val="000D750C"/>
    <w:rsid w:val="000E2436"/>
    <w:rsid w:val="000E3051"/>
    <w:rsid w:val="000E3067"/>
    <w:rsid w:val="000E39AF"/>
    <w:rsid w:val="000E3AA9"/>
    <w:rsid w:val="000E47C7"/>
    <w:rsid w:val="000E4ECE"/>
    <w:rsid w:val="000E6083"/>
    <w:rsid w:val="000E6353"/>
    <w:rsid w:val="000E7AF7"/>
    <w:rsid w:val="000E7D8A"/>
    <w:rsid w:val="000E7F8D"/>
    <w:rsid w:val="000F0B5F"/>
    <w:rsid w:val="000F1102"/>
    <w:rsid w:val="000F1649"/>
    <w:rsid w:val="000F1F5F"/>
    <w:rsid w:val="000F1FAB"/>
    <w:rsid w:val="000F24D2"/>
    <w:rsid w:val="000F299F"/>
    <w:rsid w:val="000F34F4"/>
    <w:rsid w:val="000F3946"/>
    <w:rsid w:val="000F3C56"/>
    <w:rsid w:val="000F4C5C"/>
    <w:rsid w:val="000F4F57"/>
    <w:rsid w:val="000F52AE"/>
    <w:rsid w:val="000F5488"/>
    <w:rsid w:val="000F5ED3"/>
    <w:rsid w:val="000F6DD1"/>
    <w:rsid w:val="000F726B"/>
    <w:rsid w:val="00100BC2"/>
    <w:rsid w:val="001022D6"/>
    <w:rsid w:val="0010316B"/>
    <w:rsid w:val="001038E0"/>
    <w:rsid w:val="00103E10"/>
    <w:rsid w:val="0010444F"/>
    <w:rsid w:val="001047E9"/>
    <w:rsid w:val="00104E0A"/>
    <w:rsid w:val="00106382"/>
    <w:rsid w:val="001064CA"/>
    <w:rsid w:val="001073BF"/>
    <w:rsid w:val="00110639"/>
    <w:rsid w:val="001107E3"/>
    <w:rsid w:val="00110A4D"/>
    <w:rsid w:val="001110AC"/>
    <w:rsid w:val="00111DF1"/>
    <w:rsid w:val="00112A26"/>
    <w:rsid w:val="00112AC9"/>
    <w:rsid w:val="001135DE"/>
    <w:rsid w:val="001138F2"/>
    <w:rsid w:val="00113C57"/>
    <w:rsid w:val="0011571D"/>
    <w:rsid w:val="00116383"/>
    <w:rsid w:val="00117051"/>
    <w:rsid w:val="0011743E"/>
    <w:rsid w:val="0011788A"/>
    <w:rsid w:val="00117C36"/>
    <w:rsid w:val="00117FA9"/>
    <w:rsid w:val="00120458"/>
    <w:rsid w:val="00120859"/>
    <w:rsid w:val="00120BF6"/>
    <w:rsid w:val="00121119"/>
    <w:rsid w:val="0012135D"/>
    <w:rsid w:val="00121972"/>
    <w:rsid w:val="00121AAA"/>
    <w:rsid w:val="001224B9"/>
    <w:rsid w:val="0012258D"/>
    <w:rsid w:val="00122D54"/>
    <w:rsid w:val="00123351"/>
    <w:rsid w:val="001244E1"/>
    <w:rsid w:val="0012450E"/>
    <w:rsid w:val="0012541C"/>
    <w:rsid w:val="00125667"/>
    <w:rsid w:val="00125A47"/>
    <w:rsid w:val="00126CEF"/>
    <w:rsid w:val="0013088E"/>
    <w:rsid w:val="00130A22"/>
    <w:rsid w:val="00130B37"/>
    <w:rsid w:val="001312DE"/>
    <w:rsid w:val="00131FC8"/>
    <w:rsid w:val="00132522"/>
    <w:rsid w:val="00132D07"/>
    <w:rsid w:val="00132D17"/>
    <w:rsid w:val="00132DF4"/>
    <w:rsid w:val="00132E80"/>
    <w:rsid w:val="001333DD"/>
    <w:rsid w:val="0013375A"/>
    <w:rsid w:val="001339D9"/>
    <w:rsid w:val="001346AA"/>
    <w:rsid w:val="001348AE"/>
    <w:rsid w:val="0013527B"/>
    <w:rsid w:val="00136314"/>
    <w:rsid w:val="00136849"/>
    <w:rsid w:val="00136858"/>
    <w:rsid w:val="00136C5E"/>
    <w:rsid w:val="0013733A"/>
    <w:rsid w:val="00137814"/>
    <w:rsid w:val="00137982"/>
    <w:rsid w:val="001400C3"/>
    <w:rsid w:val="00140175"/>
    <w:rsid w:val="00141B6F"/>
    <w:rsid w:val="00141D65"/>
    <w:rsid w:val="0014205D"/>
    <w:rsid w:val="001425D4"/>
    <w:rsid w:val="00143258"/>
    <w:rsid w:val="00144320"/>
    <w:rsid w:val="00144F41"/>
    <w:rsid w:val="00147505"/>
    <w:rsid w:val="00147C02"/>
    <w:rsid w:val="001509B0"/>
    <w:rsid w:val="00150A21"/>
    <w:rsid w:val="00150BDF"/>
    <w:rsid w:val="00150C45"/>
    <w:rsid w:val="001510BA"/>
    <w:rsid w:val="00151401"/>
    <w:rsid w:val="001521AB"/>
    <w:rsid w:val="00153311"/>
    <w:rsid w:val="00155626"/>
    <w:rsid w:val="00156267"/>
    <w:rsid w:val="00156571"/>
    <w:rsid w:val="001565E5"/>
    <w:rsid w:val="00156821"/>
    <w:rsid w:val="00156925"/>
    <w:rsid w:val="001600E7"/>
    <w:rsid w:val="00162707"/>
    <w:rsid w:val="00163710"/>
    <w:rsid w:val="00164608"/>
    <w:rsid w:val="001646E2"/>
    <w:rsid w:val="00165AD6"/>
    <w:rsid w:val="00165F23"/>
    <w:rsid w:val="001666DE"/>
    <w:rsid w:val="001669E6"/>
    <w:rsid w:val="00166FC7"/>
    <w:rsid w:val="001671F0"/>
    <w:rsid w:val="00167EA4"/>
    <w:rsid w:val="001705D4"/>
    <w:rsid w:val="00171522"/>
    <w:rsid w:val="00172520"/>
    <w:rsid w:val="00172828"/>
    <w:rsid w:val="00172F1D"/>
    <w:rsid w:val="00173ABF"/>
    <w:rsid w:val="00174EB8"/>
    <w:rsid w:val="001753B9"/>
    <w:rsid w:val="00175A5D"/>
    <w:rsid w:val="00175ADF"/>
    <w:rsid w:val="00175E4B"/>
    <w:rsid w:val="001771B7"/>
    <w:rsid w:val="0017755F"/>
    <w:rsid w:val="00177C01"/>
    <w:rsid w:val="00177EB8"/>
    <w:rsid w:val="001800D4"/>
    <w:rsid w:val="00180337"/>
    <w:rsid w:val="001803FF"/>
    <w:rsid w:val="00180943"/>
    <w:rsid w:val="00180ABA"/>
    <w:rsid w:val="001819DB"/>
    <w:rsid w:val="001829E6"/>
    <w:rsid w:val="00182CCD"/>
    <w:rsid w:val="00183DF3"/>
    <w:rsid w:val="001842E5"/>
    <w:rsid w:val="00184E90"/>
    <w:rsid w:val="001850EB"/>
    <w:rsid w:val="001851FF"/>
    <w:rsid w:val="001855EB"/>
    <w:rsid w:val="0018569F"/>
    <w:rsid w:val="0018642E"/>
    <w:rsid w:val="00186E0D"/>
    <w:rsid w:val="00186E83"/>
    <w:rsid w:val="001872F0"/>
    <w:rsid w:val="0018743F"/>
    <w:rsid w:val="00187957"/>
    <w:rsid w:val="00187B21"/>
    <w:rsid w:val="00187C86"/>
    <w:rsid w:val="00187E04"/>
    <w:rsid w:val="0019058D"/>
    <w:rsid w:val="00190BA2"/>
    <w:rsid w:val="001922B5"/>
    <w:rsid w:val="0019247D"/>
    <w:rsid w:val="00192638"/>
    <w:rsid w:val="0019289E"/>
    <w:rsid w:val="00192D03"/>
    <w:rsid w:val="00194404"/>
    <w:rsid w:val="0019535A"/>
    <w:rsid w:val="00195558"/>
    <w:rsid w:val="0019591B"/>
    <w:rsid w:val="00195AE2"/>
    <w:rsid w:val="00195BFB"/>
    <w:rsid w:val="00195FE0"/>
    <w:rsid w:val="00196F55"/>
    <w:rsid w:val="00197479"/>
    <w:rsid w:val="00197DDB"/>
    <w:rsid w:val="00197F98"/>
    <w:rsid w:val="001A026E"/>
    <w:rsid w:val="001A0869"/>
    <w:rsid w:val="001A0B44"/>
    <w:rsid w:val="001A18C8"/>
    <w:rsid w:val="001A1AAA"/>
    <w:rsid w:val="001A1FAB"/>
    <w:rsid w:val="001A26B7"/>
    <w:rsid w:val="001A292B"/>
    <w:rsid w:val="001A2F49"/>
    <w:rsid w:val="001A3C97"/>
    <w:rsid w:val="001A459B"/>
    <w:rsid w:val="001A534B"/>
    <w:rsid w:val="001A54F1"/>
    <w:rsid w:val="001A641D"/>
    <w:rsid w:val="001A6626"/>
    <w:rsid w:val="001A72E3"/>
    <w:rsid w:val="001A7677"/>
    <w:rsid w:val="001B040B"/>
    <w:rsid w:val="001B0536"/>
    <w:rsid w:val="001B05D2"/>
    <w:rsid w:val="001B065B"/>
    <w:rsid w:val="001B12E4"/>
    <w:rsid w:val="001B1BC0"/>
    <w:rsid w:val="001B25C2"/>
    <w:rsid w:val="001B2643"/>
    <w:rsid w:val="001B2BD6"/>
    <w:rsid w:val="001B31F7"/>
    <w:rsid w:val="001B34A5"/>
    <w:rsid w:val="001B36B6"/>
    <w:rsid w:val="001B3CDC"/>
    <w:rsid w:val="001B3ED9"/>
    <w:rsid w:val="001B43B1"/>
    <w:rsid w:val="001B48B0"/>
    <w:rsid w:val="001B4F2B"/>
    <w:rsid w:val="001B53EA"/>
    <w:rsid w:val="001B6100"/>
    <w:rsid w:val="001B6B60"/>
    <w:rsid w:val="001B6DCE"/>
    <w:rsid w:val="001B6E47"/>
    <w:rsid w:val="001B7994"/>
    <w:rsid w:val="001C0AA5"/>
    <w:rsid w:val="001C1DE4"/>
    <w:rsid w:val="001C28C7"/>
    <w:rsid w:val="001C2956"/>
    <w:rsid w:val="001C3665"/>
    <w:rsid w:val="001C48DE"/>
    <w:rsid w:val="001C5585"/>
    <w:rsid w:val="001C6338"/>
    <w:rsid w:val="001C6A17"/>
    <w:rsid w:val="001C6C9F"/>
    <w:rsid w:val="001C7AE0"/>
    <w:rsid w:val="001C7C38"/>
    <w:rsid w:val="001C7FB9"/>
    <w:rsid w:val="001D0066"/>
    <w:rsid w:val="001D10A4"/>
    <w:rsid w:val="001D1BB6"/>
    <w:rsid w:val="001D2669"/>
    <w:rsid w:val="001D2889"/>
    <w:rsid w:val="001D32BC"/>
    <w:rsid w:val="001D3985"/>
    <w:rsid w:val="001D473B"/>
    <w:rsid w:val="001D5770"/>
    <w:rsid w:val="001D6244"/>
    <w:rsid w:val="001D6677"/>
    <w:rsid w:val="001D6DC6"/>
    <w:rsid w:val="001D7430"/>
    <w:rsid w:val="001D7609"/>
    <w:rsid w:val="001D7FC6"/>
    <w:rsid w:val="001E0F17"/>
    <w:rsid w:val="001E23A5"/>
    <w:rsid w:val="001E3156"/>
    <w:rsid w:val="001E45C5"/>
    <w:rsid w:val="001E4755"/>
    <w:rsid w:val="001E47C3"/>
    <w:rsid w:val="001E586E"/>
    <w:rsid w:val="001E5B68"/>
    <w:rsid w:val="001E6623"/>
    <w:rsid w:val="001E70E4"/>
    <w:rsid w:val="001E7A7B"/>
    <w:rsid w:val="001F12BD"/>
    <w:rsid w:val="001F1BDE"/>
    <w:rsid w:val="001F22D6"/>
    <w:rsid w:val="001F36DD"/>
    <w:rsid w:val="001F4AE3"/>
    <w:rsid w:val="001F5739"/>
    <w:rsid w:val="001F66AE"/>
    <w:rsid w:val="001F6E4A"/>
    <w:rsid w:val="001F763B"/>
    <w:rsid w:val="001F79FF"/>
    <w:rsid w:val="001F7ED6"/>
    <w:rsid w:val="001F7F59"/>
    <w:rsid w:val="002000FE"/>
    <w:rsid w:val="00200154"/>
    <w:rsid w:val="0020036D"/>
    <w:rsid w:val="00200947"/>
    <w:rsid w:val="00200EB6"/>
    <w:rsid w:val="00201160"/>
    <w:rsid w:val="00201359"/>
    <w:rsid w:val="002020DF"/>
    <w:rsid w:val="002022DC"/>
    <w:rsid w:val="00202B69"/>
    <w:rsid w:val="0020370E"/>
    <w:rsid w:val="0020374B"/>
    <w:rsid w:val="00203A6C"/>
    <w:rsid w:val="00204751"/>
    <w:rsid w:val="0020631D"/>
    <w:rsid w:val="00206603"/>
    <w:rsid w:val="00206AB6"/>
    <w:rsid w:val="00210AEA"/>
    <w:rsid w:val="00210ED2"/>
    <w:rsid w:val="00211018"/>
    <w:rsid w:val="002117DA"/>
    <w:rsid w:val="0021186E"/>
    <w:rsid w:val="00212547"/>
    <w:rsid w:val="00212D52"/>
    <w:rsid w:val="00213986"/>
    <w:rsid w:val="00213B6B"/>
    <w:rsid w:val="00213FAF"/>
    <w:rsid w:val="00214480"/>
    <w:rsid w:val="00214554"/>
    <w:rsid w:val="002146DA"/>
    <w:rsid w:val="0021654E"/>
    <w:rsid w:val="00216679"/>
    <w:rsid w:val="002167DC"/>
    <w:rsid w:val="00216A16"/>
    <w:rsid w:val="00216EBA"/>
    <w:rsid w:val="0022026C"/>
    <w:rsid w:val="00221B94"/>
    <w:rsid w:val="0022200D"/>
    <w:rsid w:val="002220A6"/>
    <w:rsid w:val="002220AD"/>
    <w:rsid w:val="00222C4E"/>
    <w:rsid w:val="0022354E"/>
    <w:rsid w:val="002236D6"/>
    <w:rsid w:val="002248E1"/>
    <w:rsid w:val="0022547A"/>
    <w:rsid w:val="00225D15"/>
    <w:rsid w:val="00226645"/>
    <w:rsid w:val="00226E35"/>
    <w:rsid w:val="002271B0"/>
    <w:rsid w:val="002272C2"/>
    <w:rsid w:val="00227625"/>
    <w:rsid w:val="00227908"/>
    <w:rsid w:val="00227BF4"/>
    <w:rsid w:val="002312ED"/>
    <w:rsid w:val="002313C4"/>
    <w:rsid w:val="00231421"/>
    <w:rsid w:val="00231BBA"/>
    <w:rsid w:val="0023210D"/>
    <w:rsid w:val="00232342"/>
    <w:rsid w:val="0023260D"/>
    <w:rsid w:val="0023294E"/>
    <w:rsid w:val="002331E6"/>
    <w:rsid w:val="002335AE"/>
    <w:rsid w:val="00233766"/>
    <w:rsid w:val="00234196"/>
    <w:rsid w:val="0023461C"/>
    <w:rsid w:val="002346C7"/>
    <w:rsid w:val="002351B7"/>
    <w:rsid w:val="00235626"/>
    <w:rsid w:val="00235765"/>
    <w:rsid w:val="00235C03"/>
    <w:rsid w:val="00236688"/>
    <w:rsid w:val="00236C1C"/>
    <w:rsid w:val="00236EF4"/>
    <w:rsid w:val="002371F5"/>
    <w:rsid w:val="00237301"/>
    <w:rsid w:val="002400E8"/>
    <w:rsid w:val="00240544"/>
    <w:rsid w:val="0024184C"/>
    <w:rsid w:val="00243C12"/>
    <w:rsid w:val="002448CC"/>
    <w:rsid w:val="00244DA1"/>
    <w:rsid w:val="00244FDD"/>
    <w:rsid w:val="002451C8"/>
    <w:rsid w:val="00246C22"/>
    <w:rsid w:val="00247277"/>
    <w:rsid w:val="00247AAA"/>
    <w:rsid w:val="00250797"/>
    <w:rsid w:val="002507BC"/>
    <w:rsid w:val="0025095F"/>
    <w:rsid w:val="00250B39"/>
    <w:rsid w:val="00250CD9"/>
    <w:rsid w:val="00250D50"/>
    <w:rsid w:val="00251260"/>
    <w:rsid w:val="00251B6C"/>
    <w:rsid w:val="002524D6"/>
    <w:rsid w:val="002526D6"/>
    <w:rsid w:val="0025322A"/>
    <w:rsid w:val="00253EEC"/>
    <w:rsid w:val="00254BA6"/>
    <w:rsid w:val="00255131"/>
    <w:rsid w:val="002553B5"/>
    <w:rsid w:val="002556F9"/>
    <w:rsid w:val="00255BB1"/>
    <w:rsid w:val="0026032E"/>
    <w:rsid w:val="00262311"/>
    <w:rsid w:val="00263070"/>
    <w:rsid w:val="00264719"/>
    <w:rsid w:val="00264AC7"/>
    <w:rsid w:val="00264E18"/>
    <w:rsid w:val="0026547D"/>
    <w:rsid w:val="00265480"/>
    <w:rsid w:val="00266540"/>
    <w:rsid w:val="00266D44"/>
    <w:rsid w:val="00267E00"/>
    <w:rsid w:val="00270065"/>
    <w:rsid w:val="0027032E"/>
    <w:rsid w:val="00270B4B"/>
    <w:rsid w:val="00270C18"/>
    <w:rsid w:val="002712F7"/>
    <w:rsid w:val="00271386"/>
    <w:rsid w:val="00271F76"/>
    <w:rsid w:val="00272367"/>
    <w:rsid w:val="002724BF"/>
    <w:rsid w:val="0027294E"/>
    <w:rsid w:val="00272BE6"/>
    <w:rsid w:val="00272C6D"/>
    <w:rsid w:val="00273024"/>
    <w:rsid w:val="002730A2"/>
    <w:rsid w:val="00273635"/>
    <w:rsid w:val="002754C5"/>
    <w:rsid w:val="0027608D"/>
    <w:rsid w:val="00276919"/>
    <w:rsid w:val="00277246"/>
    <w:rsid w:val="00277D16"/>
    <w:rsid w:val="00277E66"/>
    <w:rsid w:val="00280701"/>
    <w:rsid w:val="002810A8"/>
    <w:rsid w:val="002812DA"/>
    <w:rsid w:val="00281345"/>
    <w:rsid w:val="00281A0C"/>
    <w:rsid w:val="0028210C"/>
    <w:rsid w:val="00282316"/>
    <w:rsid w:val="00282BFF"/>
    <w:rsid w:val="0028324C"/>
    <w:rsid w:val="002838E3"/>
    <w:rsid w:val="002845A6"/>
    <w:rsid w:val="0028521E"/>
    <w:rsid w:val="00285432"/>
    <w:rsid w:val="0028586A"/>
    <w:rsid w:val="00285957"/>
    <w:rsid w:val="002862B3"/>
    <w:rsid w:val="002863D5"/>
    <w:rsid w:val="00287331"/>
    <w:rsid w:val="00287425"/>
    <w:rsid w:val="002876E8"/>
    <w:rsid w:val="00287779"/>
    <w:rsid w:val="00287864"/>
    <w:rsid w:val="00287C87"/>
    <w:rsid w:val="00287ECB"/>
    <w:rsid w:val="002901DA"/>
    <w:rsid w:val="0029051F"/>
    <w:rsid w:val="00290706"/>
    <w:rsid w:val="00291272"/>
    <w:rsid w:val="002912D7"/>
    <w:rsid w:val="0029142C"/>
    <w:rsid w:val="002921A7"/>
    <w:rsid w:val="00293354"/>
    <w:rsid w:val="00293F8E"/>
    <w:rsid w:val="0029498C"/>
    <w:rsid w:val="00295240"/>
    <w:rsid w:val="00295A3E"/>
    <w:rsid w:val="002962A6"/>
    <w:rsid w:val="002969A3"/>
    <w:rsid w:val="00296ED9"/>
    <w:rsid w:val="002978B5"/>
    <w:rsid w:val="002978EA"/>
    <w:rsid w:val="002A04E6"/>
    <w:rsid w:val="002A0B57"/>
    <w:rsid w:val="002A13A2"/>
    <w:rsid w:val="002A1A71"/>
    <w:rsid w:val="002A1E71"/>
    <w:rsid w:val="002A3495"/>
    <w:rsid w:val="002A43DE"/>
    <w:rsid w:val="002A4FB0"/>
    <w:rsid w:val="002A549E"/>
    <w:rsid w:val="002A5BB8"/>
    <w:rsid w:val="002A61E4"/>
    <w:rsid w:val="002A6FF0"/>
    <w:rsid w:val="002A7520"/>
    <w:rsid w:val="002A7538"/>
    <w:rsid w:val="002A7B1D"/>
    <w:rsid w:val="002A7BB8"/>
    <w:rsid w:val="002A7F01"/>
    <w:rsid w:val="002B0348"/>
    <w:rsid w:val="002B0A63"/>
    <w:rsid w:val="002B0AD7"/>
    <w:rsid w:val="002B0C14"/>
    <w:rsid w:val="002B2740"/>
    <w:rsid w:val="002B28BA"/>
    <w:rsid w:val="002B307E"/>
    <w:rsid w:val="002B3758"/>
    <w:rsid w:val="002B3B97"/>
    <w:rsid w:val="002B459D"/>
    <w:rsid w:val="002B6015"/>
    <w:rsid w:val="002B6856"/>
    <w:rsid w:val="002B6AF8"/>
    <w:rsid w:val="002B7E5D"/>
    <w:rsid w:val="002C01FC"/>
    <w:rsid w:val="002C05C0"/>
    <w:rsid w:val="002C05D5"/>
    <w:rsid w:val="002C0973"/>
    <w:rsid w:val="002C158E"/>
    <w:rsid w:val="002C1A6B"/>
    <w:rsid w:val="002C1A89"/>
    <w:rsid w:val="002C1B8C"/>
    <w:rsid w:val="002C23EA"/>
    <w:rsid w:val="002C3128"/>
    <w:rsid w:val="002C3B3B"/>
    <w:rsid w:val="002C3E9B"/>
    <w:rsid w:val="002C425D"/>
    <w:rsid w:val="002C4BF9"/>
    <w:rsid w:val="002C51EF"/>
    <w:rsid w:val="002C5EE5"/>
    <w:rsid w:val="002C63D1"/>
    <w:rsid w:val="002C6A35"/>
    <w:rsid w:val="002C6A90"/>
    <w:rsid w:val="002C72DA"/>
    <w:rsid w:val="002C7B8F"/>
    <w:rsid w:val="002D0B59"/>
    <w:rsid w:val="002D19A5"/>
    <w:rsid w:val="002D1F59"/>
    <w:rsid w:val="002D22B2"/>
    <w:rsid w:val="002D2FC3"/>
    <w:rsid w:val="002D3839"/>
    <w:rsid w:val="002D3883"/>
    <w:rsid w:val="002D3891"/>
    <w:rsid w:val="002D4AC1"/>
    <w:rsid w:val="002D6BF4"/>
    <w:rsid w:val="002D6F8F"/>
    <w:rsid w:val="002D7449"/>
    <w:rsid w:val="002D7826"/>
    <w:rsid w:val="002E020F"/>
    <w:rsid w:val="002E0E6A"/>
    <w:rsid w:val="002E136C"/>
    <w:rsid w:val="002E2C56"/>
    <w:rsid w:val="002E48F3"/>
    <w:rsid w:val="002E4D45"/>
    <w:rsid w:val="002E5A28"/>
    <w:rsid w:val="002E64DD"/>
    <w:rsid w:val="002E7303"/>
    <w:rsid w:val="002E75BB"/>
    <w:rsid w:val="002E7F6F"/>
    <w:rsid w:val="002F074E"/>
    <w:rsid w:val="002F0997"/>
    <w:rsid w:val="002F1CC6"/>
    <w:rsid w:val="002F2CBE"/>
    <w:rsid w:val="002F2DF1"/>
    <w:rsid w:val="002F302C"/>
    <w:rsid w:val="002F34B2"/>
    <w:rsid w:val="002F4362"/>
    <w:rsid w:val="002F5AB6"/>
    <w:rsid w:val="002F68D6"/>
    <w:rsid w:val="002F71CC"/>
    <w:rsid w:val="003006B0"/>
    <w:rsid w:val="003009B4"/>
    <w:rsid w:val="00300CC1"/>
    <w:rsid w:val="00304B87"/>
    <w:rsid w:val="00304C6E"/>
    <w:rsid w:val="0030503A"/>
    <w:rsid w:val="0030608E"/>
    <w:rsid w:val="003063CA"/>
    <w:rsid w:val="0030640F"/>
    <w:rsid w:val="00306496"/>
    <w:rsid w:val="00306935"/>
    <w:rsid w:val="00306D92"/>
    <w:rsid w:val="00307E15"/>
    <w:rsid w:val="00310911"/>
    <w:rsid w:val="003109FB"/>
    <w:rsid w:val="003114FD"/>
    <w:rsid w:val="00311797"/>
    <w:rsid w:val="0031231C"/>
    <w:rsid w:val="003127AB"/>
    <w:rsid w:val="00313A1F"/>
    <w:rsid w:val="003142C1"/>
    <w:rsid w:val="00314487"/>
    <w:rsid w:val="003154FE"/>
    <w:rsid w:val="00315D26"/>
    <w:rsid w:val="00316FA1"/>
    <w:rsid w:val="00320015"/>
    <w:rsid w:val="00320EBB"/>
    <w:rsid w:val="00322B4B"/>
    <w:rsid w:val="00322E2E"/>
    <w:rsid w:val="00323082"/>
    <w:rsid w:val="00323463"/>
    <w:rsid w:val="00324482"/>
    <w:rsid w:val="003261B8"/>
    <w:rsid w:val="0032753A"/>
    <w:rsid w:val="003303BD"/>
    <w:rsid w:val="00330949"/>
    <w:rsid w:val="00330DDD"/>
    <w:rsid w:val="003317DD"/>
    <w:rsid w:val="003322A6"/>
    <w:rsid w:val="003338FC"/>
    <w:rsid w:val="00334131"/>
    <w:rsid w:val="00334903"/>
    <w:rsid w:val="00334B61"/>
    <w:rsid w:val="00334D4F"/>
    <w:rsid w:val="00335EDE"/>
    <w:rsid w:val="00336AD7"/>
    <w:rsid w:val="00337987"/>
    <w:rsid w:val="00340146"/>
    <w:rsid w:val="003411FE"/>
    <w:rsid w:val="003414D6"/>
    <w:rsid w:val="00341AC6"/>
    <w:rsid w:val="0034205A"/>
    <w:rsid w:val="0034219F"/>
    <w:rsid w:val="00342A9B"/>
    <w:rsid w:val="0034345E"/>
    <w:rsid w:val="00343CA2"/>
    <w:rsid w:val="00343E08"/>
    <w:rsid w:val="003444B4"/>
    <w:rsid w:val="003446CE"/>
    <w:rsid w:val="003449DE"/>
    <w:rsid w:val="003456B4"/>
    <w:rsid w:val="003457B4"/>
    <w:rsid w:val="00346233"/>
    <w:rsid w:val="0034667B"/>
    <w:rsid w:val="0034682C"/>
    <w:rsid w:val="00350623"/>
    <w:rsid w:val="00351619"/>
    <w:rsid w:val="00351D67"/>
    <w:rsid w:val="00352E5E"/>
    <w:rsid w:val="003533B0"/>
    <w:rsid w:val="003540EA"/>
    <w:rsid w:val="00355839"/>
    <w:rsid w:val="003558B3"/>
    <w:rsid w:val="00355B52"/>
    <w:rsid w:val="00355BFB"/>
    <w:rsid w:val="003562B8"/>
    <w:rsid w:val="003563F3"/>
    <w:rsid w:val="003564D2"/>
    <w:rsid w:val="003566EB"/>
    <w:rsid w:val="0035740A"/>
    <w:rsid w:val="003574B2"/>
    <w:rsid w:val="003577B5"/>
    <w:rsid w:val="00360946"/>
    <w:rsid w:val="0036170E"/>
    <w:rsid w:val="00361DD2"/>
    <w:rsid w:val="003624B5"/>
    <w:rsid w:val="00362A99"/>
    <w:rsid w:val="00362D83"/>
    <w:rsid w:val="0036345F"/>
    <w:rsid w:val="00363DA5"/>
    <w:rsid w:val="00363F02"/>
    <w:rsid w:val="003641B8"/>
    <w:rsid w:val="00364FC7"/>
    <w:rsid w:val="003661EB"/>
    <w:rsid w:val="00366421"/>
    <w:rsid w:val="00366AF8"/>
    <w:rsid w:val="00366CD6"/>
    <w:rsid w:val="00366D68"/>
    <w:rsid w:val="00367DD2"/>
    <w:rsid w:val="0037075A"/>
    <w:rsid w:val="003710B0"/>
    <w:rsid w:val="003716D8"/>
    <w:rsid w:val="003729A4"/>
    <w:rsid w:val="003729B3"/>
    <w:rsid w:val="00373001"/>
    <w:rsid w:val="00373286"/>
    <w:rsid w:val="0037399F"/>
    <w:rsid w:val="00373EEC"/>
    <w:rsid w:val="003741BD"/>
    <w:rsid w:val="00374F0A"/>
    <w:rsid w:val="00374F0E"/>
    <w:rsid w:val="00375B45"/>
    <w:rsid w:val="00376298"/>
    <w:rsid w:val="003767F0"/>
    <w:rsid w:val="003771A0"/>
    <w:rsid w:val="003772D0"/>
    <w:rsid w:val="00377B99"/>
    <w:rsid w:val="00377E61"/>
    <w:rsid w:val="003802C6"/>
    <w:rsid w:val="003805AA"/>
    <w:rsid w:val="00380766"/>
    <w:rsid w:val="00380792"/>
    <w:rsid w:val="00380F1F"/>
    <w:rsid w:val="003811C5"/>
    <w:rsid w:val="003816D7"/>
    <w:rsid w:val="00384523"/>
    <w:rsid w:val="003846E6"/>
    <w:rsid w:val="0038478B"/>
    <w:rsid w:val="00384ADB"/>
    <w:rsid w:val="00384BFB"/>
    <w:rsid w:val="00385082"/>
    <w:rsid w:val="00385CA0"/>
    <w:rsid w:val="003865A5"/>
    <w:rsid w:val="003869FA"/>
    <w:rsid w:val="00386B0A"/>
    <w:rsid w:val="00386D8A"/>
    <w:rsid w:val="0038777F"/>
    <w:rsid w:val="00387EAA"/>
    <w:rsid w:val="0039032E"/>
    <w:rsid w:val="0039040A"/>
    <w:rsid w:val="00390642"/>
    <w:rsid w:val="00390BC0"/>
    <w:rsid w:val="00390CF1"/>
    <w:rsid w:val="00391E8C"/>
    <w:rsid w:val="003921B5"/>
    <w:rsid w:val="003921E7"/>
    <w:rsid w:val="003934E4"/>
    <w:rsid w:val="003938D2"/>
    <w:rsid w:val="0039637D"/>
    <w:rsid w:val="003963C3"/>
    <w:rsid w:val="003964DF"/>
    <w:rsid w:val="00396C15"/>
    <w:rsid w:val="00396F44"/>
    <w:rsid w:val="00397034"/>
    <w:rsid w:val="003A0176"/>
    <w:rsid w:val="003A04CB"/>
    <w:rsid w:val="003A0AB9"/>
    <w:rsid w:val="003A11F7"/>
    <w:rsid w:val="003A1311"/>
    <w:rsid w:val="003A16ED"/>
    <w:rsid w:val="003A1831"/>
    <w:rsid w:val="003A207F"/>
    <w:rsid w:val="003A378C"/>
    <w:rsid w:val="003A3AA7"/>
    <w:rsid w:val="003A3EA7"/>
    <w:rsid w:val="003A4120"/>
    <w:rsid w:val="003A4DF3"/>
    <w:rsid w:val="003A64ED"/>
    <w:rsid w:val="003A67A8"/>
    <w:rsid w:val="003A75A1"/>
    <w:rsid w:val="003A79FD"/>
    <w:rsid w:val="003B0CE2"/>
    <w:rsid w:val="003B10A7"/>
    <w:rsid w:val="003B1334"/>
    <w:rsid w:val="003B15B3"/>
    <w:rsid w:val="003B1DDF"/>
    <w:rsid w:val="003B207E"/>
    <w:rsid w:val="003B2F37"/>
    <w:rsid w:val="003B306E"/>
    <w:rsid w:val="003B3522"/>
    <w:rsid w:val="003B417A"/>
    <w:rsid w:val="003B516E"/>
    <w:rsid w:val="003B5359"/>
    <w:rsid w:val="003B5A6E"/>
    <w:rsid w:val="003B6C8A"/>
    <w:rsid w:val="003B74BA"/>
    <w:rsid w:val="003B7AB2"/>
    <w:rsid w:val="003B7DC1"/>
    <w:rsid w:val="003B7F3A"/>
    <w:rsid w:val="003B7F5A"/>
    <w:rsid w:val="003C021D"/>
    <w:rsid w:val="003C09BA"/>
    <w:rsid w:val="003C2986"/>
    <w:rsid w:val="003C42AA"/>
    <w:rsid w:val="003C478E"/>
    <w:rsid w:val="003C48CC"/>
    <w:rsid w:val="003C4E9D"/>
    <w:rsid w:val="003C5296"/>
    <w:rsid w:val="003C5EE8"/>
    <w:rsid w:val="003C61F5"/>
    <w:rsid w:val="003C68F6"/>
    <w:rsid w:val="003C697C"/>
    <w:rsid w:val="003C7158"/>
    <w:rsid w:val="003C71DD"/>
    <w:rsid w:val="003C74D2"/>
    <w:rsid w:val="003C7FD8"/>
    <w:rsid w:val="003D0A6A"/>
    <w:rsid w:val="003D1AED"/>
    <w:rsid w:val="003D3C86"/>
    <w:rsid w:val="003D4586"/>
    <w:rsid w:val="003D5235"/>
    <w:rsid w:val="003D593F"/>
    <w:rsid w:val="003D6378"/>
    <w:rsid w:val="003E030C"/>
    <w:rsid w:val="003E0A7E"/>
    <w:rsid w:val="003E0F64"/>
    <w:rsid w:val="003E13BA"/>
    <w:rsid w:val="003E191E"/>
    <w:rsid w:val="003E23C3"/>
    <w:rsid w:val="003E3A77"/>
    <w:rsid w:val="003E4E4D"/>
    <w:rsid w:val="003E5B70"/>
    <w:rsid w:val="003E5D6E"/>
    <w:rsid w:val="003E5F7A"/>
    <w:rsid w:val="003E628F"/>
    <w:rsid w:val="003E713C"/>
    <w:rsid w:val="003E72F3"/>
    <w:rsid w:val="003E75EE"/>
    <w:rsid w:val="003F02B4"/>
    <w:rsid w:val="003F2220"/>
    <w:rsid w:val="003F246F"/>
    <w:rsid w:val="003F25AD"/>
    <w:rsid w:val="003F2EFD"/>
    <w:rsid w:val="003F530B"/>
    <w:rsid w:val="003F5610"/>
    <w:rsid w:val="003F5C63"/>
    <w:rsid w:val="003F6124"/>
    <w:rsid w:val="003F714B"/>
    <w:rsid w:val="003F7221"/>
    <w:rsid w:val="003F7970"/>
    <w:rsid w:val="004010E6"/>
    <w:rsid w:val="00401F4F"/>
    <w:rsid w:val="0040270D"/>
    <w:rsid w:val="00403325"/>
    <w:rsid w:val="004048BD"/>
    <w:rsid w:val="00404BD9"/>
    <w:rsid w:val="0040562E"/>
    <w:rsid w:val="0040588D"/>
    <w:rsid w:val="00405C48"/>
    <w:rsid w:val="004065C5"/>
    <w:rsid w:val="00406CB2"/>
    <w:rsid w:val="004076A8"/>
    <w:rsid w:val="004078D5"/>
    <w:rsid w:val="004078F3"/>
    <w:rsid w:val="00407C3B"/>
    <w:rsid w:val="004125BA"/>
    <w:rsid w:val="00412E9B"/>
    <w:rsid w:val="00412EC6"/>
    <w:rsid w:val="00414D6F"/>
    <w:rsid w:val="0041541B"/>
    <w:rsid w:val="004155FA"/>
    <w:rsid w:val="00416501"/>
    <w:rsid w:val="004206B8"/>
    <w:rsid w:val="004209B8"/>
    <w:rsid w:val="004221AE"/>
    <w:rsid w:val="00422486"/>
    <w:rsid w:val="0042272B"/>
    <w:rsid w:val="00422CBD"/>
    <w:rsid w:val="00422E59"/>
    <w:rsid w:val="004232EF"/>
    <w:rsid w:val="00423E07"/>
    <w:rsid w:val="00423EA1"/>
    <w:rsid w:val="00424679"/>
    <w:rsid w:val="004253FB"/>
    <w:rsid w:val="004255F6"/>
    <w:rsid w:val="00426183"/>
    <w:rsid w:val="004264D0"/>
    <w:rsid w:val="00426ACE"/>
    <w:rsid w:val="00426EA0"/>
    <w:rsid w:val="00427AF9"/>
    <w:rsid w:val="0043026A"/>
    <w:rsid w:val="0043027C"/>
    <w:rsid w:val="004308C8"/>
    <w:rsid w:val="0043096A"/>
    <w:rsid w:val="00431181"/>
    <w:rsid w:val="0043178B"/>
    <w:rsid w:val="00432CBE"/>
    <w:rsid w:val="004335FB"/>
    <w:rsid w:val="00433FBB"/>
    <w:rsid w:val="0043467B"/>
    <w:rsid w:val="00434722"/>
    <w:rsid w:val="004359C9"/>
    <w:rsid w:val="004363B1"/>
    <w:rsid w:val="0043665E"/>
    <w:rsid w:val="00436D1B"/>
    <w:rsid w:val="00436EB6"/>
    <w:rsid w:val="0043740F"/>
    <w:rsid w:val="004375D7"/>
    <w:rsid w:val="004413AA"/>
    <w:rsid w:val="00441D39"/>
    <w:rsid w:val="00441F67"/>
    <w:rsid w:val="0044238A"/>
    <w:rsid w:val="00442A17"/>
    <w:rsid w:val="00443C79"/>
    <w:rsid w:val="004450E2"/>
    <w:rsid w:val="00446E5B"/>
    <w:rsid w:val="004470F1"/>
    <w:rsid w:val="00450C09"/>
    <w:rsid w:val="00450FD8"/>
    <w:rsid w:val="00451625"/>
    <w:rsid w:val="00451C99"/>
    <w:rsid w:val="0045210E"/>
    <w:rsid w:val="00452159"/>
    <w:rsid w:val="004528C7"/>
    <w:rsid w:val="00452DE5"/>
    <w:rsid w:val="00452EBF"/>
    <w:rsid w:val="004532AC"/>
    <w:rsid w:val="004539B9"/>
    <w:rsid w:val="0045422D"/>
    <w:rsid w:val="004545B6"/>
    <w:rsid w:val="00455332"/>
    <w:rsid w:val="00456085"/>
    <w:rsid w:val="00456D6A"/>
    <w:rsid w:val="004578CE"/>
    <w:rsid w:val="00457BD8"/>
    <w:rsid w:val="00457F13"/>
    <w:rsid w:val="004608AF"/>
    <w:rsid w:val="004608C2"/>
    <w:rsid w:val="00460A71"/>
    <w:rsid w:val="00460DE7"/>
    <w:rsid w:val="00461113"/>
    <w:rsid w:val="00461D78"/>
    <w:rsid w:val="0046227F"/>
    <w:rsid w:val="00462E23"/>
    <w:rsid w:val="004634E5"/>
    <w:rsid w:val="00463C72"/>
    <w:rsid w:val="00463FCC"/>
    <w:rsid w:val="004640D7"/>
    <w:rsid w:val="00464E5A"/>
    <w:rsid w:val="00465003"/>
    <w:rsid w:val="00465D4F"/>
    <w:rsid w:val="00466474"/>
    <w:rsid w:val="00466EC2"/>
    <w:rsid w:val="0046774D"/>
    <w:rsid w:val="00470596"/>
    <w:rsid w:val="00470FDE"/>
    <w:rsid w:val="00471366"/>
    <w:rsid w:val="004714F7"/>
    <w:rsid w:val="00471594"/>
    <w:rsid w:val="004717E0"/>
    <w:rsid w:val="00472F69"/>
    <w:rsid w:val="0047312A"/>
    <w:rsid w:val="00473838"/>
    <w:rsid w:val="00473A03"/>
    <w:rsid w:val="00473FDE"/>
    <w:rsid w:val="004745C8"/>
    <w:rsid w:val="0047513E"/>
    <w:rsid w:val="00475758"/>
    <w:rsid w:val="00475B78"/>
    <w:rsid w:val="00476066"/>
    <w:rsid w:val="004768E4"/>
    <w:rsid w:val="00477BC7"/>
    <w:rsid w:val="00481619"/>
    <w:rsid w:val="004825E7"/>
    <w:rsid w:val="00482685"/>
    <w:rsid w:val="00482DB4"/>
    <w:rsid w:val="004834F4"/>
    <w:rsid w:val="00483552"/>
    <w:rsid w:val="00483C3C"/>
    <w:rsid w:val="00483FC6"/>
    <w:rsid w:val="0048445F"/>
    <w:rsid w:val="00485A7E"/>
    <w:rsid w:val="00485AAE"/>
    <w:rsid w:val="0048714C"/>
    <w:rsid w:val="00490B44"/>
    <w:rsid w:val="0049166A"/>
    <w:rsid w:val="004919B5"/>
    <w:rsid w:val="004929F5"/>
    <w:rsid w:val="00492E34"/>
    <w:rsid w:val="00493D4D"/>
    <w:rsid w:val="00494187"/>
    <w:rsid w:val="00494906"/>
    <w:rsid w:val="00494A35"/>
    <w:rsid w:val="00494FAB"/>
    <w:rsid w:val="00495237"/>
    <w:rsid w:val="00495A58"/>
    <w:rsid w:val="00495DBE"/>
    <w:rsid w:val="00495E02"/>
    <w:rsid w:val="00496320"/>
    <w:rsid w:val="0049632B"/>
    <w:rsid w:val="00496539"/>
    <w:rsid w:val="004967E7"/>
    <w:rsid w:val="00497B9E"/>
    <w:rsid w:val="004A124A"/>
    <w:rsid w:val="004A1AAC"/>
    <w:rsid w:val="004A1EFB"/>
    <w:rsid w:val="004A20E5"/>
    <w:rsid w:val="004A24DF"/>
    <w:rsid w:val="004A2D58"/>
    <w:rsid w:val="004A3C39"/>
    <w:rsid w:val="004A3D27"/>
    <w:rsid w:val="004A5B08"/>
    <w:rsid w:val="004A6E07"/>
    <w:rsid w:val="004A70E3"/>
    <w:rsid w:val="004A743F"/>
    <w:rsid w:val="004A7B59"/>
    <w:rsid w:val="004B0807"/>
    <w:rsid w:val="004B18BB"/>
    <w:rsid w:val="004B24EE"/>
    <w:rsid w:val="004B292A"/>
    <w:rsid w:val="004B3315"/>
    <w:rsid w:val="004B3596"/>
    <w:rsid w:val="004B3B4F"/>
    <w:rsid w:val="004B411B"/>
    <w:rsid w:val="004B43EE"/>
    <w:rsid w:val="004B4401"/>
    <w:rsid w:val="004B47F6"/>
    <w:rsid w:val="004B5957"/>
    <w:rsid w:val="004B5E0C"/>
    <w:rsid w:val="004B7672"/>
    <w:rsid w:val="004B768B"/>
    <w:rsid w:val="004B7DE9"/>
    <w:rsid w:val="004C0B3B"/>
    <w:rsid w:val="004C0BE8"/>
    <w:rsid w:val="004C12DA"/>
    <w:rsid w:val="004C170D"/>
    <w:rsid w:val="004C17F6"/>
    <w:rsid w:val="004C1A17"/>
    <w:rsid w:val="004C1ABA"/>
    <w:rsid w:val="004C1B11"/>
    <w:rsid w:val="004C1C74"/>
    <w:rsid w:val="004C2810"/>
    <w:rsid w:val="004C2B4F"/>
    <w:rsid w:val="004C2E90"/>
    <w:rsid w:val="004C4EA1"/>
    <w:rsid w:val="004C538E"/>
    <w:rsid w:val="004C57DE"/>
    <w:rsid w:val="004C5CC2"/>
    <w:rsid w:val="004C6058"/>
    <w:rsid w:val="004C65AA"/>
    <w:rsid w:val="004C6BCA"/>
    <w:rsid w:val="004C6BD8"/>
    <w:rsid w:val="004C7335"/>
    <w:rsid w:val="004C7DA1"/>
    <w:rsid w:val="004D0464"/>
    <w:rsid w:val="004D0DA7"/>
    <w:rsid w:val="004D0E54"/>
    <w:rsid w:val="004D1100"/>
    <w:rsid w:val="004D13ED"/>
    <w:rsid w:val="004D18C6"/>
    <w:rsid w:val="004D1BD0"/>
    <w:rsid w:val="004D1C64"/>
    <w:rsid w:val="004D206B"/>
    <w:rsid w:val="004D2928"/>
    <w:rsid w:val="004D2DE2"/>
    <w:rsid w:val="004D3261"/>
    <w:rsid w:val="004D3C5B"/>
    <w:rsid w:val="004D4579"/>
    <w:rsid w:val="004D4C4E"/>
    <w:rsid w:val="004D5C14"/>
    <w:rsid w:val="004D60A8"/>
    <w:rsid w:val="004D6BEA"/>
    <w:rsid w:val="004D71EE"/>
    <w:rsid w:val="004D79E8"/>
    <w:rsid w:val="004D7AB4"/>
    <w:rsid w:val="004E059F"/>
    <w:rsid w:val="004E0680"/>
    <w:rsid w:val="004E1974"/>
    <w:rsid w:val="004E2095"/>
    <w:rsid w:val="004E2536"/>
    <w:rsid w:val="004E29F7"/>
    <w:rsid w:val="004E2A6D"/>
    <w:rsid w:val="004E3382"/>
    <w:rsid w:val="004E34D0"/>
    <w:rsid w:val="004E3DCB"/>
    <w:rsid w:val="004E436F"/>
    <w:rsid w:val="004E48C5"/>
    <w:rsid w:val="004E4AF5"/>
    <w:rsid w:val="004E5EA5"/>
    <w:rsid w:val="004E6270"/>
    <w:rsid w:val="004E773A"/>
    <w:rsid w:val="004F096E"/>
    <w:rsid w:val="004F1A2A"/>
    <w:rsid w:val="004F308A"/>
    <w:rsid w:val="004F5252"/>
    <w:rsid w:val="004F6732"/>
    <w:rsid w:val="004F6A38"/>
    <w:rsid w:val="004F6C15"/>
    <w:rsid w:val="004F6E08"/>
    <w:rsid w:val="004F7EBF"/>
    <w:rsid w:val="0050219D"/>
    <w:rsid w:val="005023F8"/>
    <w:rsid w:val="00502CCB"/>
    <w:rsid w:val="005037D6"/>
    <w:rsid w:val="00504815"/>
    <w:rsid w:val="00504B35"/>
    <w:rsid w:val="00505134"/>
    <w:rsid w:val="00505249"/>
    <w:rsid w:val="00505D64"/>
    <w:rsid w:val="00505DD3"/>
    <w:rsid w:val="0050627D"/>
    <w:rsid w:val="005065EC"/>
    <w:rsid w:val="005067FC"/>
    <w:rsid w:val="00506C93"/>
    <w:rsid w:val="00507A2A"/>
    <w:rsid w:val="00510116"/>
    <w:rsid w:val="0051022E"/>
    <w:rsid w:val="005106C4"/>
    <w:rsid w:val="00510954"/>
    <w:rsid w:val="00510E0C"/>
    <w:rsid w:val="005120E6"/>
    <w:rsid w:val="005123F6"/>
    <w:rsid w:val="00512892"/>
    <w:rsid w:val="00512A63"/>
    <w:rsid w:val="00512ADE"/>
    <w:rsid w:val="0051308B"/>
    <w:rsid w:val="00513324"/>
    <w:rsid w:val="00514285"/>
    <w:rsid w:val="005142CE"/>
    <w:rsid w:val="0051473A"/>
    <w:rsid w:val="00514FB8"/>
    <w:rsid w:val="00514FF4"/>
    <w:rsid w:val="005151AE"/>
    <w:rsid w:val="00515C8E"/>
    <w:rsid w:val="00517CE6"/>
    <w:rsid w:val="00517F23"/>
    <w:rsid w:val="005204B2"/>
    <w:rsid w:val="00520582"/>
    <w:rsid w:val="005206BA"/>
    <w:rsid w:val="0052087C"/>
    <w:rsid w:val="005210CA"/>
    <w:rsid w:val="00521710"/>
    <w:rsid w:val="00521F29"/>
    <w:rsid w:val="00522F4C"/>
    <w:rsid w:val="00523468"/>
    <w:rsid w:val="005238E6"/>
    <w:rsid w:val="00523E7C"/>
    <w:rsid w:val="00523F59"/>
    <w:rsid w:val="0052494E"/>
    <w:rsid w:val="00524D04"/>
    <w:rsid w:val="00525647"/>
    <w:rsid w:val="00525B59"/>
    <w:rsid w:val="00525CC7"/>
    <w:rsid w:val="00526844"/>
    <w:rsid w:val="00527279"/>
    <w:rsid w:val="0052769B"/>
    <w:rsid w:val="00527FE3"/>
    <w:rsid w:val="005315E7"/>
    <w:rsid w:val="005322EA"/>
    <w:rsid w:val="00532D9F"/>
    <w:rsid w:val="00532E1E"/>
    <w:rsid w:val="0053394D"/>
    <w:rsid w:val="00534ED0"/>
    <w:rsid w:val="005357AF"/>
    <w:rsid w:val="0053585F"/>
    <w:rsid w:val="00537B13"/>
    <w:rsid w:val="00537CE9"/>
    <w:rsid w:val="00540134"/>
    <w:rsid w:val="00540946"/>
    <w:rsid w:val="005424DC"/>
    <w:rsid w:val="00542F7A"/>
    <w:rsid w:val="005435DE"/>
    <w:rsid w:val="00544014"/>
    <w:rsid w:val="0054433E"/>
    <w:rsid w:val="0054481B"/>
    <w:rsid w:val="0054482A"/>
    <w:rsid w:val="00544840"/>
    <w:rsid w:val="00545931"/>
    <w:rsid w:val="00545EEB"/>
    <w:rsid w:val="005466D5"/>
    <w:rsid w:val="0054697F"/>
    <w:rsid w:val="00546A6C"/>
    <w:rsid w:val="00546CB5"/>
    <w:rsid w:val="00546D82"/>
    <w:rsid w:val="00547B2E"/>
    <w:rsid w:val="00550062"/>
    <w:rsid w:val="005502C0"/>
    <w:rsid w:val="005508BD"/>
    <w:rsid w:val="005518FC"/>
    <w:rsid w:val="00551AE8"/>
    <w:rsid w:val="00551B0F"/>
    <w:rsid w:val="00551E21"/>
    <w:rsid w:val="0055208A"/>
    <w:rsid w:val="005546AF"/>
    <w:rsid w:val="00555927"/>
    <w:rsid w:val="0055592B"/>
    <w:rsid w:val="00555AFC"/>
    <w:rsid w:val="00555E82"/>
    <w:rsid w:val="00556628"/>
    <w:rsid w:val="00556D7E"/>
    <w:rsid w:val="00561108"/>
    <w:rsid w:val="0056173A"/>
    <w:rsid w:val="0056190E"/>
    <w:rsid w:val="00562506"/>
    <w:rsid w:val="00564A3C"/>
    <w:rsid w:val="00564AB7"/>
    <w:rsid w:val="00564AF1"/>
    <w:rsid w:val="00564D80"/>
    <w:rsid w:val="0056534A"/>
    <w:rsid w:val="00565C88"/>
    <w:rsid w:val="00566428"/>
    <w:rsid w:val="0056645B"/>
    <w:rsid w:val="005670CE"/>
    <w:rsid w:val="005670EF"/>
    <w:rsid w:val="0056738C"/>
    <w:rsid w:val="00567B0E"/>
    <w:rsid w:val="00567E2B"/>
    <w:rsid w:val="00567F9C"/>
    <w:rsid w:val="005716B8"/>
    <w:rsid w:val="00571CF1"/>
    <w:rsid w:val="00572781"/>
    <w:rsid w:val="005738A8"/>
    <w:rsid w:val="0057406F"/>
    <w:rsid w:val="00574D26"/>
    <w:rsid w:val="00575697"/>
    <w:rsid w:val="00575EB2"/>
    <w:rsid w:val="00576E84"/>
    <w:rsid w:val="005776CB"/>
    <w:rsid w:val="005807B0"/>
    <w:rsid w:val="00580D15"/>
    <w:rsid w:val="0058110D"/>
    <w:rsid w:val="00581714"/>
    <w:rsid w:val="00582554"/>
    <w:rsid w:val="00582A7A"/>
    <w:rsid w:val="00582E8B"/>
    <w:rsid w:val="005837FD"/>
    <w:rsid w:val="00583BE2"/>
    <w:rsid w:val="00583BE5"/>
    <w:rsid w:val="00583F1B"/>
    <w:rsid w:val="00586FA2"/>
    <w:rsid w:val="00590225"/>
    <w:rsid w:val="00590717"/>
    <w:rsid w:val="0059187E"/>
    <w:rsid w:val="00591FE7"/>
    <w:rsid w:val="005922F9"/>
    <w:rsid w:val="00592580"/>
    <w:rsid w:val="00592635"/>
    <w:rsid w:val="00592BEF"/>
    <w:rsid w:val="00592EF4"/>
    <w:rsid w:val="0059365C"/>
    <w:rsid w:val="005937CD"/>
    <w:rsid w:val="00593ABA"/>
    <w:rsid w:val="00593B69"/>
    <w:rsid w:val="00593B73"/>
    <w:rsid w:val="0059441B"/>
    <w:rsid w:val="005944F4"/>
    <w:rsid w:val="00594A1B"/>
    <w:rsid w:val="00594CED"/>
    <w:rsid w:val="00596080"/>
    <w:rsid w:val="00596AF5"/>
    <w:rsid w:val="00596B88"/>
    <w:rsid w:val="005A09A8"/>
    <w:rsid w:val="005A1229"/>
    <w:rsid w:val="005A1648"/>
    <w:rsid w:val="005A2D56"/>
    <w:rsid w:val="005A33BE"/>
    <w:rsid w:val="005A36D9"/>
    <w:rsid w:val="005A42EC"/>
    <w:rsid w:val="005A4E54"/>
    <w:rsid w:val="005A7E0F"/>
    <w:rsid w:val="005B08E4"/>
    <w:rsid w:val="005B11DC"/>
    <w:rsid w:val="005B153B"/>
    <w:rsid w:val="005B2B6D"/>
    <w:rsid w:val="005B2E51"/>
    <w:rsid w:val="005B30AD"/>
    <w:rsid w:val="005B3F0E"/>
    <w:rsid w:val="005B3F5F"/>
    <w:rsid w:val="005B4173"/>
    <w:rsid w:val="005B4670"/>
    <w:rsid w:val="005B5550"/>
    <w:rsid w:val="005B571C"/>
    <w:rsid w:val="005B7E93"/>
    <w:rsid w:val="005C0CCB"/>
    <w:rsid w:val="005C1219"/>
    <w:rsid w:val="005C1C17"/>
    <w:rsid w:val="005C1DD0"/>
    <w:rsid w:val="005C24F2"/>
    <w:rsid w:val="005C365B"/>
    <w:rsid w:val="005C3906"/>
    <w:rsid w:val="005C3FBF"/>
    <w:rsid w:val="005C4250"/>
    <w:rsid w:val="005C440A"/>
    <w:rsid w:val="005C4AE6"/>
    <w:rsid w:val="005C5011"/>
    <w:rsid w:val="005C7AE5"/>
    <w:rsid w:val="005D08CD"/>
    <w:rsid w:val="005D0D02"/>
    <w:rsid w:val="005D102B"/>
    <w:rsid w:val="005D11D6"/>
    <w:rsid w:val="005D2739"/>
    <w:rsid w:val="005D3068"/>
    <w:rsid w:val="005D3BAD"/>
    <w:rsid w:val="005D3DDA"/>
    <w:rsid w:val="005D4B30"/>
    <w:rsid w:val="005D4CE0"/>
    <w:rsid w:val="005D4EF5"/>
    <w:rsid w:val="005D580E"/>
    <w:rsid w:val="005D5914"/>
    <w:rsid w:val="005D5E5B"/>
    <w:rsid w:val="005D6167"/>
    <w:rsid w:val="005D6A42"/>
    <w:rsid w:val="005D6EAF"/>
    <w:rsid w:val="005D7920"/>
    <w:rsid w:val="005D7C76"/>
    <w:rsid w:val="005E1DEA"/>
    <w:rsid w:val="005E1FCB"/>
    <w:rsid w:val="005E2392"/>
    <w:rsid w:val="005E257C"/>
    <w:rsid w:val="005E2736"/>
    <w:rsid w:val="005E2954"/>
    <w:rsid w:val="005E31BB"/>
    <w:rsid w:val="005E3289"/>
    <w:rsid w:val="005E351C"/>
    <w:rsid w:val="005E40BF"/>
    <w:rsid w:val="005E508F"/>
    <w:rsid w:val="005E5324"/>
    <w:rsid w:val="005E544A"/>
    <w:rsid w:val="005E5D15"/>
    <w:rsid w:val="005E5F4D"/>
    <w:rsid w:val="005E666A"/>
    <w:rsid w:val="005E6C74"/>
    <w:rsid w:val="005E6D34"/>
    <w:rsid w:val="005E7422"/>
    <w:rsid w:val="005E751F"/>
    <w:rsid w:val="005E7648"/>
    <w:rsid w:val="005E766C"/>
    <w:rsid w:val="005F0AF7"/>
    <w:rsid w:val="005F1F94"/>
    <w:rsid w:val="005F28C2"/>
    <w:rsid w:val="005F290D"/>
    <w:rsid w:val="005F2DE8"/>
    <w:rsid w:val="005F39D9"/>
    <w:rsid w:val="005F41E3"/>
    <w:rsid w:val="005F4B95"/>
    <w:rsid w:val="005F6460"/>
    <w:rsid w:val="005F6CA8"/>
    <w:rsid w:val="005F7A55"/>
    <w:rsid w:val="005F7C4C"/>
    <w:rsid w:val="005F7E5A"/>
    <w:rsid w:val="00600076"/>
    <w:rsid w:val="006009D8"/>
    <w:rsid w:val="006009E3"/>
    <w:rsid w:val="00600CCD"/>
    <w:rsid w:val="00600D1A"/>
    <w:rsid w:val="00601169"/>
    <w:rsid w:val="00601563"/>
    <w:rsid w:val="00601CF5"/>
    <w:rsid w:val="0060233F"/>
    <w:rsid w:val="00602632"/>
    <w:rsid w:val="006026C2"/>
    <w:rsid w:val="00602A29"/>
    <w:rsid w:val="00603C5D"/>
    <w:rsid w:val="0060489F"/>
    <w:rsid w:val="00604BE4"/>
    <w:rsid w:val="0060667B"/>
    <w:rsid w:val="006101F2"/>
    <w:rsid w:val="0061023B"/>
    <w:rsid w:val="0061059E"/>
    <w:rsid w:val="00610951"/>
    <w:rsid w:val="00610A5E"/>
    <w:rsid w:val="00610D41"/>
    <w:rsid w:val="00611DFB"/>
    <w:rsid w:val="006124BE"/>
    <w:rsid w:val="006127B1"/>
    <w:rsid w:val="006129DF"/>
    <w:rsid w:val="006129E3"/>
    <w:rsid w:val="00616D1F"/>
    <w:rsid w:val="00616F73"/>
    <w:rsid w:val="006170E6"/>
    <w:rsid w:val="006176CC"/>
    <w:rsid w:val="0061782E"/>
    <w:rsid w:val="00620D26"/>
    <w:rsid w:val="00621087"/>
    <w:rsid w:val="0062130C"/>
    <w:rsid w:val="0062157E"/>
    <w:rsid w:val="00621E5A"/>
    <w:rsid w:val="006225E7"/>
    <w:rsid w:val="00624046"/>
    <w:rsid w:val="00624304"/>
    <w:rsid w:val="0062436C"/>
    <w:rsid w:val="00625333"/>
    <w:rsid w:val="00625344"/>
    <w:rsid w:val="0062591F"/>
    <w:rsid w:val="00625D10"/>
    <w:rsid w:val="00625F6C"/>
    <w:rsid w:val="006261C6"/>
    <w:rsid w:val="006263F8"/>
    <w:rsid w:val="00626609"/>
    <w:rsid w:val="0062746B"/>
    <w:rsid w:val="00627CB9"/>
    <w:rsid w:val="00627D0D"/>
    <w:rsid w:val="00631300"/>
    <w:rsid w:val="006316B0"/>
    <w:rsid w:val="00632B4F"/>
    <w:rsid w:val="006330F1"/>
    <w:rsid w:val="00633A51"/>
    <w:rsid w:val="00633B43"/>
    <w:rsid w:val="00635C39"/>
    <w:rsid w:val="0063660A"/>
    <w:rsid w:val="00636A11"/>
    <w:rsid w:val="00636CAC"/>
    <w:rsid w:val="00637481"/>
    <w:rsid w:val="0063784A"/>
    <w:rsid w:val="00637F09"/>
    <w:rsid w:val="006406CF"/>
    <w:rsid w:val="0064093B"/>
    <w:rsid w:val="0064165B"/>
    <w:rsid w:val="00642241"/>
    <w:rsid w:val="00642266"/>
    <w:rsid w:val="00642F26"/>
    <w:rsid w:val="00643036"/>
    <w:rsid w:val="00643112"/>
    <w:rsid w:val="006443AF"/>
    <w:rsid w:val="00646BA1"/>
    <w:rsid w:val="00647855"/>
    <w:rsid w:val="00647B74"/>
    <w:rsid w:val="00647C78"/>
    <w:rsid w:val="00650728"/>
    <w:rsid w:val="00651BB6"/>
    <w:rsid w:val="006523B5"/>
    <w:rsid w:val="0065271E"/>
    <w:rsid w:val="00652D4C"/>
    <w:rsid w:val="006532DE"/>
    <w:rsid w:val="00654A1D"/>
    <w:rsid w:val="00654D34"/>
    <w:rsid w:val="006551BE"/>
    <w:rsid w:val="00656140"/>
    <w:rsid w:val="006563A2"/>
    <w:rsid w:val="00656472"/>
    <w:rsid w:val="00656752"/>
    <w:rsid w:val="00656959"/>
    <w:rsid w:val="00657859"/>
    <w:rsid w:val="00657A75"/>
    <w:rsid w:val="00660076"/>
    <w:rsid w:val="00660D1D"/>
    <w:rsid w:val="006615F8"/>
    <w:rsid w:val="00661A95"/>
    <w:rsid w:val="00661E11"/>
    <w:rsid w:val="006624E5"/>
    <w:rsid w:val="00662B32"/>
    <w:rsid w:val="0066336A"/>
    <w:rsid w:val="0066349B"/>
    <w:rsid w:val="00663BBB"/>
    <w:rsid w:val="00663D8B"/>
    <w:rsid w:val="00663E63"/>
    <w:rsid w:val="00664079"/>
    <w:rsid w:val="0066469F"/>
    <w:rsid w:val="00664A18"/>
    <w:rsid w:val="00666B09"/>
    <w:rsid w:val="00667A9C"/>
    <w:rsid w:val="00667B94"/>
    <w:rsid w:val="00670182"/>
    <w:rsid w:val="00670AEB"/>
    <w:rsid w:val="006713A8"/>
    <w:rsid w:val="0067217C"/>
    <w:rsid w:val="0067260A"/>
    <w:rsid w:val="00673904"/>
    <w:rsid w:val="00674408"/>
    <w:rsid w:val="00674492"/>
    <w:rsid w:val="006746E9"/>
    <w:rsid w:val="006748A9"/>
    <w:rsid w:val="00675669"/>
    <w:rsid w:val="00675A1A"/>
    <w:rsid w:val="00675F78"/>
    <w:rsid w:val="00677508"/>
    <w:rsid w:val="00677D5D"/>
    <w:rsid w:val="00680418"/>
    <w:rsid w:val="00680736"/>
    <w:rsid w:val="00680757"/>
    <w:rsid w:val="006809D5"/>
    <w:rsid w:val="00680BAA"/>
    <w:rsid w:val="00680C55"/>
    <w:rsid w:val="0068136E"/>
    <w:rsid w:val="00681530"/>
    <w:rsid w:val="00681C36"/>
    <w:rsid w:val="0068218D"/>
    <w:rsid w:val="00682891"/>
    <w:rsid w:val="00682F62"/>
    <w:rsid w:val="0068393A"/>
    <w:rsid w:val="006845ED"/>
    <w:rsid w:val="006846E4"/>
    <w:rsid w:val="006853B5"/>
    <w:rsid w:val="00685702"/>
    <w:rsid w:val="006859B5"/>
    <w:rsid w:val="0068660A"/>
    <w:rsid w:val="006875C5"/>
    <w:rsid w:val="00687AD8"/>
    <w:rsid w:val="00687C89"/>
    <w:rsid w:val="006926DE"/>
    <w:rsid w:val="0069328E"/>
    <w:rsid w:val="006932E9"/>
    <w:rsid w:val="00693BFF"/>
    <w:rsid w:val="00694F92"/>
    <w:rsid w:val="00695A31"/>
    <w:rsid w:val="00695DAA"/>
    <w:rsid w:val="00696692"/>
    <w:rsid w:val="00696780"/>
    <w:rsid w:val="00697610"/>
    <w:rsid w:val="00697A0A"/>
    <w:rsid w:val="006A0B45"/>
    <w:rsid w:val="006A0BA2"/>
    <w:rsid w:val="006A0F5A"/>
    <w:rsid w:val="006A12E5"/>
    <w:rsid w:val="006A1329"/>
    <w:rsid w:val="006A16D2"/>
    <w:rsid w:val="006A19DC"/>
    <w:rsid w:val="006A1D77"/>
    <w:rsid w:val="006A2628"/>
    <w:rsid w:val="006A2852"/>
    <w:rsid w:val="006A2AF6"/>
    <w:rsid w:val="006A3297"/>
    <w:rsid w:val="006A3E22"/>
    <w:rsid w:val="006A4340"/>
    <w:rsid w:val="006A4C39"/>
    <w:rsid w:val="006A4E81"/>
    <w:rsid w:val="006A5185"/>
    <w:rsid w:val="006A55C6"/>
    <w:rsid w:val="006A5DD8"/>
    <w:rsid w:val="006A6175"/>
    <w:rsid w:val="006A69AA"/>
    <w:rsid w:val="006A69C8"/>
    <w:rsid w:val="006A6C46"/>
    <w:rsid w:val="006A6F3E"/>
    <w:rsid w:val="006A74BD"/>
    <w:rsid w:val="006A7880"/>
    <w:rsid w:val="006A7D0A"/>
    <w:rsid w:val="006A7EEF"/>
    <w:rsid w:val="006B10E1"/>
    <w:rsid w:val="006B1B65"/>
    <w:rsid w:val="006B1C19"/>
    <w:rsid w:val="006B2776"/>
    <w:rsid w:val="006B295B"/>
    <w:rsid w:val="006B2A92"/>
    <w:rsid w:val="006B2C64"/>
    <w:rsid w:val="006B2CAE"/>
    <w:rsid w:val="006B2D61"/>
    <w:rsid w:val="006B3F5F"/>
    <w:rsid w:val="006B4102"/>
    <w:rsid w:val="006B4E01"/>
    <w:rsid w:val="006B56C2"/>
    <w:rsid w:val="006B6645"/>
    <w:rsid w:val="006B6690"/>
    <w:rsid w:val="006B7C7A"/>
    <w:rsid w:val="006C071F"/>
    <w:rsid w:val="006C0CB2"/>
    <w:rsid w:val="006C19F3"/>
    <w:rsid w:val="006C3A22"/>
    <w:rsid w:val="006C3BA0"/>
    <w:rsid w:val="006C44F0"/>
    <w:rsid w:val="006C4F1E"/>
    <w:rsid w:val="006C53FC"/>
    <w:rsid w:val="006C599F"/>
    <w:rsid w:val="006C6D00"/>
    <w:rsid w:val="006C6D58"/>
    <w:rsid w:val="006D0660"/>
    <w:rsid w:val="006D069E"/>
    <w:rsid w:val="006D071F"/>
    <w:rsid w:val="006D0AF8"/>
    <w:rsid w:val="006D138F"/>
    <w:rsid w:val="006D1E7D"/>
    <w:rsid w:val="006D2CFE"/>
    <w:rsid w:val="006D461A"/>
    <w:rsid w:val="006D4FC4"/>
    <w:rsid w:val="006D5C35"/>
    <w:rsid w:val="006D5EAC"/>
    <w:rsid w:val="006D61F9"/>
    <w:rsid w:val="006D6603"/>
    <w:rsid w:val="006D6658"/>
    <w:rsid w:val="006D7094"/>
    <w:rsid w:val="006D7848"/>
    <w:rsid w:val="006D7879"/>
    <w:rsid w:val="006D7E0B"/>
    <w:rsid w:val="006E033E"/>
    <w:rsid w:val="006E0369"/>
    <w:rsid w:val="006E0438"/>
    <w:rsid w:val="006E0CBE"/>
    <w:rsid w:val="006E14F9"/>
    <w:rsid w:val="006E19FE"/>
    <w:rsid w:val="006E2628"/>
    <w:rsid w:val="006E33D6"/>
    <w:rsid w:val="006E3F46"/>
    <w:rsid w:val="006E5461"/>
    <w:rsid w:val="006E56D8"/>
    <w:rsid w:val="006E5EA6"/>
    <w:rsid w:val="006E5FC3"/>
    <w:rsid w:val="006E6054"/>
    <w:rsid w:val="006E6E5A"/>
    <w:rsid w:val="006E6EED"/>
    <w:rsid w:val="006E75C7"/>
    <w:rsid w:val="006E7B82"/>
    <w:rsid w:val="006F1881"/>
    <w:rsid w:val="006F1DC3"/>
    <w:rsid w:val="006F28D4"/>
    <w:rsid w:val="006F35B3"/>
    <w:rsid w:val="006F3E29"/>
    <w:rsid w:val="006F3FF3"/>
    <w:rsid w:val="006F42AA"/>
    <w:rsid w:val="006F46F4"/>
    <w:rsid w:val="006F56EB"/>
    <w:rsid w:val="006F6073"/>
    <w:rsid w:val="006F635F"/>
    <w:rsid w:val="006F7039"/>
    <w:rsid w:val="006F720E"/>
    <w:rsid w:val="006F79A4"/>
    <w:rsid w:val="006F7AB1"/>
    <w:rsid w:val="006F7C92"/>
    <w:rsid w:val="006F7F57"/>
    <w:rsid w:val="00700484"/>
    <w:rsid w:val="00700B79"/>
    <w:rsid w:val="00700EE0"/>
    <w:rsid w:val="00701489"/>
    <w:rsid w:val="00701989"/>
    <w:rsid w:val="00701B8B"/>
    <w:rsid w:val="00701C4A"/>
    <w:rsid w:val="00702070"/>
    <w:rsid w:val="0070362B"/>
    <w:rsid w:val="007046C9"/>
    <w:rsid w:val="00704707"/>
    <w:rsid w:val="00704BAB"/>
    <w:rsid w:val="00704BE4"/>
    <w:rsid w:val="0070632B"/>
    <w:rsid w:val="0070691B"/>
    <w:rsid w:val="00706EED"/>
    <w:rsid w:val="0070744E"/>
    <w:rsid w:val="0071022F"/>
    <w:rsid w:val="00711233"/>
    <w:rsid w:val="00711453"/>
    <w:rsid w:val="00711CCE"/>
    <w:rsid w:val="00711EF2"/>
    <w:rsid w:val="00712056"/>
    <w:rsid w:val="007124DE"/>
    <w:rsid w:val="00713203"/>
    <w:rsid w:val="00713891"/>
    <w:rsid w:val="007150AB"/>
    <w:rsid w:val="0071612D"/>
    <w:rsid w:val="00716605"/>
    <w:rsid w:val="007202FE"/>
    <w:rsid w:val="00720CAD"/>
    <w:rsid w:val="00721B9D"/>
    <w:rsid w:val="00723038"/>
    <w:rsid w:val="00723158"/>
    <w:rsid w:val="0072401C"/>
    <w:rsid w:val="007240AD"/>
    <w:rsid w:val="007249F4"/>
    <w:rsid w:val="00724F70"/>
    <w:rsid w:val="007251E3"/>
    <w:rsid w:val="007259A0"/>
    <w:rsid w:val="007262CC"/>
    <w:rsid w:val="0072677F"/>
    <w:rsid w:val="00727714"/>
    <w:rsid w:val="00727A4D"/>
    <w:rsid w:val="00730073"/>
    <w:rsid w:val="0073058E"/>
    <w:rsid w:val="007309E1"/>
    <w:rsid w:val="007314BC"/>
    <w:rsid w:val="00731626"/>
    <w:rsid w:val="007318C2"/>
    <w:rsid w:val="00731B0E"/>
    <w:rsid w:val="00732ECB"/>
    <w:rsid w:val="00733384"/>
    <w:rsid w:val="00733AAF"/>
    <w:rsid w:val="00734AA4"/>
    <w:rsid w:val="00735345"/>
    <w:rsid w:val="00735723"/>
    <w:rsid w:val="00735899"/>
    <w:rsid w:val="00736271"/>
    <w:rsid w:val="00736320"/>
    <w:rsid w:val="007365D2"/>
    <w:rsid w:val="00736D26"/>
    <w:rsid w:val="007370E7"/>
    <w:rsid w:val="00737A0B"/>
    <w:rsid w:val="00740072"/>
    <w:rsid w:val="0074069E"/>
    <w:rsid w:val="00740949"/>
    <w:rsid w:val="007409CB"/>
    <w:rsid w:val="007422E3"/>
    <w:rsid w:val="0074258D"/>
    <w:rsid w:val="007439EF"/>
    <w:rsid w:val="00743B04"/>
    <w:rsid w:val="007443D5"/>
    <w:rsid w:val="00744498"/>
    <w:rsid w:val="007460DF"/>
    <w:rsid w:val="007463A0"/>
    <w:rsid w:val="007463C8"/>
    <w:rsid w:val="00746DFB"/>
    <w:rsid w:val="007473CE"/>
    <w:rsid w:val="0074775E"/>
    <w:rsid w:val="00747999"/>
    <w:rsid w:val="00750221"/>
    <w:rsid w:val="00750257"/>
    <w:rsid w:val="00750EF7"/>
    <w:rsid w:val="00751166"/>
    <w:rsid w:val="007511C0"/>
    <w:rsid w:val="007511D7"/>
    <w:rsid w:val="007522B3"/>
    <w:rsid w:val="00752972"/>
    <w:rsid w:val="007535DE"/>
    <w:rsid w:val="00753957"/>
    <w:rsid w:val="00753B1F"/>
    <w:rsid w:val="00754E22"/>
    <w:rsid w:val="00755265"/>
    <w:rsid w:val="007556E8"/>
    <w:rsid w:val="00755C4A"/>
    <w:rsid w:val="00757849"/>
    <w:rsid w:val="00757ECE"/>
    <w:rsid w:val="00761AA6"/>
    <w:rsid w:val="00761D17"/>
    <w:rsid w:val="00762A97"/>
    <w:rsid w:val="00763586"/>
    <w:rsid w:val="00764A94"/>
    <w:rsid w:val="00764CBB"/>
    <w:rsid w:val="007651A0"/>
    <w:rsid w:val="00765563"/>
    <w:rsid w:val="00765DBF"/>
    <w:rsid w:val="00766033"/>
    <w:rsid w:val="0076622B"/>
    <w:rsid w:val="0076699C"/>
    <w:rsid w:val="007669AE"/>
    <w:rsid w:val="00766CAD"/>
    <w:rsid w:val="00766E14"/>
    <w:rsid w:val="00767CE0"/>
    <w:rsid w:val="00770398"/>
    <w:rsid w:val="007704E7"/>
    <w:rsid w:val="007708EA"/>
    <w:rsid w:val="00770938"/>
    <w:rsid w:val="00770B2F"/>
    <w:rsid w:val="00770DEA"/>
    <w:rsid w:val="00770EB7"/>
    <w:rsid w:val="00770F35"/>
    <w:rsid w:val="00771246"/>
    <w:rsid w:val="007718C1"/>
    <w:rsid w:val="00771917"/>
    <w:rsid w:val="007721CC"/>
    <w:rsid w:val="00772912"/>
    <w:rsid w:val="007731DF"/>
    <w:rsid w:val="00773566"/>
    <w:rsid w:val="0077380E"/>
    <w:rsid w:val="0077463F"/>
    <w:rsid w:val="00774DA3"/>
    <w:rsid w:val="007763E9"/>
    <w:rsid w:val="00777BD8"/>
    <w:rsid w:val="00777D3A"/>
    <w:rsid w:val="00780168"/>
    <w:rsid w:val="00780E80"/>
    <w:rsid w:val="00781430"/>
    <w:rsid w:val="00781F89"/>
    <w:rsid w:val="00781FA6"/>
    <w:rsid w:val="0078208D"/>
    <w:rsid w:val="0078293F"/>
    <w:rsid w:val="00782D1C"/>
    <w:rsid w:val="0078376F"/>
    <w:rsid w:val="00784A40"/>
    <w:rsid w:val="00785A28"/>
    <w:rsid w:val="007864DA"/>
    <w:rsid w:val="007905D7"/>
    <w:rsid w:val="007917C6"/>
    <w:rsid w:val="00792EAD"/>
    <w:rsid w:val="00792F51"/>
    <w:rsid w:val="007938D9"/>
    <w:rsid w:val="00793CDA"/>
    <w:rsid w:val="00793DC9"/>
    <w:rsid w:val="0079510D"/>
    <w:rsid w:val="00795412"/>
    <w:rsid w:val="00796101"/>
    <w:rsid w:val="00796C3D"/>
    <w:rsid w:val="00797310"/>
    <w:rsid w:val="00797D98"/>
    <w:rsid w:val="00797E65"/>
    <w:rsid w:val="007A05CB"/>
    <w:rsid w:val="007A1329"/>
    <w:rsid w:val="007A1542"/>
    <w:rsid w:val="007A2016"/>
    <w:rsid w:val="007A3204"/>
    <w:rsid w:val="007A3455"/>
    <w:rsid w:val="007A406F"/>
    <w:rsid w:val="007A460C"/>
    <w:rsid w:val="007A478F"/>
    <w:rsid w:val="007A4854"/>
    <w:rsid w:val="007A4AE5"/>
    <w:rsid w:val="007A5319"/>
    <w:rsid w:val="007A5A6E"/>
    <w:rsid w:val="007A5F7F"/>
    <w:rsid w:val="007A73FD"/>
    <w:rsid w:val="007A7500"/>
    <w:rsid w:val="007B0744"/>
    <w:rsid w:val="007B0871"/>
    <w:rsid w:val="007B0A33"/>
    <w:rsid w:val="007B1BFC"/>
    <w:rsid w:val="007B2527"/>
    <w:rsid w:val="007B32DA"/>
    <w:rsid w:val="007B34DA"/>
    <w:rsid w:val="007B39AD"/>
    <w:rsid w:val="007B3B6F"/>
    <w:rsid w:val="007B3C86"/>
    <w:rsid w:val="007B4C7A"/>
    <w:rsid w:val="007B4E1E"/>
    <w:rsid w:val="007B4EA2"/>
    <w:rsid w:val="007B5EAC"/>
    <w:rsid w:val="007B6E43"/>
    <w:rsid w:val="007B7763"/>
    <w:rsid w:val="007C0E15"/>
    <w:rsid w:val="007C164F"/>
    <w:rsid w:val="007C1907"/>
    <w:rsid w:val="007C254F"/>
    <w:rsid w:val="007C29AB"/>
    <w:rsid w:val="007C29AC"/>
    <w:rsid w:val="007C3641"/>
    <w:rsid w:val="007C3ADC"/>
    <w:rsid w:val="007C403C"/>
    <w:rsid w:val="007C4064"/>
    <w:rsid w:val="007C4746"/>
    <w:rsid w:val="007C4CE6"/>
    <w:rsid w:val="007C4E90"/>
    <w:rsid w:val="007C60BE"/>
    <w:rsid w:val="007C63DB"/>
    <w:rsid w:val="007C6D3F"/>
    <w:rsid w:val="007C7113"/>
    <w:rsid w:val="007D01D7"/>
    <w:rsid w:val="007D081B"/>
    <w:rsid w:val="007D0E2B"/>
    <w:rsid w:val="007D1282"/>
    <w:rsid w:val="007D20E9"/>
    <w:rsid w:val="007D318D"/>
    <w:rsid w:val="007D356E"/>
    <w:rsid w:val="007D3667"/>
    <w:rsid w:val="007D3D08"/>
    <w:rsid w:val="007D4091"/>
    <w:rsid w:val="007D467C"/>
    <w:rsid w:val="007D4B9B"/>
    <w:rsid w:val="007D50CE"/>
    <w:rsid w:val="007D5143"/>
    <w:rsid w:val="007D51E5"/>
    <w:rsid w:val="007D5707"/>
    <w:rsid w:val="007D68AB"/>
    <w:rsid w:val="007D70EB"/>
    <w:rsid w:val="007E098A"/>
    <w:rsid w:val="007E105C"/>
    <w:rsid w:val="007E1366"/>
    <w:rsid w:val="007E2866"/>
    <w:rsid w:val="007E316D"/>
    <w:rsid w:val="007E3996"/>
    <w:rsid w:val="007E3D26"/>
    <w:rsid w:val="007E4C99"/>
    <w:rsid w:val="007E4E58"/>
    <w:rsid w:val="007E4EC9"/>
    <w:rsid w:val="007E515D"/>
    <w:rsid w:val="007E5E9A"/>
    <w:rsid w:val="007E64DD"/>
    <w:rsid w:val="007E6B04"/>
    <w:rsid w:val="007E7440"/>
    <w:rsid w:val="007F03E8"/>
    <w:rsid w:val="007F0822"/>
    <w:rsid w:val="007F1508"/>
    <w:rsid w:val="007F1E96"/>
    <w:rsid w:val="007F23F1"/>
    <w:rsid w:val="007F3A38"/>
    <w:rsid w:val="007F4257"/>
    <w:rsid w:val="007F430D"/>
    <w:rsid w:val="007F4482"/>
    <w:rsid w:val="007F50E7"/>
    <w:rsid w:val="007F5549"/>
    <w:rsid w:val="007F6D05"/>
    <w:rsid w:val="007F779F"/>
    <w:rsid w:val="007F780D"/>
    <w:rsid w:val="007F7819"/>
    <w:rsid w:val="007F7DB0"/>
    <w:rsid w:val="0080050E"/>
    <w:rsid w:val="0080068C"/>
    <w:rsid w:val="00800D24"/>
    <w:rsid w:val="00801679"/>
    <w:rsid w:val="0080243D"/>
    <w:rsid w:val="008032BF"/>
    <w:rsid w:val="00803B25"/>
    <w:rsid w:val="00803C22"/>
    <w:rsid w:val="0080634C"/>
    <w:rsid w:val="00806A5C"/>
    <w:rsid w:val="00806B79"/>
    <w:rsid w:val="00806D27"/>
    <w:rsid w:val="00810163"/>
    <w:rsid w:val="00811410"/>
    <w:rsid w:val="00811667"/>
    <w:rsid w:val="00812623"/>
    <w:rsid w:val="008127EE"/>
    <w:rsid w:val="00813DF9"/>
    <w:rsid w:val="00813F21"/>
    <w:rsid w:val="0081438E"/>
    <w:rsid w:val="00814F25"/>
    <w:rsid w:val="00815621"/>
    <w:rsid w:val="00816185"/>
    <w:rsid w:val="008162D8"/>
    <w:rsid w:val="00816582"/>
    <w:rsid w:val="0081697A"/>
    <w:rsid w:val="00817D2E"/>
    <w:rsid w:val="0082013C"/>
    <w:rsid w:val="00820415"/>
    <w:rsid w:val="008206E8"/>
    <w:rsid w:val="00820AD5"/>
    <w:rsid w:val="00822052"/>
    <w:rsid w:val="00822320"/>
    <w:rsid w:val="00822587"/>
    <w:rsid w:val="00822C2F"/>
    <w:rsid w:val="00824278"/>
    <w:rsid w:val="008243A3"/>
    <w:rsid w:val="008244EE"/>
    <w:rsid w:val="00824CCE"/>
    <w:rsid w:val="00825ED1"/>
    <w:rsid w:val="00826926"/>
    <w:rsid w:val="0082695F"/>
    <w:rsid w:val="008275B9"/>
    <w:rsid w:val="008301E2"/>
    <w:rsid w:val="00830B38"/>
    <w:rsid w:val="00831015"/>
    <w:rsid w:val="00831789"/>
    <w:rsid w:val="00832466"/>
    <w:rsid w:val="00832538"/>
    <w:rsid w:val="0083261C"/>
    <w:rsid w:val="0083291B"/>
    <w:rsid w:val="008335A2"/>
    <w:rsid w:val="00833A37"/>
    <w:rsid w:val="0083410C"/>
    <w:rsid w:val="008342FD"/>
    <w:rsid w:val="0083439B"/>
    <w:rsid w:val="00834687"/>
    <w:rsid w:val="00834ED8"/>
    <w:rsid w:val="0083577E"/>
    <w:rsid w:val="00835BE1"/>
    <w:rsid w:val="00835C36"/>
    <w:rsid w:val="008364B5"/>
    <w:rsid w:val="00836C68"/>
    <w:rsid w:val="00837892"/>
    <w:rsid w:val="008379B9"/>
    <w:rsid w:val="008379E1"/>
    <w:rsid w:val="00837FE0"/>
    <w:rsid w:val="00840533"/>
    <w:rsid w:val="00841183"/>
    <w:rsid w:val="0084127D"/>
    <w:rsid w:val="00841646"/>
    <w:rsid w:val="008417B3"/>
    <w:rsid w:val="00842ABF"/>
    <w:rsid w:val="008433DB"/>
    <w:rsid w:val="0084381D"/>
    <w:rsid w:val="00845514"/>
    <w:rsid w:val="00845C1A"/>
    <w:rsid w:val="00846ECD"/>
    <w:rsid w:val="00850B43"/>
    <w:rsid w:val="00850B75"/>
    <w:rsid w:val="008523DA"/>
    <w:rsid w:val="00852A08"/>
    <w:rsid w:val="00852C16"/>
    <w:rsid w:val="00853055"/>
    <w:rsid w:val="008534C2"/>
    <w:rsid w:val="008538D4"/>
    <w:rsid w:val="00853A74"/>
    <w:rsid w:val="00853C80"/>
    <w:rsid w:val="00853DA3"/>
    <w:rsid w:val="00853E2E"/>
    <w:rsid w:val="0085500A"/>
    <w:rsid w:val="00855E54"/>
    <w:rsid w:val="00856985"/>
    <w:rsid w:val="00856E5A"/>
    <w:rsid w:val="008573DE"/>
    <w:rsid w:val="00857400"/>
    <w:rsid w:val="00857D79"/>
    <w:rsid w:val="00860AFE"/>
    <w:rsid w:val="00861515"/>
    <w:rsid w:val="00861A9F"/>
    <w:rsid w:val="00861FD9"/>
    <w:rsid w:val="00862215"/>
    <w:rsid w:val="008622A9"/>
    <w:rsid w:val="008622E8"/>
    <w:rsid w:val="00862301"/>
    <w:rsid w:val="00862760"/>
    <w:rsid w:val="00862879"/>
    <w:rsid w:val="008629E6"/>
    <w:rsid w:val="00862DC0"/>
    <w:rsid w:val="008637D9"/>
    <w:rsid w:val="0086388C"/>
    <w:rsid w:val="00863DEF"/>
    <w:rsid w:val="0086473E"/>
    <w:rsid w:val="00865596"/>
    <w:rsid w:val="008655CA"/>
    <w:rsid w:val="0086565C"/>
    <w:rsid w:val="00866BC5"/>
    <w:rsid w:val="00867F85"/>
    <w:rsid w:val="00871187"/>
    <w:rsid w:val="008715FE"/>
    <w:rsid w:val="008728F3"/>
    <w:rsid w:val="00873652"/>
    <w:rsid w:val="00873C37"/>
    <w:rsid w:val="008766E1"/>
    <w:rsid w:val="00876D2C"/>
    <w:rsid w:val="0087708A"/>
    <w:rsid w:val="00877955"/>
    <w:rsid w:val="00877CF1"/>
    <w:rsid w:val="00880036"/>
    <w:rsid w:val="0088043D"/>
    <w:rsid w:val="00880C04"/>
    <w:rsid w:val="00883313"/>
    <w:rsid w:val="0088443B"/>
    <w:rsid w:val="00884687"/>
    <w:rsid w:val="00884E7B"/>
    <w:rsid w:val="00885FE0"/>
    <w:rsid w:val="00886D59"/>
    <w:rsid w:val="00886E9A"/>
    <w:rsid w:val="00887176"/>
    <w:rsid w:val="0088745A"/>
    <w:rsid w:val="00887FA3"/>
    <w:rsid w:val="0089092B"/>
    <w:rsid w:val="00891102"/>
    <w:rsid w:val="00891525"/>
    <w:rsid w:val="00891F61"/>
    <w:rsid w:val="008928D3"/>
    <w:rsid w:val="00892F60"/>
    <w:rsid w:val="008934E5"/>
    <w:rsid w:val="00893B6D"/>
    <w:rsid w:val="008942A6"/>
    <w:rsid w:val="00894EF8"/>
    <w:rsid w:val="008952D1"/>
    <w:rsid w:val="0089591A"/>
    <w:rsid w:val="00895E06"/>
    <w:rsid w:val="00895F8E"/>
    <w:rsid w:val="00897397"/>
    <w:rsid w:val="008A0ADF"/>
    <w:rsid w:val="008A0D01"/>
    <w:rsid w:val="008A1D54"/>
    <w:rsid w:val="008A1EBD"/>
    <w:rsid w:val="008A23A9"/>
    <w:rsid w:val="008A2A2C"/>
    <w:rsid w:val="008A357E"/>
    <w:rsid w:val="008A3614"/>
    <w:rsid w:val="008A4457"/>
    <w:rsid w:val="008A4E09"/>
    <w:rsid w:val="008A4EFB"/>
    <w:rsid w:val="008A546F"/>
    <w:rsid w:val="008A6865"/>
    <w:rsid w:val="008A6CA3"/>
    <w:rsid w:val="008A6E57"/>
    <w:rsid w:val="008A71F8"/>
    <w:rsid w:val="008A7F3E"/>
    <w:rsid w:val="008B00D8"/>
    <w:rsid w:val="008B1410"/>
    <w:rsid w:val="008B2464"/>
    <w:rsid w:val="008B2564"/>
    <w:rsid w:val="008B2972"/>
    <w:rsid w:val="008B2C3B"/>
    <w:rsid w:val="008B36A9"/>
    <w:rsid w:val="008B3B57"/>
    <w:rsid w:val="008B419C"/>
    <w:rsid w:val="008B5694"/>
    <w:rsid w:val="008B5756"/>
    <w:rsid w:val="008B5E72"/>
    <w:rsid w:val="008B69BB"/>
    <w:rsid w:val="008B6D63"/>
    <w:rsid w:val="008B6F09"/>
    <w:rsid w:val="008C0C96"/>
    <w:rsid w:val="008C13A6"/>
    <w:rsid w:val="008C14D3"/>
    <w:rsid w:val="008C1AC7"/>
    <w:rsid w:val="008C2DE5"/>
    <w:rsid w:val="008C32FC"/>
    <w:rsid w:val="008C3382"/>
    <w:rsid w:val="008C4821"/>
    <w:rsid w:val="008C5477"/>
    <w:rsid w:val="008C5C50"/>
    <w:rsid w:val="008C6472"/>
    <w:rsid w:val="008C64BE"/>
    <w:rsid w:val="008C7379"/>
    <w:rsid w:val="008C782E"/>
    <w:rsid w:val="008D06A2"/>
    <w:rsid w:val="008D10C1"/>
    <w:rsid w:val="008D1859"/>
    <w:rsid w:val="008D2230"/>
    <w:rsid w:val="008D286D"/>
    <w:rsid w:val="008D2A29"/>
    <w:rsid w:val="008D36ED"/>
    <w:rsid w:val="008D3931"/>
    <w:rsid w:val="008D3A2E"/>
    <w:rsid w:val="008D4544"/>
    <w:rsid w:val="008D4773"/>
    <w:rsid w:val="008D47D5"/>
    <w:rsid w:val="008D4B53"/>
    <w:rsid w:val="008D4B82"/>
    <w:rsid w:val="008D4CC3"/>
    <w:rsid w:val="008D5D91"/>
    <w:rsid w:val="008D6FBB"/>
    <w:rsid w:val="008E00C3"/>
    <w:rsid w:val="008E0DD3"/>
    <w:rsid w:val="008E3E02"/>
    <w:rsid w:val="008E5268"/>
    <w:rsid w:val="008E65D1"/>
    <w:rsid w:val="008E7A80"/>
    <w:rsid w:val="008E7BC2"/>
    <w:rsid w:val="008F0185"/>
    <w:rsid w:val="008F05FB"/>
    <w:rsid w:val="008F0654"/>
    <w:rsid w:val="008F0ECF"/>
    <w:rsid w:val="008F1995"/>
    <w:rsid w:val="008F1F5C"/>
    <w:rsid w:val="008F2B08"/>
    <w:rsid w:val="008F323B"/>
    <w:rsid w:val="008F3261"/>
    <w:rsid w:val="008F45B7"/>
    <w:rsid w:val="008F4612"/>
    <w:rsid w:val="008F4816"/>
    <w:rsid w:val="008F5D50"/>
    <w:rsid w:val="008F7041"/>
    <w:rsid w:val="008F78ED"/>
    <w:rsid w:val="009005D2"/>
    <w:rsid w:val="00900BEB"/>
    <w:rsid w:val="0090124A"/>
    <w:rsid w:val="0090238F"/>
    <w:rsid w:val="00902ECD"/>
    <w:rsid w:val="00902ED7"/>
    <w:rsid w:val="00903993"/>
    <w:rsid w:val="00903B71"/>
    <w:rsid w:val="009040C8"/>
    <w:rsid w:val="00904430"/>
    <w:rsid w:val="009054C7"/>
    <w:rsid w:val="009064E1"/>
    <w:rsid w:val="0090677C"/>
    <w:rsid w:val="0090689A"/>
    <w:rsid w:val="00906DBB"/>
    <w:rsid w:val="009073C3"/>
    <w:rsid w:val="00907681"/>
    <w:rsid w:val="00910224"/>
    <w:rsid w:val="0091025E"/>
    <w:rsid w:val="009106DD"/>
    <w:rsid w:val="00910C3D"/>
    <w:rsid w:val="00911943"/>
    <w:rsid w:val="00911D22"/>
    <w:rsid w:val="00912144"/>
    <w:rsid w:val="009125E7"/>
    <w:rsid w:val="009126A2"/>
    <w:rsid w:val="00912ECB"/>
    <w:rsid w:val="00913B61"/>
    <w:rsid w:val="00913CE1"/>
    <w:rsid w:val="00914ADB"/>
    <w:rsid w:val="00914F73"/>
    <w:rsid w:val="00915062"/>
    <w:rsid w:val="0091603E"/>
    <w:rsid w:val="009164DE"/>
    <w:rsid w:val="00916889"/>
    <w:rsid w:val="009168F8"/>
    <w:rsid w:val="00917304"/>
    <w:rsid w:val="00917518"/>
    <w:rsid w:val="009179E4"/>
    <w:rsid w:val="00917D3B"/>
    <w:rsid w:val="00917EC0"/>
    <w:rsid w:val="00920233"/>
    <w:rsid w:val="0092142F"/>
    <w:rsid w:val="00921BA0"/>
    <w:rsid w:val="00921E40"/>
    <w:rsid w:val="00921F5E"/>
    <w:rsid w:val="009223A3"/>
    <w:rsid w:val="00922557"/>
    <w:rsid w:val="00923CDC"/>
    <w:rsid w:val="0092487E"/>
    <w:rsid w:val="00924ACA"/>
    <w:rsid w:val="00924DF5"/>
    <w:rsid w:val="0092551E"/>
    <w:rsid w:val="00925984"/>
    <w:rsid w:val="00925BE4"/>
    <w:rsid w:val="009260CB"/>
    <w:rsid w:val="00926587"/>
    <w:rsid w:val="00926B2E"/>
    <w:rsid w:val="0092739B"/>
    <w:rsid w:val="00927D1B"/>
    <w:rsid w:val="00930877"/>
    <w:rsid w:val="00930C13"/>
    <w:rsid w:val="00932AED"/>
    <w:rsid w:val="009331FC"/>
    <w:rsid w:val="00933375"/>
    <w:rsid w:val="00933E6F"/>
    <w:rsid w:val="009341E2"/>
    <w:rsid w:val="009343CB"/>
    <w:rsid w:val="009352DC"/>
    <w:rsid w:val="00936208"/>
    <w:rsid w:val="00937133"/>
    <w:rsid w:val="00937732"/>
    <w:rsid w:val="00937E3B"/>
    <w:rsid w:val="00940A33"/>
    <w:rsid w:val="009413E3"/>
    <w:rsid w:val="00941F9C"/>
    <w:rsid w:val="00942AEF"/>
    <w:rsid w:val="00942E29"/>
    <w:rsid w:val="00943272"/>
    <w:rsid w:val="00943F81"/>
    <w:rsid w:val="009448D8"/>
    <w:rsid w:val="00944BF1"/>
    <w:rsid w:val="00944F40"/>
    <w:rsid w:val="00945D4D"/>
    <w:rsid w:val="00945E9F"/>
    <w:rsid w:val="00946337"/>
    <w:rsid w:val="009466E9"/>
    <w:rsid w:val="00946B86"/>
    <w:rsid w:val="00946BAB"/>
    <w:rsid w:val="00946DCC"/>
    <w:rsid w:val="00947325"/>
    <w:rsid w:val="0094736C"/>
    <w:rsid w:val="0094785B"/>
    <w:rsid w:val="00950060"/>
    <w:rsid w:val="00950934"/>
    <w:rsid w:val="00950A77"/>
    <w:rsid w:val="0095174D"/>
    <w:rsid w:val="00951ED7"/>
    <w:rsid w:val="0095273F"/>
    <w:rsid w:val="009545A2"/>
    <w:rsid w:val="00954E8B"/>
    <w:rsid w:val="0095570C"/>
    <w:rsid w:val="00955C5B"/>
    <w:rsid w:val="00956AC2"/>
    <w:rsid w:val="00960B89"/>
    <w:rsid w:val="0096131B"/>
    <w:rsid w:val="00961EA9"/>
    <w:rsid w:val="00961FE4"/>
    <w:rsid w:val="009628F3"/>
    <w:rsid w:val="00963C44"/>
    <w:rsid w:val="0096484B"/>
    <w:rsid w:val="00964994"/>
    <w:rsid w:val="00964F5A"/>
    <w:rsid w:val="00965351"/>
    <w:rsid w:val="00965576"/>
    <w:rsid w:val="0096730E"/>
    <w:rsid w:val="00967E48"/>
    <w:rsid w:val="00967E49"/>
    <w:rsid w:val="009700B1"/>
    <w:rsid w:val="009705AB"/>
    <w:rsid w:val="00970B2B"/>
    <w:rsid w:val="00972878"/>
    <w:rsid w:val="00972C7C"/>
    <w:rsid w:val="00973325"/>
    <w:rsid w:val="00973469"/>
    <w:rsid w:val="00973FD4"/>
    <w:rsid w:val="009744B7"/>
    <w:rsid w:val="009745FC"/>
    <w:rsid w:val="00974A38"/>
    <w:rsid w:val="009767DD"/>
    <w:rsid w:val="00980AD8"/>
    <w:rsid w:val="00980D22"/>
    <w:rsid w:val="00980FF9"/>
    <w:rsid w:val="009812F5"/>
    <w:rsid w:val="00981A12"/>
    <w:rsid w:val="00982AC4"/>
    <w:rsid w:val="00983889"/>
    <w:rsid w:val="0098422C"/>
    <w:rsid w:val="00984467"/>
    <w:rsid w:val="009850B9"/>
    <w:rsid w:val="0098551D"/>
    <w:rsid w:val="009857B7"/>
    <w:rsid w:val="009859CA"/>
    <w:rsid w:val="00985E67"/>
    <w:rsid w:val="00985FF8"/>
    <w:rsid w:val="009861E1"/>
    <w:rsid w:val="0098668B"/>
    <w:rsid w:val="00986E26"/>
    <w:rsid w:val="00986E67"/>
    <w:rsid w:val="00986E8B"/>
    <w:rsid w:val="00986FA8"/>
    <w:rsid w:val="009870D3"/>
    <w:rsid w:val="00990706"/>
    <w:rsid w:val="009909B3"/>
    <w:rsid w:val="009912C6"/>
    <w:rsid w:val="0099207D"/>
    <w:rsid w:val="00992AB8"/>
    <w:rsid w:val="009930A8"/>
    <w:rsid w:val="009931D2"/>
    <w:rsid w:val="0099333B"/>
    <w:rsid w:val="00993523"/>
    <w:rsid w:val="00993618"/>
    <w:rsid w:val="00993D6D"/>
    <w:rsid w:val="00993DC8"/>
    <w:rsid w:val="00994025"/>
    <w:rsid w:val="00994B97"/>
    <w:rsid w:val="00994EBB"/>
    <w:rsid w:val="00995869"/>
    <w:rsid w:val="0099683B"/>
    <w:rsid w:val="00996C2F"/>
    <w:rsid w:val="00997595"/>
    <w:rsid w:val="00997A1A"/>
    <w:rsid w:val="00997B7F"/>
    <w:rsid w:val="00997BC1"/>
    <w:rsid w:val="00997F7F"/>
    <w:rsid w:val="009A09A9"/>
    <w:rsid w:val="009A0C36"/>
    <w:rsid w:val="009A0D32"/>
    <w:rsid w:val="009A123A"/>
    <w:rsid w:val="009A1DC8"/>
    <w:rsid w:val="009A20D0"/>
    <w:rsid w:val="009A2A67"/>
    <w:rsid w:val="009A3653"/>
    <w:rsid w:val="009A391F"/>
    <w:rsid w:val="009A42AB"/>
    <w:rsid w:val="009A434A"/>
    <w:rsid w:val="009A4A13"/>
    <w:rsid w:val="009A4DD1"/>
    <w:rsid w:val="009A61F0"/>
    <w:rsid w:val="009A6C00"/>
    <w:rsid w:val="009A72EE"/>
    <w:rsid w:val="009B0F72"/>
    <w:rsid w:val="009B219C"/>
    <w:rsid w:val="009B2C6E"/>
    <w:rsid w:val="009B2CDF"/>
    <w:rsid w:val="009B2FCD"/>
    <w:rsid w:val="009B60FF"/>
    <w:rsid w:val="009B6555"/>
    <w:rsid w:val="009B6B15"/>
    <w:rsid w:val="009B6B5E"/>
    <w:rsid w:val="009B6C9F"/>
    <w:rsid w:val="009B711A"/>
    <w:rsid w:val="009B7A00"/>
    <w:rsid w:val="009B7E24"/>
    <w:rsid w:val="009C0523"/>
    <w:rsid w:val="009C05C8"/>
    <w:rsid w:val="009C09A6"/>
    <w:rsid w:val="009C0ADC"/>
    <w:rsid w:val="009C0F63"/>
    <w:rsid w:val="009C126C"/>
    <w:rsid w:val="009C1364"/>
    <w:rsid w:val="009C145F"/>
    <w:rsid w:val="009C1CA9"/>
    <w:rsid w:val="009C202B"/>
    <w:rsid w:val="009C2141"/>
    <w:rsid w:val="009C2392"/>
    <w:rsid w:val="009C25E7"/>
    <w:rsid w:val="009C2ADD"/>
    <w:rsid w:val="009C327B"/>
    <w:rsid w:val="009C3687"/>
    <w:rsid w:val="009C3966"/>
    <w:rsid w:val="009C3C53"/>
    <w:rsid w:val="009C4915"/>
    <w:rsid w:val="009C5E92"/>
    <w:rsid w:val="009C5FFE"/>
    <w:rsid w:val="009C66C8"/>
    <w:rsid w:val="009D0905"/>
    <w:rsid w:val="009D0C1F"/>
    <w:rsid w:val="009D113F"/>
    <w:rsid w:val="009D12B4"/>
    <w:rsid w:val="009D17C2"/>
    <w:rsid w:val="009D1CDD"/>
    <w:rsid w:val="009D2033"/>
    <w:rsid w:val="009D27D4"/>
    <w:rsid w:val="009D33CB"/>
    <w:rsid w:val="009D3CBA"/>
    <w:rsid w:val="009D5733"/>
    <w:rsid w:val="009D69F2"/>
    <w:rsid w:val="009D719C"/>
    <w:rsid w:val="009D751F"/>
    <w:rsid w:val="009D76B8"/>
    <w:rsid w:val="009D7C22"/>
    <w:rsid w:val="009E1A04"/>
    <w:rsid w:val="009E3417"/>
    <w:rsid w:val="009E355C"/>
    <w:rsid w:val="009E3C7F"/>
    <w:rsid w:val="009E48A5"/>
    <w:rsid w:val="009E492B"/>
    <w:rsid w:val="009E5D6D"/>
    <w:rsid w:val="009E640A"/>
    <w:rsid w:val="009E70A5"/>
    <w:rsid w:val="009E7D76"/>
    <w:rsid w:val="009F0CC3"/>
    <w:rsid w:val="009F0F2F"/>
    <w:rsid w:val="009F0F53"/>
    <w:rsid w:val="009F1899"/>
    <w:rsid w:val="009F27B8"/>
    <w:rsid w:val="009F2A06"/>
    <w:rsid w:val="009F3389"/>
    <w:rsid w:val="009F3D98"/>
    <w:rsid w:val="009F3E74"/>
    <w:rsid w:val="009F4785"/>
    <w:rsid w:val="009F51F4"/>
    <w:rsid w:val="009F52FA"/>
    <w:rsid w:val="009F5CE6"/>
    <w:rsid w:val="009F5E00"/>
    <w:rsid w:val="009F5EA7"/>
    <w:rsid w:val="009F6483"/>
    <w:rsid w:val="009F65E2"/>
    <w:rsid w:val="009F6B52"/>
    <w:rsid w:val="009F70F1"/>
    <w:rsid w:val="009F7264"/>
    <w:rsid w:val="00A0016D"/>
    <w:rsid w:val="00A001C7"/>
    <w:rsid w:val="00A0120D"/>
    <w:rsid w:val="00A016F6"/>
    <w:rsid w:val="00A01B70"/>
    <w:rsid w:val="00A029D8"/>
    <w:rsid w:val="00A02BDB"/>
    <w:rsid w:val="00A04CBA"/>
    <w:rsid w:val="00A06730"/>
    <w:rsid w:val="00A06C31"/>
    <w:rsid w:val="00A06E13"/>
    <w:rsid w:val="00A06EB7"/>
    <w:rsid w:val="00A07110"/>
    <w:rsid w:val="00A074D9"/>
    <w:rsid w:val="00A076CC"/>
    <w:rsid w:val="00A10A20"/>
    <w:rsid w:val="00A10AAC"/>
    <w:rsid w:val="00A11148"/>
    <w:rsid w:val="00A11730"/>
    <w:rsid w:val="00A11B8D"/>
    <w:rsid w:val="00A121B9"/>
    <w:rsid w:val="00A128D5"/>
    <w:rsid w:val="00A12FE7"/>
    <w:rsid w:val="00A13B12"/>
    <w:rsid w:val="00A148CF"/>
    <w:rsid w:val="00A14903"/>
    <w:rsid w:val="00A14B3B"/>
    <w:rsid w:val="00A14BAF"/>
    <w:rsid w:val="00A169E8"/>
    <w:rsid w:val="00A16C1D"/>
    <w:rsid w:val="00A16F75"/>
    <w:rsid w:val="00A17CCF"/>
    <w:rsid w:val="00A17CDF"/>
    <w:rsid w:val="00A209A6"/>
    <w:rsid w:val="00A219E8"/>
    <w:rsid w:val="00A21CA4"/>
    <w:rsid w:val="00A221ED"/>
    <w:rsid w:val="00A228A8"/>
    <w:rsid w:val="00A23EBA"/>
    <w:rsid w:val="00A24786"/>
    <w:rsid w:val="00A25CFD"/>
    <w:rsid w:val="00A26278"/>
    <w:rsid w:val="00A26844"/>
    <w:rsid w:val="00A26C68"/>
    <w:rsid w:val="00A26DE3"/>
    <w:rsid w:val="00A27001"/>
    <w:rsid w:val="00A272CE"/>
    <w:rsid w:val="00A279AB"/>
    <w:rsid w:val="00A307E1"/>
    <w:rsid w:val="00A30F8A"/>
    <w:rsid w:val="00A318DD"/>
    <w:rsid w:val="00A31DC6"/>
    <w:rsid w:val="00A33849"/>
    <w:rsid w:val="00A34465"/>
    <w:rsid w:val="00A34653"/>
    <w:rsid w:val="00A34693"/>
    <w:rsid w:val="00A35162"/>
    <w:rsid w:val="00A37548"/>
    <w:rsid w:val="00A40B66"/>
    <w:rsid w:val="00A412E5"/>
    <w:rsid w:val="00A41B74"/>
    <w:rsid w:val="00A42D38"/>
    <w:rsid w:val="00A43362"/>
    <w:rsid w:val="00A438E3"/>
    <w:rsid w:val="00A443F8"/>
    <w:rsid w:val="00A44532"/>
    <w:rsid w:val="00A44533"/>
    <w:rsid w:val="00A44C4C"/>
    <w:rsid w:val="00A44F75"/>
    <w:rsid w:val="00A470DD"/>
    <w:rsid w:val="00A47D91"/>
    <w:rsid w:val="00A5045F"/>
    <w:rsid w:val="00A505C5"/>
    <w:rsid w:val="00A50938"/>
    <w:rsid w:val="00A5151A"/>
    <w:rsid w:val="00A52C4F"/>
    <w:rsid w:val="00A52D8B"/>
    <w:rsid w:val="00A530CA"/>
    <w:rsid w:val="00A5467C"/>
    <w:rsid w:val="00A54EEC"/>
    <w:rsid w:val="00A55261"/>
    <w:rsid w:val="00A5532F"/>
    <w:rsid w:val="00A56C13"/>
    <w:rsid w:val="00A572E5"/>
    <w:rsid w:val="00A5737F"/>
    <w:rsid w:val="00A579B4"/>
    <w:rsid w:val="00A57A39"/>
    <w:rsid w:val="00A60C9A"/>
    <w:rsid w:val="00A61971"/>
    <w:rsid w:val="00A6220A"/>
    <w:rsid w:val="00A627DF"/>
    <w:rsid w:val="00A636FC"/>
    <w:rsid w:val="00A63B53"/>
    <w:rsid w:val="00A63FDB"/>
    <w:rsid w:val="00A64273"/>
    <w:rsid w:val="00A6456B"/>
    <w:rsid w:val="00A64782"/>
    <w:rsid w:val="00A651E5"/>
    <w:rsid w:val="00A65823"/>
    <w:rsid w:val="00A65F09"/>
    <w:rsid w:val="00A6641C"/>
    <w:rsid w:val="00A669CA"/>
    <w:rsid w:val="00A66EB9"/>
    <w:rsid w:val="00A67455"/>
    <w:rsid w:val="00A67966"/>
    <w:rsid w:val="00A679FE"/>
    <w:rsid w:val="00A70262"/>
    <w:rsid w:val="00A70BB2"/>
    <w:rsid w:val="00A70D97"/>
    <w:rsid w:val="00A70E46"/>
    <w:rsid w:val="00A70E61"/>
    <w:rsid w:val="00A71B65"/>
    <w:rsid w:val="00A71B81"/>
    <w:rsid w:val="00A71D7A"/>
    <w:rsid w:val="00A71E3A"/>
    <w:rsid w:val="00A720DD"/>
    <w:rsid w:val="00A736E8"/>
    <w:rsid w:val="00A73814"/>
    <w:rsid w:val="00A73E91"/>
    <w:rsid w:val="00A73EDB"/>
    <w:rsid w:val="00A744A9"/>
    <w:rsid w:val="00A7478B"/>
    <w:rsid w:val="00A748A4"/>
    <w:rsid w:val="00A75EC1"/>
    <w:rsid w:val="00A76C4E"/>
    <w:rsid w:val="00A778E1"/>
    <w:rsid w:val="00A77C9C"/>
    <w:rsid w:val="00A77FA8"/>
    <w:rsid w:val="00A80145"/>
    <w:rsid w:val="00A8114B"/>
    <w:rsid w:val="00A81324"/>
    <w:rsid w:val="00A815C9"/>
    <w:rsid w:val="00A81BDA"/>
    <w:rsid w:val="00A81F0F"/>
    <w:rsid w:val="00A82A18"/>
    <w:rsid w:val="00A82E0E"/>
    <w:rsid w:val="00A8332D"/>
    <w:rsid w:val="00A83EDD"/>
    <w:rsid w:val="00A85175"/>
    <w:rsid w:val="00A854F7"/>
    <w:rsid w:val="00A86072"/>
    <w:rsid w:val="00A86100"/>
    <w:rsid w:val="00A8788B"/>
    <w:rsid w:val="00A87A33"/>
    <w:rsid w:val="00A905DF"/>
    <w:rsid w:val="00A90FFE"/>
    <w:rsid w:val="00A92106"/>
    <w:rsid w:val="00A9257A"/>
    <w:rsid w:val="00A92880"/>
    <w:rsid w:val="00A93AA5"/>
    <w:rsid w:val="00A94CFE"/>
    <w:rsid w:val="00A94F77"/>
    <w:rsid w:val="00A956A2"/>
    <w:rsid w:val="00A9571F"/>
    <w:rsid w:val="00A95E10"/>
    <w:rsid w:val="00A966D3"/>
    <w:rsid w:val="00A967E8"/>
    <w:rsid w:val="00A971AA"/>
    <w:rsid w:val="00A97A49"/>
    <w:rsid w:val="00A97ED4"/>
    <w:rsid w:val="00A97F16"/>
    <w:rsid w:val="00AA0404"/>
    <w:rsid w:val="00AA0806"/>
    <w:rsid w:val="00AA0C45"/>
    <w:rsid w:val="00AA0F6D"/>
    <w:rsid w:val="00AA1603"/>
    <w:rsid w:val="00AA1824"/>
    <w:rsid w:val="00AA333F"/>
    <w:rsid w:val="00AA3509"/>
    <w:rsid w:val="00AA435D"/>
    <w:rsid w:val="00AA4DE1"/>
    <w:rsid w:val="00AA4F98"/>
    <w:rsid w:val="00AA54B8"/>
    <w:rsid w:val="00AA612A"/>
    <w:rsid w:val="00AA6A8A"/>
    <w:rsid w:val="00AA72D2"/>
    <w:rsid w:val="00AA7505"/>
    <w:rsid w:val="00AA7614"/>
    <w:rsid w:val="00AA7CCF"/>
    <w:rsid w:val="00AB0445"/>
    <w:rsid w:val="00AB04F5"/>
    <w:rsid w:val="00AB0770"/>
    <w:rsid w:val="00AB19E3"/>
    <w:rsid w:val="00AB1D83"/>
    <w:rsid w:val="00AB4B07"/>
    <w:rsid w:val="00AB55BE"/>
    <w:rsid w:val="00AB5814"/>
    <w:rsid w:val="00AB5A01"/>
    <w:rsid w:val="00AB666C"/>
    <w:rsid w:val="00AB6855"/>
    <w:rsid w:val="00AB75FD"/>
    <w:rsid w:val="00AB7871"/>
    <w:rsid w:val="00AC00DF"/>
    <w:rsid w:val="00AC1D91"/>
    <w:rsid w:val="00AC2218"/>
    <w:rsid w:val="00AC2CD8"/>
    <w:rsid w:val="00AC2FCB"/>
    <w:rsid w:val="00AC31C6"/>
    <w:rsid w:val="00AC40C0"/>
    <w:rsid w:val="00AC44FE"/>
    <w:rsid w:val="00AC48C4"/>
    <w:rsid w:val="00AC4FBF"/>
    <w:rsid w:val="00AC535D"/>
    <w:rsid w:val="00AC57E8"/>
    <w:rsid w:val="00AC5E18"/>
    <w:rsid w:val="00AC5EA7"/>
    <w:rsid w:val="00AC5F24"/>
    <w:rsid w:val="00AC69BD"/>
    <w:rsid w:val="00AC6CDF"/>
    <w:rsid w:val="00AC7451"/>
    <w:rsid w:val="00AC7735"/>
    <w:rsid w:val="00AD17F8"/>
    <w:rsid w:val="00AD1BB0"/>
    <w:rsid w:val="00AD1C92"/>
    <w:rsid w:val="00AD2113"/>
    <w:rsid w:val="00AD3FE6"/>
    <w:rsid w:val="00AD4031"/>
    <w:rsid w:val="00AD48C0"/>
    <w:rsid w:val="00AD4F26"/>
    <w:rsid w:val="00AD4FE1"/>
    <w:rsid w:val="00AD5530"/>
    <w:rsid w:val="00AD6596"/>
    <w:rsid w:val="00AD72FC"/>
    <w:rsid w:val="00AD7882"/>
    <w:rsid w:val="00AD79B1"/>
    <w:rsid w:val="00AD79F5"/>
    <w:rsid w:val="00AD7D08"/>
    <w:rsid w:val="00AE01E5"/>
    <w:rsid w:val="00AE043A"/>
    <w:rsid w:val="00AE047E"/>
    <w:rsid w:val="00AE04E1"/>
    <w:rsid w:val="00AE0B67"/>
    <w:rsid w:val="00AE0CA5"/>
    <w:rsid w:val="00AE195D"/>
    <w:rsid w:val="00AE19AA"/>
    <w:rsid w:val="00AE19B7"/>
    <w:rsid w:val="00AE1C30"/>
    <w:rsid w:val="00AE1FF9"/>
    <w:rsid w:val="00AE2DF3"/>
    <w:rsid w:val="00AE31F0"/>
    <w:rsid w:val="00AE47C0"/>
    <w:rsid w:val="00AE6273"/>
    <w:rsid w:val="00AE6D2D"/>
    <w:rsid w:val="00AE71DC"/>
    <w:rsid w:val="00AE73C3"/>
    <w:rsid w:val="00AE76C9"/>
    <w:rsid w:val="00AF300A"/>
    <w:rsid w:val="00AF36B1"/>
    <w:rsid w:val="00AF39AC"/>
    <w:rsid w:val="00AF4222"/>
    <w:rsid w:val="00AF5916"/>
    <w:rsid w:val="00AF5BA8"/>
    <w:rsid w:val="00AF5D15"/>
    <w:rsid w:val="00AF5F9F"/>
    <w:rsid w:val="00AF65C7"/>
    <w:rsid w:val="00AF7B74"/>
    <w:rsid w:val="00AF7E5C"/>
    <w:rsid w:val="00AF7EC3"/>
    <w:rsid w:val="00B0015B"/>
    <w:rsid w:val="00B00799"/>
    <w:rsid w:val="00B007D8"/>
    <w:rsid w:val="00B0158B"/>
    <w:rsid w:val="00B0259E"/>
    <w:rsid w:val="00B02969"/>
    <w:rsid w:val="00B03154"/>
    <w:rsid w:val="00B03EB6"/>
    <w:rsid w:val="00B03EEE"/>
    <w:rsid w:val="00B0574C"/>
    <w:rsid w:val="00B05A4D"/>
    <w:rsid w:val="00B0674C"/>
    <w:rsid w:val="00B0693C"/>
    <w:rsid w:val="00B06F16"/>
    <w:rsid w:val="00B07255"/>
    <w:rsid w:val="00B07299"/>
    <w:rsid w:val="00B07A51"/>
    <w:rsid w:val="00B07B14"/>
    <w:rsid w:val="00B07D3F"/>
    <w:rsid w:val="00B07F73"/>
    <w:rsid w:val="00B1043F"/>
    <w:rsid w:val="00B109B4"/>
    <w:rsid w:val="00B109EC"/>
    <w:rsid w:val="00B11441"/>
    <w:rsid w:val="00B12036"/>
    <w:rsid w:val="00B1246F"/>
    <w:rsid w:val="00B13691"/>
    <w:rsid w:val="00B14DDF"/>
    <w:rsid w:val="00B14EE2"/>
    <w:rsid w:val="00B15124"/>
    <w:rsid w:val="00B15441"/>
    <w:rsid w:val="00B15876"/>
    <w:rsid w:val="00B158FD"/>
    <w:rsid w:val="00B16661"/>
    <w:rsid w:val="00B16803"/>
    <w:rsid w:val="00B16D64"/>
    <w:rsid w:val="00B16DAC"/>
    <w:rsid w:val="00B16E3D"/>
    <w:rsid w:val="00B175F8"/>
    <w:rsid w:val="00B17AAD"/>
    <w:rsid w:val="00B20CFC"/>
    <w:rsid w:val="00B23235"/>
    <w:rsid w:val="00B238CB"/>
    <w:rsid w:val="00B2392F"/>
    <w:rsid w:val="00B23C3F"/>
    <w:rsid w:val="00B23FCF"/>
    <w:rsid w:val="00B2401F"/>
    <w:rsid w:val="00B24EBF"/>
    <w:rsid w:val="00B255B1"/>
    <w:rsid w:val="00B258F7"/>
    <w:rsid w:val="00B25D9F"/>
    <w:rsid w:val="00B26729"/>
    <w:rsid w:val="00B26A44"/>
    <w:rsid w:val="00B26C5C"/>
    <w:rsid w:val="00B275B1"/>
    <w:rsid w:val="00B3157D"/>
    <w:rsid w:val="00B315E5"/>
    <w:rsid w:val="00B31C2A"/>
    <w:rsid w:val="00B31D7F"/>
    <w:rsid w:val="00B32B45"/>
    <w:rsid w:val="00B33BD4"/>
    <w:rsid w:val="00B353CF"/>
    <w:rsid w:val="00B364C0"/>
    <w:rsid w:val="00B36F0B"/>
    <w:rsid w:val="00B373D5"/>
    <w:rsid w:val="00B37A0C"/>
    <w:rsid w:val="00B405EB"/>
    <w:rsid w:val="00B409EF"/>
    <w:rsid w:val="00B4281B"/>
    <w:rsid w:val="00B4366A"/>
    <w:rsid w:val="00B439CD"/>
    <w:rsid w:val="00B44217"/>
    <w:rsid w:val="00B44E1B"/>
    <w:rsid w:val="00B44E1D"/>
    <w:rsid w:val="00B45140"/>
    <w:rsid w:val="00B452F2"/>
    <w:rsid w:val="00B45E64"/>
    <w:rsid w:val="00B46748"/>
    <w:rsid w:val="00B46789"/>
    <w:rsid w:val="00B46B64"/>
    <w:rsid w:val="00B47406"/>
    <w:rsid w:val="00B4740B"/>
    <w:rsid w:val="00B47CA8"/>
    <w:rsid w:val="00B50CA5"/>
    <w:rsid w:val="00B523DD"/>
    <w:rsid w:val="00B52B1F"/>
    <w:rsid w:val="00B55069"/>
    <w:rsid w:val="00B55662"/>
    <w:rsid w:val="00B558AB"/>
    <w:rsid w:val="00B5620A"/>
    <w:rsid w:val="00B56A7A"/>
    <w:rsid w:val="00B57345"/>
    <w:rsid w:val="00B57CDD"/>
    <w:rsid w:val="00B6133C"/>
    <w:rsid w:val="00B619D2"/>
    <w:rsid w:val="00B64224"/>
    <w:rsid w:val="00B6472A"/>
    <w:rsid w:val="00B64B2D"/>
    <w:rsid w:val="00B65492"/>
    <w:rsid w:val="00B658B1"/>
    <w:rsid w:val="00B660B9"/>
    <w:rsid w:val="00B661B8"/>
    <w:rsid w:val="00B66FCD"/>
    <w:rsid w:val="00B670DC"/>
    <w:rsid w:val="00B67A10"/>
    <w:rsid w:val="00B67CAE"/>
    <w:rsid w:val="00B67DB7"/>
    <w:rsid w:val="00B70392"/>
    <w:rsid w:val="00B70639"/>
    <w:rsid w:val="00B706D9"/>
    <w:rsid w:val="00B71806"/>
    <w:rsid w:val="00B7235B"/>
    <w:rsid w:val="00B7273B"/>
    <w:rsid w:val="00B72E36"/>
    <w:rsid w:val="00B73227"/>
    <w:rsid w:val="00B7361F"/>
    <w:rsid w:val="00B7397A"/>
    <w:rsid w:val="00B73D3D"/>
    <w:rsid w:val="00B755E0"/>
    <w:rsid w:val="00B75A40"/>
    <w:rsid w:val="00B75B0D"/>
    <w:rsid w:val="00B75EFB"/>
    <w:rsid w:val="00B76D98"/>
    <w:rsid w:val="00B76DF5"/>
    <w:rsid w:val="00B77809"/>
    <w:rsid w:val="00B77DBB"/>
    <w:rsid w:val="00B80394"/>
    <w:rsid w:val="00B8053D"/>
    <w:rsid w:val="00B80C9E"/>
    <w:rsid w:val="00B80F66"/>
    <w:rsid w:val="00B810E7"/>
    <w:rsid w:val="00B8188A"/>
    <w:rsid w:val="00B81C2D"/>
    <w:rsid w:val="00B81E7D"/>
    <w:rsid w:val="00B83802"/>
    <w:rsid w:val="00B84034"/>
    <w:rsid w:val="00B85202"/>
    <w:rsid w:val="00B857F0"/>
    <w:rsid w:val="00B8608A"/>
    <w:rsid w:val="00B8609C"/>
    <w:rsid w:val="00B863A8"/>
    <w:rsid w:val="00B86EC7"/>
    <w:rsid w:val="00B87329"/>
    <w:rsid w:val="00B87E16"/>
    <w:rsid w:val="00B87EFA"/>
    <w:rsid w:val="00B902EE"/>
    <w:rsid w:val="00B904FC"/>
    <w:rsid w:val="00B905E4"/>
    <w:rsid w:val="00B91155"/>
    <w:rsid w:val="00B92547"/>
    <w:rsid w:val="00B92F37"/>
    <w:rsid w:val="00B93251"/>
    <w:rsid w:val="00B93EAD"/>
    <w:rsid w:val="00B95C50"/>
    <w:rsid w:val="00B95F3D"/>
    <w:rsid w:val="00B96106"/>
    <w:rsid w:val="00B9637A"/>
    <w:rsid w:val="00B963A0"/>
    <w:rsid w:val="00B97E21"/>
    <w:rsid w:val="00BA0228"/>
    <w:rsid w:val="00BA0486"/>
    <w:rsid w:val="00BA0B90"/>
    <w:rsid w:val="00BA1F03"/>
    <w:rsid w:val="00BA2677"/>
    <w:rsid w:val="00BA2A0F"/>
    <w:rsid w:val="00BA335D"/>
    <w:rsid w:val="00BA3771"/>
    <w:rsid w:val="00BA3F92"/>
    <w:rsid w:val="00BA42A6"/>
    <w:rsid w:val="00BA5EEF"/>
    <w:rsid w:val="00BA6AD1"/>
    <w:rsid w:val="00BA6DC7"/>
    <w:rsid w:val="00BA737E"/>
    <w:rsid w:val="00BA779A"/>
    <w:rsid w:val="00BA7AA8"/>
    <w:rsid w:val="00BA7C2C"/>
    <w:rsid w:val="00BA7C6C"/>
    <w:rsid w:val="00BB11C5"/>
    <w:rsid w:val="00BB281D"/>
    <w:rsid w:val="00BB3DD3"/>
    <w:rsid w:val="00BB3F7A"/>
    <w:rsid w:val="00BB41DF"/>
    <w:rsid w:val="00BB4237"/>
    <w:rsid w:val="00BB4275"/>
    <w:rsid w:val="00BB47CE"/>
    <w:rsid w:val="00BB4B14"/>
    <w:rsid w:val="00BB4C18"/>
    <w:rsid w:val="00BB4C39"/>
    <w:rsid w:val="00BB4FA5"/>
    <w:rsid w:val="00BB5928"/>
    <w:rsid w:val="00BB60A7"/>
    <w:rsid w:val="00BB6616"/>
    <w:rsid w:val="00BB666C"/>
    <w:rsid w:val="00BB694B"/>
    <w:rsid w:val="00BB6B15"/>
    <w:rsid w:val="00BC0D8A"/>
    <w:rsid w:val="00BC14A4"/>
    <w:rsid w:val="00BC1DBA"/>
    <w:rsid w:val="00BC2144"/>
    <w:rsid w:val="00BC29FE"/>
    <w:rsid w:val="00BC2FE9"/>
    <w:rsid w:val="00BC34E9"/>
    <w:rsid w:val="00BC3AEF"/>
    <w:rsid w:val="00BC3FFE"/>
    <w:rsid w:val="00BC438F"/>
    <w:rsid w:val="00BC4DB1"/>
    <w:rsid w:val="00BC4E80"/>
    <w:rsid w:val="00BC5A80"/>
    <w:rsid w:val="00BC5EB7"/>
    <w:rsid w:val="00BC6046"/>
    <w:rsid w:val="00BC6282"/>
    <w:rsid w:val="00BC65DB"/>
    <w:rsid w:val="00BC6941"/>
    <w:rsid w:val="00BC6F76"/>
    <w:rsid w:val="00BC76C9"/>
    <w:rsid w:val="00BC7814"/>
    <w:rsid w:val="00BC7C35"/>
    <w:rsid w:val="00BD016F"/>
    <w:rsid w:val="00BD063E"/>
    <w:rsid w:val="00BD0B05"/>
    <w:rsid w:val="00BD1032"/>
    <w:rsid w:val="00BD1ABE"/>
    <w:rsid w:val="00BD1DA9"/>
    <w:rsid w:val="00BD1E0D"/>
    <w:rsid w:val="00BD1FD2"/>
    <w:rsid w:val="00BD259A"/>
    <w:rsid w:val="00BD25E1"/>
    <w:rsid w:val="00BD4EAD"/>
    <w:rsid w:val="00BD5726"/>
    <w:rsid w:val="00BD59F9"/>
    <w:rsid w:val="00BD5C7D"/>
    <w:rsid w:val="00BD5EBF"/>
    <w:rsid w:val="00BD6305"/>
    <w:rsid w:val="00BD671F"/>
    <w:rsid w:val="00BD6AD4"/>
    <w:rsid w:val="00BD74BA"/>
    <w:rsid w:val="00BD7781"/>
    <w:rsid w:val="00BD7989"/>
    <w:rsid w:val="00BD7B6C"/>
    <w:rsid w:val="00BE0FF4"/>
    <w:rsid w:val="00BE193F"/>
    <w:rsid w:val="00BE3364"/>
    <w:rsid w:val="00BE3594"/>
    <w:rsid w:val="00BE479A"/>
    <w:rsid w:val="00BE5617"/>
    <w:rsid w:val="00BE5FCA"/>
    <w:rsid w:val="00BE6268"/>
    <w:rsid w:val="00BE66AA"/>
    <w:rsid w:val="00BE6D61"/>
    <w:rsid w:val="00BE75C3"/>
    <w:rsid w:val="00BE7883"/>
    <w:rsid w:val="00BF0365"/>
    <w:rsid w:val="00BF15A9"/>
    <w:rsid w:val="00BF1777"/>
    <w:rsid w:val="00BF1959"/>
    <w:rsid w:val="00BF1D0A"/>
    <w:rsid w:val="00BF1D26"/>
    <w:rsid w:val="00BF2680"/>
    <w:rsid w:val="00BF32F0"/>
    <w:rsid w:val="00BF3FDD"/>
    <w:rsid w:val="00BF4A38"/>
    <w:rsid w:val="00BF4EFF"/>
    <w:rsid w:val="00BF546C"/>
    <w:rsid w:val="00BF54FA"/>
    <w:rsid w:val="00BF5541"/>
    <w:rsid w:val="00BF6681"/>
    <w:rsid w:val="00BF6DFA"/>
    <w:rsid w:val="00BF6FBD"/>
    <w:rsid w:val="00BF7502"/>
    <w:rsid w:val="00BF7667"/>
    <w:rsid w:val="00C01944"/>
    <w:rsid w:val="00C01E7E"/>
    <w:rsid w:val="00C029D1"/>
    <w:rsid w:val="00C02C8D"/>
    <w:rsid w:val="00C03B1C"/>
    <w:rsid w:val="00C0410A"/>
    <w:rsid w:val="00C041F4"/>
    <w:rsid w:val="00C0467A"/>
    <w:rsid w:val="00C0469E"/>
    <w:rsid w:val="00C049C3"/>
    <w:rsid w:val="00C04C55"/>
    <w:rsid w:val="00C053C4"/>
    <w:rsid w:val="00C055D8"/>
    <w:rsid w:val="00C05E57"/>
    <w:rsid w:val="00C06628"/>
    <w:rsid w:val="00C06D14"/>
    <w:rsid w:val="00C072E8"/>
    <w:rsid w:val="00C074E8"/>
    <w:rsid w:val="00C10E27"/>
    <w:rsid w:val="00C11353"/>
    <w:rsid w:val="00C1276D"/>
    <w:rsid w:val="00C12AF9"/>
    <w:rsid w:val="00C13554"/>
    <w:rsid w:val="00C140C0"/>
    <w:rsid w:val="00C1440A"/>
    <w:rsid w:val="00C15157"/>
    <w:rsid w:val="00C15BA6"/>
    <w:rsid w:val="00C15EDE"/>
    <w:rsid w:val="00C1610C"/>
    <w:rsid w:val="00C1669D"/>
    <w:rsid w:val="00C16965"/>
    <w:rsid w:val="00C169D5"/>
    <w:rsid w:val="00C17C5A"/>
    <w:rsid w:val="00C17CA8"/>
    <w:rsid w:val="00C2033F"/>
    <w:rsid w:val="00C21A32"/>
    <w:rsid w:val="00C22A51"/>
    <w:rsid w:val="00C23254"/>
    <w:rsid w:val="00C236EB"/>
    <w:rsid w:val="00C23F0F"/>
    <w:rsid w:val="00C25A16"/>
    <w:rsid w:val="00C25BF0"/>
    <w:rsid w:val="00C26242"/>
    <w:rsid w:val="00C27317"/>
    <w:rsid w:val="00C27B92"/>
    <w:rsid w:val="00C27F71"/>
    <w:rsid w:val="00C3072A"/>
    <w:rsid w:val="00C30C5D"/>
    <w:rsid w:val="00C31B1D"/>
    <w:rsid w:val="00C326C5"/>
    <w:rsid w:val="00C335D3"/>
    <w:rsid w:val="00C341DB"/>
    <w:rsid w:val="00C34844"/>
    <w:rsid w:val="00C35572"/>
    <w:rsid w:val="00C356DF"/>
    <w:rsid w:val="00C3615A"/>
    <w:rsid w:val="00C362F3"/>
    <w:rsid w:val="00C363F0"/>
    <w:rsid w:val="00C36452"/>
    <w:rsid w:val="00C3684C"/>
    <w:rsid w:val="00C36A2F"/>
    <w:rsid w:val="00C36C84"/>
    <w:rsid w:val="00C37022"/>
    <w:rsid w:val="00C3780C"/>
    <w:rsid w:val="00C37F3D"/>
    <w:rsid w:val="00C4030F"/>
    <w:rsid w:val="00C4115A"/>
    <w:rsid w:val="00C41545"/>
    <w:rsid w:val="00C425CE"/>
    <w:rsid w:val="00C42B0D"/>
    <w:rsid w:val="00C42B86"/>
    <w:rsid w:val="00C43F97"/>
    <w:rsid w:val="00C44036"/>
    <w:rsid w:val="00C44B07"/>
    <w:rsid w:val="00C44B63"/>
    <w:rsid w:val="00C4563D"/>
    <w:rsid w:val="00C45817"/>
    <w:rsid w:val="00C45C56"/>
    <w:rsid w:val="00C45D34"/>
    <w:rsid w:val="00C45E5A"/>
    <w:rsid w:val="00C462BF"/>
    <w:rsid w:val="00C46417"/>
    <w:rsid w:val="00C46F82"/>
    <w:rsid w:val="00C4787D"/>
    <w:rsid w:val="00C479A6"/>
    <w:rsid w:val="00C47FD4"/>
    <w:rsid w:val="00C503D7"/>
    <w:rsid w:val="00C50A4C"/>
    <w:rsid w:val="00C50C9C"/>
    <w:rsid w:val="00C51022"/>
    <w:rsid w:val="00C51282"/>
    <w:rsid w:val="00C5141C"/>
    <w:rsid w:val="00C51BD7"/>
    <w:rsid w:val="00C51C01"/>
    <w:rsid w:val="00C533F5"/>
    <w:rsid w:val="00C54660"/>
    <w:rsid w:val="00C54A11"/>
    <w:rsid w:val="00C54A21"/>
    <w:rsid w:val="00C54BCD"/>
    <w:rsid w:val="00C55D82"/>
    <w:rsid w:val="00C55E66"/>
    <w:rsid w:val="00C56413"/>
    <w:rsid w:val="00C56A0D"/>
    <w:rsid w:val="00C56C40"/>
    <w:rsid w:val="00C60FB9"/>
    <w:rsid w:val="00C61600"/>
    <w:rsid w:val="00C61A7A"/>
    <w:rsid w:val="00C61C3A"/>
    <w:rsid w:val="00C62A72"/>
    <w:rsid w:val="00C6485E"/>
    <w:rsid w:val="00C653A0"/>
    <w:rsid w:val="00C65490"/>
    <w:rsid w:val="00C654A4"/>
    <w:rsid w:val="00C660CB"/>
    <w:rsid w:val="00C701DC"/>
    <w:rsid w:val="00C7088F"/>
    <w:rsid w:val="00C712AC"/>
    <w:rsid w:val="00C7160D"/>
    <w:rsid w:val="00C716D6"/>
    <w:rsid w:val="00C71E7E"/>
    <w:rsid w:val="00C72520"/>
    <w:rsid w:val="00C72EB3"/>
    <w:rsid w:val="00C73756"/>
    <w:rsid w:val="00C73D42"/>
    <w:rsid w:val="00C73EF7"/>
    <w:rsid w:val="00C7415A"/>
    <w:rsid w:val="00C74189"/>
    <w:rsid w:val="00C7507E"/>
    <w:rsid w:val="00C7558F"/>
    <w:rsid w:val="00C7583A"/>
    <w:rsid w:val="00C75C17"/>
    <w:rsid w:val="00C75CDA"/>
    <w:rsid w:val="00C760BD"/>
    <w:rsid w:val="00C76802"/>
    <w:rsid w:val="00C7760D"/>
    <w:rsid w:val="00C806EB"/>
    <w:rsid w:val="00C80C30"/>
    <w:rsid w:val="00C8125E"/>
    <w:rsid w:val="00C81475"/>
    <w:rsid w:val="00C82187"/>
    <w:rsid w:val="00C828B7"/>
    <w:rsid w:val="00C82C85"/>
    <w:rsid w:val="00C852B4"/>
    <w:rsid w:val="00C85B34"/>
    <w:rsid w:val="00C863A5"/>
    <w:rsid w:val="00C86531"/>
    <w:rsid w:val="00C8678E"/>
    <w:rsid w:val="00C86BEA"/>
    <w:rsid w:val="00C8779A"/>
    <w:rsid w:val="00C87BBB"/>
    <w:rsid w:val="00C87D6E"/>
    <w:rsid w:val="00C901F8"/>
    <w:rsid w:val="00C90D09"/>
    <w:rsid w:val="00C91081"/>
    <w:rsid w:val="00C9153E"/>
    <w:rsid w:val="00C916AE"/>
    <w:rsid w:val="00C91FDB"/>
    <w:rsid w:val="00C922DC"/>
    <w:rsid w:val="00C92BF9"/>
    <w:rsid w:val="00C932DC"/>
    <w:rsid w:val="00C93880"/>
    <w:rsid w:val="00C93A28"/>
    <w:rsid w:val="00C944B9"/>
    <w:rsid w:val="00C94769"/>
    <w:rsid w:val="00C9595F"/>
    <w:rsid w:val="00C959CB"/>
    <w:rsid w:val="00C959F4"/>
    <w:rsid w:val="00C95F14"/>
    <w:rsid w:val="00C96AB4"/>
    <w:rsid w:val="00C96B41"/>
    <w:rsid w:val="00C96FF7"/>
    <w:rsid w:val="00C9707D"/>
    <w:rsid w:val="00C971A8"/>
    <w:rsid w:val="00C972D0"/>
    <w:rsid w:val="00CA0149"/>
    <w:rsid w:val="00CA0A68"/>
    <w:rsid w:val="00CA12AB"/>
    <w:rsid w:val="00CA12DB"/>
    <w:rsid w:val="00CA14DB"/>
    <w:rsid w:val="00CA16C9"/>
    <w:rsid w:val="00CA16F3"/>
    <w:rsid w:val="00CA1934"/>
    <w:rsid w:val="00CA1C84"/>
    <w:rsid w:val="00CA235F"/>
    <w:rsid w:val="00CA23D7"/>
    <w:rsid w:val="00CA2E96"/>
    <w:rsid w:val="00CA31C4"/>
    <w:rsid w:val="00CA3719"/>
    <w:rsid w:val="00CA3D14"/>
    <w:rsid w:val="00CA3FFA"/>
    <w:rsid w:val="00CA48DF"/>
    <w:rsid w:val="00CA4959"/>
    <w:rsid w:val="00CA51A5"/>
    <w:rsid w:val="00CA5780"/>
    <w:rsid w:val="00CA5BB5"/>
    <w:rsid w:val="00CA66C6"/>
    <w:rsid w:val="00CA6B95"/>
    <w:rsid w:val="00CA7100"/>
    <w:rsid w:val="00CA7BA5"/>
    <w:rsid w:val="00CB1094"/>
    <w:rsid w:val="00CB28EA"/>
    <w:rsid w:val="00CB30B0"/>
    <w:rsid w:val="00CB364D"/>
    <w:rsid w:val="00CB3709"/>
    <w:rsid w:val="00CB3D4D"/>
    <w:rsid w:val="00CB450F"/>
    <w:rsid w:val="00CB4B81"/>
    <w:rsid w:val="00CB577B"/>
    <w:rsid w:val="00CB5886"/>
    <w:rsid w:val="00CB5E50"/>
    <w:rsid w:val="00CB7C3F"/>
    <w:rsid w:val="00CC08C0"/>
    <w:rsid w:val="00CC12C7"/>
    <w:rsid w:val="00CC145F"/>
    <w:rsid w:val="00CC1614"/>
    <w:rsid w:val="00CC1740"/>
    <w:rsid w:val="00CC192E"/>
    <w:rsid w:val="00CC1C99"/>
    <w:rsid w:val="00CC1FA4"/>
    <w:rsid w:val="00CC2086"/>
    <w:rsid w:val="00CC5020"/>
    <w:rsid w:val="00CC5E8D"/>
    <w:rsid w:val="00CC6885"/>
    <w:rsid w:val="00CC6CBF"/>
    <w:rsid w:val="00CC6F15"/>
    <w:rsid w:val="00CD0B41"/>
    <w:rsid w:val="00CD0BEF"/>
    <w:rsid w:val="00CD0F68"/>
    <w:rsid w:val="00CD1236"/>
    <w:rsid w:val="00CD2258"/>
    <w:rsid w:val="00CD2D1B"/>
    <w:rsid w:val="00CD30AF"/>
    <w:rsid w:val="00CD30FB"/>
    <w:rsid w:val="00CD347A"/>
    <w:rsid w:val="00CD3850"/>
    <w:rsid w:val="00CD3CEF"/>
    <w:rsid w:val="00CD555A"/>
    <w:rsid w:val="00CD57CC"/>
    <w:rsid w:val="00CD6A1B"/>
    <w:rsid w:val="00CD6AB5"/>
    <w:rsid w:val="00CD6C59"/>
    <w:rsid w:val="00CD7B01"/>
    <w:rsid w:val="00CD7D82"/>
    <w:rsid w:val="00CE1197"/>
    <w:rsid w:val="00CE1248"/>
    <w:rsid w:val="00CE1AC3"/>
    <w:rsid w:val="00CE266D"/>
    <w:rsid w:val="00CE2BD8"/>
    <w:rsid w:val="00CE3659"/>
    <w:rsid w:val="00CE3CFD"/>
    <w:rsid w:val="00CE43C9"/>
    <w:rsid w:val="00CE47CE"/>
    <w:rsid w:val="00CE4E75"/>
    <w:rsid w:val="00CE557B"/>
    <w:rsid w:val="00CE5E64"/>
    <w:rsid w:val="00CE5E82"/>
    <w:rsid w:val="00CE620C"/>
    <w:rsid w:val="00CE64DA"/>
    <w:rsid w:val="00CE65C2"/>
    <w:rsid w:val="00CE6A9D"/>
    <w:rsid w:val="00CE6CFD"/>
    <w:rsid w:val="00CE7D91"/>
    <w:rsid w:val="00CF02B8"/>
    <w:rsid w:val="00CF0E03"/>
    <w:rsid w:val="00CF1877"/>
    <w:rsid w:val="00CF1E11"/>
    <w:rsid w:val="00CF2165"/>
    <w:rsid w:val="00CF2826"/>
    <w:rsid w:val="00CF321E"/>
    <w:rsid w:val="00CF335E"/>
    <w:rsid w:val="00CF3715"/>
    <w:rsid w:val="00CF54FF"/>
    <w:rsid w:val="00CF603A"/>
    <w:rsid w:val="00CF61F2"/>
    <w:rsid w:val="00CF6D6D"/>
    <w:rsid w:val="00CF6E55"/>
    <w:rsid w:val="00CF73F7"/>
    <w:rsid w:val="00CF79D3"/>
    <w:rsid w:val="00D00444"/>
    <w:rsid w:val="00D005BC"/>
    <w:rsid w:val="00D010EC"/>
    <w:rsid w:val="00D01EB6"/>
    <w:rsid w:val="00D02279"/>
    <w:rsid w:val="00D02BBC"/>
    <w:rsid w:val="00D03505"/>
    <w:rsid w:val="00D03687"/>
    <w:rsid w:val="00D03AB6"/>
    <w:rsid w:val="00D03B24"/>
    <w:rsid w:val="00D042C4"/>
    <w:rsid w:val="00D059B4"/>
    <w:rsid w:val="00D05BF5"/>
    <w:rsid w:val="00D07E9B"/>
    <w:rsid w:val="00D10839"/>
    <w:rsid w:val="00D10A5F"/>
    <w:rsid w:val="00D10C93"/>
    <w:rsid w:val="00D10F9C"/>
    <w:rsid w:val="00D11019"/>
    <w:rsid w:val="00D116A2"/>
    <w:rsid w:val="00D118C1"/>
    <w:rsid w:val="00D12B53"/>
    <w:rsid w:val="00D1348B"/>
    <w:rsid w:val="00D145BE"/>
    <w:rsid w:val="00D1552A"/>
    <w:rsid w:val="00D15990"/>
    <w:rsid w:val="00D15A1F"/>
    <w:rsid w:val="00D16497"/>
    <w:rsid w:val="00D1670B"/>
    <w:rsid w:val="00D16AF8"/>
    <w:rsid w:val="00D16CDD"/>
    <w:rsid w:val="00D175C0"/>
    <w:rsid w:val="00D175D8"/>
    <w:rsid w:val="00D1768B"/>
    <w:rsid w:val="00D176E3"/>
    <w:rsid w:val="00D20231"/>
    <w:rsid w:val="00D20D0C"/>
    <w:rsid w:val="00D20D39"/>
    <w:rsid w:val="00D21C33"/>
    <w:rsid w:val="00D222B5"/>
    <w:rsid w:val="00D223E3"/>
    <w:rsid w:val="00D228F6"/>
    <w:rsid w:val="00D22AC3"/>
    <w:rsid w:val="00D22F18"/>
    <w:rsid w:val="00D23331"/>
    <w:rsid w:val="00D23E9E"/>
    <w:rsid w:val="00D246ED"/>
    <w:rsid w:val="00D2487B"/>
    <w:rsid w:val="00D250CB"/>
    <w:rsid w:val="00D25940"/>
    <w:rsid w:val="00D259A3"/>
    <w:rsid w:val="00D25A4A"/>
    <w:rsid w:val="00D26DC3"/>
    <w:rsid w:val="00D27078"/>
    <w:rsid w:val="00D270CD"/>
    <w:rsid w:val="00D2758A"/>
    <w:rsid w:val="00D27B3B"/>
    <w:rsid w:val="00D27DAC"/>
    <w:rsid w:val="00D27FDD"/>
    <w:rsid w:val="00D305EE"/>
    <w:rsid w:val="00D307D9"/>
    <w:rsid w:val="00D30F59"/>
    <w:rsid w:val="00D31788"/>
    <w:rsid w:val="00D32D3A"/>
    <w:rsid w:val="00D33F0D"/>
    <w:rsid w:val="00D34A5F"/>
    <w:rsid w:val="00D34AAC"/>
    <w:rsid w:val="00D34B2A"/>
    <w:rsid w:val="00D3502A"/>
    <w:rsid w:val="00D352B5"/>
    <w:rsid w:val="00D35B48"/>
    <w:rsid w:val="00D360D1"/>
    <w:rsid w:val="00D3657B"/>
    <w:rsid w:val="00D36AF8"/>
    <w:rsid w:val="00D36D48"/>
    <w:rsid w:val="00D3728F"/>
    <w:rsid w:val="00D374D8"/>
    <w:rsid w:val="00D401B4"/>
    <w:rsid w:val="00D4028B"/>
    <w:rsid w:val="00D4072D"/>
    <w:rsid w:val="00D40F8D"/>
    <w:rsid w:val="00D4106B"/>
    <w:rsid w:val="00D41E52"/>
    <w:rsid w:val="00D43020"/>
    <w:rsid w:val="00D435A6"/>
    <w:rsid w:val="00D437E4"/>
    <w:rsid w:val="00D43A12"/>
    <w:rsid w:val="00D43B54"/>
    <w:rsid w:val="00D43E9E"/>
    <w:rsid w:val="00D44045"/>
    <w:rsid w:val="00D448A7"/>
    <w:rsid w:val="00D45174"/>
    <w:rsid w:val="00D45D33"/>
    <w:rsid w:val="00D45D7B"/>
    <w:rsid w:val="00D4610C"/>
    <w:rsid w:val="00D4613E"/>
    <w:rsid w:val="00D461A7"/>
    <w:rsid w:val="00D4689F"/>
    <w:rsid w:val="00D46CFB"/>
    <w:rsid w:val="00D46E29"/>
    <w:rsid w:val="00D473CE"/>
    <w:rsid w:val="00D47D91"/>
    <w:rsid w:val="00D47F96"/>
    <w:rsid w:val="00D5015E"/>
    <w:rsid w:val="00D505B5"/>
    <w:rsid w:val="00D5175E"/>
    <w:rsid w:val="00D52274"/>
    <w:rsid w:val="00D527B4"/>
    <w:rsid w:val="00D53266"/>
    <w:rsid w:val="00D53366"/>
    <w:rsid w:val="00D53A08"/>
    <w:rsid w:val="00D53C88"/>
    <w:rsid w:val="00D54C80"/>
    <w:rsid w:val="00D56246"/>
    <w:rsid w:val="00D566B6"/>
    <w:rsid w:val="00D60769"/>
    <w:rsid w:val="00D60B91"/>
    <w:rsid w:val="00D60D52"/>
    <w:rsid w:val="00D6190D"/>
    <w:rsid w:val="00D61D41"/>
    <w:rsid w:val="00D61FB6"/>
    <w:rsid w:val="00D62830"/>
    <w:rsid w:val="00D62A5E"/>
    <w:rsid w:val="00D635C5"/>
    <w:rsid w:val="00D63F9D"/>
    <w:rsid w:val="00D646F9"/>
    <w:rsid w:val="00D65AEA"/>
    <w:rsid w:val="00D65C32"/>
    <w:rsid w:val="00D665B8"/>
    <w:rsid w:val="00D67179"/>
    <w:rsid w:val="00D67818"/>
    <w:rsid w:val="00D700F5"/>
    <w:rsid w:val="00D70206"/>
    <w:rsid w:val="00D7062C"/>
    <w:rsid w:val="00D711EF"/>
    <w:rsid w:val="00D7172D"/>
    <w:rsid w:val="00D71C9E"/>
    <w:rsid w:val="00D72461"/>
    <w:rsid w:val="00D7249A"/>
    <w:rsid w:val="00D724F9"/>
    <w:rsid w:val="00D72A33"/>
    <w:rsid w:val="00D72CD9"/>
    <w:rsid w:val="00D7317D"/>
    <w:rsid w:val="00D737B5"/>
    <w:rsid w:val="00D73890"/>
    <w:rsid w:val="00D73ECA"/>
    <w:rsid w:val="00D74C65"/>
    <w:rsid w:val="00D7555B"/>
    <w:rsid w:val="00D75FE5"/>
    <w:rsid w:val="00D76AEA"/>
    <w:rsid w:val="00D76F15"/>
    <w:rsid w:val="00D76FE3"/>
    <w:rsid w:val="00D775A7"/>
    <w:rsid w:val="00D776DD"/>
    <w:rsid w:val="00D778D1"/>
    <w:rsid w:val="00D77D2D"/>
    <w:rsid w:val="00D80164"/>
    <w:rsid w:val="00D805DE"/>
    <w:rsid w:val="00D809E9"/>
    <w:rsid w:val="00D8155C"/>
    <w:rsid w:val="00D82685"/>
    <w:rsid w:val="00D827B5"/>
    <w:rsid w:val="00D8293E"/>
    <w:rsid w:val="00D83AE7"/>
    <w:rsid w:val="00D84057"/>
    <w:rsid w:val="00D849CC"/>
    <w:rsid w:val="00D85022"/>
    <w:rsid w:val="00D864B6"/>
    <w:rsid w:val="00D86CC6"/>
    <w:rsid w:val="00D90448"/>
    <w:rsid w:val="00D909AF"/>
    <w:rsid w:val="00D90BB9"/>
    <w:rsid w:val="00D916AD"/>
    <w:rsid w:val="00D92443"/>
    <w:rsid w:val="00D930E6"/>
    <w:rsid w:val="00D937AD"/>
    <w:rsid w:val="00D9465F"/>
    <w:rsid w:val="00D94A1E"/>
    <w:rsid w:val="00D94DE4"/>
    <w:rsid w:val="00D952A8"/>
    <w:rsid w:val="00D95378"/>
    <w:rsid w:val="00D957FF"/>
    <w:rsid w:val="00D9609C"/>
    <w:rsid w:val="00D96FFA"/>
    <w:rsid w:val="00D97724"/>
    <w:rsid w:val="00DA0691"/>
    <w:rsid w:val="00DA0BDC"/>
    <w:rsid w:val="00DA0EB6"/>
    <w:rsid w:val="00DA1A24"/>
    <w:rsid w:val="00DA1C2F"/>
    <w:rsid w:val="00DA2289"/>
    <w:rsid w:val="00DA2357"/>
    <w:rsid w:val="00DA253F"/>
    <w:rsid w:val="00DA2AE7"/>
    <w:rsid w:val="00DA32D7"/>
    <w:rsid w:val="00DA3E6C"/>
    <w:rsid w:val="00DA3F5D"/>
    <w:rsid w:val="00DA40C2"/>
    <w:rsid w:val="00DA4250"/>
    <w:rsid w:val="00DA50C9"/>
    <w:rsid w:val="00DA5193"/>
    <w:rsid w:val="00DA56F3"/>
    <w:rsid w:val="00DA6F61"/>
    <w:rsid w:val="00DA7D58"/>
    <w:rsid w:val="00DB0107"/>
    <w:rsid w:val="00DB20A9"/>
    <w:rsid w:val="00DB4438"/>
    <w:rsid w:val="00DB4D02"/>
    <w:rsid w:val="00DB4E01"/>
    <w:rsid w:val="00DB6450"/>
    <w:rsid w:val="00DB6BA3"/>
    <w:rsid w:val="00DB720A"/>
    <w:rsid w:val="00DB7F13"/>
    <w:rsid w:val="00DC0C17"/>
    <w:rsid w:val="00DC0C78"/>
    <w:rsid w:val="00DC0EB8"/>
    <w:rsid w:val="00DC125B"/>
    <w:rsid w:val="00DC1462"/>
    <w:rsid w:val="00DC21A9"/>
    <w:rsid w:val="00DC2569"/>
    <w:rsid w:val="00DC37AA"/>
    <w:rsid w:val="00DC3EAB"/>
    <w:rsid w:val="00DC4FC0"/>
    <w:rsid w:val="00DC5091"/>
    <w:rsid w:val="00DC6CB3"/>
    <w:rsid w:val="00DD086A"/>
    <w:rsid w:val="00DD0B0A"/>
    <w:rsid w:val="00DD0DDD"/>
    <w:rsid w:val="00DD0E7C"/>
    <w:rsid w:val="00DD1BF3"/>
    <w:rsid w:val="00DD210C"/>
    <w:rsid w:val="00DD3C58"/>
    <w:rsid w:val="00DD3FCF"/>
    <w:rsid w:val="00DD5571"/>
    <w:rsid w:val="00DD636F"/>
    <w:rsid w:val="00DD74D3"/>
    <w:rsid w:val="00DE00FB"/>
    <w:rsid w:val="00DE0336"/>
    <w:rsid w:val="00DE0CD4"/>
    <w:rsid w:val="00DE0FB2"/>
    <w:rsid w:val="00DE2F14"/>
    <w:rsid w:val="00DE34EA"/>
    <w:rsid w:val="00DE3554"/>
    <w:rsid w:val="00DE3C7B"/>
    <w:rsid w:val="00DE44A1"/>
    <w:rsid w:val="00DE53C3"/>
    <w:rsid w:val="00DE6065"/>
    <w:rsid w:val="00DE71A0"/>
    <w:rsid w:val="00DF047E"/>
    <w:rsid w:val="00DF0715"/>
    <w:rsid w:val="00DF08B5"/>
    <w:rsid w:val="00DF0AAC"/>
    <w:rsid w:val="00DF0D2C"/>
    <w:rsid w:val="00DF11F7"/>
    <w:rsid w:val="00DF28D9"/>
    <w:rsid w:val="00DF2E0B"/>
    <w:rsid w:val="00DF3601"/>
    <w:rsid w:val="00DF512D"/>
    <w:rsid w:val="00DF562A"/>
    <w:rsid w:val="00DF5A7F"/>
    <w:rsid w:val="00DF5B52"/>
    <w:rsid w:val="00DF5B79"/>
    <w:rsid w:val="00DF5E31"/>
    <w:rsid w:val="00E0091F"/>
    <w:rsid w:val="00E00A22"/>
    <w:rsid w:val="00E00C04"/>
    <w:rsid w:val="00E01525"/>
    <w:rsid w:val="00E022C5"/>
    <w:rsid w:val="00E02403"/>
    <w:rsid w:val="00E04571"/>
    <w:rsid w:val="00E046CA"/>
    <w:rsid w:val="00E04730"/>
    <w:rsid w:val="00E05E80"/>
    <w:rsid w:val="00E05EE0"/>
    <w:rsid w:val="00E06D79"/>
    <w:rsid w:val="00E106AB"/>
    <w:rsid w:val="00E106BC"/>
    <w:rsid w:val="00E111B1"/>
    <w:rsid w:val="00E118E0"/>
    <w:rsid w:val="00E11F87"/>
    <w:rsid w:val="00E12FFA"/>
    <w:rsid w:val="00E13184"/>
    <w:rsid w:val="00E13BF7"/>
    <w:rsid w:val="00E140C0"/>
    <w:rsid w:val="00E1537F"/>
    <w:rsid w:val="00E1705F"/>
    <w:rsid w:val="00E173E6"/>
    <w:rsid w:val="00E20794"/>
    <w:rsid w:val="00E20E85"/>
    <w:rsid w:val="00E2134F"/>
    <w:rsid w:val="00E2173A"/>
    <w:rsid w:val="00E21941"/>
    <w:rsid w:val="00E224A3"/>
    <w:rsid w:val="00E224E7"/>
    <w:rsid w:val="00E231EF"/>
    <w:rsid w:val="00E23A9D"/>
    <w:rsid w:val="00E23D4D"/>
    <w:rsid w:val="00E241E8"/>
    <w:rsid w:val="00E2423F"/>
    <w:rsid w:val="00E242C7"/>
    <w:rsid w:val="00E2468E"/>
    <w:rsid w:val="00E249DD"/>
    <w:rsid w:val="00E24FC1"/>
    <w:rsid w:val="00E25876"/>
    <w:rsid w:val="00E25CF2"/>
    <w:rsid w:val="00E2608D"/>
    <w:rsid w:val="00E27B09"/>
    <w:rsid w:val="00E27E75"/>
    <w:rsid w:val="00E30B53"/>
    <w:rsid w:val="00E311BB"/>
    <w:rsid w:val="00E320AA"/>
    <w:rsid w:val="00E321EF"/>
    <w:rsid w:val="00E322A2"/>
    <w:rsid w:val="00E32F2A"/>
    <w:rsid w:val="00E32FCD"/>
    <w:rsid w:val="00E3410B"/>
    <w:rsid w:val="00E34CC5"/>
    <w:rsid w:val="00E3624E"/>
    <w:rsid w:val="00E36A31"/>
    <w:rsid w:val="00E36CE2"/>
    <w:rsid w:val="00E36E7E"/>
    <w:rsid w:val="00E375D4"/>
    <w:rsid w:val="00E4092E"/>
    <w:rsid w:val="00E40C93"/>
    <w:rsid w:val="00E41221"/>
    <w:rsid w:val="00E4132B"/>
    <w:rsid w:val="00E414ED"/>
    <w:rsid w:val="00E41AA1"/>
    <w:rsid w:val="00E4252E"/>
    <w:rsid w:val="00E425F7"/>
    <w:rsid w:val="00E43273"/>
    <w:rsid w:val="00E438DA"/>
    <w:rsid w:val="00E439EE"/>
    <w:rsid w:val="00E440DD"/>
    <w:rsid w:val="00E44191"/>
    <w:rsid w:val="00E44A90"/>
    <w:rsid w:val="00E44C21"/>
    <w:rsid w:val="00E453CE"/>
    <w:rsid w:val="00E45C9D"/>
    <w:rsid w:val="00E47BEC"/>
    <w:rsid w:val="00E50854"/>
    <w:rsid w:val="00E509E6"/>
    <w:rsid w:val="00E510F3"/>
    <w:rsid w:val="00E52314"/>
    <w:rsid w:val="00E5406A"/>
    <w:rsid w:val="00E57639"/>
    <w:rsid w:val="00E57DFC"/>
    <w:rsid w:val="00E608B8"/>
    <w:rsid w:val="00E612BF"/>
    <w:rsid w:val="00E6159C"/>
    <w:rsid w:val="00E61616"/>
    <w:rsid w:val="00E616B0"/>
    <w:rsid w:val="00E61783"/>
    <w:rsid w:val="00E61981"/>
    <w:rsid w:val="00E62038"/>
    <w:rsid w:val="00E62C79"/>
    <w:rsid w:val="00E62D80"/>
    <w:rsid w:val="00E62F22"/>
    <w:rsid w:val="00E64FEC"/>
    <w:rsid w:val="00E65F5D"/>
    <w:rsid w:val="00E663AD"/>
    <w:rsid w:val="00E7025A"/>
    <w:rsid w:val="00E7068A"/>
    <w:rsid w:val="00E70A17"/>
    <w:rsid w:val="00E70A63"/>
    <w:rsid w:val="00E70B57"/>
    <w:rsid w:val="00E70BA9"/>
    <w:rsid w:val="00E71032"/>
    <w:rsid w:val="00E712DF"/>
    <w:rsid w:val="00E714DA"/>
    <w:rsid w:val="00E715E1"/>
    <w:rsid w:val="00E71B89"/>
    <w:rsid w:val="00E72516"/>
    <w:rsid w:val="00E733E3"/>
    <w:rsid w:val="00E73443"/>
    <w:rsid w:val="00E73A7C"/>
    <w:rsid w:val="00E743C3"/>
    <w:rsid w:val="00E767E2"/>
    <w:rsid w:val="00E77076"/>
    <w:rsid w:val="00E77C0D"/>
    <w:rsid w:val="00E80C2E"/>
    <w:rsid w:val="00E80C7E"/>
    <w:rsid w:val="00E80C89"/>
    <w:rsid w:val="00E81022"/>
    <w:rsid w:val="00E814A3"/>
    <w:rsid w:val="00E82830"/>
    <w:rsid w:val="00E8295E"/>
    <w:rsid w:val="00E832C2"/>
    <w:rsid w:val="00E84513"/>
    <w:rsid w:val="00E84703"/>
    <w:rsid w:val="00E84CBF"/>
    <w:rsid w:val="00E85AA7"/>
    <w:rsid w:val="00E8613A"/>
    <w:rsid w:val="00E8662E"/>
    <w:rsid w:val="00E8691E"/>
    <w:rsid w:val="00E874D8"/>
    <w:rsid w:val="00E901D6"/>
    <w:rsid w:val="00E90A2A"/>
    <w:rsid w:val="00E9161D"/>
    <w:rsid w:val="00E91915"/>
    <w:rsid w:val="00E922BB"/>
    <w:rsid w:val="00E926F7"/>
    <w:rsid w:val="00E9426D"/>
    <w:rsid w:val="00E942DD"/>
    <w:rsid w:val="00E94E29"/>
    <w:rsid w:val="00E95850"/>
    <w:rsid w:val="00E95879"/>
    <w:rsid w:val="00E95A48"/>
    <w:rsid w:val="00E95D97"/>
    <w:rsid w:val="00E96664"/>
    <w:rsid w:val="00E96C23"/>
    <w:rsid w:val="00E96DB6"/>
    <w:rsid w:val="00E974FB"/>
    <w:rsid w:val="00E9786F"/>
    <w:rsid w:val="00E978DE"/>
    <w:rsid w:val="00EA2011"/>
    <w:rsid w:val="00EA25EF"/>
    <w:rsid w:val="00EA2C5B"/>
    <w:rsid w:val="00EA3387"/>
    <w:rsid w:val="00EA37CD"/>
    <w:rsid w:val="00EA3859"/>
    <w:rsid w:val="00EA41CF"/>
    <w:rsid w:val="00EA42B2"/>
    <w:rsid w:val="00EA4865"/>
    <w:rsid w:val="00EA5A67"/>
    <w:rsid w:val="00EA5D34"/>
    <w:rsid w:val="00EA5F70"/>
    <w:rsid w:val="00EA6A02"/>
    <w:rsid w:val="00EA73C9"/>
    <w:rsid w:val="00EB077D"/>
    <w:rsid w:val="00EB089C"/>
    <w:rsid w:val="00EB0E0B"/>
    <w:rsid w:val="00EB133D"/>
    <w:rsid w:val="00EB2A6E"/>
    <w:rsid w:val="00EB2DA7"/>
    <w:rsid w:val="00EB2FBE"/>
    <w:rsid w:val="00EB3080"/>
    <w:rsid w:val="00EB35E5"/>
    <w:rsid w:val="00EB3D84"/>
    <w:rsid w:val="00EB3F28"/>
    <w:rsid w:val="00EB4300"/>
    <w:rsid w:val="00EB4E9F"/>
    <w:rsid w:val="00EB562A"/>
    <w:rsid w:val="00EB689C"/>
    <w:rsid w:val="00EB752C"/>
    <w:rsid w:val="00EC092C"/>
    <w:rsid w:val="00EC1B73"/>
    <w:rsid w:val="00EC1CDF"/>
    <w:rsid w:val="00EC1FE7"/>
    <w:rsid w:val="00EC2458"/>
    <w:rsid w:val="00EC25BF"/>
    <w:rsid w:val="00EC2869"/>
    <w:rsid w:val="00EC34BB"/>
    <w:rsid w:val="00EC3B72"/>
    <w:rsid w:val="00EC3DC9"/>
    <w:rsid w:val="00EC402C"/>
    <w:rsid w:val="00EC53B3"/>
    <w:rsid w:val="00EC5E19"/>
    <w:rsid w:val="00EC6C31"/>
    <w:rsid w:val="00EC799A"/>
    <w:rsid w:val="00ED0075"/>
    <w:rsid w:val="00ED1A46"/>
    <w:rsid w:val="00ED293F"/>
    <w:rsid w:val="00ED2B4D"/>
    <w:rsid w:val="00ED3FAB"/>
    <w:rsid w:val="00ED478F"/>
    <w:rsid w:val="00ED48D2"/>
    <w:rsid w:val="00ED4DA4"/>
    <w:rsid w:val="00ED4DE6"/>
    <w:rsid w:val="00ED53A8"/>
    <w:rsid w:val="00ED5726"/>
    <w:rsid w:val="00ED6094"/>
    <w:rsid w:val="00ED6149"/>
    <w:rsid w:val="00ED6B53"/>
    <w:rsid w:val="00ED716E"/>
    <w:rsid w:val="00ED769B"/>
    <w:rsid w:val="00ED7C69"/>
    <w:rsid w:val="00ED7F89"/>
    <w:rsid w:val="00EE053E"/>
    <w:rsid w:val="00EE0AFE"/>
    <w:rsid w:val="00EE181E"/>
    <w:rsid w:val="00EE1C79"/>
    <w:rsid w:val="00EE2BE3"/>
    <w:rsid w:val="00EE3271"/>
    <w:rsid w:val="00EE3331"/>
    <w:rsid w:val="00EE3973"/>
    <w:rsid w:val="00EE3B4F"/>
    <w:rsid w:val="00EE4081"/>
    <w:rsid w:val="00EE4122"/>
    <w:rsid w:val="00EE5403"/>
    <w:rsid w:val="00EE57A5"/>
    <w:rsid w:val="00EE5DFD"/>
    <w:rsid w:val="00EE6072"/>
    <w:rsid w:val="00EE6E76"/>
    <w:rsid w:val="00EE7D53"/>
    <w:rsid w:val="00EF0FBF"/>
    <w:rsid w:val="00EF1116"/>
    <w:rsid w:val="00EF18CA"/>
    <w:rsid w:val="00EF1B96"/>
    <w:rsid w:val="00EF1CF1"/>
    <w:rsid w:val="00EF2114"/>
    <w:rsid w:val="00EF23B8"/>
    <w:rsid w:val="00EF27BF"/>
    <w:rsid w:val="00EF3B3C"/>
    <w:rsid w:val="00EF3CCB"/>
    <w:rsid w:val="00EF496A"/>
    <w:rsid w:val="00EF4A14"/>
    <w:rsid w:val="00EF4EF6"/>
    <w:rsid w:val="00EF541D"/>
    <w:rsid w:val="00EF5E8A"/>
    <w:rsid w:val="00EF68C3"/>
    <w:rsid w:val="00EF7DAE"/>
    <w:rsid w:val="00EF7FED"/>
    <w:rsid w:val="00F000A1"/>
    <w:rsid w:val="00F00933"/>
    <w:rsid w:val="00F01985"/>
    <w:rsid w:val="00F02ADB"/>
    <w:rsid w:val="00F02D78"/>
    <w:rsid w:val="00F030BB"/>
    <w:rsid w:val="00F04C06"/>
    <w:rsid w:val="00F04E29"/>
    <w:rsid w:val="00F0578E"/>
    <w:rsid w:val="00F058D8"/>
    <w:rsid w:val="00F06566"/>
    <w:rsid w:val="00F066C5"/>
    <w:rsid w:val="00F06F3D"/>
    <w:rsid w:val="00F0739B"/>
    <w:rsid w:val="00F073D2"/>
    <w:rsid w:val="00F10303"/>
    <w:rsid w:val="00F10ADE"/>
    <w:rsid w:val="00F10FDC"/>
    <w:rsid w:val="00F11716"/>
    <w:rsid w:val="00F118CD"/>
    <w:rsid w:val="00F11A48"/>
    <w:rsid w:val="00F12449"/>
    <w:rsid w:val="00F12808"/>
    <w:rsid w:val="00F12EA2"/>
    <w:rsid w:val="00F13319"/>
    <w:rsid w:val="00F137CC"/>
    <w:rsid w:val="00F13F41"/>
    <w:rsid w:val="00F14F27"/>
    <w:rsid w:val="00F14F82"/>
    <w:rsid w:val="00F15894"/>
    <w:rsid w:val="00F16397"/>
    <w:rsid w:val="00F16C89"/>
    <w:rsid w:val="00F17DA8"/>
    <w:rsid w:val="00F205D2"/>
    <w:rsid w:val="00F207FA"/>
    <w:rsid w:val="00F21B43"/>
    <w:rsid w:val="00F21F5C"/>
    <w:rsid w:val="00F220BA"/>
    <w:rsid w:val="00F226D6"/>
    <w:rsid w:val="00F22FEB"/>
    <w:rsid w:val="00F241D7"/>
    <w:rsid w:val="00F2438E"/>
    <w:rsid w:val="00F24F94"/>
    <w:rsid w:val="00F26604"/>
    <w:rsid w:val="00F27AA5"/>
    <w:rsid w:val="00F30055"/>
    <w:rsid w:val="00F31DD8"/>
    <w:rsid w:val="00F31E82"/>
    <w:rsid w:val="00F32D33"/>
    <w:rsid w:val="00F330A6"/>
    <w:rsid w:val="00F331C0"/>
    <w:rsid w:val="00F34D99"/>
    <w:rsid w:val="00F34E39"/>
    <w:rsid w:val="00F35FE1"/>
    <w:rsid w:val="00F36091"/>
    <w:rsid w:val="00F366F7"/>
    <w:rsid w:val="00F37AEA"/>
    <w:rsid w:val="00F405D8"/>
    <w:rsid w:val="00F417C3"/>
    <w:rsid w:val="00F4297A"/>
    <w:rsid w:val="00F4512C"/>
    <w:rsid w:val="00F45891"/>
    <w:rsid w:val="00F46841"/>
    <w:rsid w:val="00F4688F"/>
    <w:rsid w:val="00F46D80"/>
    <w:rsid w:val="00F46EB3"/>
    <w:rsid w:val="00F47120"/>
    <w:rsid w:val="00F47508"/>
    <w:rsid w:val="00F4782B"/>
    <w:rsid w:val="00F50940"/>
    <w:rsid w:val="00F50C21"/>
    <w:rsid w:val="00F51125"/>
    <w:rsid w:val="00F51781"/>
    <w:rsid w:val="00F524C8"/>
    <w:rsid w:val="00F5261D"/>
    <w:rsid w:val="00F5274F"/>
    <w:rsid w:val="00F53755"/>
    <w:rsid w:val="00F53A3B"/>
    <w:rsid w:val="00F53D7D"/>
    <w:rsid w:val="00F54D15"/>
    <w:rsid w:val="00F55470"/>
    <w:rsid w:val="00F557E7"/>
    <w:rsid w:val="00F56B54"/>
    <w:rsid w:val="00F56BCB"/>
    <w:rsid w:val="00F608B3"/>
    <w:rsid w:val="00F60A0A"/>
    <w:rsid w:val="00F61027"/>
    <w:rsid w:val="00F6131F"/>
    <w:rsid w:val="00F61BFE"/>
    <w:rsid w:val="00F61EB8"/>
    <w:rsid w:val="00F636C3"/>
    <w:rsid w:val="00F63CED"/>
    <w:rsid w:val="00F64977"/>
    <w:rsid w:val="00F65A32"/>
    <w:rsid w:val="00F65CD7"/>
    <w:rsid w:val="00F6619F"/>
    <w:rsid w:val="00F6638A"/>
    <w:rsid w:val="00F70867"/>
    <w:rsid w:val="00F70E75"/>
    <w:rsid w:val="00F71199"/>
    <w:rsid w:val="00F71543"/>
    <w:rsid w:val="00F725E2"/>
    <w:rsid w:val="00F72C49"/>
    <w:rsid w:val="00F73148"/>
    <w:rsid w:val="00F74AE5"/>
    <w:rsid w:val="00F75327"/>
    <w:rsid w:val="00F755B9"/>
    <w:rsid w:val="00F75FD6"/>
    <w:rsid w:val="00F769B3"/>
    <w:rsid w:val="00F76ADA"/>
    <w:rsid w:val="00F76AE5"/>
    <w:rsid w:val="00F76ECE"/>
    <w:rsid w:val="00F770F7"/>
    <w:rsid w:val="00F77968"/>
    <w:rsid w:val="00F77A41"/>
    <w:rsid w:val="00F77FB0"/>
    <w:rsid w:val="00F80B1D"/>
    <w:rsid w:val="00F82702"/>
    <w:rsid w:val="00F82DE2"/>
    <w:rsid w:val="00F8341A"/>
    <w:rsid w:val="00F83ADE"/>
    <w:rsid w:val="00F85675"/>
    <w:rsid w:val="00F868E3"/>
    <w:rsid w:val="00F86901"/>
    <w:rsid w:val="00F86B17"/>
    <w:rsid w:val="00F87774"/>
    <w:rsid w:val="00F87864"/>
    <w:rsid w:val="00F90713"/>
    <w:rsid w:val="00F90C0C"/>
    <w:rsid w:val="00F90FD8"/>
    <w:rsid w:val="00F91646"/>
    <w:rsid w:val="00F918FF"/>
    <w:rsid w:val="00F91BF5"/>
    <w:rsid w:val="00F91D8E"/>
    <w:rsid w:val="00F925E5"/>
    <w:rsid w:val="00F927AA"/>
    <w:rsid w:val="00F92FD8"/>
    <w:rsid w:val="00F93354"/>
    <w:rsid w:val="00F938F7"/>
    <w:rsid w:val="00F94813"/>
    <w:rsid w:val="00F959D3"/>
    <w:rsid w:val="00F96C32"/>
    <w:rsid w:val="00F96DCB"/>
    <w:rsid w:val="00F978A9"/>
    <w:rsid w:val="00F97EFC"/>
    <w:rsid w:val="00FA0323"/>
    <w:rsid w:val="00FA08CC"/>
    <w:rsid w:val="00FA0BA3"/>
    <w:rsid w:val="00FA11EA"/>
    <w:rsid w:val="00FA15A6"/>
    <w:rsid w:val="00FA15F7"/>
    <w:rsid w:val="00FA1C5F"/>
    <w:rsid w:val="00FA1CDB"/>
    <w:rsid w:val="00FA290F"/>
    <w:rsid w:val="00FA29FD"/>
    <w:rsid w:val="00FA2BD2"/>
    <w:rsid w:val="00FA3F35"/>
    <w:rsid w:val="00FA596B"/>
    <w:rsid w:val="00FA6E89"/>
    <w:rsid w:val="00FA74EA"/>
    <w:rsid w:val="00FA7DD2"/>
    <w:rsid w:val="00FB0ACB"/>
    <w:rsid w:val="00FB188E"/>
    <w:rsid w:val="00FB1B24"/>
    <w:rsid w:val="00FB1DDC"/>
    <w:rsid w:val="00FB3011"/>
    <w:rsid w:val="00FB3B6F"/>
    <w:rsid w:val="00FB4255"/>
    <w:rsid w:val="00FB43E0"/>
    <w:rsid w:val="00FB4601"/>
    <w:rsid w:val="00FB4764"/>
    <w:rsid w:val="00FB50F5"/>
    <w:rsid w:val="00FB547F"/>
    <w:rsid w:val="00FB5619"/>
    <w:rsid w:val="00FB59C5"/>
    <w:rsid w:val="00FB5AA1"/>
    <w:rsid w:val="00FB5E33"/>
    <w:rsid w:val="00FB61B1"/>
    <w:rsid w:val="00FB6489"/>
    <w:rsid w:val="00FB692C"/>
    <w:rsid w:val="00FB6C5C"/>
    <w:rsid w:val="00FB7080"/>
    <w:rsid w:val="00FB7710"/>
    <w:rsid w:val="00FC1A0B"/>
    <w:rsid w:val="00FC1A86"/>
    <w:rsid w:val="00FC1D34"/>
    <w:rsid w:val="00FC20DB"/>
    <w:rsid w:val="00FC210F"/>
    <w:rsid w:val="00FC288D"/>
    <w:rsid w:val="00FC2ADA"/>
    <w:rsid w:val="00FC3980"/>
    <w:rsid w:val="00FC433C"/>
    <w:rsid w:val="00FC4626"/>
    <w:rsid w:val="00FC54E1"/>
    <w:rsid w:val="00FC6107"/>
    <w:rsid w:val="00FC6D8F"/>
    <w:rsid w:val="00FC7489"/>
    <w:rsid w:val="00FC7F0C"/>
    <w:rsid w:val="00FD0072"/>
    <w:rsid w:val="00FD01AC"/>
    <w:rsid w:val="00FD0C5D"/>
    <w:rsid w:val="00FD0D7B"/>
    <w:rsid w:val="00FD1290"/>
    <w:rsid w:val="00FD1F5F"/>
    <w:rsid w:val="00FD228B"/>
    <w:rsid w:val="00FD40F9"/>
    <w:rsid w:val="00FD44BE"/>
    <w:rsid w:val="00FD487C"/>
    <w:rsid w:val="00FD4C19"/>
    <w:rsid w:val="00FD4FCE"/>
    <w:rsid w:val="00FD578D"/>
    <w:rsid w:val="00FD5CA9"/>
    <w:rsid w:val="00FD6B99"/>
    <w:rsid w:val="00FD6BA5"/>
    <w:rsid w:val="00FD6CCB"/>
    <w:rsid w:val="00FD70F4"/>
    <w:rsid w:val="00FD74F8"/>
    <w:rsid w:val="00FE00A0"/>
    <w:rsid w:val="00FE00B2"/>
    <w:rsid w:val="00FE0E9F"/>
    <w:rsid w:val="00FE315D"/>
    <w:rsid w:val="00FE3763"/>
    <w:rsid w:val="00FE37B3"/>
    <w:rsid w:val="00FE4232"/>
    <w:rsid w:val="00FE4B85"/>
    <w:rsid w:val="00FE4D0B"/>
    <w:rsid w:val="00FE579B"/>
    <w:rsid w:val="00FE5860"/>
    <w:rsid w:val="00FE5D91"/>
    <w:rsid w:val="00FE6C0B"/>
    <w:rsid w:val="00FF0116"/>
    <w:rsid w:val="00FF0454"/>
    <w:rsid w:val="00FF046B"/>
    <w:rsid w:val="00FF0C35"/>
    <w:rsid w:val="00FF0F44"/>
    <w:rsid w:val="00FF125A"/>
    <w:rsid w:val="00FF145D"/>
    <w:rsid w:val="00FF17BA"/>
    <w:rsid w:val="00FF18BB"/>
    <w:rsid w:val="00FF19D3"/>
    <w:rsid w:val="00FF2086"/>
    <w:rsid w:val="00FF2C84"/>
    <w:rsid w:val="00FF2F7F"/>
    <w:rsid w:val="00FF3CAA"/>
    <w:rsid w:val="00FF3FA4"/>
    <w:rsid w:val="00FF510D"/>
    <w:rsid w:val="00FF52E8"/>
    <w:rsid w:val="00FF5614"/>
    <w:rsid w:val="00FF5AA1"/>
    <w:rsid w:val="00FF6633"/>
    <w:rsid w:val="00FF72C8"/>
    <w:rsid w:val="00FF7376"/>
    <w:rsid w:val="043E2372"/>
    <w:rsid w:val="04FE0C8A"/>
    <w:rsid w:val="065653EC"/>
    <w:rsid w:val="06B64AE0"/>
    <w:rsid w:val="09EF373D"/>
    <w:rsid w:val="0A6E7C21"/>
    <w:rsid w:val="0E8041D0"/>
    <w:rsid w:val="0EA613BE"/>
    <w:rsid w:val="0EAF46B6"/>
    <w:rsid w:val="10980357"/>
    <w:rsid w:val="118102D5"/>
    <w:rsid w:val="121B5E85"/>
    <w:rsid w:val="12452277"/>
    <w:rsid w:val="125C64C8"/>
    <w:rsid w:val="139704F5"/>
    <w:rsid w:val="17435A75"/>
    <w:rsid w:val="186A6F2B"/>
    <w:rsid w:val="18BA5B71"/>
    <w:rsid w:val="19B72375"/>
    <w:rsid w:val="19C62A63"/>
    <w:rsid w:val="1AC57BDE"/>
    <w:rsid w:val="1BDF1425"/>
    <w:rsid w:val="1DA64711"/>
    <w:rsid w:val="20550912"/>
    <w:rsid w:val="215E6962"/>
    <w:rsid w:val="2B5B4AE3"/>
    <w:rsid w:val="2C17771D"/>
    <w:rsid w:val="2C1778EB"/>
    <w:rsid w:val="2D1C1A97"/>
    <w:rsid w:val="2D3A3FAA"/>
    <w:rsid w:val="32E964A2"/>
    <w:rsid w:val="33EC5A4E"/>
    <w:rsid w:val="34236A25"/>
    <w:rsid w:val="36F63FB0"/>
    <w:rsid w:val="38CE363E"/>
    <w:rsid w:val="39F84D6B"/>
    <w:rsid w:val="3A606F21"/>
    <w:rsid w:val="3B986D21"/>
    <w:rsid w:val="4040795C"/>
    <w:rsid w:val="405E31EE"/>
    <w:rsid w:val="42580B91"/>
    <w:rsid w:val="45564F29"/>
    <w:rsid w:val="46F50EBC"/>
    <w:rsid w:val="47E3642A"/>
    <w:rsid w:val="48150523"/>
    <w:rsid w:val="4A490AA9"/>
    <w:rsid w:val="4DA71118"/>
    <w:rsid w:val="50AA5CFD"/>
    <w:rsid w:val="55756AD1"/>
    <w:rsid w:val="59D63CC3"/>
    <w:rsid w:val="6286115A"/>
    <w:rsid w:val="633453FC"/>
    <w:rsid w:val="6338107B"/>
    <w:rsid w:val="63F503C1"/>
    <w:rsid w:val="678577AA"/>
    <w:rsid w:val="6CF40001"/>
    <w:rsid w:val="6D28764E"/>
    <w:rsid w:val="6F9D1AA5"/>
    <w:rsid w:val="6FD776EB"/>
    <w:rsid w:val="700B407F"/>
    <w:rsid w:val="70116B2F"/>
    <w:rsid w:val="725E593F"/>
    <w:rsid w:val="737551A9"/>
    <w:rsid w:val="746431FB"/>
    <w:rsid w:val="7606095A"/>
    <w:rsid w:val="7803489B"/>
    <w:rsid w:val="78B31588"/>
    <w:rsid w:val="7EAA5451"/>
    <w:rsid w:val="7F3C5915"/>
    <w:rsid w:val="7F785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2" fillcolor="white">
      <v:fill color="white"/>
      <o:colormenu v:ext="edit" fillcolor="none" strokecolor="none"/>
    </o:shapedefaults>
    <o:shapelayout v:ext="edit">
      <o:idmap v:ext="edit" data="1"/>
      <o:regrouptable v:ext="edit">
        <o:entry new="1" old="0"/>
        <o:entry new="2" old="0"/>
        <o:entry new="3" old="2"/>
        <o:entry new="4" old="3"/>
        <o:entry new="5" old="4"/>
        <o:entry new="6" old="0"/>
        <o:entry new="7" old="0"/>
        <o:entry new="8" old="7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1"/>
    <w:lsdException w:name="header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uiPriority="22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/>
    <w:lsdException w:name="Normal Table" w:semiHidden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593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2"/>
    <w:next w:val="a"/>
    <w:qFormat/>
    <w:rsid w:val="00A50938"/>
    <w:pPr>
      <w:keepLines w:val="0"/>
      <w:widowControl/>
      <w:tabs>
        <w:tab w:val="clear" w:pos="576"/>
        <w:tab w:val="left" w:pos="432"/>
      </w:tabs>
      <w:spacing w:before="240" w:after="0" w:line="240" w:lineRule="auto"/>
      <w:ind w:left="432" w:hanging="432"/>
      <w:jc w:val="left"/>
      <w:outlineLvl w:val="0"/>
    </w:pPr>
    <w:rPr>
      <w:rFonts w:ascii="Times New Roman" w:eastAsia="宋体" w:hAnsi="Times New Roman"/>
      <w:bCs w:val="0"/>
      <w:caps/>
      <w:kern w:val="0"/>
      <w:sz w:val="21"/>
      <w:szCs w:val="20"/>
      <w:lang w:eastAsia="en-US"/>
    </w:rPr>
  </w:style>
  <w:style w:type="paragraph" w:styleId="2">
    <w:name w:val="heading 2"/>
    <w:basedOn w:val="a"/>
    <w:next w:val="a"/>
    <w:qFormat/>
    <w:rsid w:val="00545931"/>
    <w:pPr>
      <w:keepNext/>
      <w:keepLines/>
      <w:tabs>
        <w:tab w:val="left" w:pos="576"/>
      </w:tabs>
      <w:spacing w:before="260" w:after="260" w:line="416" w:lineRule="auto"/>
      <w:ind w:left="576" w:hanging="576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545931"/>
    <w:pPr>
      <w:keepNext/>
      <w:keepLines/>
      <w:spacing w:before="260" w:after="260" w:line="416" w:lineRule="auto"/>
      <w:ind w:left="420" w:hanging="420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qFormat/>
    <w:rsid w:val="00545931"/>
    <w:pPr>
      <w:keepNext/>
      <w:keepLines/>
      <w:tabs>
        <w:tab w:val="left" w:pos="864"/>
      </w:tabs>
      <w:spacing w:before="280" w:after="290" w:line="376" w:lineRule="auto"/>
      <w:ind w:left="864" w:hanging="864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545931"/>
    <w:pPr>
      <w:keepNext/>
      <w:keepLines/>
      <w:tabs>
        <w:tab w:val="left" w:pos="1008"/>
      </w:tabs>
      <w:spacing w:before="280" w:after="290" w:line="376" w:lineRule="auto"/>
      <w:ind w:left="1008" w:hanging="1008"/>
      <w:outlineLvl w:val="4"/>
    </w:pPr>
    <w:rPr>
      <w:b/>
      <w:bCs/>
      <w:sz w:val="28"/>
      <w:szCs w:val="28"/>
    </w:rPr>
  </w:style>
  <w:style w:type="paragraph" w:styleId="6">
    <w:name w:val="heading 6"/>
    <w:basedOn w:val="5"/>
    <w:next w:val="a"/>
    <w:qFormat/>
    <w:rsid w:val="00545931"/>
    <w:pPr>
      <w:keepLines w:val="0"/>
      <w:widowControl/>
      <w:tabs>
        <w:tab w:val="clear" w:pos="1008"/>
        <w:tab w:val="left" w:pos="1152"/>
      </w:tabs>
      <w:spacing w:before="240" w:after="0" w:line="240" w:lineRule="auto"/>
      <w:ind w:left="1152" w:hanging="1152"/>
      <w:jc w:val="left"/>
      <w:outlineLvl w:val="5"/>
    </w:pPr>
    <w:rPr>
      <w:bCs w:val="0"/>
      <w:kern w:val="0"/>
      <w:sz w:val="20"/>
      <w:szCs w:val="20"/>
      <w:lang w:eastAsia="en-US"/>
    </w:rPr>
  </w:style>
  <w:style w:type="paragraph" w:styleId="7">
    <w:name w:val="heading 7"/>
    <w:basedOn w:val="5"/>
    <w:next w:val="a"/>
    <w:qFormat/>
    <w:rsid w:val="00545931"/>
    <w:pPr>
      <w:keepLines w:val="0"/>
      <w:widowControl/>
      <w:tabs>
        <w:tab w:val="clear" w:pos="1008"/>
        <w:tab w:val="left" w:pos="1296"/>
      </w:tabs>
      <w:spacing w:before="240" w:after="0" w:line="240" w:lineRule="auto"/>
      <w:ind w:left="1296" w:hanging="1296"/>
      <w:jc w:val="left"/>
      <w:outlineLvl w:val="6"/>
    </w:pPr>
    <w:rPr>
      <w:bCs w:val="0"/>
      <w:kern w:val="0"/>
      <w:sz w:val="20"/>
      <w:szCs w:val="20"/>
      <w:lang w:eastAsia="en-US"/>
    </w:rPr>
  </w:style>
  <w:style w:type="paragraph" w:styleId="8">
    <w:name w:val="heading 8"/>
    <w:basedOn w:val="5"/>
    <w:next w:val="a"/>
    <w:qFormat/>
    <w:rsid w:val="00545931"/>
    <w:pPr>
      <w:keepLines w:val="0"/>
      <w:widowControl/>
      <w:tabs>
        <w:tab w:val="clear" w:pos="1008"/>
        <w:tab w:val="left" w:pos="1440"/>
      </w:tabs>
      <w:spacing w:before="240" w:after="0" w:line="240" w:lineRule="auto"/>
      <w:ind w:left="1440" w:hanging="1440"/>
      <w:jc w:val="left"/>
      <w:outlineLvl w:val="7"/>
    </w:pPr>
    <w:rPr>
      <w:bCs w:val="0"/>
      <w:kern w:val="0"/>
      <w:sz w:val="20"/>
      <w:szCs w:val="20"/>
      <w:lang w:eastAsia="en-US"/>
    </w:rPr>
  </w:style>
  <w:style w:type="paragraph" w:styleId="9">
    <w:name w:val="heading 9"/>
    <w:basedOn w:val="a"/>
    <w:next w:val="a"/>
    <w:qFormat/>
    <w:rsid w:val="00545931"/>
    <w:pPr>
      <w:keepNext/>
      <w:widowControl/>
      <w:tabs>
        <w:tab w:val="left" w:pos="1584"/>
      </w:tabs>
      <w:ind w:left="1584" w:hanging="1584"/>
      <w:jc w:val="left"/>
      <w:outlineLvl w:val="8"/>
    </w:pPr>
    <w:rPr>
      <w:rFonts w:ascii="CG Times (WN)" w:hAnsi="CG Times (WN)"/>
      <w:i/>
      <w:kern w:val="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45931"/>
    <w:rPr>
      <w:b/>
      <w:bCs/>
    </w:rPr>
  </w:style>
  <w:style w:type="character" w:styleId="a4">
    <w:name w:val="Hyperlink"/>
    <w:uiPriority w:val="99"/>
    <w:rsid w:val="00545931"/>
    <w:rPr>
      <w:color w:val="0000FF"/>
      <w:u w:val="single"/>
    </w:rPr>
  </w:style>
  <w:style w:type="character" w:styleId="a5">
    <w:name w:val="page number"/>
    <w:basedOn w:val="a0"/>
    <w:rsid w:val="00545931"/>
  </w:style>
  <w:style w:type="character" w:styleId="a6">
    <w:name w:val="annotation reference"/>
    <w:rsid w:val="00545931"/>
    <w:rPr>
      <w:sz w:val="21"/>
      <w:szCs w:val="21"/>
    </w:rPr>
  </w:style>
  <w:style w:type="character" w:styleId="a7">
    <w:name w:val="Emphasis"/>
    <w:qFormat/>
    <w:rsid w:val="00545931"/>
    <w:rPr>
      <w:i/>
      <w:iCs/>
    </w:rPr>
  </w:style>
  <w:style w:type="character" w:customStyle="1" w:styleId="HRChar">
    <w:name w:val="HR正文 Char"/>
    <w:link w:val="HR"/>
    <w:rsid w:val="00545931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Char">
    <w:name w:val="页眉 Char"/>
    <w:link w:val="a8"/>
    <w:qFormat/>
    <w:rsid w:val="00545931"/>
    <w:rPr>
      <w:kern w:val="2"/>
      <w:sz w:val="18"/>
      <w:szCs w:val="18"/>
    </w:rPr>
  </w:style>
  <w:style w:type="paragraph" w:styleId="70">
    <w:name w:val="toc 7"/>
    <w:basedOn w:val="a"/>
    <w:next w:val="a"/>
    <w:uiPriority w:val="39"/>
    <w:rsid w:val="00545931"/>
    <w:pPr>
      <w:ind w:left="1260"/>
      <w:jc w:val="left"/>
    </w:pPr>
    <w:rPr>
      <w:sz w:val="18"/>
      <w:szCs w:val="18"/>
    </w:rPr>
  </w:style>
  <w:style w:type="paragraph" w:styleId="50">
    <w:name w:val="toc 5"/>
    <w:basedOn w:val="a"/>
    <w:next w:val="a"/>
    <w:uiPriority w:val="39"/>
    <w:rsid w:val="00545931"/>
    <w:pPr>
      <w:ind w:left="840"/>
      <w:jc w:val="left"/>
    </w:pPr>
    <w:rPr>
      <w:sz w:val="18"/>
      <w:szCs w:val="18"/>
    </w:rPr>
  </w:style>
  <w:style w:type="paragraph" w:styleId="90">
    <w:name w:val="toc 9"/>
    <w:basedOn w:val="a"/>
    <w:next w:val="a"/>
    <w:uiPriority w:val="39"/>
    <w:rsid w:val="00545931"/>
    <w:pPr>
      <w:ind w:left="1680"/>
      <w:jc w:val="left"/>
    </w:pPr>
    <w:rPr>
      <w:sz w:val="18"/>
      <w:szCs w:val="18"/>
    </w:rPr>
  </w:style>
  <w:style w:type="paragraph" w:styleId="a9">
    <w:name w:val="footer"/>
    <w:basedOn w:val="a"/>
    <w:link w:val="Char0"/>
    <w:uiPriority w:val="99"/>
    <w:rsid w:val="005459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alloon Text"/>
    <w:basedOn w:val="a"/>
    <w:semiHidden/>
    <w:rsid w:val="00545931"/>
    <w:rPr>
      <w:sz w:val="18"/>
      <w:szCs w:val="18"/>
    </w:rPr>
  </w:style>
  <w:style w:type="paragraph" w:styleId="ab">
    <w:name w:val="annotation subject"/>
    <w:basedOn w:val="ac"/>
    <w:next w:val="ac"/>
    <w:semiHidden/>
    <w:rsid w:val="00545931"/>
    <w:rPr>
      <w:b/>
      <w:bCs/>
    </w:rPr>
  </w:style>
  <w:style w:type="paragraph" w:styleId="20">
    <w:name w:val="toc 2"/>
    <w:basedOn w:val="a"/>
    <w:next w:val="a"/>
    <w:uiPriority w:val="39"/>
    <w:qFormat/>
    <w:rsid w:val="00545931"/>
    <w:pPr>
      <w:ind w:left="210"/>
      <w:jc w:val="left"/>
    </w:pPr>
    <w:rPr>
      <w:smallCaps/>
      <w:sz w:val="20"/>
      <w:szCs w:val="20"/>
    </w:rPr>
  </w:style>
  <w:style w:type="paragraph" w:styleId="40">
    <w:name w:val="toc 4"/>
    <w:basedOn w:val="a"/>
    <w:next w:val="a"/>
    <w:uiPriority w:val="39"/>
    <w:rsid w:val="00545931"/>
    <w:pPr>
      <w:ind w:left="630"/>
      <w:jc w:val="left"/>
    </w:pPr>
    <w:rPr>
      <w:sz w:val="18"/>
      <w:szCs w:val="18"/>
    </w:rPr>
  </w:style>
  <w:style w:type="paragraph" w:styleId="ad">
    <w:name w:val="Document Map"/>
    <w:basedOn w:val="a"/>
    <w:semiHidden/>
    <w:rsid w:val="00545931"/>
    <w:pPr>
      <w:shd w:val="clear" w:color="auto" w:fill="000080"/>
    </w:pPr>
  </w:style>
  <w:style w:type="paragraph" w:styleId="a8">
    <w:name w:val="header"/>
    <w:basedOn w:val="a"/>
    <w:link w:val="Char"/>
    <w:qFormat/>
    <w:rsid w:val="005459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Title"/>
    <w:basedOn w:val="a"/>
    <w:next w:val="HR1"/>
    <w:qFormat/>
    <w:rsid w:val="00545931"/>
    <w:pPr>
      <w:widowControl/>
      <w:spacing w:before="120" w:after="240"/>
      <w:jc w:val="left"/>
    </w:pPr>
    <w:rPr>
      <w:rFonts w:ascii="Arial" w:eastAsia="黑体" w:hAnsi="Arial"/>
      <w:b/>
      <w:kern w:val="0"/>
      <w:sz w:val="24"/>
      <w:szCs w:val="20"/>
      <w:lang w:val="de-DE" w:eastAsia="en-US"/>
    </w:rPr>
  </w:style>
  <w:style w:type="paragraph" w:styleId="af">
    <w:name w:val="Normal (Web)"/>
    <w:basedOn w:val="a"/>
    <w:uiPriority w:val="99"/>
    <w:unhideWhenUsed/>
    <w:rsid w:val="005459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1">
    <w:name w:val="List Number 2"/>
    <w:basedOn w:val="a"/>
    <w:rsid w:val="00545931"/>
    <w:pPr>
      <w:tabs>
        <w:tab w:val="left" w:pos="840"/>
      </w:tabs>
      <w:ind w:left="840" w:hanging="420"/>
    </w:pPr>
  </w:style>
  <w:style w:type="paragraph" w:styleId="30">
    <w:name w:val="toc 3"/>
    <w:basedOn w:val="a"/>
    <w:next w:val="a"/>
    <w:uiPriority w:val="39"/>
    <w:qFormat/>
    <w:rsid w:val="00545931"/>
    <w:pPr>
      <w:ind w:left="420"/>
      <w:jc w:val="left"/>
    </w:pPr>
    <w:rPr>
      <w:iCs/>
      <w:sz w:val="20"/>
      <w:szCs w:val="20"/>
    </w:rPr>
  </w:style>
  <w:style w:type="paragraph" w:styleId="22">
    <w:name w:val="Body Text 2"/>
    <w:basedOn w:val="a"/>
    <w:rsid w:val="00545931"/>
    <w:pPr>
      <w:widowControl/>
      <w:spacing w:line="240" w:lineRule="atLeast"/>
      <w:jc w:val="left"/>
    </w:pPr>
    <w:rPr>
      <w:snapToGrid w:val="0"/>
      <w:color w:val="000000"/>
      <w:kern w:val="0"/>
      <w:sz w:val="20"/>
      <w:szCs w:val="20"/>
      <w:lang w:eastAsia="en-US"/>
    </w:rPr>
  </w:style>
  <w:style w:type="paragraph" w:styleId="31">
    <w:name w:val="List Number 3"/>
    <w:basedOn w:val="a"/>
    <w:rsid w:val="00545931"/>
    <w:pPr>
      <w:tabs>
        <w:tab w:val="left" w:pos="1260"/>
      </w:tabs>
      <w:ind w:left="1260" w:hanging="420"/>
    </w:pPr>
  </w:style>
  <w:style w:type="paragraph" w:styleId="60">
    <w:name w:val="toc 6"/>
    <w:basedOn w:val="a"/>
    <w:next w:val="a"/>
    <w:uiPriority w:val="39"/>
    <w:rsid w:val="00545931"/>
    <w:pPr>
      <w:ind w:left="1050"/>
      <w:jc w:val="left"/>
    </w:pPr>
    <w:rPr>
      <w:sz w:val="18"/>
      <w:szCs w:val="18"/>
    </w:rPr>
  </w:style>
  <w:style w:type="paragraph" w:styleId="ac">
    <w:name w:val="annotation text"/>
    <w:basedOn w:val="a"/>
    <w:semiHidden/>
    <w:rsid w:val="00545931"/>
    <w:pPr>
      <w:jc w:val="left"/>
    </w:pPr>
  </w:style>
  <w:style w:type="paragraph" w:styleId="10">
    <w:name w:val="toc 1"/>
    <w:basedOn w:val="a"/>
    <w:next w:val="a"/>
    <w:uiPriority w:val="39"/>
    <w:qFormat/>
    <w:rsid w:val="00545931"/>
    <w:pPr>
      <w:spacing w:before="120" w:after="120"/>
      <w:jc w:val="left"/>
    </w:pPr>
    <w:rPr>
      <w:b/>
      <w:bCs/>
      <w:caps/>
      <w:sz w:val="22"/>
      <w:szCs w:val="20"/>
    </w:rPr>
  </w:style>
  <w:style w:type="paragraph" w:styleId="80">
    <w:name w:val="toc 8"/>
    <w:basedOn w:val="a"/>
    <w:next w:val="a"/>
    <w:uiPriority w:val="39"/>
    <w:rsid w:val="00545931"/>
    <w:pPr>
      <w:ind w:left="1470"/>
      <w:jc w:val="left"/>
    </w:pPr>
    <w:rPr>
      <w:sz w:val="18"/>
      <w:szCs w:val="18"/>
    </w:rPr>
  </w:style>
  <w:style w:type="paragraph" w:customStyle="1" w:styleId="HR7">
    <w:name w:val="HR标题7"/>
    <w:basedOn w:val="a"/>
    <w:next w:val="HR"/>
    <w:rsid w:val="00545931"/>
    <w:pPr>
      <w:tabs>
        <w:tab w:val="left" w:pos="1332"/>
      </w:tabs>
      <w:spacing w:line="360" w:lineRule="auto"/>
      <w:outlineLvl w:val="6"/>
    </w:pPr>
    <w:rPr>
      <w:sz w:val="24"/>
    </w:rPr>
  </w:style>
  <w:style w:type="paragraph" w:customStyle="1" w:styleId="HR0">
    <w:name w:val="HR封面项目名称"/>
    <w:basedOn w:val="a"/>
    <w:rsid w:val="00545931"/>
    <w:pPr>
      <w:spacing w:line="480" w:lineRule="auto"/>
      <w:jc w:val="center"/>
    </w:pPr>
    <w:rPr>
      <w:b/>
      <w:spacing w:val="30"/>
      <w:sz w:val="52"/>
      <w:szCs w:val="44"/>
    </w:rPr>
  </w:style>
  <w:style w:type="paragraph" w:customStyle="1" w:styleId="HR1">
    <w:name w:val="HR标题1"/>
    <w:basedOn w:val="a"/>
    <w:next w:val="HR"/>
    <w:rsid w:val="00545931"/>
    <w:pPr>
      <w:tabs>
        <w:tab w:val="left" w:pos="284"/>
      </w:tabs>
      <w:spacing w:line="360" w:lineRule="auto"/>
      <w:outlineLvl w:val="0"/>
    </w:pPr>
    <w:rPr>
      <w:rFonts w:eastAsia="黑体"/>
      <w:sz w:val="24"/>
    </w:rPr>
  </w:style>
  <w:style w:type="paragraph" w:customStyle="1" w:styleId="af0">
    <w:name w:val="五级条标题"/>
    <w:basedOn w:val="af1"/>
    <w:next w:val="af2"/>
    <w:rsid w:val="00545931"/>
    <w:pPr>
      <w:numPr>
        <w:ilvl w:val="0"/>
      </w:numPr>
      <w:tabs>
        <w:tab w:val="left" w:pos="0"/>
      </w:tabs>
      <w:outlineLvl w:val="6"/>
    </w:pPr>
  </w:style>
  <w:style w:type="paragraph" w:customStyle="1" w:styleId="af3">
    <w:name w:val="三级条标题"/>
    <w:basedOn w:val="af4"/>
    <w:next w:val="af2"/>
    <w:rsid w:val="00545931"/>
    <w:pPr>
      <w:outlineLvl w:val="4"/>
    </w:pPr>
  </w:style>
  <w:style w:type="paragraph" w:customStyle="1" w:styleId="HR2">
    <w:name w:val="HR封面文档名称"/>
    <w:basedOn w:val="a"/>
    <w:rsid w:val="00545931"/>
    <w:pPr>
      <w:jc w:val="center"/>
    </w:pPr>
    <w:rPr>
      <w:b/>
      <w:sz w:val="72"/>
      <w:szCs w:val="72"/>
    </w:rPr>
  </w:style>
  <w:style w:type="paragraph" w:customStyle="1" w:styleId="HR">
    <w:name w:val="HR正文"/>
    <w:basedOn w:val="a"/>
    <w:link w:val="HRChar"/>
    <w:rsid w:val="00545931"/>
    <w:pPr>
      <w:spacing w:line="300" w:lineRule="auto"/>
      <w:ind w:firstLineChars="200" w:firstLine="200"/>
    </w:pPr>
    <w:rPr>
      <w:sz w:val="24"/>
    </w:rPr>
  </w:style>
  <w:style w:type="paragraph" w:customStyle="1" w:styleId="HR20">
    <w:name w:val="HR列表编号2"/>
    <w:basedOn w:val="31"/>
    <w:rsid w:val="00545931"/>
    <w:pPr>
      <w:spacing w:line="300" w:lineRule="auto"/>
    </w:pPr>
    <w:rPr>
      <w:sz w:val="24"/>
    </w:rPr>
  </w:style>
  <w:style w:type="paragraph" w:customStyle="1" w:styleId="af4">
    <w:name w:val="二级条标题"/>
    <w:basedOn w:val="af5"/>
    <w:next w:val="af2"/>
    <w:rsid w:val="00545931"/>
    <w:pPr>
      <w:numPr>
        <w:ilvl w:val="0"/>
      </w:numPr>
      <w:outlineLvl w:val="3"/>
    </w:pPr>
  </w:style>
  <w:style w:type="paragraph" w:customStyle="1" w:styleId="HR21">
    <w:name w:val="HR标题2"/>
    <w:basedOn w:val="a"/>
    <w:next w:val="HR"/>
    <w:rsid w:val="00545931"/>
    <w:pPr>
      <w:tabs>
        <w:tab w:val="left" w:pos="5700"/>
      </w:tabs>
      <w:spacing w:line="360" w:lineRule="auto"/>
      <w:ind w:left="5246"/>
      <w:outlineLvl w:val="1"/>
    </w:pPr>
    <w:rPr>
      <w:rFonts w:eastAsia="黑体"/>
      <w:sz w:val="24"/>
    </w:rPr>
  </w:style>
  <w:style w:type="paragraph" w:customStyle="1" w:styleId="----------">
    <w:name w:val="-----完-----"/>
    <w:basedOn w:val="HR"/>
    <w:next w:val="HR"/>
    <w:rsid w:val="00545931"/>
    <w:pPr>
      <w:spacing w:line="720" w:lineRule="auto"/>
      <w:jc w:val="center"/>
    </w:pPr>
  </w:style>
  <w:style w:type="paragraph" w:customStyle="1" w:styleId="HR3">
    <w:name w:val="HR封面公司名称"/>
    <w:basedOn w:val="HR0"/>
    <w:rsid w:val="00545931"/>
    <w:rPr>
      <w:rFonts w:ascii="楷体_GB2312" w:eastAsia="楷体_GB2312" w:hAnsi="楷体_GB2312"/>
      <w:bCs/>
      <w:sz w:val="32"/>
    </w:rPr>
  </w:style>
  <w:style w:type="paragraph" w:customStyle="1" w:styleId="alpha1">
    <w:name w:val="alpha1"/>
    <w:basedOn w:val="a"/>
    <w:rsid w:val="00545931"/>
    <w:pPr>
      <w:widowControl/>
      <w:tabs>
        <w:tab w:val="left" w:pos="360"/>
        <w:tab w:val="left" w:pos="432"/>
      </w:tabs>
      <w:spacing w:before="220"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HR8">
    <w:name w:val="HR标题8"/>
    <w:basedOn w:val="a"/>
    <w:next w:val="HR"/>
    <w:rsid w:val="00545931"/>
    <w:pPr>
      <w:tabs>
        <w:tab w:val="left" w:pos="1531"/>
      </w:tabs>
      <w:spacing w:line="360" w:lineRule="auto"/>
      <w:outlineLvl w:val="7"/>
    </w:pPr>
    <w:rPr>
      <w:sz w:val="24"/>
    </w:rPr>
  </w:style>
  <w:style w:type="paragraph" w:customStyle="1" w:styleId="alpha2">
    <w:name w:val="alpha2"/>
    <w:basedOn w:val="alpha1"/>
    <w:rsid w:val="00545931"/>
    <w:pPr>
      <w:numPr>
        <w:ilvl w:val="1"/>
      </w:numPr>
      <w:tabs>
        <w:tab w:val="left" w:pos="792"/>
      </w:tabs>
      <w:spacing w:before="80"/>
      <w:ind w:left="360" w:hanging="360"/>
    </w:pPr>
  </w:style>
  <w:style w:type="paragraph" w:customStyle="1" w:styleId="indent">
    <w:name w:val="indent"/>
    <w:rsid w:val="00545931"/>
    <w:pPr>
      <w:tabs>
        <w:tab w:val="left" w:pos="0"/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048"/>
      </w:tabs>
      <w:spacing w:line="278" w:lineRule="atLeast"/>
    </w:pPr>
    <w:rPr>
      <w:rFonts w:ascii="Helvetica" w:hAnsi="Helvetica"/>
      <w:snapToGrid w:val="0"/>
      <w:sz w:val="24"/>
      <w:lang w:eastAsia="en-US"/>
    </w:rPr>
  </w:style>
  <w:style w:type="paragraph" w:customStyle="1" w:styleId="CalTableHeader">
    <w:name w:val="Cal Table Header"/>
    <w:basedOn w:val="CalTable"/>
    <w:rsid w:val="00545931"/>
    <w:rPr>
      <w:b/>
      <w:caps/>
    </w:rPr>
  </w:style>
  <w:style w:type="paragraph" w:customStyle="1" w:styleId="af6">
    <w:name w:val="章标题"/>
    <w:next w:val="af2"/>
    <w:rsid w:val="00545931"/>
    <w:pPr>
      <w:adjustRightInd w:val="0"/>
      <w:snapToGrid w:val="0"/>
      <w:spacing w:beforeLines="50" w:afterLines="50" w:line="360" w:lineRule="auto"/>
      <w:jc w:val="both"/>
      <w:outlineLvl w:val="1"/>
    </w:pPr>
    <w:rPr>
      <w:rFonts w:ascii="宋体" w:eastAsia="黑体" w:hAnsi="宋体"/>
      <w:sz w:val="24"/>
    </w:rPr>
  </w:style>
  <w:style w:type="paragraph" w:customStyle="1" w:styleId="af5">
    <w:name w:val="一级条标题"/>
    <w:basedOn w:val="af6"/>
    <w:next w:val="af2"/>
    <w:rsid w:val="00545931"/>
    <w:pPr>
      <w:numPr>
        <w:ilvl w:val="2"/>
      </w:numPr>
      <w:spacing w:beforeLines="0" w:afterLines="0"/>
      <w:outlineLvl w:val="2"/>
    </w:pPr>
    <w:rPr>
      <w:szCs w:val="24"/>
    </w:rPr>
  </w:style>
  <w:style w:type="paragraph" w:customStyle="1" w:styleId="af1">
    <w:name w:val="四级条标题"/>
    <w:basedOn w:val="af3"/>
    <w:next w:val="af2"/>
    <w:rsid w:val="00545931"/>
    <w:pPr>
      <w:numPr>
        <w:ilvl w:val="5"/>
      </w:numPr>
      <w:outlineLvl w:val="5"/>
    </w:pPr>
  </w:style>
  <w:style w:type="paragraph" w:customStyle="1" w:styleId="HR4">
    <w:name w:val="HR标题4"/>
    <w:basedOn w:val="a"/>
    <w:next w:val="HR"/>
    <w:rsid w:val="00545931"/>
    <w:pPr>
      <w:tabs>
        <w:tab w:val="left" w:pos="794"/>
      </w:tabs>
      <w:spacing w:line="360" w:lineRule="auto"/>
      <w:outlineLvl w:val="3"/>
    </w:pPr>
    <w:rPr>
      <w:sz w:val="24"/>
    </w:rPr>
  </w:style>
  <w:style w:type="paragraph" w:customStyle="1" w:styleId="af2">
    <w:name w:val="段"/>
    <w:rsid w:val="00545931"/>
    <w:pPr>
      <w:autoSpaceDE w:val="0"/>
      <w:autoSpaceDN w:val="0"/>
      <w:adjustRightInd w:val="0"/>
      <w:snapToGrid w:val="0"/>
      <w:spacing w:line="360" w:lineRule="auto"/>
      <w:ind w:firstLineChars="200" w:firstLine="480"/>
      <w:jc w:val="both"/>
    </w:pPr>
    <w:rPr>
      <w:rFonts w:ascii="宋体" w:hAnsi="宋体"/>
      <w:sz w:val="24"/>
      <w:szCs w:val="24"/>
    </w:rPr>
  </w:style>
  <w:style w:type="paragraph" w:customStyle="1" w:styleId="alpha4">
    <w:name w:val="alpha4"/>
    <w:basedOn w:val="a"/>
    <w:rsid w:val="00545931"/>
    <w:pPr>
      <w:widowControl/>
      <w:tabs>
        <w:tab w:val="left" w:pos="1584"/>
      </w:tabs>
      <w:ind w:left="1584" w:hanging="504"/>
      <w:jc w:val="left"/>
    </w:pPr>
    <w:rPr>
      <w:kern w:val="0"/>
      <w:sz w:val="20"/>
      <w:szCs w:val="20"/>
      <w:lang w:eastAsia="en-US"/>
    </w:rPr>
  </w:style>
  <w:style w:type="paragraph" w:customStyle="1" w:styleId="af7">
    <w:name w:val="前言、引言标题"/>
    <w:next w:val="a"/>
    <w:rsid w:val="00545931"/>
    <w:pPr>
      <w:shd w:val="clear" w:color="FFFFFF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cellhdrc10">
    <w:name w:val="cell:hdr_c10"/>
    <w:rsid w:val="00545931"/>
    <w:pPr>
      <w:tabs>
        <w:tab w:val="left" w:pos="0"/>
        <w:tab w:val="left" w:pos="720"/>
        <w:tab w:val="left" w:pos="1440"/>
        <w:tab w:val="left" w:pos="2160"/>
      </w:tabs>
      <w:spacing w:before="30" w:after="29" w:line="222" w:lineRule="atLeast"/>
      <w:jc w:val="center"/>
    </w:pPr>
    <w:rPr>
      <w:rFonts w:ascii="Helvetica" w:hAnsi="Helvetica"/>
      <w:b/>
      <w:snapToGrid w:val="0"/>
      <w:lang w:eastAsia="en-US"/>
    </w:rPr>
  </w:style>
  <w:style w:type="paragraph" w:customStyle="1" w:styleId="HR5">
    <w:name w:val="HR封面副标题"/>
    <w:basedOn w:val="HR"/>
    <w:next w:val="HR"/>
    <w:rsid w:val="00545931"/>
    <w:pPr>
      <w:keepLines/>
      <w:ind w:firstLineChars="0" w:firstLine="0"/>
      <w:jc w:val="center"/>
    </w:pPr>
    <w:rPr>
      <w:b/>
      <w:sz w:val="48"/>
    </w:rPr>
  </w:style>
  <w:style w:type="paragraph" w:customStyle="1" w:styleId="HR30">
    <w:name w:val="HR标题3"/>
    <w:basedOn w:val="a"/>
    <w:next w:val="HR"/>
    <w:rsid w:val="00545931"/>
    <w:pPr>
      <w:tabs>
        <w:tab w:val="left" w:pos="5870"/>
      </w:tabs>
      <w:spacing w:line="360" w:lineRule="auto"/>
      <w:ind w:left="5246"/>
      <w:outlineLvl w:val="2"/>
    </w:pPr>
    <w:rPr>
      <w:sz w:val="24"/>
    </w:rPr>
  </w:style>
  <w:style w:type="paragraph" w:customStyle="1" w:styleId="HR50">
    <w:name w:val="HR标题5"/>
    <w:basedOn w:val="a"/>
    <w:next w:val="HR"/>
    <w:rsid w:val="00545931"/>
    <w:pPr>
      <w:tabs>
        <w:tab w:val="left" w:pos="964"/>
      </w:tabs>
      <w:spacing w:line="360" w:lineRule="auto"/>
      <w:outlineLvl w:val="4"/>
    </w:pPr>
    <w:rPr>
      <w:sz w:val="24"/>
    </w:rPr>
  </w:style>
  <w:style w:type="paragraph" w:customStyle="1" w:styleId="Default">
    <w:name w:val="Default"/>
    <w:rsid w:val="00545931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HR6">
    <w:name w:val="HR图标"/>
    <w:basedOn w:val="a"/>
    <w:next w:val="HR"/>
    <w:rsid w:val="00545931"/>
    <w:pPr>
      <w:tabs>
        <w:tab w:val="left" w:pos="2537"/>
      </w:tabs>
      <w:ind w:left="2537" w:hanging="227"/>
      <w:jc w:val="center"/>
    </w:pPr>
    <w:rPr>
      <w:sz w:val="24"/>
    </w:rPr>
  </w:style>
  <w:style w:type="paragraph" w:customStyle="1" w:styleId="alpha3">
    <w:name w:val="alpha3"/>
    <w:basedOn w:val="a"/>
    <w:rsid w:val="00545931"/>
    <w:pPr>
      <w:widowControl/>
      <w:tabs>
        <w:tab w:val="left" w:pos="1224"/>
      </w:tabs>
      <w:ind w:left="1224" w:hanging="360"/>
      <w:jc w:val="left"/>
    </w:pPr>
    <w:rPr>
      <w:kern w:val="0"/>
      <w:sz w:val="20"/>
      <w:szCs w:val="20"/>
      <w:lang w:eastAsia="en-US"/>
    </w:rPr>
  </w:style>
  <w:style w:type="paragraph" w:customStyle="1" w:styleId="cellleft103">
    <w:name w:val="cell:left_103"/>
    <w:rsid w:val="00545931"/>
    <w:pPr>
      <w:tabs>
        <w:tab w:val="left" w:pos="29"/>
        <w:tab w:val="left" w:pos="389"/>
        <w:tab w:val="left" w:pos="749"/>
        <w:tab w:val="left" w:pos="1109"/>
        <w:tab w:val="left" w:pos="1469"/>
        <w:tab w:val="left" w:pos="1829"/>
        <w:tab w:val="left" w:pos="2189"/>
      </w:tabs>
      <w:spacing w:before="90" w:after="29" w:line="222" w:lineRule="atLeast"/>
      <w:ind w:left="29"/>
    </w:pPr>
    <w:rPr>
      <w:rFonts w:ascii="Helvetica" w:hAnsi="Helvetica"/>
      <w:snapToGrid w:val="0"/>
      <w:lang w:eastAsia="en-US"/>
    </w:rPr>
  </w:style>
  <w:style w:type="paragraph" w:customStyle="1" w:styleId="HR10">
    <w:name w:val="HR列表编号1"/>
    <w:basedOn w:val="21"/>
    <w:rsid w:val="00545931"/>
    <w:pPr>
      <w:spacing w:line="300" w:lineRule="auto"/>
    </w:pPr>
    <w:rPr>
      <w:sz w:val="24"/>
    </w:rPr>
  </w:style>
  <w:style w:type="paragraph" w:customStyle="1" w:styleId="HR60">
    <w:name w:val="HR标题6"/>
    <w:basedOn w:val="a"/>
    <w:next w:val="HR"/>
    <w:rsid w:val="00545931"/>
    <w:pPr>
      <w:tabs>
        <w:tab w:val="left" w:pos="1134"/>
      </w:tabs>
      <w:spacing w:line="360" w:lineRule="auto"/>
      <w:outlineLvl w:val="5"/>
    </w:pPr>
    <w:rPr>
      <w:sz w:val="24"/>
    </w:rPr>
  </w:style>
  <w:style w:type="paragraph" w:customStyle="1" w:styleId="CRSCDSBodyText">
    <w:name w:val="CRS/CDS Body Text"/>
    <w:basedOn w:val="a"/>
    <w:next w:val="a"/>
    <w:rsid w:val="00545931"/>
    <w:pPr>
      <w:widowControl/>
      <w:jc w:val="left"/>
    </w:pPr>
    <w:rPr>
      <w:kern w:val="0"/>
      <w:sz w:val="20"/>
      <w:szCs w:val="20"/>
      <w:lang w:eastAsia="en-US"/>
    </w:rPr>
  </w:style>
  <w:style w:type="paragraph" w:customStyle="1" w:styleId="CalTable">
    <w:name w:val="Cal Table"/>
    <w:basedOn w:val="a"/>
    <w:rsid w:val="00545931"/>
    <w:pPr>
      <w:widowControl/>
      <w:spacing w:before="60" w:after="60"/>
      <w:jc w:val="left"/>
    </w:pPr>
    <w:rPr>
      <w:rFonts w:ascii="Arial" w:hAnsi="Arial"/>
      <w:kern w:val="0"/>
      <w:sz w:val="16"/>
      <w:szCs w:val="20"/>
      <w:lang w:eastAsia="en-US"/>
    </w:rPr>
  </w:style>
  <w:style w:type="paragraph" w:customStyle="1" w:styleId="hr100">
    <w:name w:val="hr10"/>
    <w:basedOn w:val="a"/>
    <w:rsid w:val="005459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f8">
    <w:name w:val="List Paragraph"/>
    <w:basedOn w:val="a"/>
    <w:uiPriority w:val="34"/>
    <w:qFormat/>
    <w:rsid w:val="00545931"/>
    <w:pPr>
      <w:ind w:firstLineChars="200" w:firstLine="420"/>
    </w:pPr>
  </w:style>
  <w:style w:type="table" w:styleId="af9">
    <w:name w:val="Table Grid"/>
    <w:basedOn w:val="a1"/>
    <w:qFormat/>
    <w:rsid w:val="0054593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Default">
    <w:name w:val="Table Default"/>
    <w:basedOn w:val="a1"/>
    <w:rsid w:val="00545931"/>
    <w:pPr>
      <w:keepNext/>
      <w:ind w:left="187" w:right="18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rPr>
      <w:cantSplit/>
    </w:trPr>
    <w:tblStylePr w:type="firstRow">
      <w:tblPr/>
      <w:trPr>
        <w:tblHeader/>
      </w:trPr>
    </w:tblStylePr>
    <w:tblStylePr w:type="lastRow">
      <w:pPr>
        <w:keepNext w:val="0"/>
        <w:wordWrap/>
      </w:pPr>
    </w:tblStylePr>
  </w:style>
  <w:style w:type="character" w:customStyle="1" w:styleId="Char0">
    <w:name w:val="页脚 Char"/>
    <w:basedOn w:val="a0"/>
    <w:link w:val="a9"/>
    <w:uiPriority w:val="99"/>
    <w:rsid w:val="00470FDE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unhideWhenUsed/>
    <w:qFormat/>
    <w:rsid w:val="00CA7BA5"/>
    <w:pPr>
      <w:keepLines/>
      <w:tabs>
        <w:tab w:val="clear" w:pos="432"/>
      </w:tabs>
      <w:spacing w:before="480" w:line="276" w:lineRule="auto"/>
      <w:ind w:left="0" w:firstLine="0"/>
      <w:outlineLvl w:val="9"/>
    </w:pPr>
    <w:rPr>
      <w:rFonts w:ascii="Cambria" w:hAnsi="Cambria"/>
      <w:bCs/>
      <w:caps w:val="0"/>
      <w:color w:val="365F91"/>
      <w:sz w:val="28"/>
      <w:szCs w:val="28"/>
      <w:lang w:eastAsia="zh-CN"/>
    </w:rPr>
  </w:style>
  <w:style w:type="character" w:styleId="afa">
    <w:name w:val="FollowedHyperlink"/>
    <w:basedOn w:val="a0"/>
    <w:rsid w:val="0054481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865">
          <w:marLeft w:val="0"/>
          <w:marRight w:val="0"/>
          <w:marTop w:val="13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1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1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HirainDocTemplates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389C0-E595-4A7F-B689-4A0F3890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HirainDocTemplates.dot</Template>
  <TotalTime>478</TotalTime>
  <Pages>6</Pages>
  <Words>171</Words>
  <Characters>977</Characters>
  <Application>Microsoft Office Word</Application>
  <DocSecurity>0</DocSecurity>
  <Lines>8</Lines>
  <Paragraphs>2</Paragraphs>
  <ScaleCrop>false</ScaleCrop>
  <Company>company</Company>
  <LinksUpToDate>false</LinksUpToDate>
  <CharactersWithSpaces>1146</CharactersWithSpaces>
  <SharedDoc>false</SharedDoc>
  <HLinks>
    <vt:vector size="60" baseType="variant">
      <vt:variant>
        <vt:i4>2031668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_Toc500768777</vt:lpwstr>
      </vt:variant>
      <vt:variant>
        <vt:i4>2031668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_Toc500768776</vt:lpwstr>
      </vt:variant>
      <vt:variant>
        <vt:i4>2031668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_Toc500768775</vt:lpwstr>
      </vt:variant>
      <vt:variant>
        <vt:i4>2031668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_Toc500768773</vt:lpwstr>
      </vt:variant>
      <vt:variant>
        <vt:i4>2031668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_Toc500768772</vt:lpwstr>
      </vt:variant>
      <vt:variant>
        <vt:i4>2031668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_Toc500768771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XXXX项目</dc:title>
  <dc:creator>User</dc:creator>
  <cp:lastModifiedBy>Senbowe</cp:lastModifiedBy>
  <cp:revision>417</cp:revision>
  <cp:lastPrinted>2018-03-27T12:54:00Z</cp:lastPrinted>
  <dcterms:created xsi:type="dcterms:W3CDTF">2018-11-19T06:21:00Z</dcterms:created>
  <dcterms:modified xsi:type="dcterms:W3CDTF">2022-07-27T06:39:00Z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