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71A" w:rsidRDefault="00F45BD0">
      <w:pPr>
        <w:pStyle w:val="af1"/>
        <w:spacing w:line="579" w:lineRule="exact"/>
        <w:rPr>
          <w:rFonts w:ascii="方正黑体_GBK" w:eastAsia="方正黑体_GBK" w:hAnsi="方正黑体_GBK" w:cs="方正黑体_GBK"/>
          <w:color w:val="000000"/>
          <w:sz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</w:rPr>
        <w:t>附件</w:t>
      </w:r>
      <w:r>
        <w:rPr>
          <w:rFonts w:ascii="方正黑体_GBK" w:eastAsia="方正黑体_GBK" w:hAnsi="方正黑体_GBK" w:cs="方正黑体_GBK" w:hint="eastAsia"/>
          <w:color w:val="000000"/>
          <w:sz w:val="32"/>
        </w:rPr>
        <w:t>1</w:t>
      </w:r>
    </w:p>
    <w:p w:rsidR="00B2671A" w:rsidRDefault="00B2671A">
      <w:pPr>
        <w:pStyle w:val="af1"/>
        <w:spacing w:line="579" w:lineRule="exact"/>
      </w:pPr>
    </w:p>
    <w:p w:rsidR="00B2671A" w:rsidRDefault="00F45BD0">
      <w:pPr>
        <w:spacing w:line="579" w:lineRule="exact"/>
        <w:jc w:val="center"/>
        <w:rPr>
          <w:rFonts w:ascii="方正小标宋_GBK" w:eastAsia="方正小标宋_GBK" w:hAnsi="方正小标宋_GBK" w:cs="方正小标宋_GBK"/>
          <w:snapToGrid w:val="0"/>
          <w:spacing w:val="-6"/>
          <w:kern w:val="3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spacing w:val="-6"/>
          <w:kern w:val="32"/>
          <w:sz w:val="44"/>
          <w:szCs w:val="44"/>
        </w:rPr>
        <w:t>安全生产管理承诺书</w:t>
      </w:r>
    </w:p>
    <w:p w:rsidR="00B2671A" w:rsidRDefault="00B2671A">
      <w:pPr>
        <w:spacing w:line="579" w:lineRule="exact"/>
        <w:rPr>
          <w:rFonts w:ascii="方正仿宋_GBK" w:eastAsia="方正仿宋_GBK" w:hAnsi="方正仿宋_GBK" w:cs="方正仿宋_GBK"/>
          <w:snapToGrid w:val="0"/>
          <w:spacing w:val="-6"/>
          <w:kern w:val="32"/>
          <w:szCs w:val="32"/>
        </w:rPr>
      </w:pPr>
    </w:p>
    <w:p w:rsidR="00B2671A" w:rsidRDefault="00F45BD0">
      <w:pPr>
        <w:spacing w:line="579" w:lineRule="exact"/>
        <w:ind w:firstLineChars="200" w:firstLine="616"/>
        <w:rPr>
          <w:rFonts w:ascii="方正仿宋_GBK" w:eastAsia="方正仿宋_GBK" w:hAnsi="方正仿宋_GBK" w:cs="方正仿宋_GBK"/>
          <w:snapToGrid w:val="0"/>
          <w:spacing w:val="-6"/>
          <w:kern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>为进一步做好成都大运会期间安全生产管理工作，有效防范风险隐患，坚决防止发生安全生产事故和消防安全事故，我企业郑重承诺：</w:t>
      </w:r>
    </w:p>
    <w:p w:rsidR="00B2671A" w:rsidRDefault="00F45BD0">
      <w:pPr>
        <w:spacing w:line="579" w:lineRule="exact"/>
        <w:ind w:firstLineChars="200" w:firstLine="616"/>
        <w:rPr>
          <w:rFonts w:ascii="方正仿宋_GBK" w:eastAsia="方正仿宋_GBK" w:hAnsi="方正仿宋_GBK" w:cs="方正仿宋_GBK"/>
          <w:snapToGrid w:val="0"/>
          <w:spacing w:val="-6"/>
          <w:kern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>认真落实企业安全生产主体责任，企业主要负责人（实际控制人）为本单位安全生产第一责任人，严格执行安全生产各项法律、法规，落实</w:t>
      </w:r>
      <w:proofErr w:type="gramStart"/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>落细本</w:t>
      </w:r>
      <w:proofErr w:type="gramEnd"/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>单位安全生产管理各项工作，保证对安全生产管理防控措施一刻不放松。建立完善大运会期间企业安全生产管理规章制度和应急预案，层层压紧压实安全生产责任。对生产经营活动中涉及的安全生产重点部位、设备设施、电气线路等每日开展安全风险隐患全面排查整改。对动火作业、有限空间作业、粉尘涉爆、危险化学品等重点领域严格规范实施。加强生产现场安全管理，督促员工遵守安全操作流程。加强值班值守和应急处置各项准</w:t>
      </w: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>备。</w:t>
      </w:r>
    </w:p>
    <w:p w:rsidR="00B2671A" w:rsidRDefault="00F45BD0">
      <w:pPr>
        <w:spacing w:line="579" w:lineRule="exact"/>
        <w:ind w:leftChars="176" w:left="5799" w:hangingChars="1700" w:hanging="5236"/>
        <w:rPr>
          <w:rFonts w:ascii="方正仿宋_GBK" w:eastAsia="方正仿宋_GBK" w:hAnsi="方正仿宋_GBK" w:cs="方正仿宋_GBK"/>
          <w:snapToGrid w:val="0"/>
          <w:spacing w:val="-6"/>
          <w:kern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 xml:space="preserve">                                 </w:t>
      </w:r>
    </w:p>
    <w:p w:rsidR="00B2671A" w:rsidRDefault="00F45BD0">
      <w:pPr>
        <w:wordWrap w:val="0"/>
        <w:spacing w:line="579" w:lineRule="exact"/>
        <w:ind w:leftChars="176" w:left="5799" w:hangingChars="1700" w:hanging="5236"/>
        <w:jc w:val="right"/>
        <w:rPr>
          <w:rFonts w:ascii="方正仿宋_GBK" w:eastAsia="方正仿宋_GBK" w:hAnsi="方正仿宋_GBK" w:cs="方正仿宋_GBK"/>
          <w:snapToGrid w:val="0"/>
          <w:spacing w:val="-6"/>
          <w:kern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>企业名称（盖章）</w:t>
      </w: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 xml:space="preserve">    </w:t>
      </w:r>
    </w:p>
    <w:p w:rsidR="00B2671A" w:rsidRDefault="00F45BD0">
      <w:pPr>
        <w:spacing w:line="579" w:lineRule="exact"/>
        <w:ind w:leftChars="176" w:left="5799" w:hangingChars="1700" w:hanging="5236"/>
        <w:rPr>
          <w:rFonts w:ascii="方正仿宋_GBK" w:eastAsia="方正仿宋_GBK" w:hAnsi="方正仿宋_GBK" w:cs="方正仿宋_GBK"/>
          <w:snapToGrid w:val="0"/>
          <w:spacing w:val="-6"/>
          <w:kern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 xml:space="preserve">                                   2023</w:t>
      </w: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napToGrid w:val="0"/>
          <w:spacing w:val="-6"/>
          <w:kern w:val="32"/>
          <w:szCs w:val="32"/>
        </w:rPr>
        <w:t>日</w:t>
      </w:r>
    </w:p>
    <w:p w:rsidR="00B2671A" w:rsidRDefault="00B2671A">
      <w:pPr>
        <w:pStyle w:val="af1"/>
      </w:pPr>
    </w:p>
    <w:p w:rsidR="00B2671A" w:rsidRDefault="00B2671A">
      <w:pPr>
        <w:pStyle w:val="af1"/>
      </w:pPr>
    </w:p>
    <w:p w:rsidR="00B2671A" w:rsidRDefault="00B2671A">
      <w:pPr>
        <w:pStyle w:val="af1"/>
      </w:pPr>
    </w:p>
    <w:p w:rsidR="00B2671A" w:rsidRDefault="00B2671A">
      <w:pPr>
        <w:pStyle w:val="af1"/>
      </w:pPr>
    </w:p>
    <w:p w:rsidR="00B2671A" w:rsidRDefault="00B2671A">
      <w:pPr>
        <w:pStyle w:val="af1"/>
      </w:pPr>
      <w:bookmarkStart w:id="0" w:name="_GoBack"/>
      <w:bookmarkEnd w:id="0"/>
    </w:p>
    <w:sectPr w:rsidR="00B2671A">
      <w:headerReference w:type="default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BD0" w:rsidRDefault="00F45BD0">
      <w:r>
        <w:separator/>
      </w:r>
    </w:p>
  </w:endnote>
  <w:endnote w:type="continuationSeparator" w:id="0">
    <w:p w:rsidR="00F45BD0" w:rsidRDefault="00F4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方正仿宋">
    <w:altName w:val="仿宋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1" w:subsetted="1" w:fontKey="{13634B16-A295-4B6E-A9F9-E4131A73D119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24975B0-2E9F-4399-BA40-AAC99F56856F}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  <w:embedRegular r:id="rId3" w:subsetted="1" w:fontKey="{F77616EE-8385-42D5-8B1F-3AC0E40DFC3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71A" w:rsidRDefault="00F45BD0">
    <w:pPr>
      <w:pStyle w:val="ad"/>
      <w:wordWrap w:val="0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BD0" w:rsidRDefault="00F45BD0">
      <w:r>
        <w:separator/>
      </w:r>
    </w:p>
  </w:footnote>
  <w:footnote w:type="continuationSeparator" w:id="0">
    <w:p w:rsidR="00F45BD0" w:rsidRDefault="00F4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71A" w:rsidRDefault="00B2671A">
    <w:pPr>
      <w:pStyle w:val="af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attachedTemplate r:id="rId1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MzNDEwMzljNDBmYWM5ZGM3MmEyZDg5ZTI5NmRkYTAifQ=="/>
  </w:docVars>
  <w:rsids>
    <w:rsidRoot w:val="000F4860"/>
    <w:rsid w:val="00006488"/>
    <w:rsid w:val="000102EF"/>
    <w:rsid w:val="000174E6"/>
    <w:rsid w:val="00030289"/>
    <w:rsid w:val="00030A2D"/>
    <w:rsid w:val="00037A8F"/>
    <w:rsid w:val="00046B6E"/>
    <w:rsid w:val="00050A8C"/>
    <w:rsid w:val="00050CCA"/>
    <w:rsid w:val="000557F5"/>
    <w:rsid w:val="00055E4D"/>
    <w:rsid w:val="00062F5D"/>
    <w:rsid w:val="00063240"/>
    <w:rsid w:val="00066BFF"/>
    <w:rsid w:val="00075FD3"/>
    <w:rsid w:val="0007694A"/>
    <w:rsid w:val="00076E17"/>
    <w:rsid w:val="00081843"/>
    <w:rsid w:val="00084BD0"/>
    <w:rsid w:val="00093006"/>
    <w:rsid w:val="00097BB3"/>
    <w:rsid w:val="000A0542"/>
    <w:rsid w:val="000A2781"/>
    <w:rsid w:val="000A2E86"/>
    <w:rsid w:val="000B0002"/>
    <w:rsid w:val="000B0861"/>
    <w:rsid w:val="000B68AA"/>
    <w:rsid w:val="000C45D2"/>
    <w:rsid w:val="000D56B3"/>
    <w:rsid w:val="000D6277"/>
    <w:rsid w:val="000E139E"/>
    <w:rsid w:val="000E3F95"/>
    <w:rsid w:val="000E528C"/>
    <w:rsid w:val="000F4860"/>
    <w:rsid w:val="00102C97"/>
    <w:rsid w:val="00111CF2"/>
    <w:rsid w:val="00126FCD"/>
    <w:rsid w:val="0014331D"/>
    <w:rsid w:val="00143C8C"/>
    <w:rsid w:val="00152842"/>
    <w:rsid w:val="00154AB1"/>
    <w:rsid w:val="00154B62"/>
    <w:rsid w:val="00156C42"/>
    <w:rsid w:val="00163D68"/>
    <w:rsid w:val="00167842"/>
    <w:rsid w:val="0017434E"/>
    <w:rsid w:val="0017745D"/>
    <w:rsid w:val="00180D39"/>
    <w:rsid w:val="00184272"/>
    <w:rsid w:val="00196C3B"/>
    <w:rsid w:val="0019736A"/>
    <w:rsid w:val="001A1EF6"/>
    <w:rsid w:val="001A556C"/>
    <w:rsid w:val="001B20B7"/>
    <w:rsid w:val="001B5FAF"/>
    <w:rsid w:val="001C5B07"/>
    <w:rsid w:val="001D4267"/>
    <w:rsid w:val="001E2720"/>
    <w:rsid w:val="001E27C5"/>
    <w:rsid w:val="001E4422"/>
    <w:rsid w:val="001E4912"/>
    <w:rsid w:val="002000B8"/>
    <w:rsid w:val="00202F5F"/>
    <w:rsid w:val="00220870"/>
    <w:rsid w:val="00220DC2"/>
    <w:rsid w:val="00221DB4"/>
    <w:rsid w:val="0024069A"/>
    <w:rsid w:val="00240D1C"/>
    <w:rsid w:val="00241E1E"/>
    <w:rsid w:val="00253802"/>
    <w:rsid w:val="002628FC"/>
    <w:rsid w:val="00266884"/>
    <w:rsid w:val="00266B77"/>
    <w:rsid w:val="00266FD6"/>
    <w:rsid w:val="00270B5E"/>
    <w:rsid w:val="0028665E"/>
    <w:rsid w:val="00293844"/>
    <w:rsid w:val="00293F6E"/>
    <w:rsid w:val="002A186E"/>
    <w:rsid w:val="002A5F34"/>
    <w:rsid w:val="002B7AB5"/>
    <w:rsid w:val="002D15E7"/>
    <w:rsid w:val="002E194C"/>
    <w:rsid w:val="002E2BA8"/>
    <w:rsid w:val="002F67DC"/>
    <w:rsid w:val="00300FC9"/>
    <w:rsid w:val="003024E8"/>
    <w:rsid w:val="003153DA"/>
    <w:rsid w:val="00315DFA"/>
    <w:rsid w:val="00326CDE"/>
    <w:rsid w:val="00340E42"/>
    <w:rsid w:val="003460EB"/>
    <w:rsid w:val="0034733A"/>
    <w:rsid w:val="0036026F"/>
    <w:rsid w:val="00370B6A"/>
    <w:rsid w:val="00395959"/>
    <w:rsid w:val="003967FC"/>
    <w:rsid w:val="003A3914"/>
    <w:rsid w:val="003B00B0"/>
    <w:rsid w:val="003B2E93"/>
    <w:rsid w:val="003C42C7"/>
    <w:rsid w:val="003C4B92"/>
    <w:rsid w:val="003D3C7D"/>
    <w:rsid w:val="003D5C45"/>
    <w:rsid w:val="003E0B00"/>
    <w:rsid w:val="004004D5"/>
    <w:rsid w:val="004044DE"/>
    <w:rsid w:val="00412A9B"/>
    <w:rsid w:val="00420394"/>
    <w:rsid w:val="00425402"/>
    <w:rsid w:val="00427739"/>
    <w:rsid w:val="004311D9"/>
    <w:rsid w:val="00433FFC"/>
    <w:rsid w:val="0044572B"/>
    <w:rsid w:val="00447F91"/>
    <w:rsid w:val="00453F34"/>
    <w:rsid w:val="004549D4"/>
    <w:rsid w:val="00455F84"/>
    <w:rsid w:val="0046088D"/>
    <w:rsid w:val="004623AD"/>
    <w:rsid w:val="004630EB"/>
    <w:rsid w:val="00464067"/>
    <w:rsid w:val="00477E8A"/>
    <w:rsid w:val="00484640"/>
    <w:rsid w:val="00495134"/>
    <w:rsid w:val="00495910"/>
    <w:rsid w:val="004A6358"/>
    <w:rsid w:val="004B199C"/>
    <w:rsid w:val="004C1D29"/>
    <w:rsid w:val="004C5FF6"/>
    <w:rsid w:val="004C7936"/>
    <w:rsid w:val="004E17B0"/>
    <w:rsid w:val="004E3819"/>
    <w:rsid w:val="004E418C"/>
    <w:rsid w:val="004F07E4"/>
    <w:rsid w:val="004F2EAF"/>
    <w:rsid w:val="004F4BF5"/>
    <w:rsid w:val="004F5D59"/>
    <w:rsid w:val="00502A26"/>
    <w:rsid w:val="005232E2"/>
    <w:rsid w:val="00527F04"/>
    <w:rsid w:val="005310BF"/>
    <w:rsid w:val="00535DFE"/>
    <w:rsid w:val="00553260"/>
    <w:rsid w:val="00554CEB"/>
    <w:rsid w:val="0055665C"/>
    <w:rsid w:val="00557821"/>
    <w:rsid w:val="005601DD"/>
    <w:rsid w:val="0056719B"/>
    <w:rsid w:val="00575B5E"/>
    <w:rsid w:val="00577FDD"/>
    <w:rsid w:val="00585417"/>
    <w:rsid w:val="00585B36"/>
    <w:rsid w:val="0059079C"/>
    <w:rsid w:val="005B1F97"/>
    <w:rsid w:val="005B22CB"/>
    <w:rsid w:val="005B44EF"/>
    <w:rsid w:val="005B555D"/>
    <w:rsid w:val="005B781A"/>
    <w:rsid w:val="005C08E5"/>
    <w:rsid w:val="005C2FE3"/>
    <w:rsid w:val="005C4A4D"/>
    <w:rsid w:val="005C5BA0"/>
    <w:rsid w:val="005D2D64"/>
    <w:rsid w:val="005D4C04"/>
    <w:rsid w:val="005D772B"/>
    <w:rsid w:val="005E3294"/>
    <w:rsid w:val="005F369E"/>
    <w:rsid w:val="005F5D21"/>
    <w:rsid w:val="00600D92"/>
    <w:rsid w:val="00602479"/>
    <w:rsid w:val="00606F63"/>
    <w:rsid w:val="006077A6"/>
    <w:rsid w:val="006302A5"/>
    <w:rsid w:val="006327F2"/>
    <w:rsid w:val="006354D0"/>
    <w:rsid w:val="00637369"/>
    <w:rsid w:val="00646ADA"/>
    <w:rsid w:val="00653BE3"/>
    <w:rsid w:val="00660147"/>
    <w:rsid w:val="00682AFA"/>
    <w:rsid w:val="00683CB2"/>
    <w:rsid w:val="006A173A"/>
    <w:rsid w:val="006C1903"/>
    <w:rsid w:val="006C217A"/>
    <w:rsid w:val="006C54EE"/>
    <w:rsid w:val="006D635C"/>
    <w:rsid w:val="006E147F"/>
    <w:rsid w:val="006E3BCA"/>
    <w:rsid w:val="006F38C5"/>
    <w:rsid w:val="006F5067"/>
    <w:rsid w:val="006F7B31"/>
    <w:rsid w:val="00707DCC"/>
    <w:rsid w:val="00712CD9"/>
    <w:rsid w:val="00714EE7"/>
    <w:rsid w:val="00715D5D"/>
    <w:rsid w:val="00722059"/>
    <w:rsid w:val="00725C19"/>
    <w:rsid w:val="00751922"/>
    <w:rsid w:val="00781EAE"/>
    <w:rsid w:val="0079326E"/>
    <w:rsid w:val="007A1203"/>
    <w:rsid w:val="007A2BE1"/>
    <w:rsid w:val="007A67ED"/>
    <w:rsid w:val="007B2088"/>
    <w:rsid w:val="007D0CBE"/>
    <w:rsid w:val="007D3550"/>
    <w:rsid w:val="007D7A49"/>
    <w:rsid w:val="007E1C21"/>
    <w:rsid w:val="007E573E"/>
    <w:rsid w:val="007F4A11"/>
    <w:rsid w:val="007F652B"/>
    <w:rsid w:val="0080049E"/>
    <w:rsid w:val="00803482"/>
    <w:rsid w:val="00804EBF"/>
    <w:rsid w:val="0080642D"/>
    <w:rsid w:val="00815416"/>
    <w:rsid w:val="008167B9"/>
    <w:rsid w:val="00827CBD"/>
    <w:rsid w:val="00843074"/>
    <w:rsid w:val="008465F8"/>
    <w:rsid w:val="00855083"/>
    <w:rsid w:val="00862C61"/>
    <w:rsid w:val="00865CD6"/>
    <w:rsid w:val="00875300"/>
    <w:rsid w:val="00875471"/>
    <w:rsid w:val="00880907"/>
    <w:rsid w:val="00880F42"/>
    <w:rsid w:val="00884A3B"/>
    <w:rsid w:val="00893FF0"/>
    <w:rsid w:val="008A0243"/>
    <w:rsid w:val="008A0DF6"/>
    <w:rsid w:val="008B7BE9"/>
    <w:rsid w:val="008C04FD"/>
    <w:rsid w:val="008C5FEA"/>
    <w:rsid w:val="008D39F4"/>
    <w:rsid w:val="008E114C"/>
    <w:rsid w:val="008E4927"/>
    <w:rsid w:val="008E6AF8"/>
    <w:rsid w:val="008F00CC"/>
    <w:rsid w:val="008F2213"/>
    <w:rsid w:val="009018B6"/>
    <w:rsid w:val="0090531E"/>
    <w:rsid w:val="00906F1B"/>
    <w:rsid w:val="00921D36"/>
    <w:rsid w:val="009457BE"/>
    <w:rsid w:val="00945C8D"/>
    <w:rsid w:val="00946481"/>
    <w:rsid w:val="0095081D"/>
    <w:rsid w:val="009560E6"/>
    <w:rsid w:val="00963407"/>
    <w:rsid w:val="00963AD6"/>
    <w:rsid w:val="00977C31"/>
    <w:rsid w:val="009840BC"/>
    <w:rsid w:val="00986250"/>
    <w:rsid w:val="009A1C36"/>
    <w:rsid w:val="009A28C2"/>
    <w:rsid w:val="009A4E06"/>
    <w:rsid w:val="009A7180"/>
    <w:rsid w:val="009B3E82"/>
    <w:rsid w:val="009C53A3"/>
    <w:rsid w:val="009C7EB1"/>
    <w:rsid w:val="009D3A99"/>
    <w:rsid w:val="009D6F9F"/>
    <w:rsid w:val="009D7E70"/>
    <w:rsid w:val="009E19DF"/>
    <w:rsid w:val="00A038CB"/>
    <w:rsid w:val="00A039EA"/>
    <w:rsid w:val="00A050C1"/>
    <w:rsid w:val="00A05297"/>
    <w:rsid w:val="00A14434"/>
    <w:rsid w:val="00A16C80"/>
    <w:rsid w:val="00A20954"/>
    <w:rsid w:val="00A25478"/>
    <w:rsid w:val="00A33BC6"/>
    <w:rsid w:val="00A52657"/>
    <w:rsid w:val="00A535CF"/>
    <w:rsid w:val="00A64738"/>
    <w:rsid w:val="00A72C35"/>
    <w:rsid w:val="00A72DA7"/>
    <w:rsid w:val="00A74DF2"/>
    <w:rsid w:val="00A76AD9"/>
    <w:rsid w:val="00A85D37"/>
    <w:rsid w:val="00A86232"/>
    <w:rsid w:val="00A868B0"/>
    <w:rsid w:val="00A9079C"/>
    <w:rsid w:val="00A92AB1"/>
    <w:rsid w:val="00A96777"/>
    <w:rsid w:val="00A9789C"/>
    <w:rsid w:val="00AA577E"/>
    <w:rsid w:val="00AA69D0"/>
    <w:rsid w:val="00AB550A"/>
    <w:rsid w:val="00AD0FC5"/>
    <w:rsid w:val="00AD1F37"/>
    <w:rsid w:val="00AD5034"/>
    <w:rsid w:val="00AE4DCB"/>
    <w:rsid w:val="00AF16E3"/>
    <w:rsid w:val="00AF1B97"/>
    <w:rsid w:val="00AF23D6"/>
    <w:rsid w:val="00AF376F"/>
    <w:rsid w:val="00B02011"/>
    <w:rsid w:val="00B0234C"/>
    <w:rsid w:val="00B066FA"/>
    <w:rsid w:val="00B17BF5"/>
    <w:rsid w:val="00B21DD2"/>
    <w:rsid w:val="00B2671A"/>
    <w:rsid w:val="00B35AC1"/>
    <w:rsid w:val="00B40758"/>
    <w:rsid w:val="00B426B0"/>
    <w:rsid w:val="00B53A28"/>
    <w:rsid w:val="00B5444A"/>
    <w:rsid w:val="00B60C9A"/>
    <w:rsid w:val="00B620A9"/>
    <w:rsid w:val="00BB3DD0"/>
    <w:rsid w:val="00BC578E"/>
    <w:rsid w:val="00BD4AF1"/>
    <w:rsid w:val="00BE3EF0"/>
    <w:rsid w:val="00BF1070"/>
    <w:rsid w:val="00BF59F7"/>
    <w:rsid w:val="00C0361D"/>
    <w:rsid w:val="00C10973"/>
    <w:rsid w:val="00C2299B"/>
    <w:rsid w:val="00C25854"/>
    <w:rsid w:val="00C2587B"/>
    <w:rsid w:val="00C273F7"/>
    <w:rsid w:val="00C52AB4"/>
    <w:rsid w:val="00C55AAF"/>
    <w:rsid w:val="00C564F5"/>
    <w:rsid w:val="00C61BD8"/>
    <w:rsid w:val="00C621A9"/>
    <w:rsid w:val="00C70AEE"/>
    <w:rsid w:val="00C720BD"/>
    <w:rsid w:val="00C72EB3"/>
    <w:rsid w:val="00C74FD4"/>
    <w:rsid w:val="00C825D5"/>
    <w:rsid w:val="00C96D2F"/>
    <w:rsid w:val="00CA48A5"/>
    <w:rsid w:val="00CB222B"/>
    <w:rsid w:val="00CB57C4"/>
    <w:rsid w:val="00CC4191"/>
    <w:rsid w:val="00CC4CBC"/>
    <w:rsid w:val="00CC51C8"/>
    <w:rsid w:val="00CC7825"/>
    <w:rsid w:val="00CD096D"/>
    <w:rsid w:val="00CD46AB"/>
    <w:rsid w:val="00CE1807"/>
    <w:rsid w:val="00CE60F3"/>
    <w:rsid w:val="00CF01C6"/>
    <w:rsid w:val="00CF241D"/>
    <w:rsid w:val="00CF6596"/>
    <w:rsid w:val="00D02AB7"/>
    <w:rsid w:val="00D222E1"/>
    <w:rsid w:val="00D22A7D"/>
    <w:rsid w:val="00D3005A"/>
    <w:rsid w:val="00D347F6"/>
    <w:rsid w:val="00D37D15"/>
    <w:rsid w:val="00D42FB4"/>
    <w:rsid w:val="00D51F91"/>
    <w:rsid w:val="00D5439B"/>
    <w:rsid w:val="00D60576"/>
    <w:rsid w:val="00D65F77"/>
    <w:rsid w:val="00D82E92"/>
    <w:rsid w:val="00D92C23"/>
    <w:rsid w:val="00D955D2"/>
    <w:rsid w:val="00DB0534"/>
    <w:rsid w:val="00DB3DAB"/>
    <w:rsid w:val="00DB564C"/>
    <w:rsid w:val="00DD272C"/>
    <w:rsid w:val="00DD569F"/>
    <w:rsid w:val="00DE0B64"/>
    <w:rsid w:val="00DF246D"/>
    <w:rsid w:val="00DF71B8"/>
    <w:rsid w:val="00E0242D"/>
    <w:rsid w:val="00E1527F"/>
    <w:rsid w:val="00E2149F"/>
    <w:rsid w:val="00E23644"/>
    <w:rsid w:val="00E2711A"/>
    <w:rsid w:val="00E3443B"/>
    <w:rsid w:val="00E451C4"/>
    <w:rsid w:val="00E50B77"/>
    <w:rsid w:val="00E609B1"/>
    <w:rsid w:val="00E61D0A"/>
    <w:rsid w:val="00E6237D"/>
    <w:rsid w:val="00E74BB9"/>
    <w:rsid w:val="00E84331"/>
    <w:rsid w:val="00E90981"/>
    <w:rsid w:val="00E93484"/>
    <w:rsid w:val="00EA1481"/>
    <w:rsid w:val="00EB5B98"/>
    <w:rsid w:val="00EB6C6B"/>
    <w:rsid w:val="00EC4136"/>
    <w:rsid w:val="00EC4A03"/>
    <w:rsid w:val="00EC6106"/>
    <w:rsid w:val="00EC7773"/>
    <w:rsid w:val="00ED109B"/>
    <w:rsid w:val="00ED2C8C"/>
    <w:rsid w:val="00EE20CB"/>
    <w:rsid w:val="00EE5360"/>
    <w:rsid w:val="00EE6473"/>
    <w:rsid w:val="00EF3FA9"/>
    <w:rsid w:val="00F006C9"/>
    <w:rsid w:val="00F039BE"/>
    <w:rsid w:val="00F259EB"/>
    <w:rsid w:val="00F34252"/>
    <w:rsid w:val="00F411CA"/>
    <w:rsid w:val="00F42328"/>
    <w:rsid w:val="00F45572"/>
    <w:rsid w:val="00F45BD0"/>
    <w:rsid w:val="00F52DF4"/>
    <w:rsid w:val="00F55AA7"/>
    <w:rsid w:val="00F76DC5"/>
    <w:rsid w:val="00F94B43"/>
    <w:rsid w:val="00FA1F25"/>
    <w:rsid w:val="00FA77CC"/>
    <w:rsid w:val="00FB439C"/>
    <w:rsid w:val="00FC65D8"/>
    <w:rsid w:val="00FD2CFB"/>
    <w:rsid w:val="00FD2ED0"/>
    <w:rsid w:val="00FD4664"/>
    <w:rsid w:val="00FD4B36"/>
    <w:rsid w:val="00FF1110"/>
    <w:rsid w:val="01A249C3"/>
    <w:rsid w:val="021B2003"/>
    <w:rsid w:val="0680221D"/>
    <w:rsid w:val="094F073E"/>
    <w:rsid w:val="0A2F19C4"/>
    <w:rsid w:val="0CF81622"/>
    <w:rsid w:val="0D8F7B2F"/>
    <w:rsid w:val="0DFD65C4"/>
    <w:rsid w:val="0E6C0832"/>
    <w:rsid w:val="0F40569A"/>
    <w:rsid w:val="10885CB2"/>
    <w:rsid w:val="10892276"/>
    <w:rsid w:val="118A7012"/>
    <w:rsid w:val="11D80663"/>
    <w:rsid w:val="12AB6120"/>
    <w:rsid w:val="13E96481"/>
    <w:rsid w:val="14695C29"/>
    <w:rsid w:val="15565A7E"/>
    <w:rsid w:val="158226E9"/>
    <w:rsid w:val="1672012D"/>
    <w:rsid w:val="167477DB"/>
    <w:rsid w:val="172E0ECE"/>
    <w:rsid w:val="173F144B"/>
    <w:rsid w:val="1778707E"/>
    <w:rsid w:val="19B3766A"/>
    <w:rsid w:val="19DB6258"/>
    <w:rsid w:val="1C2112FD"/>
    <w:rsid w:val="1C553925"/>
    <w:rsid w:val="1CAC2742"/>
    <w:rsid w:val="1E4F1941"/>
    <w:rsid w:val="1FB742A7"/>
    <w:rsid w:val="2124181C"/>
    <w:rsid w:val="235A324B"/>
    <w:rsid w:val="23773E1A"/>
    <w:rsid w:val="237A7BC7"/>
    <w:rsid w:val="241D7636"/>
    <w:rsid w:val="25FE11DD"/>
    <w:rsid w:val="2A5E6DA3"/>
    <w:rsid w:val="2A731F43"/>
    <w:rsid w:val="2AA5238F"/>
    <w:rsid w:val="2CAB47C4"/>
    <w:rsid w:val="2EAF4448"/>
    <w:rsid w:val="30FF6E8C"/>
    <w:rsid w:val="31634557"/>
    <w:rsid w:val="35F235F7"/>
    <w:rsid w:val="3AAB6ACE"/>
    <w:rsid w:val="3B2E46CC"/>
    <w:rsid w:val="3B4B1861"/>
    <w:rsid w:val="3BC23579"/>
    <w:rsid w:val="3BFA7D05"/>
    <w:rsid w:val="3D3922A6"/>
    <w:rsid w:val="3E281AAC"/>
    <w:rsid w:val="3E327CE1"/>
    <w:rsid w:val="3F2900D2"/>
    <w:rsid w:val="3F294040"/>
    <w:rsid w:val="3FC53885"/>
    <w:rsid w:val="40120237"/>
    <w:rsid w:val="401A6BC3"/>
    <w:rsid w:val="41120067"/>
    <w:rsid w:val="422608BA"/>
    <w:rsid w:val="42626670"/>
    <w:rsid w:val="43570D3C"/>
    <w:rsid w:val="44DA15FC"/>
    <w:rsid w:val="44EC384A"/>
    <w:rsid w:val="452C4D68"/>
    <w:rsid w:val="46117583"/>
    <w:rsid w:val="467767AB"/>
    <w:rsid w:val="47687973"/>
    <w:rsid w:val="47D45BDF"/>
    <w:rsid w:val="47E8081F"/>
    <w:rsid w:val="48A42E69"/>
    <w:rsid w:val="49907EA0"/>
    <w:rsid w:val="4AE912CA"/>
    <w:rsid w:val="4FFC7109"/>
    <w:rsid w:val="52B70F1D"/>
    <w:rsid w:val="53E92EDB"/>
    <w:rsid w:val="546516EE"/>
    <w:rsid w:val="54962201"/>
    <w:rsid w:val="569846E3"/>
    <w:rsid w:val="57E454C0"/>
    <w:rsid w:val="595F7354"/>
    <w:rsid w:val="5ADA1767"/>
    <w:rsid w:val="5B423835"/>
    <w:rsid w:val="5B8C1B58"/>
    <w:rsid w:val="5CCB417A"/>
    <w:rsid w:val="5D2943C7"/>
    <w:rsid w:val="5F634F2E"/>
    <w:rsid w:val="5FE8720C"/>
    <w:rsid w:val="606E3F34"/>
    <w:rsid w:val="628C7420"/>
    <w:rsid w:val="64656A2B"/>
    <w:rsid w:val="64E831B8"/>
    <w:rsid w:val="65B732B6"/>
    <w:rsid w:val="66DB7D99"/>
    <w:rsid w:val="675A1F37"/>
    <w:rsid w:val="67E378C6"/>
    <w:rsid w:val="68334785"/>
    <w:rsid w:val="69FB2596"/>
    <w:rsid w:val="6A1707C7"/>
    <w:rsid w:val="6A2251DC"/>
    <w:rsid w:val="6C2D4A07"/>
    <w:rsid w:val="6CDD0765"/>
    <w:rsid w:val="6D7C6B93"/>
    <w:rsid w:val="6DF95740"/>
    <w:rsid w:val="6F0C622A"/>
    <w:rsid w:val="6FE47929"/>
    <w:rsid w:val="71054677"/>
    <w:rsid w:val="711661AC"/>
    <w:rsid w:val="72B2090F"/>
    <w:rsid w:val="740C16A4"/>
    <w:rsid w:val="748F3EBE"/>
    <w:rsid w:val="74F14380"/>
    <w:rsid w:val="75436641"/>
    <w:rsid w:val="762322A2"/>
    <w:rsid w:val="776F61B8"/>
    <w:rsid w:val="7867617B"/>
    <w:rsid w:val="79BD01AF"/>
    <w:rsid w:val="7C0C657A"/>
    <w:rsid w:val="7C0F7FFA"/>
    <w:rsid w:val="7C816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77CFCD-33B0-4360-97E2-A5DBBEA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hiller" w:eastAsia="方正仿宋" w:hAnsi="Chiller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Calibri" w:eastAsia="宋体" w:hAnsi="Calibri"/>
      <w:szCs w:val="22"/>
    </w:rPr>
  </w:style>
  <w:style w:type="paragraph" w:styleId="a4">
    <w:name w:val="Normal Indent"/>
    <w:basedOn w:val="a"/>
    <w:next w:val="TOC2"/>
    <w:uiPriority w:val="99"/>
    <w:qFormat/>
    <w:pPr>
      <w:ind w:firstLineChars="200" w:firstLine="200"/>
    </w:pPr>
    <w:rPr>
      <w:rFonts w:ascii="仿宋_GB2312" w:eastAsia="仿宋" w:hAnsi="Times New Roman"/>
      <w:szCs w:val="32"/>
    </w:rPr>
  </w:style>
  <w:style w:type="paragraph" w:styleId="TOC2">
    <w:name w:val="toc 2"/>
    <w:basedOn w:val="a"/>
    <w:next w:val="a"/>
    <w:qFormat/>
    <w:pPr>
      <w:spacing w:line="520" w:lineRule="exact"/>
      <w:ind w:leftChars="200" w:left="200"/>
    </w:pPr>
    <w:rPr>
      <w:rFonts w:ascii="Calibri" w:eastAsia="楷体" w:hAnsi="Calibri" w:cs="宋体"/>
      <w:b/>
      <w:sz w:val="28"/>
      <w:szCs w:val="22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ody Text Indent"/>
    <w:basedOn w:val="a"/>
    <w:next w:val="a4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paragraph" w:styleId="af1">
    <w:name w:val="footnote text"/>
    <w:basedOn w:val="a"/>
    <w:qFormat/>
    <w:pPr>
      <w:snapToGrid w:val="0"/>
      <w:jc w:val="left"/>
    </w:pPr>
    <w:rPr>
      <w:sz w:val="18"/>
    </w:rPr>
  </w:style>
  <w:style w:type="paragraph" w:styleId="af2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</w:rPr>
  </w:style>
  <w:style w:type="paragraph" w:styleId="af3">
    <w:name w:val="annotation subject"/>
    <w:basedOn w:val="a5"/>
    <w:next w:val="a5"/>
    <w:link w:val="af4"/>
    <w:uiPriority w:val="99"/>
    <w:semiHidden/>
    <w:unhideWhenUsed/>
    <w:qFormat/>
    <w:rPr>
      <w:b/>
      <w:bCs/>
    </w:rPr>
  </w:style>
  <w:style w:type="paragraph" w:styleId="2">
    <w:name w:val="Body Text First Indent 2"/>
    <w:basedOn w:val="a7"/>
    <w:next w:val="a"/>
    <w:link w:val="20"/>
    <w:qFormat/>
    <w:pPr>
      <w:spacing w:after="0"/>
      <w:ind w:firstLineChars="200" w:firstLine="420"/>
      <w:jc w:val="left"/>
    </w:pPr>
    <w:rPr>
      <w:rFonts w:ascii="Calibri" w:eastAsia="宋体" w:hAnsi="Calibri"/>
      <w:color w:val="000000"/>
      <w:kern w:val="0"/>
      <w:sz w:val="24"/>
      <w:szCs w:val="20"/>
      <w:lang w:eastAsia="en-US" w:bidi="en-US"/>
    </w:rPr>
  </w:style>
  <w:style w:type="table" w:styleId="af5">
    <w:name w:val="Table Grid"/>
    <w:basedOn w:val="a2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7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8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-1">
    <w:name w:val="正文-公1"/>
    <w:basedOn w:val="New"/>
    <w:next w:val="a"/>
    <w:qFormat/>
    <w:pPr>
      <w:ind w:firstLineChars="200" w:firstLine="200"/>
    </w:pPr>
    <w:rPr>
      <w:rFonts w:cs="Calibri"/>
      <w:color w:val="000000"/>
      <w:szCs w:val="21"/>
    </w:rPr>
  </w:style>
  <w:style w:type="paragraph" w:customStyle="1" w:styleId="New">
    <w:name w:val="正文 New"/>
    <w:next w:val="-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0">
    <w:name w:val="页眉 字符"/>
    <w:basedOn w:val="a1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Pr>
      <w:sz w:val="18"/>
      <w:szCs w:val="18"/>
    </w:rPr>
  </w:style>
  <w:style w:type="character" w:customStyle="1" w:styleId="1Char">
    <w:name w:val="样式1 Char"/>
    <w:basedOn w:val="a1"/>
    <w:link w:val="1"/>
    <w:qFormat/>
    <w:rPr>
      <w:rFonts w:ascii="方正小标宋简体" w:eastAsia="方正小标宋简体" w:hAnsi="Chiller"/>
      <w:color w:val="FF0000"/>
      <w:spacing w:val="-16"/>
      <w:w w:val="60"/>
      <w:sz w:val="96"/>
      <w:szCs w:val="96"/>
    </w:rPr>
  </w:style>
  <w:style w:type="paragraph" w:customStyle="1" w:styleId="1">
    <w:name w:val="样式1"/>
    <w:basedOn w:val="a"/>
    <w:link w:val="1Char"/>
    <w:qFormat/>
    <w:pPr>
      <w:pBdr>
        <w:bottom w:val="thinThickSmallGap" w:sz="24" w:space="1" w:color="FF0000"/>
      </w:pBdr>
      <w:spacing w:line="1100" w:lineRule="exact"/>
      <w:jc w:val="center"/>
    </w:pPr>
    <w:rPr>
      <w:rFonts w:ascii="方正小标宋简体" w:eastAsia="方正小标宋简体"/>
      <w:color w:val="FF0000"/>
      <w:spacing w:val="-16"/>
      <w:w w:val="60"/>
      <w:sz w:val="96"/>
      <w:szCs w:val="96"/>
    </w:rPr>
  </w:style>
  <w:style w:type="paragraph" w:customStyle="1" w:styleId="3">
    <w:name w:val="样式3"/>
    <w:basedOn w:val="a"/>
    <w:link w:val="3Char"/>
    <w:qFormat/>
    <w:pPr>
      <w:pBdr>
        <w:bottom w:val="thickThinSmallGap" w:sz="24" w:space="1" w:color="FF0000"/>
      </w:pBdr>
      <w:spacing w:line="579" w:lineRule="exact"/>
    </w:pPr>
    <w:rPr>
      <w:rFonts w:eastAsia="方正仿宋简体"/>
      <w:color w:val="000000"/>
      <w:szCs w:val="32"/>
    </w:rPr>
  </w:style>
  <w:style w:type="character" w:customStyle="1" w:styleId="3Char">
    <w:name w:val="样式3 Char"/>
    <w:basedOn w:val="a1"/>
    <w:link w:val="3"/>
    <w:qFormat/>
    <w:rPr>
      <w:rFonts w:ascii="Chiller" w:eastAsia="方正仿宋简体" w:hAnsi="Chiller" w:cs="Times New Roman"/>
      <w:color w:val="000000"/>
      <w:sz w:val="32"/>
      <w:szCs w:val="32"/>
    </w:rPr>
  </w:style>
  <w:style w:type="character" w:customStyle="1" w:styleId="ac">
    <w:name w:val="批注框文本 字符"/>
    <w:basedOn w:val="a1"/>
    <w:link w:val="ab"/>
    <w:uiPriority w:val="99"/>
    <w:semiHidden/>
    <w:qFormat/>
    <w:rPr>
      <w:rFonts w:ascii="Chiller" w:eastAsia="方正仿宋" w:hAnsi="Chiller" w:cs="Times New Roman"/>
      <w:sz w:val="18"/>
      <w:szCs w:val="18"/>
    </w:rPr>
  </w:style>
  <w:style w:type="character" w:customStyle="1" w:styleId="aa">
    <w:name w:val="日期 字符"/>
    <w:basedOn w:val="a1"/>
    <w:link w:val="a9"/>
    <w:uiPriority w:val="99"/>
    <w:semiHidden/>
    <w:qFormat/>
    <w:rPr>
      <w:rFonts w:ascii="Chiller" w:eastAsia="方正仿宋" w:hAnsi="Chiller" w:cs="Times New Roman"/>
      <w:sz w:val="32"/>
      <w:szCs w:val="24"/>
    </w:rPr>
  </w:style>
  <w:style w:type="paragraph" w:customStyle="1" w:styleId="21">
    <w:name w:val="样式2"/>
    <w:basedOn w:val="a"/>
    <w:link w:val="2Char"/>
    <w:qFormat/>
    <w:pPr>
      <w:pBdr>
        <w:bottom w:val="thickThinSmallGap" w:sz="24" w:space="1" w:color="FF0000"/>
      </w:pBdr>
      <w:spacing w:line="579" w:lineRule="exact"/>
    </w:pPr>
    <w:rPr>
      <w:rFonts w:ascii="Times New Roman" w:eastAsia="方正黑体简体" w:hAnsi="Times New Roman"/>
      <w:color w:val="000000"/>
      <w:szCs w:val="32"/>
    </w:rPr>
  </w:style>
  <w:style w:type="character" w:customStyle="1" w:styleId="2Char">
    <w:name w:val="样式2 Char"/>
    <w:basedOn w:val="a1"/>
    <w:link w:val="21"/>
    <w:qFormat/>
    <w:rPr>
      <w:rFonts w:ascii="Times New Roman" w:eastAsia="方正黑体简体" w:hAnsi="Times New Roman" w:cs="Times New Roman"/>
      <w:color w:val="000000"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1"/>
    <w:link w:val="a5"/>
    <w:uiPriority w:val="99"/>
    <w:semiHidden/>
    <w:qFormat/>
    <w:rPr>
      <w:rFonts w:ascii="Chiller" w:eastAsia="方正仿宋" w:hAnsi="Chiller"/>
      <w:kern w:val="2"/>
      <w:sz w:val="32"/>
      <w:szCs w:val="24"/>
    </w:rPr>
  </w:style>
  <w:style w:type="character" w:customStyle="1" w:styleId="af4">
    <w:name w:val="批注主题 字符"/>
    <w:basedOn w:val="a6"/>
    <w:link w:val="af3"/>
    <w:uiPriority w:val="99"/>
    <w:semiHidden/>
    <w:qFormat/>
    <w:rPr>
      <w:rFonts w:ascii="Chiller" w:eastAsia="方正仿宋" w:hAnsi="Chiller"/>
      <w:b/>
      <w:bCs/>
      <w:kern w:val="2"/>
      <w:sz w:val="32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rFonts w:ascii="Chiller" w:eastAsia="方正仿宋" w:hAnsi="Chiller"/>
      <w:kern w:val="2"/>
      <w:sz w:val="32"/>
      <w:szCs w:val="24"/>
    </w:rPr>
  </w:style>
  <w:style w:type="character" w:customStyle="1" w:styleId="20">
    <w:name w:val="正文文本首行缩进 2 字符"/>
    <w:basedOn w:val="a8"/>
    <w:link w:val="2"/>
    <w:qFormat/>
    <w:rPr>
      <w:rFonts w:ascii="Calibri" w:eastAsia="方正仿宋" w:hAnsi="Calibri"/>
      <w:color w:val="000000"/>
      <w:kern w:val="2"/>
      <w:sz w:val="24"/>
      <w:szCs w:val="24"/>
      <w:lang w:eastAsia="en-US" w:bidi="en-US"/>
    </w:rPr>
  </w:style>
  <w:style w:type="paragraph" w:customStyle="1" w:styleId="af9">
    <w:name w:val="表格"/>
    <w:basedOn w:val="a"/>
    <w:next w:val="a"/>
    <w:qFormat/>
    <w:pPr>
      <w:spacing w:line="440" w:lineRule="exact"/>
      <w:jc w:val="center"/>
    </w:pPr>
    <w:rPr>
      <w:rFonts w:ascii="Times New Roman" w:eastAsia="宋体" w:hAnsi="Times New Roman"/>
      <w:color w:val="000000"/>
      <w:kern w:val="0"/>
      <w:sz w:val="28"/>
      <w:lang w:eastAsia="en-US" w:bidi="en-US"/>
    </w:rPr>
  </w:style>
  <w:style w:type="paragraph" w:styleId="af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fb">
    <w:name w:val="大标题"/>
    <w:basedOn w:val="afc"/>
    <w:next w:val="afd"/>
    <w:qFormat/>
    <w:pPr>
      <w:ind w:firstLineChars="0" w:firstLine="0"/>
      <w:jc w:val="center"/>
      <w:outlineLvl w:val="0"/>
    </w:pPr>
    <w:rPr>
      <w:rFonts w:eastAsia="方正小标宋简体"/>
      <w:sz w:val="44"/>
    </w:rPr>
  </w:style>
  <w:style w:type="paragraph" w:customStyle="1" w:styleId="afc">
    <w:name w:val="公文主体"/>
    <w:basedOn w:val="a"/>
    <w:uiPriority w:val="99"/>
    <w:qFormat/>
    <w:pPr>
      <w:spacing w:line="580" w:lineRule="exact"/>
      <w:ind w:firstLineChars="200" w:firstLine="200"/>
    </w:pPr>
    <w:rPr>
      <w:rFonts w:eastAsia="仿宋"/>
    </w:rPr>
  </w:style>
  <w:style w:type="paragraph" w:customStyle="1" w:styleId="afd">
    <w:name w:val="标题注释"/>
    <w:basedOn w:val="afc"/>
    <w:next w:val="afe"/>
    <w:qFormat/>
    <w:pPr>
      <w:ind w:firstLineChars="0" w:firstLine="0"/>
      <w:jc w:val="center"/>
      <w:outlineLvl w:val="1"/>
    </w:pPr>
    <w:rPr>
      <w:rFonts w:eastAsia="楷体_GB2312"/>
      <w:szCs w:val="32"/>
    </w:rPr>
  </w:style>
  <w:style w:type="paragraph" w:customStyle="1" w:styleId="afe">
    <w:name w:val="主送单位"/>
    <w:basedOn w:val="afc"/>
    <w:next w:val="afc"/>
    <w:qFormat/>
    <w:pPr>
      <w:ind w:firstLineChars="0" w:firstLine="0"/>
      <w:outlineLvl w:val="1"/>
    </w:pPr>
    <w:rPr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8"/>
      <w:szCs w:val="28"/>
      <w:lang w:eastAsia="en-US"/>
    </w:rPr>
  </w:style>
  <w:style w:type="character" w:customStyle="1" w:styleId="font31">
    <w:name w:val="font31"/>
    <w:basedOn w:val="a1"/>
    <w:qFormat/>
    <w:rPr>
      <w:rFonts w:ascii="方正黑体_GBK" w:eastAsia="方正黑体_GBK" w:hAnsi="方正黑体_GBK" w:cs="方正黑体_GBK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character" w:customStyle="1" w:styleId="font11">
    <w:name w:val="font11"/>
    <w:basedOn w:val="a1"/>
    <w:qFormat/>
    <w:rPr>
      <w:rFonts w:ascii="方正黑体_GBK" w:eastAsia="方正黑体_GBK" w:hAnsi="方正黑体_GBK" w:cs="方正黑体_GBK" w:hint="eastAsia"/>
      <w:color w:val="000000"/>
      <w:sz w:val="30"/>
      <w:szCs w:val="30"/>
      <w:u w:val="none"/>
    </w:rPr>
  </w:style>
  <w:style w:type="character" w:customStyle="1" w:styleId="font01">
    <w:name w:val="font0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61">
    <w:name w:val="font61"/>
    <w:basedOn w:val="a1"/>
    <w:qFormat/>
    <w:rPr>
      <w:rFonts w:ascii="方正黑体_GBK" w:eastAsia="方正黑体_GBK" w:hAnsi="方正黑体_GBK" w:cs="方正黑体_GBK" w:hint="eastAsia"/>
      <w:color w:val="000000"/>
      <w:sz w:val="22"/>
      <w:szCs w:val="22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1"/>
    <w:qFormat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Rar$DI00.515\&#25104;&#32463;&#24320;&#32463;&#20449;&#209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DF356-6DEA-407C-A7FB-4A33D36C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成经开经信函.dot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2023-07-14T08:44:00Z</cp:lastPrinted>
  <dcterms:created xsi:type="dcterms:W3CDTF">2023-07-17T02:22:00Z</dcterms:created>
  <dcterms:modified xsi:type="dcterms:W3CDTF">2023-07-17T02:22:00Z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DE06AC12FB6C4D3C8D5445EBE1CA6502_13</vt:lpwstr>
  </property>
</Properties>
</file>