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exact"/>
        <w:rPr>
          <w:rFonts w:ascii="宋体" w:hAnsi="宋体" w:eastAsia="宋体"/>
          <w:sz w:val="36"/>
        </w:rPr>
      </w:pPr>
      <w:bookmarkStart w:id="1" w:name="_GoBack"/>
      <w:bookmarkEnd w:id="1"/>
      <w:r>
        <w:rPr>
          <w:rFonts w:ascii="宋体" w:hAnsi="宋体" w:eastAsia="宋体"/>
          <w:sz w:val="36"/>
        </w:rPr>
        <mc:AlternateContent>
          <mc:Choice Requires="wps">
            <w:drawing>
              <wp:anchor distT="0" distB="0" distL="114300" distR="114300" simplePos="0" relativeHeight="251664384" behindDoc="0" locked="0" layoutInCell="1" allowOverlap="1">
                <wp:simplePos x="0" y="0"/>
                <wp:positionH relativeFrom="column">
                  <wp:posOffset>2812415</wp:posOffset>
                </wp:positionH>
                <wp:positionV relativeFrom="paragraph">
                  <wp:posOffset>-309245</wp:posOffset>
                </wp:positionV>
                <wp:extent cx="3508375" cy="949960"/>
                <wp:effectExtent l="0" t="0" r="0" b="0"/>
                <wp:wrapNone/>
                <wp:docPr id="6" name="Rectangle 169"/>
                <wp:cNvGraphicFramePr/>
                <a:graphic xmlns:a="http://schemas.openxmlformats.org/drawingml/2006/main">
                  <a:graphicData uri="http://schemas.microsoft.com/office/word/2010/wordprocessingShape">
                    <wps:wsp>
                      <wps:cNvSpPr>
                        <a:spLocks noChangeArrowheads="1"/>
                      </wps:cNvSpPr>
                      <wps:spPr bwMode="auto">
                        <a:xfrm>
                          <a:off x="0" y="0"/>
                          <a:ext cx="3508375" cy="949960"/>
                        </a:xfrm>
                        <a:prstGeom prst="rect">
                          <a:avLst/>
                        </a:prstGeom>
                        <a:solidFill>
                          <a:srgbClr val="FFFFFF"/>
                        </a:solidFill>
                        <a:ln w="9525">
                          <a:solidFill>
                            <a:srgbClr val="FFFFFF"/>
                          </a:solidFill>
                          <a:miter lim="800000"/>
                        </a:ln>
                      </wps:spPr>
                      <wps:txbx>
                        <w:txbxContent>
                          <w:p>
                            <w:pPr>
                              <w:spacing w:line="340" w:lineRule="exact"/>
                              <w:jc w:val="center"/>
                              <w:rPr>
                                <w:rFonts w:eastAsia="华文行楷"/>
                                <w:spacing w:val="20"/>
                                <w:sz w:val="32"/>
                                <w:szCs w:val="32"/>
                              </w:rPr>
                            </w:pPr>
                            <w:bookmarkStart w:id="0" w:name="OLE_LINK1"/>
                            <w:r>
                              <w:rPr>
                                <w:rFonts w:hint="eastAsia" w:eastAsia="华文行楷"/>
                                <w:spacing w:val="20"/>
                                <w:sz w:val="32"/>
                                <w:szCs w:val="32"/>
                              </w:rPr>
                              <w:t>北京福田戴姆勒汽车有限公司</w:t>
                            </w:r>
                          </w:p>
                          <w:bookmarkEnd w:id="0"/>
                          <w:p>
                            <w:pPr>
                              <w:autoSpaceDE w:val="0"/>
                              <w:autoSpaceDN w:val="0"/>
                              <w:adjustRightInd w:val="0"/>
                              <w:spacing w:line="340" w:lineRule="exact"/>
                              <w:ind w:left="199" w:leftChars="95" w:firstLine="360" w:firstLineChars="150"/>
                              <w:jc w:val="left"/>
                              <w:rPr>
                                <w:rFonts w:ascii="Times New Roman" w:eastAsia="宋体"/>
                                <w:color w:val="000000"/>
                                <w:kern w:val="0"/>
                                <w:sz w:val="24"/>
                              </w:rPr>
                            </w:pPr>
                            <w:r>
                              <w:rPr>
                                <w:rFonts w:ascii="Times New Roman" w:eastAsia="宋体"/>
                                <w:color w:val="000000"/>
                                <w:kern w:val="0"/>
                                <w:sz w:val="24"/>
                              </w:rPr>
                              <w:t>Beijing Foton Daimler Automotive Co., Ltd.</w:t>
                            </w:r>
                          </w:p>
                          <w:p>
                            <w:pPr>
                              <w:spacing w:line="340" w:lineRule="exact"/>
                              <w:jc w:val="center"/>
                              <w:rPr>
                                <w:rFonts w:ascii="黑体" w:eastAsia="华文行楷"/>
                                <w:sz w:val="32"/>
                                <w:szCs w:val="32"/>
                              </w:rPr>
                            </w:pPr>
                            <w:r>
                              <w:rPr>
                                <w:rFonts w:hint="eastAsia" w:ascii="黑体" w:hAnsi="Verdana" w:eastAsia="黑体"/>
                                <w:szCs w:val="21"/>
                              </w:rPr>
                              <w:t>地址:北京</w:t>
                            </w:r>
                            <w:r>
                              <w:rPr>
                                <w:rFonts w:ascii="Verdana" w:hAnsi="Verdana" w:eastAsia="黑体"/>
                                <w:szCs w:val="21"/>
                              </w:rPr>
                              <w:t>•</w:t>
                            </w:r>
                            <w:r>
                              <w:rPr>
                                <w:rFonts w:hint="eastAsia" w:ascii="黑体" w:hAnsi="Verdana" w:eastAsia="黑体"/>
                                <w:szCs w:val="21"/>
                              </w:rPr>
                              <w:t>怀柔</w:t>
                            </w:r>
                            <w:r>
                              <w:rPr>
                                <w:rFonts w:ascii="Verdana" w:hAnsi="Verdana" w:eastAsia="黑体"/>
                                <w:szCs w:val="21"/>
                              </w:rPr>
                              <w:t>•</w:t>
                            </w:r>
                            <w:r>
                              <w:rPr>
                                <w:rFonts w:hint="eastAsia" w:ascii="Verdana" w:hAnsi="Verdana" w:eastAsia="黑体"/>
                                <w:szCs w:val="21"/>
                              </w:rPr>
                              <w:t>红螺东路21号</w:t>
                            </w:r>
                            <w:r>
                              <w:rPr>
                                <w:rFonts w:hint="eastAsia" w:ascii="黑体" w:hAnsi="Verdana" w:eastAsia="黑体"/>
                                <w:szCs w:val="21"/>
                              </w:rPr>
                              <w:t xml:space="preserve">  邮编:</w:t>
                            </w:r>
                            <w:r>
                              <w:rPr>
                                <w:rFonts w:hint="eastAsia" w:ascii="黑体" w:hAnsi="Verdana" w:eastAsia="黑体"/>
                                <w:w w:val="150"/>
                                <w:szCs w:val="21"/>
                              </w:rPr>
                              <w:t>101400</w:t>
                            </w:r>
                          </w:p>
                          <w:p>
                            <w:pPr>
                              <w:spacing w:line="340" w:lineRule="exact"/>
                              <w:jc w:val="center"/>
                              <w:rPr>
                                <w:rFonts w:ascii="Arial" w:hAnsi="Arial" w:cs="Arial"/>
                                <w:szCs w:val="21"/>
                              </w:rPr>
                            </w:pPr>
                            <w:r>
                              <w:rPr>
                                <w:rFonts w:ascii="Arial" w:hAnsi="Arial" w:eastAsia="黑体" w:cs="Arial"/>
                                <w:szCs w:val="21"/>
                              </w:rPr>
                              <w:t>Add:</w:t>
                            </w:r>
                            <w:r>
                              <w:rPr>
                                <w:rFonts w:hint="eastAsia" w:ascii="Arial" w:hAnsi="Arial" w:eastAsia="黑体" w:cs="Arial"/>
                                <w:szCs w:val="21"/>
                              </w:rPr>
                              <w:t>No.21 Hongluo East Road,Huairou,</w:t>
                            </w:r>
                            <w:r>
                              <w:rPr>
                                <w:rFonts w:ascii="Arial" w:hAnsi="Arial" w:eastAsia="黑体" w:cs="Arial"/>
                                <w:szCs w:val="21"/>
                              </w:rPr>
                              <w:t>Beijing</w:t>
                            </w:r>
                          </w:p>
                          <w:p>
                            <w:pPr>
                              <w:spacing w:line="360" w:lineRule="exact"/>
                            </w:pPr>
                          </w:p>
                        </w:txbxContent>
                      </wps:txbx>
                      <wps:bodyPr rot="0" vert="horz" wrap="square" lIns="91440" tIns="45720" rIns="91440" bIns="45720" anchor="t" anchorCtr="0" upright="1">
                        <a:noAutofit/>
                      </wps:bodyPr>
                    </wps:wsp>
                  </a:graphicData>
                </a:graphic>
              </wp:anchor>
            </w:drawing>
          </mc:Choice>
          <mc:Fallback>
            <w:pict>
              <v:rect id="Rectangle 169" o:spid="_x0000_s1026" o:spt="1" style="position:absolute;left:0pt;margin-left:221.45pt;margin-top:-24.35pt;height:74.8pt;width:276.25pt;z-index:251664384;mso-width-relative:page;mso-height-relative:page;" fillcolor="#FFFFFF" filled="t" stroked="t" coordsize="21600,21600" o:gfxdata="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I2ZA9gAAAALAQAADwAAAAAAAAABACAAAAAiAAAAZHJzL2Rvd25yZXYueG1sUEsB&#10;AhQAFAAAAAgAh07iQEeHJ2MuAgAAfwQAAA4AAAAAAAAAAQAgAAAAJwEAAGRycy9lMm9Eb2MueG1s&#10;UEsFBgAAAAAGAAYAWQEAAMcFAAAAAA==&#10;">
                <v:fill on="t" focussize="0,0"/>
                <v:stroke color="#FFFFFF" miterlimit="8" joinstyle="miter"/>
                <v:imagedata o:title=""/>
                <o:lock v:ext="edit" aspectratio="f"/>
                <v:textbox>
                  <w:txbxContent>
                    <w:p>
                      <w:pPr>
                        <w:spacing w:line="340" w:lineRule="exact"/>
                        <w:jc w:val="center"/>
                        <w:rPr>
                          <w:rFonts w:eastAsia="华文行楷"/>
                          <w:spacing w:val="20"/>
                          <w:sz w:val="32"/>
                          <w:szCs w:val="32"/>
                        </w:rPr>
                      </w:pPr>
                      <w:bookmarkStart w:id="0" w:name="OLE_LINK1"/>
                      <w:r>
                        <w:rPr>
                          <w:rFonts w:hint="eastAsia" w:eastAsia="华文行楷"/>
                          <w:spacing w:val="20"/>
                          <w:sz w:val="32"/>
                          <w:szCs w:val="32"/>
                        </w:rPr>
                        <w:t>北京福田戴姆勒汽车有限公司</w:t>
                      </w:r>
                    </w:p>
                    <w:bookmarkEnd w:id="0"/>
                    <w:p>
                      <w:pPr>
                        <w:autoSpaceDE w:val="0"/>
                        <w:autoSpaceDN w:val="0"/>
                        <w:adjustRightInd w:val="0"/>
                        <w:spacing w:line="340" w:lineRule="exact"/>
                        <w:ind w:left="199" w:leftChars="95" w:firstLine="360" w:firstLineChars="150"/>
                        <w:jc w:val="left"/>
                        <w:rPr>
                          <w:rFonts w:ascii="Times New Roman" w:eastAsia="宋体"/>
                          <w:color w:val="000000"/>
                          <w:kern w:val="0"/>
                          <w:sz w:val="24"/>
                        </w:rPr>
                      </w:pPr>
                      <w:r>
                        <w:rPr>
                          <w:rFonts w:ascii="Times New Roman" w:eastAsia="宋体"/>
                          <w:color w:val="000000"/>
                          <w:kern w:val="0"/>
                          <w:sz w:val="24"/>
                        </w:rPr>
                        <w:t>Beijing Foton Daimler Automotive Co., Ltd.</w:t>
                      </w:r>
                    </w:p>
                    <w:p>
                      <w:pPr>
                        <w:spacing w:line="340" w:lineRule="exact"/>
                        <w:jc w:val="center"/>
                        <w:rPr>
                          <w:rFonts w:ascii="黑体" w:eastAsia="华文行楷"/>
                          <w:sz w:val="32"/>
                          <w:szCs w:val="32"/>
                        </w:rPr>
                      </w:pPr>
                      <w:r>
                        <w:rPr>
                          <w:rFonts w:hint="eastAsia" w:ascii="黑体" w:hAnsi="Verdana" w:eastAsia="黑体"/>
                          <w:szCs w:val="21"/>
                        </w:rPr>
                        <w:t>地址:北京</w:t>
                      </w:r>
                      <w:r>
                        <w:rPr>
                          <w:rFonts w:ascii="Verdana" w:hAnsi="Verdana" w:eastAsia="黑体"/>
                          <w:szCs w:val="21"/>
                        </w:rPr>
                        <w:t>•</w:t>
                      </w:r>
                      <w:r>
                        <w:rPr>
                          <w:rFonts w:hint="eastAsia" w:ascii="黑体" w:hAnsi="Verdana" w:eastAsia="黑体"/>
                          <w:szCs w:val="21"/>
                        </w:rPr>
                        <w:t>怀柔</w:t>
                      </w:r>
                      <w:r>
                        <w:rPr>
                          <w:rFonts w:ascii="Verdana" w:hAnsi="Verdana" w:eastAsia="黑体"/>
                          <w:szCs w:val="21"/>
                        </w:rPr>
                        <w:t>•</w:t>
                      </w:r>
                      <w:r>
                        <w:rPr>
                          <w:rFonts w:hint="eastAsia" w:ascii="Verdana" w:hAnsi="Verdana" w:eastAsia="黑体"/>
                          <w:szCs w:val="21"/>
                        </w:rPr>
                        <w:t>红螺东路21号</w:t>
                      </w:r>
                      <w:r>
                        <w:rPr>
                          <w:rFonts w:hint="eastAsia" w:ascii="黑体" w:hAnsi="Verdana" w:eastAsia="黑体"/>
                          <w:szCs w:val="21"/>
                        </w:rPr>
                        <w:t xml:space="preserve">  邮编:</w:t>
                      </w:r>
                      <w:r>
                        <w:rPr>
                          <w:rFonts w:hint="eastAsia" w:ascii="黑体" w:hAnsi="Verdana" w:eastAsia="黑体"/>
                          <w:w w:val="150"/>
                          <w:szCs w:val="21"/>
                        </w:rPr>
                        <w:t>101400</w:t>
                      </w:r>
                    </w:p>
                    <w:p>
                      <w:pPr>
                        <w:spacing w:line="340" w:lineRule="exact"/>
                        <w:jc w:val="center"/>
                        <w:rPr>
                          <w:rFonts w:ascii="Arial" w:hAnsi="Arial" w:cs="Arial"/>
                          <w:szCs w:val="21"/>
                        </w:rPr>
                      </w:pPr>
                      <w:r>
                        <w:rPr>
                          <w:rFonts w:ascii="Arial" w:hAnsi="Arial" w:eastAsia="黑体" w:cs="Arial"/>
                          <w:szCs w:val="21"/>
                        </w:rPr>
                        <w:t>Add:</w:t>
                      </w:r>
                      <w:r>
                        <w:rPr>
                          <w:rFonts w:hint="eastAsia" w:ascii="Arial" w:hAnsi="Arial" w:eastAsia="黑体" w:cs="Arial"/>
                          <w:szCs w:val="21"/>
                        </w:rPr>
                        <w:t>No.21 Hongluo East Road,Huairou,</w:t>
                      </w:r>
                      <w:r>
                        <w:rPr>
                          <w:rFonts w:ascii="Arial" w:hAnsi="Arial" w:eastAsia="黑体" w:cs="Arial"/>
                          <w:szCs w:val="21"/>
                        </w:rPr>
                        <w:t>Beijing</w:t>
                      </w:r>
                    </w:p>
                    <w:p>
                      <w:pPr>
                        <w:spacing w:line="360" w:lineRule="exact"/>
                      </w:pPr>
                    </w:p>
                  </w:txbxContent>
                </v:textbox>
              </v:rect>
            </w:pict>
          </mc:Fallback>
        </mc:AlternateContent>
      </w:r>
      <w:r>
        <w:rPr>
          <w:rFonts w:ascii="宋体" w:hAnsi="宋体" w:eastAsia="宋体"/>
          <w:sz w:val="36"/>
        </w:rPr>
        <w:drawing>
          <wp:anchor distT="0" distB="0" distL="114300" distR="114300" simplePos="0" relativeHeight="251663360" behindDoc="0" locked="0" layoutInCell="1" allowOverlap="1">
            <wp:simplePos x="0" y="0"/>
            <wp:positionH relativeFrom="column">
              <wp:posOffset>80010</wp:posOffset>
            </wp:positionH>
            <wp:positionV relativeFrom="paragraph">
              <wp:posOffset>0</wp:posOffset>
            </wp:positionV>
            <wp:extent cx="1600200" cy="618490"/>
            <wp:effectExtent l="0" t="0" r="0" b="0"/>
            <wp:wrapNone/>
            <wp:docPr id="167" name="图片 167" descr="RTX截图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RTX截图未命名"/>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00200" cy="618490"/>
                    </a:xfrm>
                    <a:prstGeom prst="rect">
                      <a:avLst/>
                    </a:prstGeom>
                    <a:noFill/>
                    <a:ln>
                      <a:noFill/>
                    </a:ln>
                  </pic:spPr>
                </pic:pic>
              </a:graphicData>
            </a:graphic>
          </wp:anchor>
        </w:drawing>
      </w:r>
    </w:p>
    <w:p>
      <w:pPr>
        <w:spacing w:line="480" w:lineRule="exact"/>
        <w:rPr>
          <w:rFonts w:ascii="宋体" w:hAnsi="宋体" w:eastAsia="宋体"/>
          <w:sz w:val="36"/>
        </w:rPr>
      </w:pPr>
    </w:p>
    <w:p>
      <w:pPr>
        <w:spacing w:line="360" w:lineRule="exact"/>
        <w:ind w:firstLine="420" w:firstLineChars="200"/>
        <w:rPr>
          <w:rFonts w:ascii="宋体" w:hAnsi="宋体" w:eastAsia="宋体"/>
        </w:rPr>
        <w:sectPr>
          <w:headerReference r:id="rId3" w:type="default"/>
          <w:footerReference r:id="rId4" w:type="default"/>
          <w:type w:val="continuous"/>
          <w:pgSz w:w="11907" w:h="16840"/>
          <w:pgMar w:top="851" w:right="692" w:bottom="1588" w:left="1361" w:header="567" w:footer="1134" w:gutter="0"/>
          <w:cols w:space="425" w:num="1"/>
          <w:docGrid w:type="lines" w:linePitch="487" w:charSpace="-5735"/>
        </w:sectPr>
      </w:pPr>
    </w:p>
    <w:p>
      <w:pPr>
        <w:spacing w:line="360" w:lineRule="exact"/>
        <w:ind w:left="210" w:leftChars="100" w:right="-592" w:rightChars="-282"/>
        <w:rPr>
          <w:rFonts w:ascii="宋体" w:hAnsi="宋体" w:eastAsia="宋体"/>
        </w:rPr>
      </w:pPr>
      <w:r>
        <w:rPr>
          <w:rFonts w:hint="eastAsia" w:ascii="宋体" w:hAnsi="宋体" w:eastAsia="宋体"/>
        </w:rPr>
        <w:t xml:space="preserve">TO  （单  位）：体系内供应商 </w:t>
      </w:r>
    </w:p>
    <w:p>
      <w:pPr>
        <w:spacing w:line="360" w:lineRule="exact"/>
        <w:ind w:left="210" w:leftChars="100" w:right="-592" w:rightChars="-282"/>
        <w:rPr>
          <w:rFonts w:ascii="宋体" w:hAnsi="宋体" w:eastAsia="宋体"/>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11430</wp:posOffset>
                </wp:positionV>
                <wp:extent cx="6282690" cy="0"/>
                <wp:effectExtent l="0" t="0" r="0" b="0"/>
                <wp:wrapNone/>
                <wp:docPr id="5" name="Line 33"/>
                <wp:cNvGraphicFramePr/>
                <a:graphic xmlns:a="http://schemas.openxmlformats.org/drawingml/2006/main">
                  <a:graphicData uri="http://schemas.microsoft.com/office/word/2010/wordprocessingShape">
                    <wps:wsp>
                      <wps:cNvCnPr>
                        <a:cxnSpLocks noChangeShapeType="1"/>
                      </wps:cNvCnPr>
                      <wps:spPr bwMode="auto">
                        <a:xfrm>
                          <a:off x="0" y="0"/>
                          <a:ext cx="6282690" cy="0"/>
                        </a:xfrm>
                        <a:prstGeom prst="line">
                          <a:avLst/>
                        </a:prstGeom>
                        <a:noFill/>
                        <a:ln w="6350">
                          <a:solidFill>
                            <a:srgbClr val="000000"/>
                          </a:solidFill>
                          <a:prstDash val="sysDot"/>
                          <a:round/>
                        </a:ln>
                      </wps:spPr>
                      <wps:bodyPr/>
                    </wps:wsp>
                  </a:graphicData>
                </a:graphic>
              </wp:anchor>
            </w:drawing>
          </mc:Choice>
          <mc:Fallback>
            <w:pict>
              <v:line id="Line 33" o:spid="_x0000_s1026" o:spt="20" style="position:absolute;left:0pt;margin-left:-0.5pt;margin-top:0.9pt;height:0pt;width:494.7pt;z-index:251660288;mso-width-relative:page;mso-height-relative:page;" filled="f" stroked="t" coordsize="21600,21600" o:gfxdata="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dDL3tYAAAAGAQAADwAAAAAAAAABACAA&#10;AAAiAAAAZHJzL2Rvd25yZXYueG1sUEsBAhQAFAAAAAgAh07iQATkHWHWAQAAugMAAA4AAAAAAAAA&#10;AQAgAAAAJQEAAGRycy9lMm9Eb2MueG1sUEsFBgAAAAAGAAYAWQEAAG0FAAAAAA==&#10;">
                <v:fill on="f" focussize="0,0"/>
                <v:stroke weight="0.5pt" color="#000000" joinstyle="round" dashstyle="1 1"/>
                <v:imagedata o:title=""/>
                <o:lock v:ext="edit" aspectratio="f"/>
              </v:line>
            </w:pict>
          </mc:Fallback>
        </mc:AlternateContent>
      </w:r>
      <w:r>
        <w:rPr>
          <w:rFonts w:hint="eastAsia" w:ascii="宋体" w:hAnsi="宋体" w:eastAsia="宋体"/>
        </w:rPr>
        <w:t xml:space="preserve">NAME（收件人）： </w:t>
      </w:r>
    </w:p>
    <w:p>
      <w:pPr>
        <w:spacing w:line="360" w:lineRule="exact"/>
        <w:ind w:left="210" w:leftChars="100" w:right="-592" w:rightChars="-282"/>
        <w:rPr>
          <w:rFonts w:ascii="宋体" w:hAnsi="宋体" w:eastAsia="宋体"/>
        </w:rPr>
      </w:pPr>
      <w:r>
        <w:rPr>
          <w:rFonts w:ascii="宋体" w:hAnsi="宋体" w:eastAsia="宋体"/>
          <w:sz w:val="20"/>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17780</wp:posOffset>
                </wp:positionV>
                <wp:extent cx="6282690" cy="0"/>
                <wp:effectExtent l="0" t="0" r="0" b="0"/>
                <wp:wrapNone/>
                <wp:docPr id="4" name="Line 34"/>
                <wp:cNvGraphicFramePr/>
                <a:graphic xmlns:a="http://schemas.openxmlformats.org/drawingml/2006/main">
                  <a:graphicData uri="http://schemas.microsoft.com/office/word/2010/wordprocessingShape">
                    <wps:wsp>
                      <wps:cNvCnPr>
                        <a:cxnSpLocks noChangeShapeType="1"/>
                      </wps:cNvCnPr>
                      <wps:spPr bwMode="auto">
                        <a:xfrm>
                          <a:off x="0" y="0"/>
                          <a:ext cx="6282690" cy="0"/>
                        </a:xfrm>
                        <a:prstGeom prst="line">
                          <a:avLst/>
                        </a:prstGeom>
                        <a:noFill/>
                        <a:ln w="6350">
                          <a:solidFill>
                            <a:srgbClr val="000000"/>
                          </a:solidFill>
                          <a:prstDash val="sysDot"/>
                          <a:round/>
                        </a:ln>
                      </wps:spPr>
                      <wps:bodyPr/>
                    </wps:wsp>
                  </a:graphicData>
                </a:graphic>
              </wp:anchor>
            </w:drawing>
          </mc:Choice>
          <mc:Fallback>
            <w:pict>
              <v:line id="Line 34" o:spid="_x0000_s1026" o:spt="20" style="position:absolute;left:0pt;margin-left:-2.15pt;margin-top:1.4pt;height:0pt;width:494.7pt;z-index:251661312;mso-width-relative:page;mso-height-relative:page;" filled="f" stroked="t" coordsize="21600,21600" o:gfxdata="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PQUq3XAAAABgEAAA8AAAAAAAAAAQAg&#10;AAAAIgAAAGRycy9kb3ducmV2LnhtbFBLAQIUABQAAAAIAIdO4kBe05Ky1gEAALoDAAAOAAAAAAAA&#10;AAEAIAAAACYBAABkcnMvZTJvRG9jLnhtbFBLBQYAAAAABgAGAFkBAABuBQAAAAA=&#10;">
                <v:fill on="f" focussize="0,0"/>
                <v:stroke weight="0.5pt" color="#000000" joinstyle="round" dashstyle="1 1"/>
                <v:imagedata o:title=""/>
                <o:lock v:ext="edit" aspectratio="f"/>
              </v:line>
            </w:pict>
          </mc:Fallback>
        </mc:AlternateContent>
      </w:r>
      <w:r>
        <w:rPr>
          <w:rFonts w:hint="eastAsia" w:ascii="宋体" w:hAnsi="宋体" w:eastAsia="宋体"/>
        </w:rPr>
        <w:t>FAX （</w:t>
      </w:r>
      <w:r>
        <w:rPr>
          <w:rFonts w:hint="eastAsia" w:ascii="宋体" w:hAnsi="宋体" w:eastAsia="宋体"/>
          <w:b/>
        </w:rPr>
        <w:t>传 真</w:t>
      </w:r>
      <w:r>
        <w:rPr>
          <w:rFonts w:hint="eastAsia" w:ascii="宋体" w:hAnsi="宋体" w:eastAsia="宋体"/>
        </w:rPr>
        <w:t xml:space="preserve">）： </w:t>
      </w:r>
    </w:p>
    <w:p>
      <w:pPr>
        <w:spacing w:line="360" w:lineRule="exact"/>
        <w:ind w:left="210" w:leftChars="100" w:right="-592" w:rightChars="-282"/>
        <w:rPr>
          <w:rFonts w:ascii="宋体" w:hAnsi="宋体" w:eastAsia="宋体"/>
        </w:rPr>
      </w:pPr>
      <w:r>
        <w:rPr>
          <w:rFonts w:ascii="宋体" w:hAnsi="宋体" w:eastAsia="宋体"/>
          <w:sz w:val="20"/>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24130</wp:posOffset>
                </wp:positionV>
                <wp:extent cx="6282690" cy="0"/>
                <wp:effectExtent l="0" t="0" r="0" b="0"/>
                <wp:wrapNone/>
                <wp:docPr id="3" name="Line 35"/>
                <wp:cNvGraphicFramePr/>
                <a:graphic xmlns:a="http://schemas.openxmlformats.org/drawingml/2006/main">
                  <a:graphicData uri="http://schemas.microsoft.com/office/word/2010/wordprocessingShape">
                    <wps:wsp>
                      <wps:cNvCnPr>
                        <a:cxnSpLocks noChangeShapeType="1"/>
                      </wps:cNvCnPr>
                      <wps:spPr bwMode="auto">
                        <a:xfrm>
                          <a:off x="0" y="0"/>
                          <a:ext cx="6282690" cy="0"/>
                        </a:xfrm>
                        <a:prstGeom prst="line">
                          <a:avLst/>
                        </a:prstGeom>
                        <a:noFill/>
                        <a:ln w="6350">
                          <a:solidFill>
                            <a:srgbClr val="000000"/>
                          </a:solidFill>
                          <a:prstDash val="sysDot"/>
                          <a:round/>
                        </a:ln>
                      </wps:spPr>
                      <wps:bodyPr/>
                    </wps:wsp>
                  </a:graphicData>
                </a:graphic>
              </wp:anchor>
            </w:drawing>
          </mc:Choice>
          <mc:Fallback>
            <w:pict>
              <v:line id="Line 35" o:spid="_x0000_s1026" o:spt="20" style="position:absolute;left:0pt;margin-left:-1.2pt;margin-top:1.9pt;height:0pt;width:494.7pt;z-index:251662336;mso-width-relative:page;mso-height-relative:page;" filled="f" stroked="t" coordsize="21600,21600" o:gfxdata="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g0X/9YAAAAGAQAADwAAAAAAAAABACAA&#10;AAAiAAAAZHJzL2Rvd25yZXYueG1sUEsBAhQAFAAAAAgAh07iQHVMB1/WAQAAugMAAA4AAAAAAAAA&#10;AQAgAAAAJQEAAGRycy9lMm9Eb2MueG1sUEsFBgAAAAAGAAYAWQEAAG0FAAAAAA==&#10;">
                <v:fill on="f" focussize="0,0"/>
                <v:stroke weight="0.5pt" color="#000000" joinstyle="round" dashstyle="1 1"/>
                <v:imagedata o:title=""/>
                <o:lock v:ext="edit" aspectratio="f"/>
              </v:line>
            </w:pict>
          </mc:Fallback>
        </mc:AlternateContent>
      </w:r>
      <w:r>
        <w:rPr>
          <w:rFonts w:hint="eastAsia" w:ascii="宋体" w:hAnsi="宋体" w:eastAsia="宋体"/>
          <w:kern w:val="0"/>
        </w:rPr>
        <w:t>NUMPAGES（页数）： 第1 页    共1 页</w:t>
      </w:r>
    </w:p>
    <w:p>
      <w:pPr>
        <w:spacing w:line="360" w:lineRule="exact"/>
        <w:ind w:left="210" w:leftChars="100"/>
        <w:rPr>
          <w:rFonts w:ascii="宋体" w:hAnsi="宋体" w:eastAsia="宋体"/>
        </w:rPr>
      </w:pPr>
      <w:r>
        <w:rPr>
          <w:rFonts w:hint="eastAsia" w:ascii="宋体" w:hAnsi="宋体" w:eastAsia="宋体"/>
        </w:rPr>
        <w:t>FROM: E-mail</w:t>
      </w:r>
      <w:r>
        <w:rPr>
          <w:rFonts w:hint="eastAsia" w:ascii="宋体" w:hAnsi="宋体" w:eastAsia="宋体"/>
          <w:b/>
        </w:rPr>
        <w:t>:</w:t>
      </w:r>
      <w:r>
        <w:rPr>
          <w:rFonts w:hint="eastAsia" w:ascii="宋体" w:hAnsi="宋体" w:eastAsia="宋体"/>
          <w:b/>
          <w:sz w:val="24"/>
        </w:rPr>
        <w:t xml:space="preserve"> </w:t>
      </w:r>
    </w:p>
    <w:p>
      <w:pPr>
        <w:spacing w:line="360" w:lineRule="exact"/>
        <w:ind w:left="210" w:leftChars="100"/>
        <w:rPr>
          <w:rFonts w:ascii="宋体" w:hAnsi="宋体" w:eastAsia="宋体"/>
          <w:b/>
          <w:bCs/>
          <w:sz w:val="24"/>
        </w:rPr>
      </w:pPr>
      <w:r>
        <w:rPr>
          <w:rFonts w:hint="eastAsia" w:ascii="宋体" w:hAnsi="宋体" w:eastAsia="宋体"/>
        </w:rPr>
        <w:t>NAME（发件人）：</w:t>
      </w:r>
    </w:p>
    <w:p>
      <w:pPr>
        <w:pStyle w:val="2"/>
        <w:spacing w:line="360" w:lineRule="exact"/>
        <w:ind w:left="210" w:leftChars="100"/>
        <w:rPr>
          <w:rFonts w:ascii="宋体" w:hAnsi="宋体" w:eastAsia="宋体"/>
          <w:b w:val="0"/>
        </w:rPr>
      </w:pPr>
      <w:r>
        <w:rPr>
          <w:rFonts w:hint="eastAsia" w:ascii="宋体" w:hAnsi="宋体" w:eastAsia="宋体"/>
          <w:b w:val="0"/>
        </w:rPr>
        <w:t>FAX（传真）：   电话：</w:t>
      </w:r>
    </w:p>
    <w:p>
      <w:pPr>
        <w:spacing w:line="360" w:lineRule="exact"/>
        <w:ind w:left="210" w:leftChars="100"/>
        <w:rPr>
          <w:rFonts w:ascii="宋体" w:hAnsi="宋体" w:eastAsia="宋体"/>
        </w:rPr>
        <w:sectPr>
          <w:footerReference r:id="rId5" w:type="default"/>
          <w:type w:val="continuous"/>
          <w:pgSz w:w="11907" w:h="16840"/>
          <w:pgMar w:top="317" w:right="945" w:bottom="950" w:left="1260" w:header="1247" w:footer="1019" w:gutter="0"/>
          <w:cols w:space="425" w:num="2"/>
          <w:docGrid w:type="lines" w:linePitch="634" w:charSpace="-5735"/>
        </w:sectPr>
      </w:pPr>
      <w:r>
        <w:rPr>
          <w:rFonts w:hint="eastAsia"/>
        </w:rPr>
        <w:t>DATA（日期）：202</w:t>
      </w:r>
      <w:r>
        <w:t>3</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 xml:space="preserve">日  </w:t>
      </w:r>
    </w:p>
    <w:p>
      <w:pPr>
        <w:spacing w:line="300" w:lineRule="exact"/>
        <w:ind w:left="210" w:leftChars="100" w:firstLine="420" w:firstLineChars="200"/>
        <w:rPr>
          <w:rFonts w:ascii="宋体" w:hAnsi="宋体" w:eastAsia="宋体"/>
          <w:bCs/>
          <w:sz w:val="24"/>
        </w:rPr>
      </w:pPr>
      <w:r>
        <w:rPr>
          <w:rFonts w:ascii="宋体" w:hAnsi="宋体" w:eastAsia="宋体"/>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13970</wp:posOffset>
                </wp:positionV>
                <wp:extent cx="6289675" cy="0"/>
                <wp:effectExtent l="0" t="0" r="0" b="0"/>
                <wp:wrapNone/>
                <wp:docPr id="2" name="Line 32"/>
                <wp:cNvGraphicFramePr/>
                <a:graphic xmlns:a="http://schemas.openxmlformats.org/drawingml/2006/main">
                  <a:graphicData uri="http://schemas.microsoft.com/office/word/2010/wordprocessingShape">
                    <wps:wsp>
                      <wps:cNvCnPr>
                        <a:cxnSpLocks noChangeShapeType="1"/>
                      </wps:cNvCnPr>
                      <wps:spPr bwMode="auto">
                        <a:xfrm>
                          <a:off x="0" y="0"/>
                          <a:ext cx="6289675" cy="0"/>
                        </a:xfrm>
                        <a:prstGeom prst="line">
                          <a:avLst/>
                        </a:prstGeom>
                        <a:noFill/>
                        <a:ln w="15875">
                          <a:solidFill>
                            <a:srgbClr val="000000"/>
                          </a:solidFill>
                          <a:round/>
                        </a:ln>
                      </wps:spPr>
                      <wps:bodyPr/>
                    </wps:wsp>
                  </a:graphicData>
                </a:graphic>
              </wp:anchor>
            </w:drawing>
          </mc:Choice>
          <mc:Fallback>
            <w:pict>
              <v:line id="Line 32" o:spid="_x0000_s1026" o:spt="20" style="position:absolute;left:0pt;margin-left:-1.15pt;margin-top:1.1pt;height:0pt;width:495.25pt;z-index:251659264;mso-width-relative:page;mso-height-relative:page;" filled="f" stroked="t" coordsize="21600,21600" o:gfxdata="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aep+9UAAAAGAQAADwAAAAAAAAABACAAAAAiAAAAZHJzL2Rvd25y&#10;ZXYueG1sUEsBAhQAFAAAAAgAh07iQCiKa6nIAQAAoQMAAA4AAAAAAAAAAQAgAAAAJAEAAGRycy9l&#10;Mm9Eb2MueG1sUEsFBgAAAAAGAAYAWQEAAF4FAAAAAA==&#10;">
                <v:fill on="f" focussize="0,0"/>
                <v:stroke weight="1.25pt" color="#000000" joinstyle="round"/>
                <v:imagedata o:title=""/>
                <o:lock v:ext="edit" aspectratio="f"/>
              </v:line>
            </w:pict>
          </mc:Fallback>
        </mc:AlternateContent>
      </w:r>
    </w:p>
    <w:p>
      <w:pPr>
        <w:spacing w:line="300" w:lineRule="exact"/>
        <w:ind w:left="210" w:leftChars="100" w:firstLine="480" w:firstLineChars="200"/>
        <w:rPr>
          <w:rFonts w:ascii="宋体" w:hAnsi="宋体" w:eastAsia="宋体"/>
          <w:bCs/>
          <w:sz w:val="24"/>
        </w:rPr>
      </w:pPr>
      <w:r>
        <w:rPr>
          <w:rFonts w:ascii="宋体" w:hAnsi="宋体" w:eastAsia="宋体"/>
          <w:bCs/>
          <w:sz w:val="24"/>
        </w:rPr>
        <w:t>□</w:t>
      </w:r>
      <w:r>
        <w:rPr>
          <w:rFonts w:hint="eastAsia" w:ascii="宋体" w:hAnsi="宋体" w:eastAsia="宋体"/>
          <w:bCs/>
          <w:sz w:val="24"/>
        </w:rPr>
        <w:t xml:space="preserve">紧急         </w:t>
      </w:r>
      <w:r>
        <w:rPr>
          <w:rFonts w:ascii="宋体" w:hAnsi="宋体" w:eastAsia="宋体"/>
          <w:bCs/>
          <w:sz w:val="24"/>
        </w:rPr>
        <w:t>□</w:t>
      </w:r>
      <w:r>
        <w:rPr>
          <w:rFonts w:hint="eastAsia" w:ascii="宋体" w:hAnsi="宋体" w:eastAsia="宋体"/>
          <w:bCs/>
          <w:sz w:val="24"/>
        </w:rPr>
        <w:t xml:space="preserve">请审阅        </w:t>
      </w:r>
      <w:r>
        <w:rPr>
          <w:rFonts w:ascii="宋体" w:hAnsi="宋体" w:eastAsia="宋体"/>
          <w:bCs/>
          <w:sz w:val="24"/>
        </w:rPr>
        <w:t>□</w:t>
      </w:r>
      <w:r>
        <w:rPr>
          <w:rFonts w:hint="eastAsia" w:ascii="宋体" w:hAnsi="宋体" w:eastAsia="宋体"/>
          <w:bCs/>
          <w:sz w:val="24"/>
        </w:rPr>
        <w:t xml:space="preserve">请批注        ■请答复          </w:t>
      </w:r>
      <w:r>
        <w:rPr>
          <w:rFonts w:ascii="宋体" w:hAnsi="宋体" w:eastAsia="宋体"/>
          <w:bCs/>
          <w:sz w:val="24"/>
        </w:rPr>
        <w:t>□</w:t>
      </w:r>
      <w:r>
        <w:rPr>
          <w:rFonts w:hint="eastAsia" w:ascii="宋体" w:hAnsi="宋体" w:eastAsia="宋体"/>
          <w:bCs/>
          <w:sz w:val="24"/>
        </w:rPr>
        <w:t>请传阅</w:t>
      </w:r>
    </w:p>
    <w:p>
      <w:pPr>
        <w:spacing w:line="300" w:lineRule="exact"/>
        <w:ind w:firstLine="480" w:firstLineChars="200"/>
        <w:rPr>
          <w:rFonts w:ascii="宋体" w:hAnsi="宋体" w:eastAsia="宋体"/>
          <w:bCs/>
          <w:sz w:val="24"/>
        </w:rPr>
      </w:pPr>
      <w:r>
        <w:rPr>
          <w:rFonts w:ascii="宋体" w:hAnsi="宋体" w:eastAsia="宋体"/>
          <w:bCs/>
          <w:sz w:val="24"/>
        </w:rPr>
        <mc:AlternateContent>
          <mc:Choice Requires="wps">
            <w:drawing>
              <wp:anchor distT="0" distB="0" distL="114300" distR="114300" simplePos="0" relativeHeight="251662336" behindDoc="0" locked="0" layoutInCell="1" allowOverlap="1">
                <wp:simplePos x="0" y="0"/>
                <wp:positionH relativeFrom="column">
                  <wp:posOffset>-24130</wp:posOffset>
                </wp:positionH>
                <wp:positionV relativeFrom="paragraph">
                  <wp:posOffset>42545</wp:posOffset>
                </wp:positionV>
                <wp:extent cx="6289675" cy="0"/>
                <wp:effectExtent l="0" t="0" r="0" b="0"/>
                <wp:wrapNone/>
                <wp:docPr id="1" name="Line 41"/>
                <wp:cNvGraphicFramePr/>
                <a:graphic xmlns:a="http://schemas.openxmlformats.org/drawingml/2006/main">
                  <a:graphicData uri="http://schemas.microsoft.com/office/word/2010/wordprocessingShape">
                    <wps:wsp>
                      <wps:cNvCnPr>
                        <a:cxnSpLocks noChangeShapeType="1"/>
                      </wps:cNvCnPr>
                      <wps:spPr bwMode="auto">
                        <a:xfrm>
                          <a:off x="0" y="0"/>
                          <a:ext cx="6289675" cy="0"/>
                        </a:xfrm>
                        <a:prstGeom prst="line">
                          <a:avLst/>
                        </a:prstGeom>
                        <a:noFill/>
                        <a:ln w="15875">
                          <a:solidFill>
                            <a:srgbClr val="000000"/>
                          </a:solidFill>
                          <a:round/>
                        </a:ln>
                      </wps:spPr>
                      <wps:bodyPr/>
                    </wps:wsp>
                  </a:graphicData>
                </a:graphic>
              </wp:anchor>
            </w:drawing>
          </mc:Choice>
          <mc:Fallback>
            <w:pict>
              <v:line id="Line 41" o:spid="_x0000_s1026" o:spt="20" style="position:absolute;left:0pt;margin-left:-1.9pt;margin-top:3.35pt;height:0pt;width:495.25pt;z-index:251662336;mso-width-relative:page;mso-height-relative:page;" filled="f" stroked="t" coordsize="21600,21600" o:gfxdata="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QvezHVAAAABgEAAA8AAAAAAAAAAQAgAAAAIgAAAGRycy9kb3du&#10;cmV2LnhtbFBLAQIUABQAAAAIAIdO4kBXWUGOyQEAAKEDAAAOAAAAAAAAAAEAIAAAACQBAABkcnMv&#10;ZTJvRG9jLnhtbFBLBQYAAAAABgAGAFkBAABfBQAAAAA=&#10;">
                <v:fill on="f" focussize="0,0"/>
                <v:stroke weight="1.25pt" color="#000000" joinstyle="round"/>
                <v:imagedata o:title=""/>
                <o:lock v:ext="edit" aspectratio="f"/>
              </v:line>
            </w:pict>
          </mc:Fallback>
        </mc:AlternateContent>
      </w:r>
    </w:p>
    <w:p>
      <w:pPr>
        <w:adjustRightInd w:val="0"/>
        <w:snapToGrid w:val="0"/>
        <w:spacing w:line="460" w:lineRule="exact"/>
        <w:jc w:val="center"/>
        <w:rPr>
          <w:rFonts w:hAnsi="华文细黑"/>
          <w:b/>
          <w:sz w:val="32"/>
          <w:szCs w:val="32"/>
        </w:rPr>
      </w:pPr>
      <w:r>
        <w:rPr>
          <w:rFonts w:hint="eastAsia" w:hAnsi="华文细黑"/>
          <w:b/>
          <w:sz w:val="30"/>
          <w:szCs w:val="30"/>
        </w:rPr>
        <w:t>福田戴姆勒欧曼事业部永久性要求遵守承诺函</w:t>
      </w:r>
    </w:p>
    <w:p>
      <w:pPr>
        <w:adjustRightInd w:val="0"/>
        <w:snapToGrid w:val="0"/>
        <w:spacing w:before="243" w:beforeLines="50"/>
        <w:rPr>
          <w:rFonts w:hAnsi="华文细黑"/>
          <w:b/>
          <w:sz w:val="24"/>
        </w:rPr>
      </w:pPr>
      <w:r>
        <w:rPr>
          <w:rFonts w:hint="eastAsia" w:hAnsi="华文细黑"/>
          <w:b/>
          <w:sz w:val="24"/>
          <w:u w:val="single"/>
        </w:rPr>
        <w:t>尊敬的供应商</w:t>
      </w:r>
      <w:r>
        <w:rPr>
          <w:rFonts w:hint="eastAsia" w:hAnsi="华文细黑"/>
          <w:b/>
          <w:sz w:val="24"/>
        </w:rPr>
        <w:t>：</w:t>
      </w:r>
    </w:p>
    <w:p>
      <w:pPr>
        <w:ind w:firstLine="420" w:firstLineChars="200"/>
        <w:jc w:val="left"/>
        <w:rPr>
          <w:rFonts w:hAnsi="华文细黑"/>
          <w:bCs/>
          <w:szCs w:val="21"/>
        </w:rPr>
      </w:pPr>
      <w:r>
        <w:rPr>
          <w:rFonts w:hAnsi="华文细黑"/>
          <w:bCs/>
          <w:szCs w:val="21"/>
        </w:rPr>
        <w:t>感谢您一直以来对福田戴姆勒欧曼事业部给予的良好合作及付出的巨大努力！为了更进一步保证零部件质量，提升品牌形象，现要求各供应商签署并遵守永久性承诺，望理解并遵守。</w:t>
      </w:r>
    </w:p>
    <w:p>
      <w:pPr>
        <w:jc w:val="left"/>
        <w:rPr>
          <w:rFonts w:hAnsi="华文细黑"/>
          <w:bCs/>
          <w:szCs w:val="21"/>
        </w:rPr>
      </w:pPr>
      <w:r>
        <w:rPr>
          <w:rFonts w:hint="eastAsia" w:hAnsi="华文细黑"/>
          <w:bCs/>
          <w:szCs w:val="21"/>
        </w:rPr>
        <w:t>承诺的主要内容包括：</w:t>
      </w:r>
    </w:p>
    <w:p>
      <w:pPr>
        <w:ind w:firstLine="320" w:firstLineChars="100"/>
        <w:jc w:val="left"/>
        <w:rPr>
          <w:rFonts w:hAnsi="华文细黑"/>
          <w:bCs/>
          <w:szCs w:val="21"/>
        </w:rPr>
      </w:pPr>
      <w:r>
        <w:rPr>
          <w:rFonts w:hint="eastAsia" w:hAnsi="华文细黑"/>
          <w:bCs/>
          <w:sz w:val="32"/>
          <w:szCs w:val="21"/>
        </w:rPr>
        <w:t>·</w:t>
      </w:r>
      <w:r>
        <w:rPr>
          <w:rFonts w:hAnsi="华文细黑"/>
          <w:bCs/>
          <w:szCs w:val="21"/>
        </w:rPr>
        <w:t>与福田戴姆勒欧曼事业部保持前瞻性的沟通，知道何时该释放出过程中的危险信号；</w:t>
      </w:r>
    </w:p>
    <w:p>
      <w:pPr>
        <w:ind w:firstLine="320" w:firstLineChars="100"/>
        <w:jc w:val="left"/>
        <w:rPr>
          <w:rFonts w:hAnsi="华文细黑"/>
          <w:bCs/>
          <w:szCs w:val="21"/>
        </w:rPr>
      </w:pPr>
      <w:r>
        <w:rPr>
          <w:rFonts w:hint="eastAsia" w:hAnsi="华文细黑"/>
          <w:bCs/>
          <w:sz w:val="32"/>
          <w:szCs w:val="21"/>
        </w:rPr>
        <w:t>·</w:t>
      </w:r>
      <w:r>
        <w:rPr>
          <w:rFonts w:hint="eastAsia" w:hAnsi="华文细黑"/>
          <w:bCs/>
          <w:szCs w:val="21"/>
        </w:rPr>
        <w:t>通知</w:t>
      </w:r>
      <w:r>
        <w:rPr>
          <w:rFonts w:hAnsi="华文细黑"/>
          <w:bCs/>
          <w:szCs w:val="21"/>
        </w:rPr>
        <w:t>福田戴姆勒欧曼事业部所供产品中的材质、过程变更信息；</w:t>
      </w:r>
    </w:p>
    <w:p>
      <w:pPr>
        <w:ind w:firstLine="320" w:firstLineChars="100"/>
        <w:jc w:val="left"/>
        <w:rPr>
          <w:rFonts w:hAnsi="华文细黑"/>
          <w:bCs/>
          <w:szCs w:val="21"/>
        </w:rPr>
      </w:pPr>
      <w:r>
        <w:rPr>
          <w:rFonts w:hint="eastAsia" w:hAnsi="华文细黑"/>
          <w:bCs/>
          <w:sz w:val="32"/>
          <w:szCs w:val="21"/>
        </w:rPr>
        <w:t>·</w:t>
      </w:r>
      <w:r>
        <w:rPr>
          <w:rFonts w:hint="eastAsia" w:hAnsi="华文细黑"/>
          <w:bCs/>
          <w:szCs w:val="21"/>
        </w:rPr>
        <w:t>通知</w:t>
      </w:r>
      <w:r>
        <w:rPr>
          <w:rFonts w:hAnsi="华文细黑"/>
          <w:bCs/>
          <w:szCs w:val="21"/>
        </w:rPr>
        <w:t>福田戴姆勒欧曼事业部场地变更信息；</w:t>
      </w:r>
    </w:p>
    <w:p>
      <w:pPr>
        <w:ind w:firstLine="320" w:firstLineChars="100"/>
        <w:jc w:val="left"/>
        <w:rPr>
          <w:rFonts w:hAnsi="华文细黑"/>
          <w:bCs/>
          <w:szCs w:val="21"/>
        </w:rPr>
      </w:pPr>
      <w:r>
        <w:rPr>
          <w:rFonts w:hint="eastAsia" w:hAnsi="华文细黑"/>
          <w:bCs/>
          <w:sz w:val="32"/>
          <w:szCs w:val="21"/>
        </w:rPr>
        <w:t>·</w:t>
      </w:r>
      <w:r>
        <w:rPr>
          <w:rFonts w:hint="eastAsia" w:hAnsi="华文细黑"/>
          <w:bCs/>
          <w:szCs w:val="21"/>
        </w:rPr>
        <w:t>关注二级供应商存在的问题并通知福田戴姆勒；</w:t>
      </w:r>
    </w:p>
    <w:p>
      <w:pPr>
        <w:ind w:firstLine="320" w:firstLineChars="100"/>
        <w:jc w:val="left"/>
        <w:rPr>
          <w:rFonts w:hAnsi="华文细黑"/>
          <w:bCs/>
          <w:szCs w:val="21"/>
        </w:rPr>
      </w:pPr>
      <w:r>
        <w:rPr>
          <w:rFonts w:hint="eastAsia" w:hAnsi="华文细黑"/>
          <w:bCs/>
          <w:sz w:val="32"/>
          <w:szCs w:val="21"/>
        </w:rPr>
        <w:t>·</w:t>
      </w:r>
      <w:r>
        <w:rPr>
          <w:rFonts w:hint="eastAsia" w:hAnsi="华文细黑"/>
          <w:bCs/>
          <w:szCs w:val="21"/>
        </w:rPr>
        <w:t>通知福田戴姆勒欧曼事业部自身或二级供应商存在的产能问题；</w:t>
      </w:r>
    </w:p>
    <w:p>
      <w:pPr>
        <w:ind w:firstLine="420" w:firstLineChars="200"/>
        <w:jc w:val="left"/>
        <w:rPr>
          <w:rFonts w:hAnsi="华文细黑"/>
          <w:bCs/>
          <w:szCs w:val="21"/>
        </w:rPr>
      </w:pPr>
      <w:r>
        <w:rPr>
          <w:rFonts w:hAnsi="华文细黑"/>
          <w:bCs/>
          <w:szCs w:val="21"/>
        </w:rPr>
        <w:t>如以上列出的活动已经发生或在计划实施中，无论是供应商引发的或是下级供应商引起的，均应立即通知福田戴姆勒欧曼事业部相关负责人。在没有得到福田戴姆勒欧曼事业部书面认可前，以上各项变更均不能实施。</w:t>
      </w:r>
      <w:r>
        <w:t>如私自变更，将按照供应商管理手册暂停同类产品供货，并</w:t>
      </w:r>
      <w:r>
        <w:rPr>
          <w:rFonts w:hint="eastAsia"/>
        </w:rPr>
        <w:t>按照</w:t>
      </w:r>
      <w:r>
        <w:t>上限</w:t>
      </w:r>
      <w:r>
        <w:rPr>
          <w:rFonts w:hint="eastAsia"/>
        </w:rPr>
        <w:t>2</w:t>
      </w:r>
      <w:r>
        <w:t>0万元进行考核。</w:t>
      </w:r>
    </w:p>
    <w:p>
      <w:pPr>
        <w:jc w:val="left"/>
        <w:rPr>
          <w:rFonts w:hAnsi="华文细黑"/>
          <w:bCs/>
          <w:szCs w:val="21"/>
        </w:rPr>
      </w:pPr>
      <w:r>
        <w:rPr>
          <w:rFonts w:hAnsi="华文细黑"/>
          <w:bCs/>
          <w:szCs w:val="21"/>
        </w:rPr>
        <w:t>永久性承诺具体要求：</w:t>
      </w:r>
    </w:p>
    <w:p>
      <w:pPr>
        <w:ind w:firstLine="420" w:firstLineChars="200"/>
        <w:jc w:val="left"/>
        <w:rPr>
          <w:rFonts w:hAnsi="华文细黑"/>
          <w:bCs/>
          <w:szCs w:val="21"/>
        </w:rPr>
      </w:pPr>
      <w:r>
        <w:rPr>
          <w:rFonts w:hint="eastAsia" w:hAnsi="华文细黑"/>
          <w:bCs/>
          <w:szCs w:val="21"/>
        </w:rPr>
        <w:t>1、每季度提交一次</w:t>
      </w:r>
      <w:r>
        <w:rPr>
          <w:rFonts w:hAnsi="华文细黑"/>
          <w:bCs/>
          <w:szCs w:val="21"/>
        </w:rPr>
        <w:t>永久性承诺及内部培训</w:t>
      </w:r>
      <w:r>
        <w:rPr>
          <w:rFonts w:hint="eastAsia" w:hAnsi="华文细黑"/>
          <w:bCs/>
          <w:szCs w:val="21"/>
        </w:rPr>
        <w:t>/宣贯记录；</w:t>
      </w:r>
    </w:p>
    <w:p>
      <w:pPr>
        <w:ind w:firstLine="420" w:firstLineChars="200"/>
        <w:jc w:val="left"/>
        <w:rPr>
          <w:rFonts w:hAnsi="华文细黑"/>
          <w:bCs/>
          <w:szCs w:val="21"/>
        </w:rPr>
      </w:pPr>
      <w:r>
        <w:rPr>
          <w:rFonts w:hint="eastAsia" w:hAnsi="华文细黑"/>
          <w:bCs/>
          <w:szCs w:val="21"/>
        </w:rPr>
        <w:t>2、“供应商代表签字”处必须为总经理；</w:t>
      </w:r>
    </w:p>
    <w:p>
      <w:pPr>
        <w:ind w:firstLine="420" w:firstLineChars="200"/>
        <w:jc w:val="left"/>
        <w:rPr>
          <w:rFonts w:hAnsi="华文细黑"/>
          <w:bCs/>
          <w:szCs w:val="21"/>
        </w:rPr>
      </w:pPr>
      <w:r>
        <w:rPr>
          <w:rFonts w:hint="eastAsia" w:hAnsi="华文细黑"/>
          <w:bCs/>
          <w:szCs w:val="21"/>
        </w:rPr>
        <w:t>3、将签字并盖章的</w:t>
      </w:r>
      <w:r>
        <w:rPr>
          <w:rFonts w:hAnsi="华文细黑"/>
          <w:bCs/>
          <w:szCs w:val="21"/>
        </w:rPr>
        <w:t>永久性承诺发送给福田戴姆勒负责贵司的</w:t>
      </w:r>
      <w:r>
        <w:rPr>
          <w:rFonts w:hint="eastAsia" w:hAnsi="华文细黑"/>
          <w:bCs/>
          <w:szCs w:val="21"/>
        </w:rPr>
        <w:t>S</w:t>
      </w:r>
      <w:r>
        <w:rPr>
          <w:rFonts w:hAnsi="华文细黑"/>
          <w:bCs/>
          <w:szCs w:val="21"/>
        </w:rPr>
        <w:t>QE</w:t>
      </w:r>
      <w:r>
        <w:rPr>
          <w:rFonts w:hint="eastAsia" w:hAnsi="华文细黑"/>
          <w:bCs/>
          <w:szCs w:val="21"/>
        </w:rPr>
        <w:t>。</w:t>
      </w:r>
    </w:p>
    <w:p>
      <w:pPr>
        <w:jc w:val="left"/>
        <w:rPr>
          <w:rFonts w:hAnsi="华文细黑"/>
          <w:bCs/>
          <w:szCs w:val="21"/>
        </w:rPr>
      </w:pPr>
      <w:r>
        <w:rPr>
          <w:rFonts w:hint="eastAsia" w:hAnsi="华文细黑"/>
          <w:bCs/>
          <w:szCs w:val="21"/>
        </w:rPr>
        <w:t xml:space="preserve"> </w:t>
      </w:r>
      <w:r>
        <w:rPr>
          <w:rFonts w:hAnsi="华文细黑"/>
          <w:bCs/>
          <w:szCs w:val="21"/>
        </w:rPr>
        <w:t xml:space="preserve">   </w:t>
      </w:r>
    </w:p>
    <w:p>
      <w:pPr>
        <w:ind w:firstLine="420" w:firstLineChars="200"/>
        <w:jc w:val="left"/>
        <w:rPr>
          <w:rFonts w:hAnsi="华文细黑"/>
          <w:bCs/>
          <w:szCs w:val="21"/>
        </w:rPr>
      </w:pPr>
      <w:r>
        <w:rPr>
          <w:rFonts w:hint="eastAsia" w:hAnsi="华文细黑"/>
          <w:bCs/>
          <w:szCs w:val="21"/>
        </w:rPr>
        <w:t>顺祝商祺！</w:t>
      </w:r>
    </w:p>
    <w:p>
      <w:pPr>
        <w:autoSpaceDE w:val="0"/>
        <w:autoSpaceDN w:val="0"/>
        <w:adjustRightInd w:val="0"/>
        <w:rPr>
          <w:rFonts w:ascii="宋体" w:hAnsi="宋体" w:eastAsia="宋体"/>
          <w:sz w:val="24"/>
        </w:rPr>
      </w:pPr>
    </w:p>
    <w:p>
      <w:pPr>
        <w:spacing w:line="360" w:lineRule="auto"/>
        <w:ind w:firstLine="480" w:firstLineChars="200"/>
        <w:rPr>
          <w:rFonts w:hAnsi="华文细黑"/>
          <w:b/>
          <w:bCs/>
          <w:szCs w:val="21"/>
        </w:rPr>
      </w:pPr>
      <w:r>
        <w:rPr>
          <w:rFonts w:hint="eastAsia" w:ascii="宋体" w:hAnsi="宋体" w:eastAsia="宋体"/>
          <w:bCs/>
          <w:sz w:val="24"/>
        </w:rPr>
        <w:t xml:space="preserve">               </w:t>
      </w:r>
      <w:r>
        <w:rPr>
          <w:rFonts w:hint="eastAsia"/>
        </w:rPr>
        <w:t xml:space="preserve">       </w:t>
      </w:r>
      <w:r>
        <w:rPr>
          <w:rFonts w:hint="eastAsia" w:ascii="宋体" w:hAnsi="宋体" w:eastAsia="宋体"/>
          <w:bCs/>
          <w:sz w:val="24"/>
        </w:rPr>
        <w:t xml:space="preserve">                      </w:t>
      </w:r>
      <w:r>
        <w:rPr>
          <w:rFonts w:hint="eastAsia" w:ascii="宋体" w:hAnsi="宋体" w:eastAsia="宋体"/>
          <w:bCs/>
          <w:sz w:val="28"/>
          <w:szCs w:val="28"/>
        </w:rPr>
        <w:t xml:space="preserve">   　  </w:t>
      </w:r>
      <w:r>
        <w:rPr>
          <w:rFonts w:hint="eastAsia" w:hAnsi="华文细黑"/>
          <w:bCs/>
          <w:szCs w:val="21"/>
        </w:rPr>
        <w:t xml:space="preserve"> </w:t>
      </w:r>
      <w:r>
        <w:rPr>
          <w:rFonts w:hint="eastAsia" w:hAnsi="华文细黑"/>
          <w:b/>
          <w:bCs/>
          <w:szCs w:val="21"/>
        </w:rPr>
        <w:t>福田戴姆勒欧曼采购部　</w:t>
      </w:r>
    </w:p>
    <w:p>
      <w:pPr>
        <w:spacing w:line="360" w:lineRule="auto"/>
        <w:ind w:firstLine="420" w:firstLineChars="200"/>
        <w:rPr>
          <w:rFonts w:hAnsi="华文细黑"/>
          <w:b/>
          <w:bCs/>
          <w:szCs w:val="21"/>
        </w:rPr>
      </w:pPr>
      <w:r>
        <w:rPr>
          <w:rFonts w:hint="eastAsia" w:hAnsi="华文细黑"/>
          <w:b/>
          <w:bCs/>
          <w:szCs w:val="21"/>
        </w:rPr>
        <w:t xml:space="preserve">                                                            202</w:t>
      </w:r>
      <w:r>
        <w:rPr>
          <w:rFonts w:hAnsi="华文细黑"/>
          <w:b/>
          <w:bCs/>
          <w:szCs w:val="21"/>
        </w:rPr>
        <w:t>3</w:t>
      </w:r>
      <w:r>
        <w:rPr>
          <w:rFonts w:hint="eastAsia" w:hAnsi="华文细黑"/>
          <w:b/>
          <w:bCs/>
          <w:szCs w:val="21"/>
        </w:rPr>
        <w:t xml:space="preserve">年 </w:t>
      </w:r>
      <w:r>
        <w:rPr>
          <w:rFonts w:hAnsi="华文细黑"/>
          <w:b/>
          <w:bCs/>
          <w:szCs w:val="21"/>
        </w:rPr>
        <w:t>7</w:t>
      </w:r>
      <w:r>
        <w:rPr>
          <w:rFonts w:hint="eastAsia" w:hAnsi="华文细黑"/>
          <w:b/>
          <w:bCs/>
          <w:szCs w:val="21"/>
        </w:rPr>
        <w:t xml:space="preserve"> 月 </w:t>
      </w:r>
      <w:r>
        <w:rPr>
          <w:rFonts w:hAnsi="华文细黑"/>
          <w:b/>
          <w:bCs/>
          <w:szCs w:val="21"/>
        </w:rPr>
        <w:t>13</w:t>
      </w:r>
      <w:r>
        <w:rPr>
          <w:rFonts w:hint="eastAsia" w:hAnsi="华文细黑"/>
          <w:b/>
          <w:bCs/>
          <w:szCs w:val="21"/>
        </w:rPr>
        <w:t xml:space="preserve"> 日 </w:t>
      </w:r>
    </w:p>
    <w:p>
      <w:pPr>
        <w:spacing w:line="360" w:lineRule="auto"/>
        <w:jc w:val="center"/>
        <w:rPr>
          <w:rFonts w:hAnsi="华文细黑"/>
          <w:b/>
          <w:bCs/>
          <w:color w:val="254061" w:themeColor="accent1" w:themeShade="80"/>
          <w:sz w:val="36"/>
          <w:szCs w:val="21"/>
        </w:rPr>
      </w:pPr>
      <w:r>
        <w:rPr>
          <w:rFonts w:hAnsi="华文细黑"/>
          <w:b/>
          <w:bCs/>
          <w:color w:val="254061" w:themeColor="accent1" w:themeShade="80"/>
          <w:sz w:val="36"/>
          <w:szCs w:val="21"/>
        </w:rPr>
        <w:t>福田戴姆勒欧曼事业部永久性要求遵守承诺</w:t>
      </w:r>
    </w:p>
    <w:p>
      <w:pPr>
        <w:spacing w:line="360" w:lineRule="auto"/>
        <w:rPr>
          <w:rFonts w:hAnsi="华文细黑"/>
          <w:b/>
          <w:bCs/>
          <w:color w:val="000000" w:themeColor="text1"/>
          <w:sz w:val="24"/>
          <w:szCs w:val="21"/>
          <w14:textFill>
            <w14:solidFill>
              <w14:schemeClr w14:val="tx1"/>
            </w14:solidFill>
          </w14:textFill>
        </w:rPr>
      </w:pPr>
      <w:r>
        <w:rPr>
          <w:rFonts w:hAnsi="华文细黑"/>
          <w:b/>
          <w:bCs/>
          <w:color w:val="000000" w:themeColor="text1"/>
          <w:sz w:val="24"/>
          <w:szCs w:val="21"/>
          <w14:textFill>
            <w14:solidFill>
              <w14:schemeClr w14:val="tx1"/>
            </w14:solidFill>
          </w14:textFill>
        </w:rPr>
        <w:t>供应商全称：</w:t>
      </w:r>
    </w:p>
    <w:p>
      <w:pPr>
        <w:spacing w:line="360" w:lineRule="auto"/>
        <w:rPr>
          <w:rFonts w:hint="eastAsia" w:hAnsi="华文细黑" w:eastAsia="华文细黑"/>
          <w:b/>
          <w:bCs/>
          <w:color w:val="000000" w:themeColor="text1"/>
          <w:sz w:val="24"/>
          <w:szCs w:val="21"/>
          <w:lang w:eastAsia="zh-CN"/>
          <w14:textFill>
            <w14:solidFill>
              <w14:schemeClr w14:val="tx1"/>
            </w14:solidFill>
          </w14:textFill>
        </w:rPr>
      </w:pPr>
      <w:r>
        <w:rPr>
          <w:rFonts w:hint="eastAsia" w:hAnsi="华文细黑"/>
          <w:b/>
          <w:bCs/>
          <w:color w:val="000000" w:themeColor="text1"/>
          <w:sz w:val="24"/>
          <w:szCs w:val="21"/>
          <w:lang w:eastAsia="zh-CN"/>
          <w14:textFill>
            <w14:solidFill>
              <w14:schemeClr w14:val="tx1"/>
            </w14:solidFill>
          </w14:textFill>
        </w:rPr>
        <w:t>河北光华荣昌汽车部件有限公司</w:t>
      </w:r>
    </w:p>
    <w:p>
      <w:pPr>
        <w:spacing w:line="360" w:lineRule="auto"/>
        <w:rPr>
          <w:rFonts w:hAnsi="华文细黑"/>
          <w:b/>
          <w:bCs/>
          <w:color w:val="000000" w:themeColor="text1"/>
          <w:sz w:val="24"/>
          <w:szCs w:val="21"/>
          <w:u w:val="single"/>
          <w14:textFill>
            <w14:solidFill>
              <w14:schemeClr w14:val="tx1"/>
            </w14:solidFill>
          </w14:textFill>
        </w:rPr>
      </w:pPr>
      <w:r>
        <w:rPr>
          <w:rFonts w:hAnsi="华文细黑"/>
          <w:b/>
          <w:bCs/>
          <w:color w:val="000000" w:themeColor="text1"/>
          <w:sz w:val="24"/>
          <w:szCs w:val="21"/>
          <w:u w:val="singl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31115</wp:posOffset>
                </wp:positionH>
                <wp:positionV relativeFrom="paragraph">
                  <wp:posOffset>199390</wp:posOffset>
                </wp:positionV>
                <wp:extent cx="3924300" cy="0"/>
                <wp:effectExtent l="0" t="0" r="19050" b="19050"/>
                <wp:wrapNone/>
                <wp:docPr id="7" name="直接连接符 7"/>
                <wp:cNvGraphicFramePr/>
                <a:graphic xmlns:a="http://schemas.openxmlformats.org/drawingml/2006/main">
                  <a:graphicData uri="http://schemas.microsoft.com/office/word/2010/wordprocessingShape">
                    <wps:wsp>
                      <wps:cNvCnPr/>
                      <wps:spPr>
                        <a:xfrm>
                          <a:off x="0" y="0"/>
                          <a:ext cx="39243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5pt;margin-top:15.7pt;height:0pt;width:309pt;z-index:251662336;mso-width-relative:page;mso-height-relative:page;" filled="f" stroked="t" coordsize="21600,21600" o:gfxdata="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Cna0wAAAAcBAAAPAAAAAAAAAAEAIAAA&#10;ACIAAABkcnMvZG93bnJldi54bWxQSwECFAAUAAAACACHTuJAEum0tdgBAACbAwAADgAAAAAAAAAB&#10;ACAAAAAiAQAAZHJzL2Uyb0RvYy54bWxQSwUGAAAAAAYABgBZAQAAbAUAAAAA&#10;">
                <v:fill on="f" focussize="0,0"/>
                <v:stroke weight="1.5pt" color="#000000 [3213]" joinstyle="round"/>
                <v:imagedata o:title=""/>
                <o:lock v:ext="edit" aspectratio="f"/>
              </v:line>
            </w:pict>
          </mc:Fallback>
        </mc:AlternateContent>
      </w:r>
    </w:p>
    <w:p>
      <w:pPr>
        <w:spacing w:line="360" w:lineRule="auto"/>
        <w:rPr>
          <w:rFonts w:hAnsi="华文细黑"/>
          <w:b/>
          <w:bCs/>
          <w:color w:val="000000" w:themeColor="text1"/>
          <w:sz w:val="24"/>
          <w:szCs w:val="21"/>
          <w14:textFill>
            <w14:solidFill>
              <w14:schemeClr w14:val="tx1"/>
            </w14:solidFill>
          </w14:textFill>
        </w:rPr>
      </w:pPr>
      <w:r>
        <w:rPr>
          <w:rFonts w:hAnsi="华文细黑"/>
          <w:b/>
          <w:bCs/>
          <w:color w:val="000000" w:themeColor="text1"/>
          <w:sz w:val="24"/>
          <w:szCs w:val="21"/>
          <w14:textFill>
            <w14:solidFill>
              <w14:schemeClr w14:val="tx1"/>
            </w14:solidFill>
          </w14:textFill>
        </w:rPr>
        <w:t>供应商代表签字：</w:t>
      </w:r>
    </w:p>
    <w:p>
      <w:pPr>
        <w:spacing w:line="360" w:lineRule="auto"/>
        <w:rPr>
          <w:rFonts w:hAnsi="华文细黑"/>
          <w:b/>
          <w:bCs/>
          <w:color w:val="000000" w:themeColor="text1"/>
          <w:sz w:val="24"/>
          <w:szCs w:val="21"/>
          <w14:textFill>
            <w14:solidFill>
              <w14:schemeClr w14:val="tx1"/>
            </w14:solidFill>
          </w14:textFill>
        </w:rPr>
      </w:pPr>
    </w:p>
    <w:p>
      <w:pPr>
        <w:spacing w:line="180" w:lineRule="exact"/>
        <w:rPr>
          <w:rFonts w:hAnsi="华文细黑"/>
          <w:b/>
          <w:bCs/>
          <w:color w:val="000000" w:themeColor="text1"/>
          <w:sz w:val="24"/>
          <w:szCs w:val="21"/>
          <w:u w:val="single"/>
          <w14:textFill>
            <w14:solidFill>
              <w14:schemeClr w14:val="tx1"/>
            </w14:solidFill>
          </w14:textFill>
        </w:rPr>
      </w:pPr>
      <w:r>
        <w:rPr>
          <w:rFonts w:hint="eastAsia" w:hAnsi="华文细黑"/>
          <w:b/>
          <w:bCs/>
          <w:color w:val="000000" w:themeColor="text1"/>
          <w:sz w:val="24"/>
          <w:szCs w:val="21"/>
          <w:u w:val="single"/>
          <w14:textFill>
            <w14:solidFill>
              <w14:schemeClr w14:val="tx1"/>
            </w14:solidFill>
          </w14:textFill>
        </w:rPr>
        <w:t xml:space="preserve"> </w:t>
      </w:r>
      <w:r>
        <w:rPr>
          <w:rFonts w:hAnsi="华文细黑"/>
          <w:b/>
          <w:bCs/>
          <w:color w:val="000000" w:themeColor="text1"/>
          <w:sz w:val="24"/>
          <w:szCs w:val="21"/>
          <w:u w:val="single"/>
          <w14:textFill>
            <w14:solidFill>
              <w14:schemeClr w14:val="tx1"/>
            </w14:solidFill>
          </w14:textFill>
        </w:rPr>
        <w:t xml:space="preserve">                             </w:t>
      </w:r>
    </w:p>
    <w:p>
      <w:pPr>
        <w:spacing w:line="180" w:lineRule="exact"/>
        <w:rPr>
          <w:rFonts w:hint="eastAsia" w:hAnsi="华文细黑" w:eastAsia="华文细黑"/>
          <w:bCs/>
          <w:color w:val="000000" w:themeColor="text1"/>
          <w:sz w:val="16"/>
          <w:szCs w:val="21"/>
          <w:lang w:eastAsia="zh-CN"/>
          <w14:textFill>
            <w14:solidFill>
              <w14:schemeClr w14:val="tx1"/>
            </w14:solidFill>
          </w14:textFill>
        </w:rPr>
      </w:pPr>
      <w:r>
        <w:rPr>
          <w:rFonts w:hAnsi="华文细黑"/>
          <w:bCs/>
          <w:color w:val="000000" w:themeColor="text1"/>
          <w:sz w:val="16"/>
          <w:szCs w:val="21"/>
          <w14:textFill>
            <w14:solidFill>
              <w14:schemeClr w14:val="tx1"/>
            </w14:solidFill>
          </w14:textFill>
        </w:rPr>
        <w:t>签字</w:t>
      </w:r>
      <w:r>
        <w:rPr>
          <w:rFonts w:hint="eastAsia" w:hAnsi="华文细黑"/>
          <w:bCs/>
          <w:color w:val="000000" w:themeColor="text1"/>
          <w:sz w:val="16"/>
          <w:szCs w:val="21"/>
          <w:lang w:eastAsia="zh-CN"/>
          <w14:textFill>
            <w14:solidFill>
              <w14:schemeClr w14:val="tx1"/>
            </w14:solidFill>
          </w14:textFill>
        </w:rPr>
        <w:t>：</w:t>
      </w:r>
    </w:p>
    <w:p>
      <w:pPr>
        <w:spacing w:line="180" w:lineRule="exact"/>
        <w:rPr>
          <w:rFonts w:hAnsi="华文细黑"/>
          <w:b/>
          <w:bCs/>
          <w:color w:val="000000" w:themeColor="text1"/>
          <w:sz w:val="16"/>
          <w:szCs w:val="21"/>
          <w14:textFill>
            <w14:solidFill>
              <w14:schemeClr w14:val="tx1"/>
            </w14:solidFill>
          </w14:textFill>
        </w:rPr>
      </w:pPr>
    </w:p>
    <w:p>
      <w:pPr>
        <w:spacing w:line="180" w:lineRule="exact"/>
        <w:rPr>
          <w:rFonts w:hAnsi="华文细黑"/>
          <w:b/>
          <w:bCs/>
          <w:color w:val="000000" w:themeColor="text1"/>
          <w:sz w:val="16"/>
          <w:szCs w:val="21"/>
          <w14:textFill>
            <w14:solidFill>
              <w14:schemeClr w14:val="tx1"/>
            </w14:solidFill>
          </w14:textFill>
        </w:rPr>
      </w:pPr>
    </w:p>
    <w:p>
      <w:pPr>
        <w:spacing w:line="180" w:lineRule="exact"/>
        <w:rPr>
          <w:rFonts w:hAnsi="华文细黑"/>
          <w:b/>
          <w:bCs/>
          <w:color w:val="000000" w:themeColor="text1"/>
          <w:sz w:val="16"/>
          <w:szCs w:val="21"/>
          <w14:textFill>
            <w14:solidFill>
              <w14:schemeClr w14:val="tx1"/>
            </w14:solidFill>
          </w14:textFill>
        </w:rPr>
      </w:pPr>
    </w:p>
    <w:p>
      <w:pPr>
        <w:spacing w:line="180" w:lineRule="exact"/>
        <w:rPr>
          <w:rFonts w:hAnsi="华文细黑"/>
          <w:b/>
          <w:bCs/>
          <w:color w:val="000000" w:themeColor="text1"/>
          <w:sz w:val="16"/>
          <w:szCs w:val="21"/>
          <w14:textFill>
            <w14:solidFill>
              <w14:schemeClr w14:val="tx1"/>
            </w14:solidFill>
          </w14:textFill>
        </w:rPr>
      </w:pPr>
    </w:p>
    <w:p>
      <w:pPr>
        <w:spacing w:line="180" w:lineRule="exact"/>
        <w:rPr>
          <w:rFonts w:hAnsi="华文细黑"/>
          <w:b/>
          <w:bCs/>
          <w:color w:val="000000" w:themeColor="text1"/>
          <w:sz w:val="24"/>
          <w:szCs w:val="21"/>
          <w:u w:val="single"/>
          <w14:textFill>
            <w14:solidFill>
              <w14:schemeClr w14:val="tx1"/>
            </w14:solidFill>
          </w14:textFill>
        </w:rPr>
      </w:pPr>
      <w:r>
        <w:rPr>
          <w:rFonts w:hint="eastAsia" w:hAnsi="华文细黑"/>
          <w:b/>
          <w:bCs/>
          <w:color w:val="000000" w:themeColor="text1"/>
          <w:sz w:val="24"/>
          <w:szCs w:val="21"/>
          <w:u w:val="single"/>
          <w14:textFill>
            <w14:solidFill>
              <w14:schemeClr w14:val="tx1"/>
            </w14:solidFill>
          </w14:textFill>
        </w:rPr>
        <w:t xml:space="preserve"> </w:t>
      </w:r>
      <w:r>
        <w:rPr>
          <w:rFonts w:hAnsi="华文细黑"/>
          <w:b/>
          <w:bCs/>
          <w:color w:val="000000" w:themeColor="text1"/>
          <w:sz w:val="24"/>
          <w:szCs w:val="21"/>
          <w:u w:val="single"/>
          <w14:textFill>
            <w14:solidFill>
              <w14:schemeClr w14:val="tx1"/>
            </w14:solidFill>
          </w14:textFill>
        </w:rPr>
        <w:t xml:space="preserve">                             </w:t>
      </w:r>
    </w:p>
    <w:p>
      <w:pPr>
        <w:spacing w:line="180" w:lineRule="exact"/>
        <w:rPr>
          <w:rFonts w:hAnsi="华文细黑"/>
          <w:bCs/>
          <w:color w:val="000000" w:themeColor="text1"/>
          <w:sz w:val="16"/>
          <w:szCs w:val="21"/>
          <w14:textFill>
            <w14:solidFill>
              <w14:schemeClr w14:val="tx1"/>
            </w14:solidFill>
          </w14:textFill>
        </w:rPr>
      </w:pPr>
      <w:r>
        <w:rPr>
          <w:rFonts w:hAnsi="华文细黑"/>
          <w:bCs/>
          <w:color w:val="000000" w:themeColor="text1"/>
          <w:sz w:val="16"/>
          <w:szCs w:val="21"/>
          <w14:textFill>
            <w14:solidFill>
              <w14:schemeClr w14:val="tx1"/>
            </w14:solidFill>
          </w14:textFill>
        </w:rPr>
        <w:t>头衔：</w:t>
      </w:r>
    </w:p>
    <w:p>
      <w:pPr>
        <w:spacing w:line="360" w:lineRule="auto"/>
        <w:rPr>
          <w:rFonts w:hAnsi="华文细黑"/>
          <w:b/>
          <w:bCs/>
          <w:color w:val="000000" w:themeColor="text1"/>
          <w:sz w:val="24"/>
          <w:szCs w:val="21"/>
          <w:u w:val="single"/>
          <w14:textFill>
            <w14:solidFill>
              <w14:schemeClr w14:val="tx1"/>
            </w14:solidFill>
          </w14:textFill>
        </w:rPr>
      </w:pPr>
    </w:p>
    <w:p>
      <w:pPr>
        <w:spacing w:line="180" w:lineRule="exact"/>
        <w:rPr>
          <w:rFonts w:hAnsi="华文细黑"/>
          <w:b/>
          <w:bCs/>
          <w:color w:val="000000" w:themeColor="text1"/>
          <w:sz w:val="24"/>
          <w:szCs w:val="21"/>
          <w:u w:val="single"/>
          <w14:textFill>
            <w14:solidFill>
              <w14:schemeClr w14:val="tx1"/>
            </w14:solidFill>
          </w14:textFill>
        </w:rPr>
      </w:pPr>
      <w:r>
        <w:rPr>
          <w:rFonts w:hint="eastAsia" w:hAnsi="华文细黑"/>
          <w:b/>
          <w:bCs/>
          <w:color w:val="000000" w:themeColor="text1"/>
          <w:sz w:val="24"/>
          <w:szCs w:val="21"/>
          <w:u w:val="single"/>
          <w14:textFill>
            <w14:solidFill>
              <w14:schemeClr w14:val="tx1"/>
            </w14:solidFill>
          </w14:textFill>
        </w:rPr>
        <w:t xml:space="preserve"> </w:t>
      </w:r>
      <w:r>
        <w:rPr>
          <w:rFonts w:hAnsi="华文细黑"/>
          <w:b/>
          <w:bCs/>
          <w:color w:val="000000" w:themeColor="text1"/>
          <w:sz w:val="24"/>
          <w:szCs w:val="21"/>
          <w:u w:val="single"/>
          <w14:textFill>
            <w14:solidFill>
              <w14:schemeClr w14:val="tx1"/>
            </w14:solidFill>
          </w14:textFill>
        </w:rPr>
        <w:t xml:space="preserve">                             </w:t>
      </w:r>
    </w:p>
    <w:p>
      <w:pPr>
        <w:spacing w:line="180" w:lineRule="exact"/>
        <w:rPr>
          <w:rFonts w:hAnsi="华文细黑"/>
          <w:bCs/>
          <w:color w:val="000000" w:themeColor="text1"/>
          <w:sz w:val="16"/>
          <w:szCs w:val="21"/>
          <w14:textFill>
            <w14:solidFill>
              <w14:schemeClr w14:val="tx1"/>
            </w14:solidFill>
          </w14:textFill>
        </w:rPr>
      </w:pPr>
      <w:r>
        <w:rPr>
          <w:rFonts w:hAnsi="华文细黑"/>
          <w:bCs/>
          <w:color w:val="000000" w:themeColor="text1"/>
          <w:sz w:val="16"/>
          <w:szCs w:val="21"/>
          <w14:textFill>
            <w14:solidFill>
              <w14:schemeClr w14:val="tx1"/>
            </w14:solidFill>
          </w14:textFill>
        </w:rPr>
        <w:t>时间：</w:t>
      </w:r>
    </w:p>
    <w:p>
      <w:pPr>
        <w:spacing w:line="360" w:lineRule="auto"/>
        <w:rPr>
          <w:rFonts w:hAnsi="华文细黑"/>
          <w:b/>
          <w:bCs/>
          <w:color w:val="000000" w:themeColor="text1"/>
          <w:sz w:val="16"/>
          <w:szCs w:val="21"/>
          <w14:textFill>
            <w14:solidFill>
              <w14:schemeClr w14:val="tx1"/>
            </w14:solidFill>
          </w14:textFill>
        </w:rPr>
      </w:pPr>
    </w:p>
    <w:p>
      <w:pPr>
        <w:spacing w:line="360" w:lineRule="auto"/>
        <w:rPr>
          <w:rFonts w:hAnsi="华文细黑"/>
          <w:b/>
          <w:bCs/>
          <w:color w:val="000000" w:themeColor="text1"/>
          <w:sz w:val="16"/>
          <w:szCs w:val="21"/>
          <w14:textFill>
            <w14:solidFill>
              <w14:schemeClr w14:val="tx1"/>
            </w14:solidFill>
          </w14:textFill>
        </w:rPr>
      </w:pPr>
      <w:r>
        <w:rPr>
          <w:rFonts w:hint="eastAsia" w:hAnsi="华文细黑"/>
          <w:b/>
          <w:bCs/>
          <w:color w:val="000000" w:themeColor="text1"/>
          <w:sz w:val="16"/>
          <w:szCs w:val="21"/>
          <w14:textFill>
            <w14:solidFill>
              <w14:schemeClr w14:val="tx1"/>
            </w14:solidFill>
          </w14:textFill>
        </w:rPr>
        <w:t xml:space="preserve"> </w:t>
      </w:r>
      <w:r>
        <w:rPr>
          <w:rFonts w:hAnsi="华文细黑"/>
          <w:b/>
          <w:bCs/>
          <w:color w:val="000000" w:themeColor="text1"/>
          <w:sz w:val="16"/>
          <w:szCs w:val="21"/>
          <w14:textFill>
            <w14:solidFill>
              <w14:schemeClr w14:val="tx1"/>
            </w14:solidFill>
          </w14:textFill>
        </w:rPr>
        <w:t xml:space="preserve">                                                         </w:t>
      </w:r>
    </w:p>
    <w:sectPr>
      <w:footerReference r:id="rId6" w:type="default"/>
      <w:type w:val="continuous"/>
      <w:pgSz w:w="11907" w:h="16840"/>
      <w:pgMar w:top="851" w:right="692" w:bottom="1588" w:left="1361" w:header="567" w:footer="1134" w:gutter="0"/>
      <w:cols w:space="425" w:num="1"/>
      <w:docGrid w:type="lines" w:linePitch="487"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520" w:hanging="2520" w:hangingChars="900"/>
      <w:rPr>
        <w:rFonts w:ascii="宋体" w:hAnsi="宋体" w:eastAsia="宋体"/>
        <w:bCs/>
        <w:sz w:val="28"/>
      </w:rPr>
    </w:pPr>
    <w:r>
      <w:rPr>
        <w:rFonts w:hint="eastAsia" w:ascii="宋体" w:hAnsi="宋体" w:eastAsia="宋体"/>
        <w:bCs/>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15"/>
      </w:rPr>
    </w:pPr>
    <w:r>
      <w:rPr>
        <w:rFonts w:hint="eastAsia"/>
        <w:sz w:val="15"/>
      </w:rPr>
      <w:t xml:space="preserve">                                                      </w:t>
    </w:r>
    <w:r>
      <w:rPr>
        <w:rFonts w:hint="eastAsia"/>
        <w:kern w:val="0"/>
        <w:sz w:val="15"/>
        <w:szCs w:val="21"/>
      </w:rPr>
      <w:t xml:space="preserve">第 </w:t>
    </w:r>
    <w:r>
      <w:rPr>
        <w:kern w:val="0"/>
        <w:sz w:val="15"/>
        <w:szCs w:val="21"/>
      </w:rPr>
      <w:fldChar w:fldCharType="begin"/>
    </w:r>
    <w:r>
      <w:rPr>
        <w:kern w:val="0"/>
        <w:sz w:val="15"/>
        <w:szCs w:val="21"/>
      </w:rPr>
      <w:instrText xml:space="preserve"> PAGE </w:instrText>
    </w:r>
    <w:r>
      <w:rPr>
        <w:kern w:val="0"/>
        <w:sz w:val="15"/>
        <w:szCs w:val="21"/>
      </w:rPr>
      <w:fldChar w:fldCharType="separate"/>
    </w:r>
    <w:r>
      <w:rPr>
        <w:kern w:val="0"/>
        <w:sz w:val="15"/>
        <w:szCs w:val="21"/>
      </w:rPr>
      <w:t>2</w:t>
    </w:r>
    <w:r>
      <w:rPr>
        <w:kern w:val="0"/>
        <w:sz w:val="15"/>
        <w:szCs w:val="21"/>
      </w:rPr>
      <w:fldChar w:fldCharType="end"/>
    </w:r>
    <w:r>
      <w:rPr>
        <w:rFonts w:hint="eastAsia"/>
        <w:kern w:val="0"/>
        <w:sz w:val="15"/>
        <w:szCs w:val="21"/>
      </w:rPr>
      <w:t xml:space="preserve"> 页 共</w:t>
    </w:r>
    <w:r>
      <w:rPr>
        <w:rFonts w:hint="eastAsia"/>
        <w:color w:val="FF6600"/>
        <w:kern w:val="0"/>
        <w:sz w:val="15"/>
        <w:szCs w:val="21"/>
      </w:rPr>
      <w:t xml:space="preserve"> </w:t>
    </w:r>
    <w:r>
      <w:rPr>
        <w:color w:val="FF6600"/>
        <w:kern w:val="0"/>
        <w:sz w:val="15"/>
        <w:szCs w:val="21"/>
      </w:rPr>
      <w:fldChar w:fldCharType="begin"/>
    </w:r>
    <w:r>
      <w:rPr>
        <w:color w:val="FF6600"/>
        <w:kern w:val="0"/>
        <w:sz w:val="15"/>
        <w:szCs w:val="21"/>
      </w:rPr>
      <w:instrText xml:space="preserve"> NUMPAGES </w:instrText>
    </w:r>
    <w:r>
      <w:rPr>
        <w:color w:val="FF6600"/>
        <w:kern w:val="0"/>
        <w:sz w:val="15"/>
        <w:szCs w:val="21"/>
      </w:rPr>
      <w:fldChar w:fldCharType="separate"/>
    </w:r>
    <w:r>
      <w:rPr>
        <w:color w:val="FF6600"/>
        <w:kern w:val="0"/>
        <w:sz w:val="15"/>
        <w:szCs w:val="21"/>
      </w:rPr>
      <w:t>1</w:t>
    </w:r>
    <w:r>
      <w:rPr>
        <w:color w:val="FF6600"/>
        <w:kern w:val="0"/>
        <w:sz w:val="15"/>
        <w:szCs w:val="21"/>
      </w:rPr>
      <w:fldChar w:fldCharType="end"/>
    </w:r>
    <w:r>
      <w:rPr>
        <w:rFonts w:hint="eastAsia"/>
        <w:color w:val="FF6600"/>
        <w:kern w:val="0"/>
        <w:sz w:val="15"/>
        <w:szCs w:val="21"/>
      </w:rPr>
      <w:t xml:space="preserve"> </w:t>
    </w:r>
    <w:r>
      <w:rPr>
        <w:rFonts w:hint="eastAsia"/>
        <w:kern w:val="0"/>
        <w:sz w:val="15"/>
        <w:szCs w:val="21"/>
      </w:rPr>
      <w:t xml:space="preserve">页             </w:t>
    </w:r>
    <w:r>
      <w:rPr>
        <w:rFonts w:hint="eastAsia"/>
      </w:rPr>
      <w:t>注:如果传真不清楚，请速转告发件人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sz w:val="15"/>
      </w:rPr>
    </w:pPr>
    <w:r>
      <w:rPr>
        <w:rFonts w:hint="eastAsia" w:ascii="宋体" w:hAnsi="宋体" w:eastAsia="宋体"/>
        <w:sz w:val="15"/>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89"/>
  <w:drawingGridVerticalSpacing w:val="487"/>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hM2M4YzE4NDhkZGI4MDY2ZmUzOWZmMmI1NWY5NmUifQ=="/>
  </w:docVars>
  <w:rsids>
    <w:rsidRoot w:val="00D97FAF"/>
    <w:rsid w:val="00000215"/>
    <w:rsid w:val="000007DA"/>
    <w:rsid w:val="00000D29"/>
    <w:rsid w:val="00000D55"/>
    <w:rsid w:val="000011ED"/>
    <w:rsid w:val="00001266"/>
    <w:rsid w:val="00001AF5"/>
    <w:rsid w:val="00002235"/>
    <w:rsid w:val="0000223F"/>
    <w:rsid w:val="00003AF9"/>
    <w:rsid w:val="00004356"/>
    <w:rsid w:val="000049E8"/>
    <w:rsid w:val="00004CC2"/>
    <w:rsid w:val="00004D82"/>
    <w:rsid w:val="000050C8"/>
    <w:rsid w:val="00007EF5"/>
    <w:rsid w:val="00011871"/>
    <w:rsid w:val="000119C0"/>
    <w:rsid w:val="000125DD"/>
    <w:rsid w:val="0001341A"/>
    <w:rsid w:val="00013785"/>
    <w:rsid w:val="00014423"/>
    <w:rsid w:val="00014894"/>
    <w:rsid w:val="00014C6B"/>
    <w:rsid w:val="00014D92"/>
    <w:rsid w:val="000150CC"/>
    <w:rsid w:val="000155FC"/>
    <w:rsid w:val="00015B92"/>
    <w:rsid w:val="0001610A"/>
    <w:rsid w:val="00016A8C"/>
    <w:rsid w:val="00017897"/>
    <w:rsid w:val="0002081F"/>
    <w:rsid w:val="000212B8"/>
    <w:rsid w:val="00021BF3"/>
    <w:rsid w:val="00021FE9"/>
    <w:rsid w:val="00022ADA"/>
    <w:rsid w:val="000246E2"/>
    <w:rsid w:val="0002493D"/>
    <w:rsid w:val="00024F75"/>
    <w:rsid w:val="00025F84"/>
    <w:rsid w:val="000265C5"/>
    <w:rsid w:val="000267A9"/>
    <w:rsid w:val="00027206"/>
    <w:rsid w:val="0002769F"/>
    <w:rsid w:val="00027DA4"/>
    <w:rsid w:val="0003142F"/>
    <w:rsid w:val="000323EB"/>
    <w:rsid w:val="00032928"/>
    <w:rsid w:val="000347AA"/>
    <w:rsid w:val="00035F5A"/>
    <w:rsid w:val="000370E7"/>
    <w:rsid w:val="0003711A"/>
    <w:rsid w:val="00037B83"/>
    <w:rsid w:val="00041F61"/>
    <w:rsid w:val="0004257E"/>
    <w:rsid w:val="00042B63"/>
    <w:rsid w:val="00043212"/>
    <w:rsid w:val="00043A3E"/>
    <w:rsid w:val="00043F92"/>
    <w:rsid w:val="0004409C"/>
    <w:rsid w:val="00044154"/>
    <w:rsid w:val="00044BA3"/>
    <w:rsid w:val="00044EDB"/>
    <w:rsid w:val="000451BA"/>
    <w:rsid w:val="0004652A"/>
    <w:rsid w:val="00047087"/>
    <w:rsid w:val="000476A8"/>
    <w:rsid w:val="0004789F"/>
    <w:rsid w:val="000478E3"/>
    <w:rsid w:val="00047C08"/>
    <w:rsid w:val="00050D33"/>
    <w:rsid w:val="00051575"/>
    <w:rsid w:val="00052188"/>
    <w:rsid w:val="000529E6"/>
    <w:rsid w:val="00052D45"/>
    <w:rsid w:val="000532AF"/>
    <w:rsid w:val="00053A44"/>
    <w:rsid w:val="00054607"/>
    <w:rsid w:val="0005669A"/>
    <w:rsid w:val="00056BF5"/>
    <w:rsid w:val="00056F99"/>
    <w:rsid w:val="000573C3"/>
    <w:rsid w:val="0006093D"/>
    <w:rsid w:val="000614E1"/>
    <w:rsid w:val="000617C6"/>
    <w:rsid w:val="00062948"/>
    <w:rsid w:val="00062F3E"/>
    <w:rsid w:val="00063FBB"/>
    <w:rsid w:val="00064DD0"/>
    <w:rsid w:val="00064F67"/>
    <w:rsid w:val="00065565"/>
    <w:rsid w:val="00065593"/>
    <w:rsid w:val="0006593F"/>
    <w:rsid w:val="00065B5C"/>
    <w:rsid w:val="000669CC"/>
    <w:rsid w:val="00066C6E"/>
    <w:rsid w:val="000708C8"/>
    <w:rsid w:val="00071760"/>
    <w:rsid w:val="00072941"/>
    <w:rsid w:val="00074345"/>
    <w:rsid w:val="00074D28"/>
    <w:rsid w:val="000772A1"/>
    <w:rsid w:val="00077504"/>
    <w:rsid w:val="000806B2"/>
    <w:rsid w:val="000813D5"/>
    <w:rsid w:val="0008146D"/>
    <w:rsid w:val="00082C99"/>
    <w:rsid w:val="00082DE9"/>
    <w:rsid w:val="00083FCC"/>
    <w:rsid w:val="00084495"/>
    <w:rsid w:val="00085F59"/>
    <w:rsid w:val="000860AA"/>
    <w:rsid w:val="00086CF2"/>
    <w:rsid w:val="00086F97"/>
    <w:rsid w:val="000879BE"/>
    <w:rsid w:val="000908FD"/>
    <w:rsid w:val="00090AF7"/>
    <w:rsid w:val="00090D39"/>
    <w:rsid w:val="000916C7"/>
    <w:rsid w:val="00092AB6"/>
    <w:rsid w:val="00092ACA"/>
    <w:rsid w:val="0009339E"/>
    <w:rsid w:val="00093956"/>
    <w:rsid w:val="00093CB8"/>
    <w:rsid w:val="000942B0"/>
    <w:rsid w:val="000948D3"/>
    <w:rsid w:val="00095159"/>
    <w:rsid w:val="000961F2"/>
    <w:rsid w:val="000973C8"/>
    <w:rsid w:val="000A0341"/>
    <w:rsid w:val="000A055F"/>
    <w:rsid w:val="000A0D4A"/>
    <w:rsid w:val="000A19BA"/>
    <w:rsid w:val="000A4247"/>
    <w:rsid w:val="000A5616"/>
    <w:rsid w:val="000A573B"/>
    <w:rsid w:val="000A5745"/>
    <w:rsid w:val="000A5C27"/>
    <w:rsid w:val="000A5FF2"/>
    <w:rsid w:val="000A60BA"/>
    <w:rsid w:val="000A62E9"/>
    <w:rsid w:val="000A7C64"/>
    <w:rsid w:val="000B1B1B"/>
    <w:rsid w:val="000B2048"/>
    <w:rsid w:val="000B2B8C"/>
    <w:rsid w:val="000B3418"/>
    <w:rsid w:val="000B3BA8"/>
    <w:rsid w:val="000B4054"/>
    <w:rsid w:val="000B438B"/>
    <w:rsid w:val="000B4930"/>
    <w:rsid w:val="000B4B6D"/>
    <w:rsid w:val="000B5C23"/>
    <w:rsid w:val="000B5E7A"/>
    <w:rsid w:val="000C01BB"/>
    <w:rsid w:val="000C031B"/>
    <w:rsid w:val="000C07EF"/>
    <w:rsid w:val="000C0EE8"/>
    <w:rsid w:val="000C2FA1"/>
    <w:rsid w:val="000C3212"/>
    <w:rsid w:val="000C3CCD"/>
    <w:rsid w:val="000C5387"/>
    <w:rsid w:val="000C5D4C"/>
    <w:rsid w:val="000C6123"/>
    <w:rsid w:val="000C6D6B"/>
    <w:rsid w:val="000D0082"/>
    <w:rsid w:val="000D0B4D"/>
    <w:rsid w:val="000D1725"/>
    <w:rsid w:val="000D2653"/>
    <w:rsid w:val="000D32CB"/>
    <w:rsid w:val="000D49E4"/>
    <w:rsid w:val="000D53EF"/>
    <w:rsid w:val="000D545E"/>
    <w:rsid w:val="000D601A"/>
    <w:rsid w:val="000D6573"/>
    <w:rsid w:val="000D65A4"/>
    <w:rsid w:val="000D6D1D"/>
    <w:rsid w:val="000D7B81"/>
    <w:rsid w:val="000D7C6B"/>
    <w:rsid w:val="000E0237"/>
    <w:rsid w:val="000E191C"/>
    <w:rsid w:val="000E289E"/>
    <w:rsid w:val="000E34BD"/>
    <w:rsid w:val="000E3AB9"/>
    <w:rsid w:val="000E3CD1"/>
    <w:rsid w:val="000E4397"/>
    <w:rsid w:val="000E4461"/>
    <w:rsid w:val="000E4FC8"/>
    <w:rsid w:val="000E5694"/>
    <w:rsid w:val="000E5C9E"/>
    <w:rsid w:val="000E65CA"/>
    <w:rsid w:val="000E6609"/>
    <w:rsid w:val="000E6BF1"/>
    <w:rsid w:val="000F052C"/>
    <w:rsid w:val="000F0D5B"/>
    <w:rsid w:val="000F1336"/>
    <w:rsid w:val="000F2338"/>
    <w:rsid w:val="000F26C0"/>
    <w:rsid w:val="000F4157"/>
    <w:rsid w:val="000F5484"/>
    <w:rsid w:val="000F5FA1"/>
    <w:rsid w:val="000F7406"/>
    <w:rsid w:val="000F74AF"/>
    <w:rsid w:val="000F7C78"/>
    <w:rsid w:val="00100276"/>
    <w:rsid w:val="001017B2"/>
    <w:rsid w:val="00103F78"/>
    <w:rsid w:val="00105118"/>
    <w:rsid w:val="001056DA"/>
    <w:rsid w:val="0010702C"/>
    <w:rsid w:val="0010784D"/>
    <w:rsid w:val="00107E07"/>
    <w:rsid w:val="00110E87"/>
    <w:rsid w:val="001114DF"/>
    <w:rsid w:val="00112771"/>
    <w:rsid w:val="00112F27"/>
    <w:rsid w:val="00112FEC"/>
    <w:rsid w:val="00114424"/>
    <w:rsid w:val="001145C0"/>
    <w:rsid w:val="00115296"/>
    <w:rsid w:val="00115879"/>
    <w:rsid w:val="00115EAF"/>
    <w:rsid w:val="00116AC4"/>
    <w:rsid w:val="00117B1C"/>
    <w:rsid w:val="00120C0A"/>
    <w:rsid w:val="00122032"/>
    <w:rsid w:val="001228B4"/>
    <w:rsid w:val="001237CA"/>
    <w:rsid w:val="00123891"/>
    <w:rsid w:val="001240AD"/>
    <w:rsid w:val="00124280"/>
    <w:rsid w:val="0012481D"/>
    <w:rsid w:val="0012481F"/>
    <w:rsid w:val="00125860"/>
    <w:rsid w:val="001268F7"/>
    <w:rsid w:val="00126EC8"/>
    <w:rsid w:val="00127938"/>
    <w:rsid w:val="00127F94"/>
    <w:rsid w:val="0013017B"/>
    <w:rsid w:val="00130FC3"/>
    <w:rsid w:val="001316F9"/>
    <w:rsid w:val="00131E2A"/>
    <w:rsid w:val="00134369"/>
    <w:rsid w:val="001347F2"/>
    <w:rsid w:val="00135D7E"/>
    <w:rsid w:val="001371AE"/>
    <w:rsid w:val="00140CD0"/>
    <w:rsid w:val="0014124A"/>
    <w:rsid w:val="00141E13"/>
    <w:rsid w:val="00142E97"/>
    <w:rsid w:val="0014332C"/>
    <w:rsid w:val="001438FD"/>
    <w:rsid w:val="00144AF2"/>
    <w:rsid w:val="001456DA"/>
    <w:rsid w:val="00145BA6"/>
    <w:rsid w:val="001461DB"/>
    <w:rsid w:val="00146346"/>
    <w:rsid w:val="001468FF"/>
    <w:rsid w:val="001473BB"/>
    <w:rsid w:val="001474ED"/>
    <w:rsid w:val="001478FA"/>
    <w:rsid w:val="00147B29"/>
    <w:rsid w:val="00150C41"/>
    <w:rsid w:val="0015121C"/>
    <w:rsid w:val="00151332"/>
    <w:rsid w:val="00151983"/>
    <w:rsid w:val="00151C35"/>
    <w:rsid w:val="0015256F"/>
    <w:rsid w:val="00152574"/>
    <w:rsid w:val="001542B1"/>
    <w:rsid w:val="00155AEF"/>
    <w:rsid w:val="00155DD6"/>
    <w:rsid w:val="00156046"/>
    <w:rsid w:val="00156476"/>
    <w:rsid w:val="00157128"/>
    <w:rsid w:val="001579E9"/>
    <w:rsid w:val="00160160"/>
    <w:rsid w:val="0016016D"/>
    <w:rsid w:val="00160CB6"/>
    <w:rsid w:val="00161ACA"/>
    <w:rsid w:val="00161EC1"/>
    <w:rsid w:val="00161EEF"/>
    <w:rsid w:val="00163BB9"/>
    <w:rsid w:val="00163D4E"/>
    <w:rsid w:val="00164769"/>
    <w:rsid w:val="00164BE2"/>
    <w:rsid w:val="00164C1C"/>
    <w:rsid w:val="00165011"/>
    <w:rsid w:val="0016644B"/>
    <w:rsid w:val="001670CA"/>
    <w:rsid w:val="001673A3"/>
    <w:rsid w:val="0017222A"/>
    <w:rsid w:val="00172980"/>
    <w:rsid w:val="001745AE"/>
    <w:rsid w:val="001745F4"/>
    <w:rsid w:val="0017472F"/>
    <w:rsid w:val="00174E0D"/>
    <w:rsid w:val="00176486"/>
    <w:rsid w:val="00176660"/>
    <w:rsid w:val="001766FC"/>
    <w:rsid w:val="00176A23"/>
    <w:rsid w:val="00177AE5"/>
    <w:rsid w:val="00180048"/>
    <w:rsid w:val="0018071A"/>
    <w:rsid w:val="0018089F"/>
    <w:rsid w:val="0018095F"/>
    <w:rsid w:val="001809F4"/>
    <w:rsid w:val="00180BD7"/>
    <w:rsid w:val="00181694"/>
    <w:rsid w:val="00182C78"/>
    <w:rsid w:val="0018313D"/>
    <w:rsid w:val="0018332D"/>
    <w:rsid w:val="0018575D"/>
    <w:rsid w:val="00185C57"/>
    <w:rsid w:val="00185EB4"/>
    <w:rsid w:val="00191335"/>
    <w:rsid w:val="0019134A"/>
    <w:rsid w:val="001922BD"/>
    <w:rsid w:val="001923BA"/>
    <w:rsid w:val="00192482"/>
    <w:rsid w:val="00192B8E"/>
    <w:rsid w:val="001930EC"/>
    <w:rsid w:val="00193585"/>
    <w:rsid w:val="0019358F"/>
    <w:rsid w:val="00195B7F"/>
    <w:rsid w:val="00195F12"/>
    <w:rsid w:val="00196D4C"/>
    <w:rsid w:val="001970F3"/>
    <w:rsid w:val="00197EF1"/>
    <w:rsid w:val="001A134D"/>
    <w:rsid w:val="001A143B"/>
    <w:rsid w:val="001A2154"/>
    <w:rsid w:val="001A30BA"/>
    <w:rsid w:val="001A34FE"/>
    <w:rsid w:val="001A35EF"/>
    <w:rsid w:val="001A3E4E"/>
    <w:rsid w:val="001A43E4"/>
    <w:rsid w:val="001A44FB"/>
    <w:rsid w:val="001A54B3"/>
    <w:rsid w:val="001A5C97"/>
    <w:rsid w:val="001A6149"/>
    <w:rsid w:val="001A62FE"/>
    <w:rsid w:val="001A6A99"/>
    <w:rsid w:val="001A6AB2"/>
    <w:rsid w:val="001A6B52"/>
    <w:rsid w:val="001A6D5A"/>
    <w:rsid w:val="001A6E88"/>
    <w:rsid w:val="001A7A62"/>
    <w:rsid w:val="001B023E"/>
    <w:rsid w:val="001B1488"/>
    <w:rsid w:val="001B1AE6"/>
    <w:rsid w:val="001B1DF5"/>
    <w:rsid w:val="001B36B3"/>
    <w:rsid w:val="001B386B"/>
    <w:rsid w:val="001B4351"/>
    <w:rsid w:val="001B439E"/>
    <w:rsid w:val="001B44DC"/>
    <w:rsid w:val="001B680E"/>
    <w:rsid w:val="001B6D27"/>
    <w:rsid w:val="001B7BBE"/>
    <w:rsid w:val="001C0356"/>
    <w:rsid w:val="001C0ABD"/>
    <w:rsid w:val="001C2C63"/>
    <w:rsid w:val="001C2F4B"/>
    <w:rsid w:val="001C2F5C"/>
    <w:rsid w:val="001C32D7"/>
    <w:rsid w:val="001C3C73"/>
    <w:rsid w:val="001C5B80"/>
    <w:rsid w:val="001C757A"/>
    <w:rsid w:val="001D0473"/>
    <w:rsid w:val="001D092F"/>
    <w:rsid w:val="001D0B31"/>
    <w:rsid w:val="001D0BC9"/>
    <w:rsid w:val="001D0C00"/>
    <w:rsid w:val="001D1AEA"/>
    <w:rsid w:val="001D26E3"/>
    <w:rsid w:val="001D2EB7"/>
    <w:rsid w:val="001D4197"/>
    <w:rsid w:val="001D5777"/>
    <w:rsid w:val="001D5AAA"/>
    <w:rsid w:val="001D62C6"/>
    <w:rsid w:val="001D666E"/>
    <w:rsid w:val="001D6CD4"/>
    <w:rsid w:val="001E124A"/>
    <w:rsid w:val="001E24A0"/>
    <w:rsid w:val="001E2A53"/>
    <w:rsid w:val="001E2FE1"/>
    <w:rsid w:val="001E3DC0"/>
    <w:rsid w:val="001E4BF0"/>
    <w:rsid w:val="001E53B6"/>
    <w:rsid w:val="001E640F"/>
    <w:rsid w:val="001E65B0"/>
    <w:rsid w:val="001E6894"/>
    <w:rsid w:val="001E6A16"/>
    <w:rsid w:val="001F049A"/>
    <w:rsid w:val="001F0D33"/>
    <w:rsid w:val="001F0ED8"/>
    <w:rsid w:val="001F11B0"/>
    <w:rsid w:val="001F171D"/>
    <w:rsid w:val="001F340A"/>
    <w:rsid w:val="001F355B"/>
    <w:rsid w:val="001F4BAD"/>
    <w:rsid w:val="001F4F85"/>
    <w:rsid w:val="001F65FB"/>
    <w:rsid w:val="001F7512"/>
    <w:rsid w:val="001F75FD"/>
    <w:rsid w:val="001F7BE7"/>
    <w:rsid w:val="00201526"/>
    <w:rsid w:val="002019EC"/>
    <w:rsid w:val="00202631"/>
    <w:rsid w:val="002030DA"/>
    <w:rsid w:val="00204A68"/>
    <w:rsid w:val="00204F03"/>
    <w:rsid w:val="00205C69"/>
    <w:rsid w:val="00205DFC"/>
    <w:rsid w:val="00206313"/>
    <w:rsid w:val="00206C84"/>
    <w:rsid w:val="00206C9C"/>
    <w:rsid w:val="00207033"/>
    <w:rsid w:val="002116D9"/>
    <w:rsid w:val="002119EB"/>
    <w:rsid w:val="00211CF8"/>
    <w:rsid w:val="0021262C"/>
    <w:rsid w:val="0021352A"/>
    <w:rsid w:val="00213C56"/>
    <w:rsid w:val="0021400D"/>
    <w:rsid w:val="00214C7A"/>
    <w:rsid w:val="0021553C"/>
    <w:rsid w:val="002160D2"/>
    <w:rsid w:val="00217C08"/>
    <w:rsid w:val="00217CDF"/>
    <w:rsid w:val="0022008B"/>
    <w:rsid w:val="00221A62"/>
    <w:rsid w:val="00221E14"/>
    <w:rsid w:val="00223DF8"/>
    <w:rsid w:val="002252E7"/>
    <w:rsid w:val="002269A7"/>
    <w:rsid w:val="00226AB7"/>
    <w:rsid w:val="002273E8"/>
    <w:rsid w:val="00227CCF"/>
    <w:rsid w:val="00227FF3"/>
    <w:rsid w:val="002306CF"/>
    <w:rsid w:val="0023125A"/>
    <w:rsid w:val="00232BDF"/>
    <w:rsid w:val="00232EDB"/>
    <w:rsid w:val="00232F38"/>
    <w:rsid w:val="002347B1"/>
    <w:rsid w:val="00234B2C"/>
    <w:rsid w:val="002367D6"/>
    <w:rsid w:val="00236FC2"/>
    <w:rsid w:val="00237E26"/>
    <w:rsid w:val="00237E35"/>
    <w:rsid w:val="00240451"/>
    <w:rsid w:val="002422DA"/>
    <w:rsid w:val="00242C62"/>
    <w:rsid w:val="00242D04"/>
    <w:rsid w:val="00243060"/>
    <w:rsid w:val="0024355E"/>
    <w:rsid w:val="00243A08"/>
    <w:rsid w:val="002441E5"/>
    <w:rsid w:val="00245433"/>
    <w:rsid w:val="00245AC8"/>
    <w:rsid w:val="00245DD8"/>
    <w:rsid w:val="00246172"/>
    <w:rsid w:val="0024694C"/>
    <w:rsid w:val="00246CD0"/>
    <w:rsid w:val="002477AC"/>
    <w:rsid w:val="00251670"/>
    <w:rsid w:val="00253156"/>
    <w:rsid w:val="00253B56"/>
    <w:rsid w:val="002547F7"/>
    <w:rsid w:val="00254978"/>
    <w:rsid w:val="00254999"/>
    <w:rsid w:val="00254BF1"/>
    <w:rsid w:val="0025546B"/>
    <w:rsid w:val="002555C6"/>
    <w:rsid w:val="00255C5D"/>
    <w:rsid w:val="0025754E"/>
    <w:rsid w:val="002605A4"/>
    <w:rsid w:val="00260DE8"/>
    <w:rsid w:val="00263C1E"/>
    <w:rsid w:val="00263C5F"/>
    <w:rsid w:val="0026639F"/>
    <w:rsid w:val="00267514"/>
    <w:rsid w:val="002677D3"/>
    <w:rsid w:val="00267D31"/>
    <w:rsid w:val="00267EE8"/>
    <w:rsid w:val="002708E9"/>
    <w:rsid w:val="00271158"/>
    <w:rsid w:val="0027128A"/>
    <w:rsid w:val="00271768"/>
    <w:rsid w:val="00272B7A"/>
    <w:rsid w:val="00273069"/>
    <w:rsid w:val="0027379C"/>
    <w:rsid w:val="00273D07"/>
    <w:rsid w:val="00274214"/>
    <w:rsid w:val="00274890"/>
    <w:rsid w:val="002750DE"/>
    <w:rsid w:val="0027541A"/>
    <w:rsid w:val="00277156"/>
    <w:rsid w:val="00280E09"/>
    <w:rsid w:val="0028139F"/>
    <w:rsid w:val="00281D0B"/>
    <w:rsid w:val="0028446D"/>
    <w:rsid w:val="00284969"/>
    <w:rsid w:val="00284F9B"/>
    <w:rsid w:val="002855A9"/>
    <w:rsid w:val="00290397"/>
    <w:rsid w:val="0029073A"/>
    <w:rsid w:val="00291238"/>
    <w:rsid w:val="00291D91"/>
    <w:rsid w:val="002921EB"/>
    <w:rsid w:val="002937FA"/>
    <w:rsid w:val="002939B5"/>
    <w:rsid w:val="00294011"/>
    <w:rsid w:val="00295200"/>
    <w:rsid w:val="0029536B"/>
    <w:rsid w:val="0029579B"/>
    <w:rsid w:val="00295FDF"/>
    <w:rsid w:val="002974F8"/>
    <w:rsid w:val="0029752C"/>
    <w:rsid w:val="002A04C8"/>
    <w:rsid w:val="002A0516"/>
    <w:rsid w:val="002A1563"/>
    <w:rsid w:val="002A2136"/>
    <w:rsid w:val="002A299C"/>
    <w:rsid w:val="002A29F1"/>
    <w:rsid w:val="002A2C11"/>
    <w:rsid w:val="002A2C44"/>
    <w:rsid w:val="002A3A27"/>
    <w:rsid w:val="002A5E82"/>
    <w:rsid w:val="002A664F"/>
    <w:rsid w:val="002A7052"/>
    <w:rsid w:val="002A7603"/>
    <w:rsid w:val="002B0639"/>
    <w:rsid w:val="002B4171"/>
    <w:rsid w:val="002B43D7"/>
    <w:rsid w:val="002B7299"/>
    <w:rsid w:val="002B7480"/>
    <w:rsid w:val="002C07FB"/>
    <w:rsid w:val="002C0CDB"/>
    <w:rsid w:val="002C152B"/>
    <w:rsid w:val="002C1D35"/>
    <w:rsid w:val="002C24C3"/>
    <w:rsid w:val="002C3524"/>
    <w:rsid w:val="002C3529"/>
    <w:rsid w:val="002C38A9"/>
    <w:rsid w:val="002C3F9B"/>
    <w:rsid w:val="002C45EA"/>
    <w:rsid w:val="002C55F6"/>
    <w:rsid w:val="002C560B"/>
    <w:rsid w:val="002C5624"/>
    <w:rsid w:val="002C617C"/>
    <w:rsid w:val="002C6665"/>
    <w:rsid w:val="002C6A0C"/>
    <w:rsid w:val="002C6CEB"/>
    <w:rsid w:val="002C75F7"/>
    <w:rsid w:val="002D0764"/>
    <w:rsid w:val="002D1AF0"/>
    <w:rsid w:val="002D36A2"/>
    <w:rsid w:val="002D475D"/>
    <w:rsid w:val="002D4763"/>
    <w:rsid w:val="002D47D9"/>
    <w:rsid w:val="002D5241"/>
    <w:rsid w:val="002D5B9B"/>
    <w:rsid w:val="002D646B"/>
    <w:rsid w:val="002D6954"/>
    <w:rsid w:val="002D6C97"/>
    <w:rsid w:val="002D6E7C"/>
    <w:rsid w:val="002D75B5"/>
    <w:rsid w:val="002E00D4"/>
    <w:rsid w:val="002E1FC6"/>
    <w:rsid w:val="002E2095"/>
    <w:rsid w:val="002E3B1A"/>
    <w:rsid w:val="002E3C35"/>
    <w:rsid w:val="002E40CB"/>
    <w:rsid w:val="002E4D18"/>
    <w:rsid w:val="002E51BA"/>
    <w:rsid w:val="002E5C90"/>
    <w:rsid w:val="002E6011"/>
    <w:rsid w:val="002E7092"/>
    <w:rsid w:val="002E74F3"/>
    <w:rsid w:val="002E7836"/>
    <w:rsid w:val="002E7F27"/>
    <w:rsid w:val="002F0DBD"/>
    <w:rsid w:val="002F4069"/>
    <w:rsid w:val="002F4456"/>
    <w:rsid w:val="002F5600"/>
    <w:rsid w:val="003010A8"/>
    <w:rsid w:val="00301152"/>
    <w:rsid w:val="003023AA"/>
    <w:rsid w:val="003031E7"/>
    <w:rsid w:val="003041D0"/>
    <w:rsid w:val="003047D0"/>
    <w:rsid w:val="0030580A"/>
    <w:rsid w:val="003069D3"/>
    <w:rsid w:val="00306B18"/>
    <w:rsid w:val="00307D51"/>
    <w:rsid w:val="00310E98"/>
    <w:rsid w:val="00311290"/>
    <w:rsid w:val="00311BCB"/>
    <w:rsid w:val="00312936"/>
    <w:rsid w:val="00312A38"/>
    <w:rsid w:val="003133ED"/>
    <w:rsid w:val="00313993"/>
    <w:rsid w:val="003153AD"/>
    <w:rsid w:val="00315471"/>
    <w:rsid w:val="00316969"/>
    <w:rsid w:val="003209A7"/>
    <w:rsid w:val="0032109F"/>
    <w:rsid w:val="00322D5D"/>
    <w:rsid w:val="0032347E"/>
    <w:rsid w:val="00323A7E"/>
    <w:rsid w:val="00324176"/>
    <w:rsid w:val="00324D78"/>
    <w:rsid w:val="00324DCA"/>
    <w:rsid w:val="00324FE2"/>
    <w:rsid w:val="0032577C"/>
    <w:rsid w:val="0032692E"/>
    <w:rsid w:val="00326A4E"/>
    <w:rsid w:val="00326AF1"/>
    <w:rsid w:val="00326B3D"/>
    <w:rsid w:val="00326F1C"/>
    <w:rsid w:val="003270D8"/>
    <w:rsid w:val="00330B90"/>
    <w:rsid w:val="00330BAC"/>
    <w:rsid w:val="0033235B"/>
    <w:rsid w:val="00332D9A"/>
    <w:rsid w:val="00333F71"/>
    <w:rsid w:val="00334577"/>
    <w:rsid w:val="003357C1"/>
    <w:rsid w:val="00335B29"/>
    <w:rsid w:val="00335CF8"/>
    <w:rsid w:val="00335EF6"/>
    <w:rsid w:val="00336176"/>
    <w:rsid w:val="00337790"/>
    <w:rsid w:val="003377D0"/>
    <w:rsid w:val="00337A67"/>
    <w:rsid w:val="00337C1F"/>
    <w:rsid w:val="0034055C"/>
    <w:rsid w:val="00342777"/>
    <w:rsid w:val="00342B82"/>
    <w:rsid w:val="0034313E"/>
    <w:rsid w:val="00343917"/>
    <w:rsid w:val="00343BFB"/>
    <w:rsid w:val="00343C6D"/>
    <w:rsid w:val="00345456"/>
    <w:rsid w:val="00345AF9"/>
    <w:rsid w:val="00345E7E"/>
    <w:rsid w:val="00346234"/>
    <w:rsid w:val="003465DC"/>
    <w:rsid w:val="003467B1"/>
    <w:rsid w:val="00346FB6"/>
    <w:rsid w:val="00347691"/>
    <w:rsid w:val="0034787F"/>
    <w:rsid w:val="00347922"/>
    <w:rsid w:val="003507B2"/>
    <w:rsid w:val="003523A2"/>
    <w:rsid w:val="00352BBF"/>
    <w:rsid w:val="00353893"/>
    <w:rsid w:val="00353A8C"/>
    <w:rsid w:val="003542C8"/>
    <w:rsid w:val="00354B72"/>
    <w:rsid w:val="00355C95"/>
    <w:rsid w:val="0035605F"/>
    <w:rsid w:val="003560A6"/>
    <w:rsid w:val="00357B5A"/>
    <w:rsid w:val="0036096F"/>
    <w:rsid w:val="00360D2C"/>
    <w:rsid w:val="00361D23"/>
    <w:rsid w:val="00362BCE"/>
    <w:rsid w:val="0036501A"/>
    <w:rsid w:val="00365198"/>
    <w:rsid w:val="003658BD"/>
    <w:rsid w:val="003704E9"/>
    <w:rsid w:val="00371569"/>
    <w:rsid w:val="0037211C"/>
    <w:rsid w:val="003723A8"/>
    <w:rsid w:val="003744AB"/>
    <w:rsid w:val="00374EBB"/>
    <w:rsid w:val="00374EFB"/>
    <w:rsid w:val="0037534A"/>
    <w:rsid w:val="003755D9"/>
    <w:rsid w:val="00375F3C"/>
    <w:rsid w:val="00377EF7"/>
    <w:rsid w:val="00380F0F"/>
    <w:rsid w:val="0038109B"/>
    <w:rsid w:val="00382B1F"/>
    <w:rsid w:val="003847B2"/>
    <w:rsid w:val="003848C2"/>
    <w:rsid w:val="003856F9"/>
    <w:rsid w:val="00385986"/>
    <w:rsid w:val="0038620B"/>
    <w:rsid w:val="003874C7"/>
    <w:rsid w:val="0038770C"/>
    <w:rsid w:val="0039000F"/>
    <w:rsid w:val="00390324"/>
    <w:rsid w:val="0039043D"/>
    <w:rsid w:val="00390C8C"/>
    <w:rsid w:val="00391D00"/>
    <w:rsid w:val="00393CCC"/>
    <w:rsid w:val="00394077"/>
    <w:rsid w:val="003949BD"/>
    <w:rsid w:val="00394CA4"/>
    <w:rsid w:val="0039572F"/>
    <w:rsid w:val="00396F29"/>
    <w:rsid w:val="00397D36"/>
    <w:rsid w:val="00397F93"/>
    <w:rsid w:val="003A1CFF"/>
    <w:rsid w:val="003A4A5D"/>
    <w:rsid w:val="003A74EB"/>
    <w:rsid w:val="003B1DF6"/>
    <w:rsid w:val="003B268C"/>
    <w:rsid w:val="003B32F6"/>
    <w:rsid w:val="003B5668"/>
    <w:rsid w:val="003B7BED"/>
    <w:rsid w:val="003B7F54"/>
    <w:rsid w:val="003C0360"/>
    <w:rsid w:val="003C22D8"/>
    <w:rsid w:val="003C2D75"/>
    <w:rsid w:val="003C36E5"/>
    <w:rsid w:val="003C395D"/>
    <w:rsid w:val="003C3E51"/>
    <w:rsid w:val="003C3F32"/>
    <w:rsid w:val="003C4235"/>
    <w:rsid w:val="003C45AB"/>
    <w:rsid w:val="003C4D7D"/>
    <w:rsid w:val="003C520D"/>
    <w:rsid w:val="003C53E5"/>
    <w:rsid w:val="003C5604"/>
    <w:rsid w:val="003C7103"/>
    <w:rsid w:val="003C7DF0"/>
    <w:rsid w:val="003D0319"/>
    <w:rsid w:val="003D0771"/>
    <w:rsid w:val="003D0EC7"/>
    <w:rsid w:val="003D1174"/>
    <w:rsid w:val="003D2518"/>
    <w:rsid w:val="003D2B78"/>
    <w:rsid w:val="003D32A0"/>
    <w:rsid w:val="003D32BF"/>
    <w:rsid w:val="003D387E"/>
    <w:rsid w:val="003D3D9A"/>
    <w:rsid w:val="003D44BC"/>
    <w:rsid w:val="003D4C11"/>
    <w:rsid w:val="003D5D51"/>
    <w:rsid w:val="003D5DC9"/>
    <w:rsid w:val="003D6460"/>
    <w:rsid w:val="003D6B4E"/>
    <w:rsid w:val="003D6FCE"/>
    <w:rsid w:val="003D70DC"/>
    <w:rsid w:val="003D7859"/>
    <w:rsid w:val="003E1E69"/>
    <w:rsid w:val="003E2E72"/>
    <w:rsid w:val="003E3FAD"/>
    <w:rsid w:val="003E4913"/>
    <w:rsid w:val="003E599A"/>
    <w:rsid w:val="003E663F"/>
    <w:rsid w:val="003E733A"/>
    <w:rsid w:val="003F0077"/>
    <w:rsid w:val="003F0145"/>
    <w:rsid w:val="003F0C46"/>
    <w:rsid w:val="003F1FE9"/>
    <w:rsid w:val="003F2130"/>
    <w:rsid w:val="003F24F3"/>
    <w:rsid w:val="003F3328"/>
    <w:rsid w:val="003F42D5"/>
    <w:rsid w:val="003F58C5"/>
    <w:rsid w:val="003F5AFB"/>
    <w:rsid w:val="003F63A4"/>
    <w:rsid w:val="003F7D9E"/>
    <w:rsid w:val="00400463"/>
    <w:rsid w:val="004007F9"/>
    <w:rsid w:val="00400E27"/>
    <w:rsid w:val="0040106E"/>
    <w:rsid w:val="004011A9"/>
    <w:rsid w:val="004013CC"/>
    <w:rsid w:val="00403543"/>
    <w:rsid w:val="00403D9D"/>
    <w:rsid w:val="00404741"/>
    <w:rsid w:val="0040503E"/>
    <w:rsid w:val="0040566B"/>
    <w:rsid w:val="004056FB"/>
    <w:rsid w:val="00405DD4"/>
    <w:rsid w:val="00405FDC"/>
    <w:rsid w:val="00406383"/>
    <w:rsid w:val="00406659"/>
    <w:rsid w:val="004069AD"/>
    <w:rsid w:val="00406BAD"/>
    <w:rsid w:val="004074A9"/>
    <w:rsid w:val="00411761"/>
    <w:rsid w:val="00412A3D"/>
    <w:rsid w:val="00413353"/>
    <w:rsid w:val="00413416"/>
    <w:rsid w:val="00413BE9"/>
    <w:rsid w:val="00413E1D"/>
    <w:rsid w:val="0042042F"/>
    <w:rsid w:val="004206A7"/>
    <w:rsid w:val="004207BC"/>
    <w:rsid w:val="00421699"/>
    <w:rsid w:val="00421710"/>
    <w:rsid w:val="00421795"/>
    <w:rsid w:val="00421CD3"/>
    <w:rsid w:val="00422071"/>
    <w:rsid w:val="0042218B"/>
    <w:rsid w:val="00422358"/>
    <w:rsid w:val="0042258A"/>
    <w:rsid w:val="0042429A"/>
    <w:rsid w:val="00424582"/>
    <w:rsid w:val="004278F8"/>
    <w:rsid w:val="00427C84"/>
    <w:rsid w:val="00431236"/>
    <w:rsid w:val="004317EA"/>
    <w:rsid w:val="00434B46"/>
    <w:rsid w:val="00434D59"/>
    <w:rsid w:val="00435263"/>
    <w:rsid w:val="00435282"/>
    <w:rsid w:val="00436462"/>
    <w:rsid w:val="0043771E"/>
    <w:rsid w:val="004413B3"/>
    <w:rsid w:val="004417BD"/>
    <w:rsid w:val="0044386D"/>
    <w:rsid w:val="004441AF"/>
    <w:rsid w:val="004445A9"/>
    <w:rsid w:val="0044519B"/>
    <w:rsid w:val="0044539D"/>
    <w:rsid w:val="0044631C"/>
    <w:rsid w:val="00446CF6"/>
    <w:rsid w:val="0044769C"/>
    <w:rsid w:val="00450E1D"/>
    <w:rsid w:val="00450F9A"/>
    <w:rsid w:val="0045112F"/>
    <w:rsid w:val="00451690"/>
    <w:rsid w:val="0045272B"/>
    <w:rsid w:val="00452E70"/>
    <w:rsid w:val="00452FC3"/>
    <w:rsid w:val="0045368D"/>
    <w:rsid w:val="00453D0B"/>
    <w:rsid w:val="00455739"/>
    <w:rsid w:val="00456EA8"/>
    <w:rsid w:val="00457C13"/>
    <w:rsid w:val="004608E5"/>
    <w:rsid w:val="00460F09"/>
    <w:rsid w:val="004615F0"/>
    <w:rsid w:val="00461A1E"/>
    <w:rsid w:val="00461B5A"/>
    <w:rsid w:val="004623A6"/>
    <w:rsid w:val="0046261F"/>
    <w:rsid w:val="004632CA"/>
    <w:rsid w:val="004635D1"/>
    <w:rsid w:val="00463B8C"/>
    <w:rsid w:val="004643A1"/>
    <w:rsid w:val="00465757"/>
    <w:rsid w:val="00465B8C"/>
    <w:rsid w:val="0046710F"/>
    <w:rsid w:val="004678FC"/>
    <w:rsid w:val="004708FA"/>
    <w:rsid w:val="004709C1"/>
    <w:rsid w:val="00470DF1"/>
    <w:rsid w:val="00470F09"/>
    <w:rsid w:val="00471036"/>
    <w:rsid w:val="004716D1"/>
    <w:rsid w:val="00472669"/>
    <w:rsid w:val="004729E3"/>
    <w:rsid w:val="00473A61"/>
    <w:rsid w:val="00475473"/>
    <w:rsid w:val="00475C8F"/>
    <w:rsid w:val="00477699"/>
    <w:rsid w:val="00477985"/>
    <w:rsid w:val="00477A09"/>
    <w:rsid w:val="00480133"/>
    <w:rsid w:val="00480D08"/>
    <w:rsid w:val="00480DA7"/>
    <w:rsid w:val="004811C4"/>
    <w:rsid w:val="00483278"/>
    <w:rsid w:val="00483419"/>
    <w:rsid w:val="004835EB"/>
    <w:rsid w:val="0048378E"/>
    <w:rsid w:val="004851A4"/>
    <w:rsid w:val="00485754"/>
    <w:rsid w:val="00486661"/>
    <w:rsid w:val="00486F7C"/>
    <w:rsid w:val="00486FCA"/>
    <w:rsid w:val="0048797A"/>
    <w:rsid w:val="00487C97"/>
    <w:rsid w:val="004903EF"/>
    <w:rsid w:val="004920A7"/>
    <w:rsid w:val="0049221A"/>
    <w:rsid w:val="004937EE"/>
    <w:rsid w:val="00493AB8"/>
    <w:rsid w:val="00493D4C"/>
    <w:rsid w:val="00494A77"/>
    <w:rsid w:val="00495281"/>
    <w:rsid w:val="00495AE7"/>
    <w:rsid w:val="00497855"/>
    <w:rsid w:val="004A07DA"/>
    <w:rsid w:val="004A174B"/>
    <w:rsid w:val="004A228A"/>
    <w:rsid w:val="004A3FE0"/>
    <w:rsid w:val="004A5106"/>
    <w:rsid w:val="004A542C"/>
    <w:rsid w:val="004A6429"/>
    <w:rsid w:val="004A72A2"/>
    <w:rsid w:val="004B0536"/>
    <w:rsid w:val="004B0F78"/>
    <w:rsid w:val="004B31F6"/>
    <w:rsid w:val="004B33A9"/>
    <w:rsid w:val="004B34F7"/>
    <w:rsid w:val="004B3860"/>
    <w:rsid w:val="004B47F8"/>
    <w:rsid w:val="004B4AAF"/>
    <w:rsid w:val="004B4BD5"/>
    <w:rsid w:val="004B54F6"/>
    <w:rsid w:val="004B7B08"/>
    <w:rsid w:val="004C0D4A"/>
    <w:rsid w:val="004C0FA9"/>
    <w:rsid w:val="004C0FAF"/>
    <w:rsid w:val="004C1AF2"/>
    <w:rsid w:val="004C20B1"/>
    <w:rsid w:val="004C4EB2"/>
    <w:rsid w:val="004C579B"/>
    <w:rsid w:val="004C6C6D"/>
    <w:rsid w:val="004C7956"/>
    <w:rsid w:val="004C7CA6"/>
    <w:rsid w:val="004D02F7"/>
    <w:rsid w:val="004D1AE3"/>
    <w:rsid w:val="004D2BFD"/>
    <w:rsid w:val="004D2FCA"/>
    <w:rsid w:val="004D3127"/>
    <w:rsid w:val="004D39DE"/>
    <w:rsid w:val="004D4439"/>
    <w:rsid w:val="004D5E24"/>
    <w:rsid w:val="004D6247"/>
    <w:rsid w:val="004E04A3"/>
    <w:rsid w:val="004E0801"/>
    <w:rsid w:val="004E0986"/>
    <w:rsid w:val="004E1A64"/>
    <w:rsid w:val="004E2CD5"/>
    <w:rsid w:val="004E3597"/>
    <w:rsid w:val="004E420C"/>
    <w:rsid w:val="004E5C77"/>
    <w:rsid w:val="004E7A17"/>
    <w:rsid w:val="004E7B84"/>
    <w:rsid w:val="004E7E89"/>
    <w:rsid w:val="004F07C8"/>
    <w:rsid w:val="004F0955"/>
    <w:rsid w:val="004F137E"/>
    <w:rsid w:val="004F19C6"/>
    <w:rsid w:val="004F1DCB"/>
    <w:rsid w:val="004F2545"/>
    <w:rsid w:val="004F2A01"/>
    <w:rsid w:val="004F2CA3"/>
    <w:rsid w:val="004F2F1B"/>
    <w:rsid w:val="004F4211"/>
    <w:rsid w:val="004F43A5"/>
    <w:rsid w:val="004F46EE"/>
    <w:rsid w:val="004F622B"/>
    <w:rsid w:val="004F7780"/>
    <w:rsid w:val="004F7E40"/>
    <w:rsid w:val="00500CF2"/>
    <w:rsid w:val="00500F3C"/>
    <w:rsid w:val="00501383"/>
    <w:rsid w:val="00501AEF"/>
    <w:rsid w:val="00501D70"/>
    <w:rsid w:val="005024A3"/>
    <w:rsid w:val="005027D0"/>
    <w:rsid w:val="005030FD"/>
    <w:rsid w:val="0050332F"/>
    <w:rsid w:val="0050379A"/>
    <w:rsid w:val="00504D88"/>
    <w:rsid w:val="005056FC"/>
    <w:rsid w:val="0050699D"/>
    <w:rsid w:val="00507123"/>
    <w:rsid w:val="005109DC"/>
    <w:rsid w:val="00511D0C"/>
    <w:rsid w:val="0051210D"/>
    <w:rsid w:val="00514A7C"/>
    <w:rsid w:val="00514C9D"/>
    <w:rsid w:val="00514DB6"/>
    <w:rsid w:val="00514E79"/>
    <w:rsid w:val="00515500"/>
    <w:rsid w:val="00515732"/>
    <w:rsid w:val="00515760"/>
    <w:rsid w:val="005158B3"/>
    <w:rsid w:val="0051602C"/>
    <w:rsid w:val="00516A1C"/>
    <w:rsid w:val="00516AC4"/>
    <w:rsid w:val="00517F32"/>
    <w:rsid w:val="00520AE8"/>
    <w:rsid w:val="00520B4C"/>
    <w:rsid w:val="00521C23"/>
    <w:rsid w:val="00522B04"/>
    <w:rsid w:val="005235AC"/>
    <w:rsid w:val="005236E5"/>
    <w:rsid w:val="00523897"/>
    <w:rsid w:val="00524190"/>
    <w:rsid w:val="005242C9"/>
    <w:rsid w:val="00524AE6"/>
    <w:rsid w:val="00524F6A"/>
    <w:rsid w:val="005253A0"/>
    <w:rsid w:val="00525786"/>
    <w:rsid w:val="0052587D"/>
    <w:rsid w:val="00525A04"/>
    <w:rsid w:val="00526E97"/>
    <w:rsid w:val="0053001E"/>
    <w:rsid w:val="00530799"/>
    <w:rsid w:val="00530DDD"/>
    <w:rsid w:val="00531A2B"/>
    <w:rsid w:val="00531FEC"/>
    <w:rsid w:val="0053218C"/>
    <w:rsid w:val="00532328"/>
    <w:rsid w:val="0053242A"/>
    <w:rsid w:val="00532678"/>
    <w:rsid w:val="005337BB"/>
    <w:rsid w:val="0053390C"/>
    <w:rsid w:val="00533F77"/>
    <w:rsid w:val="00534088"/>
    <w:rsid w:val="00534100"/>
    <w:rsid w:val="00534105"/>
    <w:rsid w:val="00534D46"/>
    <w:rsid w:val="00534DC5"/>
    <w:rsid w:val="00536FB3"/>
    <w:rsid w:val="005408BE"/>
    <w:rsid w:val="005420D6"/>
    <w:rsid w:val="005425F1"/>
    <w:rsid w:val="00542ADD"/>
    <w:rsid w:val="00542D75"/>
    <w:rsid w:val="00543D5B"/>
    <w:rsid w:val="00543EE8"/>
    <w:rsid w:val="00544932"/>
    <w:rsid w:val="00544EC2"/>
    <w:rsid w:val="00545008"/>
    <w:rsid w:val="00545138"/>
    <w:rsid w:val="005460A9"/>
    <w:rsid w:val="0054675C"/>
    <w:rsid w:val="00547647"/>
    <w:rsid w:val="00547935"/>
    <w:rsid w:val="00547BAE"/>
    <w:rsid w:val="00550C64"/>
    <w:rsid w:val="005519EA"/>
    <w:rsid w:val="005524B0"/>
    <w:rsid w:val="00552613"/>
    <w:rsid w:val="00552E15"/>
    <w:rsid w:val="005535F8"/>
    <w:rsid w:val="00553BDE"/>
    <w:rsid w:val="005543BC"/>
    <w:rsid w:val="00554A80"/>
    <w:rsid w:val="00554AA5"/>
    <w:rsid w:val="00555383"/>
    <w:rsid w:val="0055591B"/>
    <w:rsid w:val="00555981"/>
    <w:rsid w:val="00556F87"/>
    <w:rsid w:val="005570F0"/>
    <w:rsid w:val="00557107"/>
    <w:rsid w:val="00557D8E"/>
    <w:rsid w:val="00561055"/>
    <w:rsid w:val="005616AF"/>
    <w:rsid w:val="00561944"/>
    <w:rsid w:val="00561B6E"/>
    <w:rsid w:val="0056281C"/>
    <w:rsid w:val="00564207"/>
    <w:rsid w:val="0056426A"/>
    <w:rsid w:val="00564FD8"/>
    <w:rsid w:val="005650E7"/>
    <w:rsid w:val="00565915"/>
    <w:rsid w:val="00565E4B"/>
    <w:rsid w:val="005662D7"/>
    <w:rsid w:val="005667EE"/>
    <w:rsid w:val="00566962"/>
    <w:rsid w:val="00566DF7"/>
    <w:rsid w:val="005675E1"/>
    <w:rsid w:val="00570FC9"/>
    <w:rsid w:val="00571104"/>
    <w:rsid w:val="00571D8D"/>
    <w:rsid w:val="00572C7B"/>
    <w:rsid w:val="00574361"/>
    <w:rsid w:val="005747B2"/>
    <w:rsid w:val="005757A9"/>
    <w:rsid w:val="00577EFC"/>
    <w:rsid w:val="00580A59"/>
    <w:rsid w:val="00581097"/>
    <w:rsid w:val="00581F61"/>
    <w:rsid w:val="00582261"/>
    <w:rsid w:val="00582448"/>
    <w:rsid w:val="005835E5"/>
    <w:rsid w:val="0058473A"/>
    <w:rsid w:val="00584AFE"/>
    <w:rsid w:val="005857F3"/>
    <w:rsid w:val="00586AEC"/>
    <w:rsid w:val="005870A3"/>
    <w:rsid w:val="0058718F"/>
    <w:rsid w:val="00587A8F"/>
    <w:rsid w:val="005903FA"/>
    <w:rsid w:val="00590AB4"/>
    <w:rsid w:val="00590BEE"/>
    <w:rsid w:val="005918E3"/>
    <w:rsid w:val="00591EC4"/>
    <w:rsid w:val="00592C13"/>
    <w:rsid w:val="00592CD4"/>
    <w:rsid w:val="0059321D"/>
    <w:rsid w:val="00593A1E"/>
    <w:rsid w:val="0059465F"/>
    <w:rsid w:val="00594890"/>
    <w:rsid w:val="005948FC"/>
    <w:rsid w:val="005958B7"/>
    <w:rsid w:val="00595D95"/>
    <w:rsid w:val="0059607B"/>
    <w:rsid w:val="0059615F"/>
    <w:rsid w:val="00596A52"/>
    <w:rsid w:val="005970E9"/>
    <w:rsid w:val="00597747"/>
    <w:rsid w:val="005A0316"/>
    <w:rsid w:val="005A1220"/>
    <w:rsid w:val="005A193C"/>
    <w:rsid w:val="005A227C"/>
    <w:rsid w:val="005A2BA5"/>
    <w:rsid w:val="005A3F5E"/>
    <w:rsid w:val="005A3FED"/>
    <w:rsid w:val="005A67DE"/>
    <w:rsid w:val="005A6F5B"/>
    <w:rsid w:val="005A7B87"/>
    <w:rsid w:val="005A7D9B"/>
    <w:rsid w:val="005B09C0"/>
    <w:rsid w:val="005B0F06"/>
    <w:rsid w:val="005B1B56"/>
    <w:rsid w:val="005B1FC5"/>
    <w:rsid w:val="005B3A18"/>
    <w:rsid w:val="005B40AD"/>
    <w:rsid w:val="005B5641"/>
    <w:rsid w:val="005B5C8E"/>
    <w:rsid w:val="005B6145"/>
    <w:rsid w:val="005B749A"/>
    <w:rsid w:val="005B7ACC"/>
    <w:rsid w:val="005C0710"/>
    <w:rsid w:val="005C180F"/>
    <w:rsid w:val="005C1B8B"/>
    <w:rsid w:val="005C1F42"/>
    <w:rsid w:val="005C2086"/>
    <w:rsid w:val="005C238B"/>
    <w:rsid w:val="005C291B"/>
    <w:rsid w:val="005C31A9"/>
    <w:rsid w:val="005C3848"/>
    <w:rsid w:val="005C4256"/>
    <w:rsid w:val="005C4963"/>
    <w:rsid w:val="005C5127"/>
    <w:rsid w:val="005C5128"/>
    <w:rsid w:val="005C5C20"/>
    <w:rsid w:val="005C5CFA"/>
    <w:rsid w:val="005C6A7C"/>
    <w:rsid w:val="005C6D8A"/>
    <w:rsid w:val="005D1479"/>
    <w:rsid w:val="005D17D5"/>
    <w:rsid w:val="005D1B04"/>
    <w:rsid w:val="005D25C3"/>
    <w:rsid w:val="005D279C"/>
    <w:rsid w:val="005D27F2"/>
    <w:rsid w:val="005D2CAC"/>
    <w:rsid w:val="005D44A4"/>
    <w:rsid w:val="005D4B13"/>
    <w:rsid w:val="005D4DA2"/>
    <w:rsid w:val="005D5890"/>
    <w:rsid w:val="005D6405"/>
    <w:rsid w:val="005D69DE"/>
    <w:rsid w:val="005E00C6"/>
    <w:rsid w:val="005E0B01"/>
    <w:rsid w:val="005E17CA"/>
    <w:rsid w:val="005E3DD7"/>
    <w:rsid w:val="005E47FA"/>
    <w:rsid w:val="005E4F1F"/>
    <w:rsid w:val="005E5286"/>
    <w:rsid w:val="005E5494"/>
    <w:rsid w:val="005E57A1"/>
    <w:rsid w:val="005E5968"/>
    <w:rsid w:val="005E5B40"/>
    <w:rsid w:val="005E68A8"/>
    <w:rsid w:val="005E68F6"/>
    <w:rsid w:val="005E6A9D"/>
    <w:rsid w:val="005E79F8"/>
    <w:rsid w:val="005F084B"/>
    <w:rsid w:val="005F0E2B"/>
    <w:rsid w:val="005F150E"/>
    <w:rsid w:val="005F190E"/>
    <w:rsid w:val="005F48C7"/>
    <w:rsid w:val="005F5382"/>
    <w:rsid w:val="005F7D11"/>
    <w:rsid w:val="006002A4"/>
    <w:rsid w:val="006027A7"/>
    <w:rsid w:val="00602E7B"/>
    <w:rsid w:val="00602EC2"/>
    <w:rsid w:val="00603983"/>
    <w:rsid w:val="00603DB5"/>
    <w:rsid w:val="00603F71"/>
    <w:rsid w:val="0060474C"/>
    <w:rsid w:val="006047C3"/>
    <w:rsid w:val="0060672E"/>
    <w:rsid w:val="00606C95"/>
    <w:rsid w:val="00606DC0"/>
    <w:rsid w:val="00607362"/>
    <w:rsid w:val="006078F2"/>
    <w:rsid w:val="00607924"/>
    <w:rsid w:val="00607E25"/>
    <w:rsid w:val="00607F3A"/>
    <w:rsid w:val="006102D8"/>
    <w:rsid w:val="00610C7C"/>
    <w:rsid w:val="00610E75"/>
    <w:rsid w:val="0061160D"/>
    <w:rsid w:val="00611B32"/>
    <w:rsid w:val="00611BC0"/>
    <w:rsid w:val="00612291"/>
    <w:rsid w:val="006129C1"/>
    <w:rsid w:val="00612A2E"/>
    <w:rsid w:val="00612AB1"/>
    <w:rsid w:val="00612AF4"/>
    <w:rsid w:val="00612BEE"/>
    <w:rsid w:val="0061314B"/>
    <w:rsid w:val="00613D25"/>
    <w:rsid w:val="00614D81"/>
    <w:rsid w:val="00617B22"/>
    <w:rsid w:val="00617EC1"/>
    <w:rsid w:val="0062073E"/>
    <w:rsid w:val="006210AE"/>
    <w:rsid w:val="00622045"/>
    <w:rsid w:val="00622B1C"/>
    <w:rsid w:val="0062369C"/>
    <w:rsid w:val="006239D2"/>
    <w:rsid w:val="00623F98"/>
    <w:rsid w:val="006303D1"/>
    <w:rsid w:val="006307E6"/>
    <w:rsid w:val="00630863"/>
    <w:rsid w:val="00630DB9"/>
    <w:rsid w:val="006315E4"/>
    <w:rsid w:val="00631F09"/>
    <w:rsid w:val="0063207D"/>
    <w:rsid w:val="0063218D"/>
    <w:rsid w:val="00632453"/>
    <w:rsid w:val="00632D5A"/>
    <w:rsid w:val="0063350F"/>
    <w:rsid w:val="0063387E"/>
    <w:rsid w:val="00634BA1"/>
    <w:rsid w:val="00636331"/>
    <w:rsid w:val="0063691A"/>
    <w:rsid w:val="00636AC6"/>
    <w:rsid w:val="006370DC"/>
    <w:rsid w:val="0064063C"/>
    <w:rsid w:val="0064132B"/>
    <w:rsid w:val="00641613"/>
    <w:rsid w:val="00641E1F"/>
    <w:rsid w:val="006430B6"/>
    <w:rsid w:val="006434FF"/>
    <w:rsid w:val="0064381F"/>
    <w:rsid w:val="00644C3B"/>
    <w:rsid w:val="0064584C"/>
    <w:rsid w:val="00645B4B"/>
    <w:rsid w:val="006464ED"/>
    <w:rsid w:val="006465EF"/>
    <w:rsid w:val="00646B7E"/>
    <w:rsid w:val="00646D31"/>
    <w:rsid w:val="0064711E"/>
    <w:rsid w:val="00650EDD"/>
    <w:rsid w:val="00651701"/>
    <w:rsid w:val="00651FBD"/>
    <w:rsid w:val="00652061"/>
    <w:rsid w:val="00653747"/>
    <w:rsid w:val="0065379D"/>
    <w:rsid w:val="0065415E"/>
    <w:rsid w:val="0065494D"/>
    <w:rsid w:val="006570B1"/>
    <w:rsid w:val="00657E99"/>
    <w:rsid w:val="00660FBE"/>
    <w:rsid w:val="00662013"/>
    <w:rsid w:val="006621B0"/>
    <w:rsid w:val="006623ED"/>
    <w:rsid w:val="00663AC7"/>
    <w:rsid w:val="00664560"/>
    <w:rsid w:val="00664EA3"/>
    <w:rsid w:val="00666B16"/>
    <w:rsid w:val="00666F61"/>
    <w:rsid w:val="00670143"/>
    <w:rsid w:val="00670B5D"/>
    <w:rsid w:val="0067102A"/>
    <w:rsid w:val="00671D57"/>
    <w:rsid w:val="00672849"/>
    <w:rsid w:val="006729CB"/>
    <w:rsid w:val="00672F5F"/>
    <w:rsid w:val="006734E7"/>
    <w:rsid w:val="006735FB"/>
    <w:rsid w:val="006743BD"/>
    <w:rsid w:val="006744B6"/>
    <w:rsid w:val="00674FFD"/>
    <w:rsid w:val="00675020"/>
    <w:rsid w:val="00676EA9"/>
    <w:rsid w:val="00681B51"/>
    <w:rsid w:val="00682DA8"/>
    <w:rsid w:val="00683B20"/>
    <w:rsid w:val="00684DF6"/>
    <w:rsid w:val="00684E8E"/>
    <w:rsid w:val="0068547C"/>
    <w:rsid w:val="00685AB7"/>
    <w:rsid w:val="00685B74"/>
    <w:rsid w:val="00686169"/>
    <w:rsid w:val="006861FF"/>
    <w:rsid w:val="00687158"/>
    <w:rsid w:val="006871E6"/>
    <w:rsid w:val="006878C0"/>
    <w:rsid w:val="00690785"/>
    <w:rsid w:val="006909AD"/>
    <w:rsid w:val="00690F35"/>
    <w:rsid w:val="00691636"/>
    <w:rsid w:val="006917EB"/>
    <w:rsid w:val="006918A8"/>
    <w:rsid w:val="00692DA2"/>
    <w:rsid w:val="006936BF"/>
    <w:rsid w:val="00693EE8"/>
    <w:rsid w:val="006942BD"/>
    <w:rsid w:val="006955D8"/>
    <w:rsid w:val="00695711"/>
    <w:rsid w:val="00696C70"/>
    <w:rsid w:val="00696C7A"/>
    <w:rsid w:val="006976CF"/>
    <w:rsid w:val="006A0E0E"/>
    <w:rsid w:val="006A0E70"/>
    <w:rsid w:val="006A1080"/>
    <w:rsid w:val="006A1594"/>
    <w:rsid w:val="006A1645"/>
    <w:rsid w:val="006A1B9D"/>
    <w:rsid w:val="006A2177"/>
    <w:rsid w:val="006A2739"/>
    <w:rsid w:val="006A3FE8"/>
    <w:rsid w:val="006A46EB"/>
    <w:rsid w:val="006A4D55"/>
    <w:rsid w:val="006A4F59"/>
    <w:rsid w:val="006A781C"/>
    <w:rsid w:val="006A7C87"/>
    <w:rsid w:val="006B1600"/>
    <w:rsid w:val="006B1D3D"/>
    <w:rsid w:val="006B2B72"/>
    <w:rsid w:val="006B5924"/>
    <w:rsid w:val="006B6F27"/>
    <w:rsid w:val="006C0593"/>
    <w:rsid w:val="006C13CE"/>
    <w:rsid w:val="006C187E"/>
    <w:rsid w:val="006C1987"/>
    <w:rsid w:val="006C1BC8"/>
    <w:rsid w:val="006C2F54"/>
    <w:rsid w:val="006C462E"/>
    <w:rsid w:val="006C4C31"/>
    <w:rsid w:val="006C5332"/>
    <w:rsid w:val="006C54B7"/>
    <w:rsid w:val="006C5D2D"/>
    <w:rsid w:val="006C636C"/>
    <w:rsid w:val="006C6A82"/>
    <w:rsid w:val="006C75F0"/>
    <w:rsid w:val="006D1BDC"/>
    <w:rsid w:val="006D1EE3"/>
    <w:rsid w:val="006D227E"/>
    <w:rsid w:val="006D2DA0"/>
    <w:rsid w:val="006D40A8"/>
    <w:rsid w:val="006D44BC"/>
    <w:rsid w:val="006D59CA"/>
    <w:rsid w:val="006D6467"/>
    <w:rsid w:val="006D6CB5"/>
    <w:rsid w:val="006D78B1"/>
    <w:rsid w:val="006E00CE"/>
    <w:rsid w:val="006E0F31"/>
    <w:rsid w:val="006E12B2"/>
    <w:rsid w:val="006E1ACC"/>
    <w:rsid w:val="006E38F6"/>
    <w:rsid w:val="006E390E"/>
    <w:rsid w:val="006E3C73"/>
    <w:rsid w:val="006E3D0F"/>
    <w:rsid w:val="006E47C7"/>
    <w:rsid w:val="006E4E6F"/>
    <w:rsid w:val="006E5480"/>
    <w:rsid w:val="006E5B12"/>
    <w:rsid w:val="006E6E5C"/>
    <w:rsid w:val="006E7E68"/>
    <w:rsid w:val="006F21FB"/>
    <w:rsid w:val="006F2712"/>
    <w:rsid w:val="006F387A"/>
    <w:rsid w:val="006F4371"/>
    <w:rsid w:val="006F4588"/>
    <w:rsid w:val="006F4EE0"/>
    <w:rsid w:val="006F5C28"/>
    <w:rsid w:val="006F634F"/>
    <w:rsid w:val="006F6744"/>
    <w:rsid w:val="006F7771"/>
    <w:rsid w:val="0070051C"/>
    <w:rsid w:val="00700920"/>
    <w:rsid w:val="00701215"/>
    <w:rsid w:val="0070126F"/>
    <w:rsid w:val="007013C5"/>
    <w:rsid w:val="007018A9"/>
    <w:rsid w:val="00702D3B"/>
    <w:rsid w:val="00702E3B"/>
    <w:rsid w:val="00703E7E"/>
    <w:rsid w:val="0070480E"/>
    <w:rsid w:val="00704F7F"/>
    <w:rsid w:val="00706698"/>
    <w:rsid w:val="00707101"/>
    <w:rsid w:val="00707C4F"/>
    <w:rsid w:val="00710A99"/>
    <w:rsid w:val="007112ED"/>
    <w:rsid w:val="007119DC"/>
    <w:rsid w:val="00711B92"/>
    <w:rsid w:val="00712E96"/>
    <w:rsid w:val="007132B2"/>
    <w:rsid w:val="00713378"/>
    <w:rsid w:val="00714613"/>
    <w:rsid w:val="007159AB"/>
    <w:rsid w:val="00717786"/>
    <w:rsid w:val="00717951"/>
    <w:rsid w:val="00717D85"/>
    <w:rsid w:val="007203DE"/>
    <w:rsid w:val="00721531"/>
    <w:rsid w:val="00722E2E"/>
    <w:rsid w:val="00723F50"/>
    <w:rsid w:val="00724DFE"/>
    <w:rsid w:val="00727F19"/>
    <w:rsid w:val="00731E21"/>
    <w:rsid w:val="00732406"/>
    <w:rsid w:val="0073252D"/>
    <w:rsid w:val="00732F3B"/>
    <w:rsid w:val="0073363C"/>
    <w:rsid w:val="00733C11"/>
    <w:rsid w:val="00733C4C"/>
    <w:rsid w:val="00734238"/>
    <w:rsid w:val="00734295"/>
    <w:rsid w:val="00734439"/>
    <w:rsid w:val="00734671"/>
    <w:rsid w:val="0073478F"/>
    <w:rsid w:val="00734E09"/>
    <w:rsid w:val="00734F63"/>
    <w:rsid w:val="0073523C"/>
    <w:rsid w:val="00735492"/>
    <w:rsid w:val="007357B0"/>
    <w:rsid w:val="0073630D"/>
    <w:rsid w:val="0073645E"/>
    <w:rsid w:val="00737B26"/>
    <w:rsid w:val="00740D95"/>
    <w:rsid w:val="00742B2B"/>
    <w:rsid w:val="007443FB"/>
    <w:rsid w:val="007449CB"/>
    <w:rsid w:val="00744A4A"/>
    <w:rsid w:val="0074521B"/>
    <w:rsid w:val="00745293"/>
    <w:rsid w:val="00745882"/>
    <w:rsid w:val="00745AE1"/>
    <w:rsid w:val="00746C43"/>
    <w:rsid w:val="00747314"/>
    <w:rsid w:val="00747810"/>
    <w:rsid w:val="00752810"/>
    <w:rsid w:val="00753094"/>
    <w:rsid w:val="00753131"/>
    <w:rsid w:val="0075336F"/>
    <w:rsid w:val="00754F49"/>
    <w:rsid w:val="00755FA6"/>
    <w:rsid w:val="00756E22"/>
    <w:rsid w:val="00757328"/>
    <w:rsid w:val="00757C0E"/>
    <w:rsid w:val="00757FC3"/>
    <w:rsid w:val="007601A4"/>
    <w:rsid w:val="00762A59"/>
    <w:rsid w:val="00762C40"/>
    <w:rsid w:val="00762C62"/>
    <w:rsid w:val="00763137"/>
    <w:rsid w:val="0076339C"/>
    <w:rsid w:val="00763947"/>
    <w:rsid w:val="00763DF7"/>
    <w:rsid w:val="00764E4B"/>
    <w:rsid w:val="0076608B"/>
    <w:rsid w:val="00766326"/>
    <w:rsid w:val="007678A1"/>
    <w:rsid w:val="00770C1F"/>
    <w:rsid w:val="0077322C"/>
    <w:rsid w:val="00773A07"/>
    <w:rsid w:val="00773DAC"/>
    <w:rsid w:val="0077629D"/>
    <w:rsid w:val="00776976"/>
    <w:rsid w:val="0077735E"/>
    <w:rsid w:val="0078159A"/>
    <w:rsid w:val="0078260A"/>
    <w:rsid w:val="007830E1"/>
    <w:rsid w:val="00783B10"/>
    <w:rsid w:val="00783CC1"/>
    <w:rsid w:val="0078474A"/>
    <w:rsid w:val="007864FA"/>
    <w:rsid w:val="00786701"/>
    <w:rsid w:val="007872E2"/>
    <w:rsid w:val="00787C71"/>
    <w:rsid w:val="00787D10"/>
    <w:rsid w:val="007902A4"/>
    <w:rsid w:val="00791102"/>
    <w:rsid w:val="00791137"/>
    <w:rsid w:val="007917EE"/>
    <w:rsid w:val="00792345"/>
    <w:rsid w:val="007928FE"/>
    <w:rsid w:val="007935D1"/>
    <w:rsid w:val="00794A79"/>
    <w:rsid w:val="007952E3"/>
    <w:rsid w:val="00796526"/>
    <w:rsid w:val="00796781"/>
    <w:rsid w:val="0079691F"/>
    <w:rsid w:val="00796EA4"/>
    <w:rsid w:val="00797AB3"/>
    <w:rsid w:val="00797E48"/>
    <w:rsid w:val="007A0A02"/>
    <w:rsid w:val="007A1B78"/>
    <w:rsid w:val="007A1F2F"/>
    <w:rsid w:val="007A31CD"/>
    <w:rsid w:val="007A4060"/>
    <w:rsid w:val="007A4FE3"/>
    <w:rsid w:val="007A5725"/>
    <w:rsid w:val="007A5EB7"/>
    <w:rsid w:val="007B0618"/>
    <w:rsid w:val="007B0965"/>
    <w:rsid w:val="007B13A2"/>
    <w:rsid w:val="007B1A4E"/>
    <w:rsid w:val="007B1B14"/>
    <w:rsid w:val="007B4509"/>
    <w:rsid w:val="007B4CDF"/>
    <w:rsid w:val="007B4E41"/>
    <w:rsid w:val="007B4F51"/>
    <w:rsid w:val="007B70F1"/>
    <w:rsid w:val="007B7A2C"/>
    <w:rsid w:val="007C106A"/>
    <w:rsid w:val="007C1144"/>
    <w:rsid w:val="007C1AF9"/>
    <w:rsid w:val="007C240F"/>
    <w:rsid w:val="007C3D9F"/>
    <w:rsid w:val="007C4001"/>
    <w:rsid w:val="007C480F"/>
    <w:rsid w:val="007C48AE"/>
    <w:rsid w:val="007C5763"/>
    <w:rsid w:val="007C6097"/>
    <w:rsid w:val="007C71A6"/>
    <w:rsid w:val="007D0A86"/>
    <w:rsid w:val="007D0B77"/>
    <w:rsid w:val="007D1DC6"/>
    <w:rsid w:val="007D2738"/>
    <w:rsid w:val="007D4C3A"/>
    <w:rsid w:val="007D5225"/>
    <w:rsid w:val="007D5723"/>
    <w:rsid w:val="007D602E"/>
    <w:rsid w:val="007D72D4"/>
    <w:rsid w:val="007E0037"/>
    <w:rsid w:val="007E0747"/>
    <w:rsid w:val="007E09AE"/>
    <w:rsid w:val="007E0E0D"/>
    <w:rsid w:val="007E10C4"/>
    <w:rsid w:val="007E295B"/>
    <w:rsid w:val="007E2A6F"/>
    <w:rsid w:val="007E2CA2"/>
    <w:rsid w:val="007E3E09"/>
    <w:rsid w:val="007E483D"/>
    <w:rsid w:val="007E4879"/>
    <w:rsid w:val="007E504A"/>
    <w:rsid w:val="007E5112"/>
    <w:rsid w:val="007E673A"/>
    <w:rsid w:val="007E6AB0"/>
    <w:rsid w:val="007F0900"/>
    <w:rsid w:val="007F12BF"/>
    <w:rsid w:val="007F1B64"/>
    <w:rsid w:val="007F3B10"/>
    <w:rsid w:val="007F3DEC"/>
    <w:rsid w:val="007F42E0"/>
    <w:rsid w:val="007F5490"/>
    <w:rsid w:val="007F553F"/>
    <w:rsid w:val="007F5589"/>
    <w:rsid w:val="007F55E3"/>
    <w:rsid w:val="007F6C05"/>
    <w:rsid w:val="007F752E"/>
    <w:rsid w:val="007F7ADF"/>
    <w:rsid w:val="0080068E"/>
    <w:rsid w:val="00800B5A"/>
    <w:rsid w:val="008014F1"/>
    <w:rsid w:val="00801A7E"/>
    <w:rsid w:val="00803104"/>
    <w:rsid w:val="00803548"/>
    <w:rsid w:val="00803558"/>
    <w:rsid w:val="00803F34"/>
    <w:rsid w:val="008040FE"/>
    <w:rsid w:val="0080656D"/>
    <w:rsid w:val="00807BF9"/>
    <w:rsid w:val="00807C62"/>
    <w:rsid w:val="00807F27"/>
    <w:rsid w:val="00810421"/>
    <w:rsid w:val="008111D9"/>
    <w:rsid w:val="00811558"/>
    <w:rsid w:val="00811690"/>
    <w:rsid w:val="00813E93"/>
    <w:rsid w:val="00814B57"/>
    <w:rsid w:val="00814E32"/>
    <w:rsid w:val="00814EA3"/>
    <w:rsid w:val="00814EFF"/>
    <w:rsid w:val="0081545E"/>
    <w:rsid w:val="00815539"/>
    <w:rsid w:val="0081599E"/>
    <w:rsid w:val="00815E23"/>
    <w:rsid w:val="00815FF0"/>
    <w:rsid w:val="00816FED"/>
    <w:rsid w:val="00817059"/>
    <w:rsid w:val="00817B25"/>
    <w:rsid w:val="00817B98"/>
    <w:rsid w:val="00817EA3"/>
    <w:rsid w:val="0082199C"/>
    <w:rsid w:val="00821BD5"/>
    <w:rsid w:val="0082291A"/>
    <w:rsid w:val="00822E1A"/>
    <w:rsid w:val="008245C6"/>
    <w:rsid w:val="00825C5C"/>
    <w:rsid w:val="00826AE7"/>
    <w:rsid w:val="008274CB"/>
    <w:rsid w:val="0082766D"/>
    <w:rsid w:val="00827CD0"/>
    <w:rsid w:val="00827F8C"/>
    <w:rsid w:val="00830669"/>
    <w:rsid w:val="008310AA"/>
    <w:rsid w:val="00831844"/>
    <w:rsid w:val="00831998"/>
    <w:rsid w:val="008322C7"/>
    <w:rsid w:val="00833699"/>
    <w:rsid w:val="008338C1"/>
    <w:rsid w:val="00834B3B"/>
    <w:rsid w:val="00834F9E"/>
    <w:rsid w:val="00834FA0"/>
    <w:rsid w:val="008356C8"/>
    <w:rsid w:val="00837186"/>
    <w:rsid w:val="00837D46"/>
    <w:rsid w:val="00840BEF"/>
    <w:rsid w:val="00840F4F"/>
    <w:rsid w:val="00841835"/>
    <w:rsid w:val="008419C1"/>
    <w:rsid w:val="00842A83"/>
    <w:rsid w:val="00844C97"/>
    <w:rsid w:val="00845CC1"/>
    <w:rsid w:val="008462BE"/>
    <w:rsid w:val="00847159"/>
    <w:rsid w:val="00847230"/>
    <w:rsid w:val="008474ED"/>
    <w:rsid w:val="0084763C"/>
    <w:rsid w:val="00847699"/>
    <w:rsid w:val="008500F1"/>
    <w:rsid w:val="0085063A"/>
    <w:rsid w:val="00850E67"/>
    <w:rsid w:val="00851736"/>
    <w:rsid w:val="00851A3F"/>
    <w:rsid w:val="008529A4"/>
    <w:rsid w:val="00853DDB"/>
    <w:rsid w:val="00854EBF"/>
    <w:rsid w:val="008564AC"/>
    <w:rsid w:val="008568B2"/>
    <w:rsid w:val="00856BD9"/>
    <w:rsid w:val="0086110C"/>
    <w:rsid w:val="00861A04"/>
    <w:rsid w:val="00861C2D"/>
    <w:rsid w:val="00862765"/>
    <w:rsid w:val="00862DA0"/>
    <w:rsid w:val="0086410D"/>
    <w:rsid w:val="00864954"/>
    <w:rsid w:val="00864F42"/>
    <w:rsid w:val="00865118"/>
    <w:rsid w:val="00866A62"/>
    <w:rsid w:val="00866AAC"/>
    <w:rsid w:val="00866E69"/>
    <w:rsid w:val="00867732"/>
    <w:rsid w:val="00867826"/>
    <w:rsid w:val="008700C3"/>
    <w:rsid w:val="00870DA7"/>
    <w:rsid w:val="00871D5A"/>
    <w:rsid w:val="008729B1"/>
    <w:rsid w:val="00872B64"/>
    <w:rsid w:val="00872C47"/>
    <w:rsid w:val="00874B18"/>
    <w:rsid w:val="00874B84"/>
    <w:rsid w:val="00874C6D"/>
    <w:rsid w:val="008753B7"/>
    <w:rsid w:val="00875532"/>
    <w:rsid w:val="008755E3"/>
    <w:rsid w:val="00876B2E"/>
    <w:rsid w:val="00880E50"/>
    <w:rsid w:val="00881115"/>
    <w:rsid w:val="008815D3"/>
    <w:rsid w:val="008821F1"/>
    <w:rsid w:val="008822A1"/>
    <w:rsid w:val="008822A3"/>
    <w:rsid w:val="0088267B"/>
    <w:rsid w:val="0088352A"/>
    <w:rsid w:val="00883693"/>
    <w:rsid w:val="008836A4"/>
    <w:rsid w:val="008836E3"/>
    <w:rsid w:val="00883800"/>
    <w:rsid w:val="00883ADF"/>
    <w:rsid w:val="00884A35"/>
    <w:rsid w:val="008851A6"/>
    <w:rsid w:val="00885242"/>
    <w:rsid w:val="0088578B"/>
    <w:rsid w:val="00886A4C"/>
    <w:rsid w:val="008877EE"/>
    <w:rsid w:val="00887C04"/>
    <w:rsid w:val="00887FC9"/>
    <w:rsid w:val="00890591"/>
    <w:rsid w:val="0089082B"/>
    <w:rsid w:val="008913BA"/>
    <w:rsid w:val="00891594"/>
    <w:rsid w:val="008918C1"/>
    <w:rsid w:val="008942C9"/>
    <w:rsid w:val="00894859"/>
    <w:rsid w:val="00894B80"/>
    <w:rsid w:val="008954A3"/>
    <w:rsid w:val="00896BC4"/>
    <w:rsid w:val="008A00F6"/>
    <w:rsid w:val="008A0608"/>
    <w:rsid w:val="008A08F9"/>
    <w:rsid w:val="008A18BF"/>
    <w:rsid w:val="008A2317"/>
    <w:rsid w:val="008A2729"/>
    <w:rsid w:val="008A2818"/>
    <w:rsid w:val="008A4E9A"/>
    <w:rsid w:val="008A56D2"/>
    <w:rsid w:val="008A57CD"/>
    <w:rsid w:val="008A63D6"/>
    <w:rsid w:val="008A740A"/>
    <w:rsid w:val="008A749A"/>
    <w:rsid w:val="008A75AD"/>
    <w:rsid w:val="008A772F"/>
    <w:rsid w:val="008A7967"/>
    <w:rsid w:val="008B000F"/>
    <w:rsid w:val="008B0ACF"/>
    <w:rsid w:val="008B0AF8"/>
    <w:rsid w:val="008B0D40"/>
    <w:rsid w:val="008B1180"/>
    <w:rsid w:val="008B2E98"/>
    <w:rsid w:val="008B34D2"/>
    <w:rsid w:val="008B38D2"/>
    <w:rsid w:val="008B4CB9"/>
    <w:rsid w:val="008B5B5B"/>
    <w:rsid w:val="008B5CEC"/>
    <w:rsid w:val="008B676A"/>
    <w:rsid w:val="008B689C"/>
    <w:rsid w:val="008B7408"/>
    <w:rsid w:val="008C015C"/>
    <w:rsid w:val="008C0220"/>
    <w:rsid w:val="008C02FA"/>
    <w:rsid w:val="008C1B25"/>
    <w:rsid w:val="008C2AB5"/>
    <w:rsid w:val="008C427F"/>
    <w:rsid w:val="008C5212"/>
    <w:rsid w:val="008C5664"/>
    <w:rsid w:val="008C5F50"/>
    <w:rsid w:val="008C6970"/>
    <w:rsid w:val="008C74C5"/>
    <w:rsid w:val="008D01B7"/>
    <w:rsid w:val="008D0393"/>
    <w:rsid w:val="008D0798"/>
    <w:rsid w:val="008D08E7"/>
    <w:rsid w:val="008D1FF6"/>
    <w:rsid w:val="008D3036"/>
    <w:rsid w:val="008D4EA3"/>
    <w:rsid w:val="008D501E"/>
    <w:rsid w:val="008D6AEA"/>
    <w:rsid w:val="008E00E6"/>
    <w:rsid w:val="008E0A5D"/>
    <w:rsid w:val="008E1106"/>
    <w:rsid w:val="008E29C9"/>
    <w:rsid w:val="008E4980"/>
    <w:rsid w:val="008E58B0"/>
    <w:rsid w:val="008E601B"/>
    <w:rsid w:val="008E612C"/>
    <w:rsid w:val="008E68B5"/>
    <w:rsid w:val="008F06A6"/>
    <w:rsid w:val="008F1549"/>
    <w:rsid w:val="008F1D82"/>
    <w:rsid w:val="008F269D"/>
    <w:rsid w:val="008F2721"/>
    <w:rsid w:val="008F3797"/>
    <w:rsid w:val="008F43CF"/>
    <w:rsid w:val="008F46B5"/>
    <w:rsid w:val="008F5915"/>
    <w:rsid w:val="008F5F8D"/>
    <w:rsid w:val="008F67AB"/>
    <w:rsid w:val="008F69AE"/>
    <w:rsid w:val="008F6A49"/>
    <w:rsid w:val="00902281"/>
    <w:rsid w:val="009023B7"/>
    <w:rsid w:val="00903534"/>
    <w:rsid w:val="00903DD7"/>
    <w:rsid w:val="009041C8"/>
    <w:rsid w:val="0090429F"/>
    <w:rsid w:val="00904840"/>
    <w:rsid w:val="00905BAC"/>
    <w:rsid w:val="009064E0"/>
    <w:rsid w:val="0090706D"/>
    <w:rsid w:val="009073DE"/>
    <w:rsid w:val="00910AE0"/>
    <w:rsid w:val="00911AAA"/>
    <w:rsid w:val="009124DF"/>
    <w:rsid w:val="00914B6E"/>
    <w:rsid w:val="00914ED6"/>
    <w:rsid w:val="00915669"/>
    <w:rsid w:val="009167FD"/>
    <w:rsid w:val="0091689E"/>
    <w:rsid w:val="00917633"/>
    <w:rsid w:val="009204BB"/>
    <w:rsid w:val="0092195E"/>
    <w:rsid w:val="00921A53"/>
    <w:rsid w:val="00921BBF"/>
    <w:rsid w:val="009237E5"/>
    <w:rsid w:val="00923921"/>
    <w:rsid w:val="00924643"/>
    <w:rsid w:val="00925016"/>
    <w:rsid w:val="009250CC"/>
    <w:rsid w:val="0092577F"/>
    <w:rsid w:val="009257D1"/>
    <w:rsid w:val="00925987"/>
    <w:rsid w:val="009269EE"/>
    <w:rsid w:val="00926FC6"/>
    <w:rsid w:val="0092798C"/>
    <w:rsid w:val="00930095"/>
    <w:rsid w:val="00930B22"/>
    <w:rsid w:val="0093179A"/>
    <w:rsid w:val="00931F98"/>
    <w:rsid w:val="00932759"/>
    <w:rsid w:val="00932A3B"/>
    <w:rsid w:val="00933C39"/>
    <w:rsid w:val="00933D15"/>
    <w:rsid w:val="009343AE"/>
    <w:rsid w:val="00934417"/>
    <w:rsid w:val="009348BC"/>
    <w:rsid w:val="009354E9"/>
    <w:rsid w:val="009357D5"/>
    <w:rsid w:val="00937872"/>
    <w:rsid w:val="00940D05"/>
    <w:rsid w:val="00940F8B"/>
    <w:rsid w:val="00941745"/>
    <w:rsid w:val="009417F2"/>
    <w:rsid w:val="00941C43"/>
    <w:rsid w:val="00941CDE"/>
    <w:rsid w:val="00941CE3"/>
    <w:rsid w:val="00942C89"/>
    <w:rsid w:val="009443B3"/>
    <w:rsid w:val="0094652A"/>
    <w:rsid w:val="009478BF"/>
    <w:rsid w:val="0095019C"/>
    <w:rsid w:val="00950D3B"/>
    <w:rsid w:val="00951B05"/>
    <w:rsid w:val="00951D1A"/>
    <w:rsid w:val="009525C3"/>
    <w:rsid w:val="00952677"/>
    <w:rsid w:val="00952CA3"/>
    <w:rsid w:val="00952EE0"/>
    <w:rsid w:val="009531DE"/>
    <w:rsid w:val="00953612"/>
    <w:rsid w:val="00954064"/>
    <w:rsid w:val="00954409"/>
    <w:rsid w:val="00955103"/>
    <w:rsid w:val="009553FA"/>
    <w:rsid w:val="009556C3"/>
    <w:rsid w:val="00956345"/>
    <w:rsid w:val="00956404"/>
    <w:rsid w:val="00957012"/>
    <w:rsid w:val="00957FC0"/>
    <w:rsid w:val="009611CA"/>
    <w:rsid w:val="00961243"/>
    <w:rsid w:val="00962022"/>
    <w:rsid w:val="00962164"/>
    <w:rsid w:val="00962549"/>
    <w:rsid w:val="00963E40"/>
    <w:rsid w:val="00963F44"/>
    <w:rsid w:val="00965D8C"/>
    <w:rsid w:val="009673A2"/>
    <w:rsid w:val="009675A2"/>
    <w:rsid w:val="009702E2"/>
    <w:rsid w:val="00970874"/>
    <w:rsid w:val="00972962"/>
    <w:rsid w:val="00972CB5"/>
    <w:rsid w:val="009738DD"/>
    <w:rsid w:val="00974031"/>
    <w:rsid w:val="00974B1D"/>
    <w:rsid w:val="00974C82"/>
    <w:rsid w:val="009759B2"/>
    <w:rsid w:val="009811C7"/>
    <w:rsid w:val="00982082"/>
    <w:rsid w:val="00982F08"/>
    <w:rsid w:val="00983107"/>
    <w:rsid w:val="00984576"/>
    <w:rsid w:val="00984EAD"/>
    <w:rsid w:val="00986212"/>
    <w:rsid w:val="00986B83"/>
    <w:rsid w:val="009872E0"/>
    <w:rsid w:val="00987864"/>
    <w:rsid w:val="00987BB3"/>
    <w:rsid w:val="00990F36"/>
    <w:rsid w:val="009913C4"/>
    <w:rsid w:val="00992479"/>
    <w:rsid w:val="00992833"/>
    <w:rsid w:val="00992885"/>
    <w:rsid w:val="0099321E"/>
    <w:rsid w:val="00993EED"/>
    <w:rsid w:val="00993FCE"/>
    <w:rsid w:val="009947D4"/>
    <w:rsid w:val="00994BDA"/>
    <w:rsid w:val="0099516E"/>
    <w:rsid w:val="00995FB0"/>
    <w:rsid w:val="0099699B"/>
    <w:rsid w:val="00997453"/>
    <w:rsid w:val="009A0041"/>
    <w:rsid w:val="009A0A83"/>
    <w:rsid w:val="009A0B90"/>
    <w:rsid w:val="009A0EB4"/>
    <w:rsid w:val="009A0FBF"/>
    <w:rsid w:val="009A2D68"/>
    <w:rsid w:val="009A3888"/>
    <w:rsid w:val="009A450F"/>
    <w:rsid w:val="009A476A"/>
    <w:rsid w:val="009A49E7"/>
    <w:rsid w:val="009A4AF5"/>
    <w:rsid w:val="009A4C13"/>
    <w:rsid w:val="009A4F0D"/>
    <w:rsid w:val="009A5C30"/>
    <w:rsid w:val="009A6027"/>
    <w:rsid w:val="009A6461"/>
    <w:rsid w:val="009A6475"/>
    <w:rsid w:val="009B05AA"/>
    <w:rsid w:val="009B1947"/>
    <w:rsid w:val="009B1D82"/>
    <w:rsid w:val="009B36A9"/>
    <w:rsid w:val="009B36D4"/>
    <w:rsid w:val="009B45A5"/>
    <w:rsid w:val="009B5E26"/>
    <w:rsid w:val="009B70AF"/>
    <w:rsid w:val="009B717C"/>
    <w:rsid w:val="009C010E"/>
    <w:rsid w:val="009C0C29"/>
    <w:rsid w:val="009C2910"/>
    <w:rsid w:val="009C4250"/>
    <w:rsid w:val="009C471F"/>
    <w:rsid w:val="009C5679"/>
    <w:rsid w:val="009C5D76"/>
    <w:rsid w:val="009C7387"/>
    <w:rsid w:val="009D1216"/>
    <w:rsid w:val="009D19DD"/>
    <w:rsid w:val="009D2187"/>
    <w:rsid w:val="009D21ED"/>
    <w:rsid w:val="009D2217"/>
    <w:rsid w:val="009D2234"/>
    <w:rsid w:val="009D2FB1"/>
    <w:rsid w:val="009D3C22"/>
    <w:rsid w:val="009D427A"/>
    <w:rsid w:val="009D6A4C"/>
    <w:rsid w:val="009D7710"/>
    <w:rsid w:val="009D7881"/>
    <w:rsid w:val="009D798B"/>
    <w:rsid w:val="009E04AD"/>
    <w:rsid w:val="009E0DC5"/>
    <w:rsid w:val="009E2C0C"/>
    <w:rsid w:val="009E2E40"/>
    <w:rsid w:val="009E38DF"/>
    <w:rsid w:val="009E398C"/>
    <w:rsid w:val="009E3C7A"/>
    <w:rsid w:val="009E4151"/>
    <w:rsid w:val="009E42A1"/>
    <w:rsid w:val="009E4803"/>
    <w:rsid w:val="009E4DD3"/>
    <w:rsid w:val="009E52E0"/>
    <w:rsid w:val="009E5B82"/>
    <w:rsid w:val="009E7E1F"/>
    <w:rsid w:val="009F1F3A"/>
    <w:rsid w:val="009F2E0F"/>
    <w:rsid w:val="009F2E33"/>
    <w:rsid w:val="009F31D4"/>
    <w:rsid w:val="009F39FB"/>
    <w:rsid w:val="009F4874"/>
    <w:rsid w:val="009F5B29"/>
    <w:rsid w:val="009F6289"/>
    <w:rsid w:val="009F62E9"/>
    <w:rsid w:val="009F64CC"/>
    <w:rsid w:val="009F65C5"/>
    <w:rsid w:val="009F7649"/>
    <w:rsid w:val="00A016D0"/>
    <w:rsid w:val="00A0236F"/>
    <w:rsid w:val="00A038DE"/>
    <w:rsid w:val="00A0445D"/>
    <w:rsid w:val="00A047D9"/>
    <w:rsid w:val="00A04A4B"/>
    <w:rsid w:val="00A05C1A"/>
    <w:rsid w:val="00A06244"/>
    <w:rsid w:val="00A06259"/>
    <w:rsid w:val="00A0687E"/>
    <w:rsid w:val="00A06D0D"/>
    <w:rsid w:val="00A06F04"/>
    <w:rsid w:val="00A07884"/>
    <w:rsid w:val="00A10E14"/>
    <w:rsid w:val="00A118CB"/>
    <w:rsid w:val="00A11BEB"/>
    <w:rsid w:val="00A13E20"/>
    <w:rsid w:val="00A14AF3"/>
    <w:rsid w:val="00A1592A"/>
    <w:rsid w:val="00A15BC3"/>
    <w:rsid w:val="00A15C81"/>
    <w:rsid w:val="00A17551"/>
    <w:rsid w:val="00A17F3B"/>
    <w:rsid w:val="00A2186E"/>
    <w:rsid w:val="00A224B5"/>
    <w:rsid w:val="00A224EF"/>
    <w:rsid w:val="00A22D8B"/>
    <w:rsid w:val="00A2399D"/>
    <w:rsid w:val="00A2400E"/>
    <w:rsid w:val="00A248DE"/>
    <w:rsid w:val="00A26709"/>
    <w:rsid w:val="00A27074"/>
    <w:rsid w:val="00A271B8"/>
    <w:rsid w:val="00A274E8"/>
    <w:rsid w:val="00A27BA9"/>
    <w:rsid w:val="00A27F59"/>
    <w:rsid w:val="00A310A9"/>
    <w:rsid w:val="00A314AB"/>
    <w:rsid w:val="00A31CE4"/>
    <w:rsid w:val="00A323A8"/>
    <w:rsid w:val="00A32B79"/>
    <w:rsid w:val="00A3331A"/>
    <w:rsid w:val="00A33870"/>
    <w:rsid w:val="00A341B3"/>
    <w:rsid w:val="00A3466B"/>
    <w:rsid w:val="00A34DB8"/>
    <w:rsid w:val="00A360BA"/>
    <w:rsid w:val="00A36385"/>
    <w:rsid w:val="00A405CE"/>
    <w:rsid w:val="00A41263"/>
    <w:rsid w:val="00A41727"/>
    <w:rsid w:val="00A418D0"/>
    <w:rsid w:val="00A43709"/>
    <w:rsid w:val="00A43F58"/>
    <w:rsid w:val="00A44FD3"/>
    <w:rsid w:val="00A46178"/>
    <w:rsid w:val="00A4702B"/>
    <w:rsid w:val="00A47042"/>
    <w:rsid w:val="00A47DEB"/>
    <w:rsid w:val="00A47F6F"/>
    <w:rsid w:val="00A5004E"/>
    <w:rsid w:val="00A50D05"/>
    <w:rsid w:val="00A52780"/>
    <w:rsid w:val="00A52B12"/>
    <w:rsid w:val="00A53086"/>
    <w:rsid w:val="00A53D83"/>
    <w:rsid w:val="00A53EFC"/>
    <w:rsid w:val="00A54574"/>
    <w:rsid w:val="00A54A74"/>
    <w:rsid w:val="00A54CED"/>
    <w:rsid w:val="00A555B5"/>
    <w:rsid w:val="00A55B14"/>
    <w:rsid w:val="00A577CE"/>
    <w:rsid w:val="00A61BA9"/>
    <w:rsid w:val="00A62570"/>
    <w:rsid w:val="00A6263B"/>
    <w:rsid w:val="00A62B01"/>
    <w:rsid w:val="00A62E2B"/>
    <w:rsid w:val="00A644E5"/>
    <w:rsid w:val="00A6457A"/>
    <w:rsid w:val="00A64C82"/>
    <w:rsid w:val="00A65E20"/>
    <w:rsid w:val="00A664BB"/>
    <w:rsid w:val="00A66A66"/>
    <w:rsid w:val="00A6765A"/>
    <w:rsid w:val="00A67940"/>
    <w:rsid w:val="00A70124"/>
    <w:rsid w:val="00A705EC"/>
    <w:rsid w:val="00A70A93"/>
    <w:rsid w:val="00A7282B"/>
    <w:rsid w:val="00A72C05"/>
    <w:rsid w:val="00A73B68"/>
    <w:rsid w:val="00A73B82"/>
    <w:rsid w:val="00A7579F"/>
    <w:rsid w:val="00A76443"/>
    <w:rsid w:val="00A76BD9"/>
    <w:rsid w:val="00A77EDC"/>
    <w:rsid w:val="00A77F2F"/>
    <w:rsid w:val="00A8099D"/>
    <w:rsid w:val="00A81680"/>
    <w:rsid w:val="00A8256C"/>
    <w:rsid w:val="00A82DA7"/>
    <w:rsid w:val="00A8383D"/>
    <w:rsid w:val="00A83B3F"/>
    <w:rsid w:val="00A83BD5"/>
    <w:rsid w:val="00A83D7F"/>
    <w:rsid w:val="00A843D9"/>
    <w:rsid w:val="00A855CC"/>
    <w:rsid w:val="00A8635E"/>
    <w:rsid w:val="00A870BA"/>
    <w:rsid w:val="00A870CF"/>
    <w:rsid w:val="00A87120"/>
    <w:rsid w:val="00A872DC"/>
    <w:rsid w:val="00A879EC"/>
    <w:rsid w:val="00A90168"/>
    <w:rsid w:val="00A90AF3"/>
    <w:rsid w:val="00A90C7B"/>
    <w:rsid w:val="00A911E6"/>
    <w:rsid w:val="00A91BFF"/>
    <w:rsid w:val="00A92D2F"/>
    <w:rsid w:val="00A92E83"/>
    <w:rsid w:val="00A92FF5"/>
    <w:rsid w:val="00A94C57"/>
    <w:rsid w:val="00A96E20"/>
    <w:rsid w:val="00A974BC"/>
    <w:rsid w:val="00A97A70"/>
    <w:rsid w:val="00AA0329"/>
    <w:rsid w:val="00AA23F7"/>
    <w:rsid w:val="00AA2F89"/>
    <w:rsid w:val="00AA34CC"/>
    <w:rsid w:val="00AA3878"/>
    <w:rsid w:val="00AA3E03"/>
    <w:rsid w:val="00AA4155"/>
    <w:rsid w:val="00AA4689"/>
    <w:rsid w:val="00AA4711"/>
    <w:rsid w:val="00AB125D"/>
    <w:rsid w:val="00AB137F"/>
    <w:rsid w:val="00AB2208"/>
    <w:rsid w:val="00AB264A"/>
    <w:rsid w:val="00AB29B5"/>
    <w:rsid w:val="00AB2DD9"/>
    <w:rsid w:val="00AB5109"/>
    <w:rsid w:val="00AB516A"/>
    <w:rsid w:val="00AB6024"/>
    <w:rsid w:val="00AB61C0"/>
    <w:rsid w:val="00AB762B"/>
    <w:rsid w:val="00AB7A28"/>
    <w:rsid w:val="00AC1929"/>
    <w:rsid w:val="00AC1FEF"/>
    <w:rsid w:val="00AC345E"/>
    <w:rsid w:val="00AC386E"/>
    <w:rsid w:val="00AC47BC"/>
    <w:rsid w:val="00AC5B39"/>
    <w:rsid w:val="00AC60BF"/>
    <w:rsid w:val="00AC6170"/>
    <w:rsid w:val="00AC64E8"/>
    <w:rsid w:val="00AC65B4"/>
    <w:rsid w:val="00AC6EC0"/>
    <w:rsid w:val="00AD1B85"/>
    <w:rsid w:val="00AD1D6C"/>
    <w:rsid w:val="00AD2923"/>
    <w:rsid w:val="00AD4069"/>
    <w:rsid w:val="00AD4160"/>
    <w:rsid w:val="00AD4B0A"/>
    <w:rsid w:val="00AD4DE2"/>
    <w:rsid w:val="00AD4F52"/>
    <w:rsid w:val="00AD556C"/>
    <w:rsid w:val="00AD5F73"/>
    <w:rsid w:val="00AD6004"/>
    <w:rsid w:val="00AD6807"/>
    <w:rsid w:val="00AD7343"/>
    <w:rsid w:val="00AE0DD9"/>
    <w:rsid w:val="00AE1732"/>
    <w:rsid w:val="00AE1BF9"/>
    <w:rsid w:val="00AE2141"/>
    <w:rsid w:val="00AE24F9"/>
    <w:rsid w:val="00AE2E57"/>
    <w:rsid w:val="00AE30E7"/>
    <w:rsid w:val="00AE4BA4"/>
    <w:rsid w:val="00AE4BBC"/>
    <w:rsid w:val="00AE4C8B"/>
    <w:rsid w:val="00AE565F"/>
    <w:rsid w:val="00AE5864"/>
    <w:rsid w:val="00AE6442"/>
    <w:rsid w:val="00AE7087"/>
    <w:rsid w:val="00AE745F"/>
    <w:rsid w:val="00AE791C"/>
    <w:rsid w:val="00AE79B8"/>
    <w:rsid w:val="00AE7D34"/>
    <w:rsid w:val="00AE7F41"/>
    <w:rsid w:val="00AF1CA6"/>
    <w:rsid w:val="00AF1DF8"/>
    <w:rsid w:val="00AF200F"/>
    <w:rsid w:val="00AF31C4"/>
    <w:rsid w:val="00AF3476"/>
    <w:rsid w:val="00AF37EC"/>
    <w:rsid w:val="00AF3B78"/>
    <w:rsid w:val="00AF445C"/>
    <w:rsid w:val="00AF4860"/>
    <w:rsid w:val="00AF64AA"/>
    <w:rsid w:val="00AF6CC1"/>
    <w:rsid w:val="00AF7437"/>
    <w:rsid w:val="00AF79FB"/>
    <w:rsid w:val="00B01926"/>
    <w:rsid w:val="00B01D6A"/>
    <w:rsid w:val="00B02F0B"/>
    <w:rsid w:val="00B0371E"/>
    <w:rsid w:val="00B03D02"/>
    <w:rsid w:val="00B03F22"/>
    <w:rsid w:val="00B03F3B"/>
    <w:rsid w:val="00B04641"/>
    <w:rsid w:val="00B048A8"/>
    <w:rsid w:val="00B05EDF"/>
    <w:rsid w:val="00B06265"/>
    <w:rsid w:val="00B06524"/>
    <w:rsid w:val="00B067D2"/>
    <w:rsid w:val="00B07468"/>
    <w:rsid w:val="00B076DB"/>
    <w:rsid w:val="00B10240"/>
    <w:rsid w:val="00B107D9"/>
    <w:rsid w:val="00B12435"/>
    <w:rsid w:val="00B13F0A"/>
    <w:rsid w:val="00B13FAB"/>
    <w:rsid w:val="00B146BD"/>
    <w:rsid w:val="00B1496B"/>
    <w:rsid w:val="00B14EFB"/>
    <w:rsid w:val="00B15A3F"/>
    <w:rsid w:val="00B15CA4"/>
    <w:rsid w:val="00B16622"/>
    <w:rsid w:val="00B16C75"/>
    <w:rsid w:val="00B208F9"/>
    <w:rsid w:val="00B21068"/>
    <w:rsid w:val="00B225F0"/>
    <w:rsid w:val="00B22A93"/>
    <w:rsid w:val="00B23ADC"/>
    <w:rsid w:val="00B2421C"/>
    <w:rsid w:val="00B24301"/>
    <w:rsid w:val="00B24935"/>
    <w:rsid w:val="00B254A0"/>
    <w:rsid w:val="00B25C5E"/>
    <w:rsid w:val="00B2623E"/>
    <w:rsid w:val="00B2768A"/>
    <w:rsid w:val="00B279DB"/>
    <w:rsid w:val="00B30C6B"/>
    <w:rsid w:val="00B326F5"/>
    <w:rsid w:val="00B33459"/>
    <w:rsid w:val="00B3363E"/>
    <w:rsid w:val="00B33642"/>
    <w:rsid w:val="00B3407C"/>
    <w:rsid w:val="00B35F90"/>
    <w:rsid w:val="00B360AB"/>
    <w:rsid w:val="00B36A3B"/>
    <w:rsid w:val="00B3746B"/>
    <w:rsid w:val="00B401CA"/>
    <w:rsid w:val="00B40C68"/>
    <w:rsid w:val="00B40D1F"/>
    <w:rsid w:val="00B41CEE"/>
    <w:rsid w:val="00B431B4"/>
    <w:rsid w:val="00B43217"/>
    <w:rsid w:val="00B43354"/>
    <w:rsid w:val="00B4360F"/>
    <w:rsid w:val="00B4395F"/>
    <w:rsid w:val="00B449CB"/>
    <w:rsid w:val="00B45C03"/>
    <w:rsid w:val="00B500C3"/>
    <w:rsid w:val="00B50609"/>
    <w:rsid w:val="00B50686"/>
    <w:rsid w:val="00B5090F"/>
    <w:rsid w:val="00B50EB3"/>
    <w:rsid w:val="00B519BB"/>
    <w:rsid w:val="00B51AA5"/>
    <w:rsid w:val="00B51DE1"/>
    <w:rsid w:val="00B52A27"/>
    <w:rsid w:val="00B550D1"/>
    <w:rsid w:val="00B5510A"/>
    <w:rsid w:val="00B553B9"/>
    <w:rsid w:val="00B556C6"/>
    <w:rsid w:val="00B557E3"/>
    <w:rsid w:val="00B55EFD"/>
    <w:rsid w:val="00B57300"/>
    <w:rsid w:val="00B6027A"/>
    <w:rsid w:val="00B6076A"/>
    <w:rsid w:val="00B60D91"/>
    <w:rsid w:val="00B61150"/>
    <w:rsid w:val="00B6124A"/>
    <w:rsid w:val="00B6145F"/>
    <w:rsid w:val="00B620C7"/>
    <w:rsid w:val="00B62935"/>
    <w:rsid w:val="00B62F23"/>
    <w:rsid w:val="00B642A2"/>
    <w:rsid w:val="00B64609"/>
    <w:rsid w:val="00B64D4D"/>
    <w:rsid w:val="00B64E78"/>
    <w:rsid w:val="00B662E2"/>
    <w:rsid w:val="00B665AF"/>
    <w:rsid w:val="00B67157"/>
    <w:rsid w:val="00B672E7"/>
    <w:rsid w:val="00B67C3C"/>
    <w:rsid w:val="00B7004F"/>
    <w:rsid w:val="00B7025F"/>
    <w:rsid w:val="00B7089F"/>
    <w:rsid w:val="00B70938"/>
    <w:rsid w:val="00B71667"/>
    <w:rsid w:val="00B721AD"/>
    <w:rsid w:val="00B7244C"/>
    <w:rsid w:val="00B726F4"/>
    <w:rsid w:val="00B72D12"/>
    <w:rsid w:val="00B74378"/>
    <w:rsid w:val="00B7596B"/>
    <w:rsid w:val="00B7652C"/>
    <w:rsid w:val="00B76A1E"/>
    <w:rsid w:val="00B77303"/>
    <w:rsid w:val="00B80CD9"/>
    <w:rsid w:val="00B811D8"/>
    <w:rsid w:val="00B81F50"/>
    <w:rsid w:val="00B834EC"/>
    <w:rsid w:val="00B87DEB"/>
    <w:rsid w:val="00B9009A"/>
    <w:rsid w:val="00B900FA"/>
    <w:rsid w:val="00B906E2"/>
    <w:rsid w:val="00B9212F"/>
    <w:rsid w:val="00B928F2"/>
    <w:rsid w:val="00B92A2D"/>
    <w:rsid w:val="00B93A56"/>
    <w:rsid w:val="00B95908"/>
    <w:rsid w:val="00B96409"/>
    <w:rsid w:val="00B965B4"/>
    <w:rsid w:val="00B96D8D"/>
    <w:rsid w:val="00BA03D0"/>
    <w:rsid w:val="00BA0B7B"/>
    <w:rsid w:val="00BA15EC"/>
    <w:rsid w:val="00BA2D7F"/>
    <w:rsid w:val="00BA3790"/>
    <w:rsid w:val="00BA3CD7"/>
    <w:rsid w:val="00BA4B7F"/>
    <w:rsid w:val="00BA6E2C"/>
    <w:rsid w:val="00BB0484"/>
    <w:rsid w:val="00BB096B"/>
    <w:rsid w:val="00BB0B32"/>
    <w:rsid w:val="00BB1199"/>
    <w:rsid w:val="00BB437E"/>
    <w:rsid w:val="00BB533E"/>
    <w:rsid w:val="00BB7123"/>
    <w:rsid w:val="00BB716E"/>
    <w:rsid w:val="00BB7251"/>
    <w:rsid w:val="00BC082B"/>
    <w:rsid w:val="00BC1807"/>
    <w:rsid w:val="00BC3148"/>
    <w:rsid w:val="00BC357C"/>
    <w:rsid w:val="00BC3ABC"/>
    <w:rsid w:val="00BC3AC0"/>
    <w:rsid w:val="00BC3CB6"/>
    <w:rsid w:val="00BC4424"/>
    <w:rsid w:val="00BC44E1"/>
    <w:rsid w:val="00BC47BE"/>
    <w:rsid w:val="00BC54B9"/>
    <w:rsid w:val="00BC579D"/>
    <w:rsid w:val="00BC7429"/>
    <w:rsid w:val="00BD17DC"/>
    <w:rsid w:val="00BD1A85"/>
    <w:rsid w:val="00BD22D2"/>
    <w:rsid w:val="00BD23AD"/>
    <w:rsid w:val="00BD3088"/>
    <w:rsid w:val="00BD36B2"/>
    <w:rsid w:val="00BD3F51"/>
    <w:rsid w:val="00BD439C"/>
    <w:rsid w:val="00BD4835"/>
    <w:rsid w:val="00BD4D1F"/>
    <w:rsid w:val="00BD5ADC"/>
    <w:rsid w:val="00BD5F6D"/>
    <w:rsid w:val="00BD6B41"/>
    <w:rsid w:val="00BE0B70"/>
    <w:rsid w:val="00BE1373"/>
    <w:rsid w:val="00BE16E5"/>
    <w:rsid w:val="00BE1B51"/>
    <w:rsid w:val="00BE2355"/>
    <w:rsid w:val="00BE31C2"/>
    <w:rsid w:val="00BE37FB"/>
    <w:rsid w:val="00BE59AD"/>
    <w:rsid w:val="00BE5C36"/>
    <w:rsid w:val="00BE5E80"/>
    <w:rsid w:val="00BE624F"/>
    <w:rsid w:val="00BE66C6"/>
    <w:rsid w:val="00BE7322"/>
    <w:rsid w:val="00BE758F"/>
    <w:rsid w:val="00BE7B58"/>
    <w:rsid w:val="00BE7DFC"/>
    <w:rsid w:val="00BF0399"/>
    <w:rsid w:val="00BF0D98"/>
    <w:rsid w:val="00BF12CF"/>
    <w:rsid w:val="00BF2199"/>
    <w:rsid w:val="00BF2A3C"/>
    <w:rsid w:val="00BF42ED"/>
    <w:rsid w:val="00BF4991"/>
    <w:rsid w:val="00BF4C69"/>
    <w:rsid w:val="00BF504E"/>
    <w:rsid w:val="00BF5477"/>
    <w:rsid w:val="00BF5FD7"/>
    <w:rsid w:val="00C01A47"/>
    <w:rsid w:val="00C021FF"/>
    <w:rsid w:val="00C035D9"/>
    <w:rsid w:val="00C03F1E"/>
    <w:rsid w:val="00C04520"/>
    <w:rsid w:val="00C04FD2"/>
    <w:rsid w:val="00C06BDC"/>
    <w:rsid w:val="00C0702E"/>
    <w:rsid w:val="00C07160"/>
    <w:rsid w:val="00C106F3"/>
    <w:rsid w:val="00C110D5"/>
    <w:rsid w:val="00C11287"/>
    <w:rsid w:val="00C11835"/>
    <w:rsid w:val="00C11BA8"/>
    <w:rsid w:val="00C13CCE"/>
    <w:rsid w:val="00C1423B"/>
    <w:rsid w:val="00C14D20"/>
    <w:rsid w:val="00C14F47"/>
    <w:rsid w:val="00C15901"/>
    <w:rsid w:val="00C1596B"/>
    <w:rsid w:val="00C15BD2"/>
    <w:rsid w:val="00C16021"/>
    <w:rsid w:val="00C25221"/>
    <w:rsid w:val="00C25A9A"/>
    <w:rsid w:val="00C25C30"/>
    <w:rsid w:val="00C25FE9"/>
    <w:rsid w:val="00C26B48"/>
    <w:rsid w:val="00C26F83"/>
    <w:rsid w:val="00C27EF3"/>
    <w:rsid w:val="00C27F05"/>
    <w:rsid w:val="00C27FA1"/>
    <w:rsid w:val="00C304FF"/>
    <w:rsid w:val="00C31571"/>
    <w:rsid w:val="00C31725"/>
    <w:rsid w:val="00C317F4"/>
    <w:rsid w:val="00C333FD"/>
    <w:rsid w:val="00C33593"/>
    <w:rsid w:val="00C339B9"/>
    <w:rsid w:val="00C36BF6"/>
    <w:rsid w:val="00C370FF"/>
    <w:rsid w:val="00C40076"/>
    <w:rsid w:val="00C40B06"/>
    <w:rsid w:val="00C40EE8"/>
    <w:rsid w:val="00C41D81"/>
    <w:rsid w:val="00C41E5F"/>
    <w:rsid w:val="00C4305A"/>
    <w:rsid w:val="00C43A97"/>
    <w:rsid w:val="00C43CF1"/>
    <w:rsid w:val="00C43DCF"/>
    <w:rsid w:val="00C44510"/>
    <w:rsid w:val="00C446D0"/>
    <w:rsid w:val="00C44D5D"/>
    <w:rsid w:val="00C4514A"/>
    <w:rsid w:val="00C45176"/>
    <w:rsid w:val="00C45536"/>
    <w:rsid w:val="00C45FE2"/>
    <w:rsid w:val="00C46A47"/>
    <w:rsid w:val="00C50156"/>
    <w:rsid w:val="00C5066B"/>
    <w:rsid w:val="00C507AB"/>
    <w:rsid w:val="00C50DA3"/>
    <w:rsid w:val="00C50F49"/>
    <w:rsid w:val="00C518D4"/>
    <w:rsid w:val="00C52530"/>
    <w:rsid w:val="00C533F9"/>
    <w:rsid w:val="00C547E8"/>
    <w:rsid w:val="00C54C43"/>
    <w:rsid w:val="00C54C54"/>
    <w:rsid w:val="00C55A7A"/>
    <w:rsid w:val="00C56328"/>
    <w:rsid w:val="00C5691C"/>
    <w:rsid w:val="00C56BC6"/>
    <w:rsid w:val="00C56BCF"/>
    <w:rsid w:val="00C60ED3"/>
    <w:rsid w:val="00C6144F"/>
    <w:rsid w:val="00C61F0D"/>
    <w:rsid w:val="00C62069"/>
    <w:rsid w:val="00C630F0"/>
    <w:rsid w:val="00C63B9C"/>
    <w:rsid w:val="00C63C9E"/>
    <w:rsid w:val="00C63FBB"/>
    <w:rsid w:val="00C643DE"/>
    <w:rsid w:val="00C64835"/>
    <w:rsid w:val="00C6501D"/>
    <w:rsid w:val="00C65352"/>
    <w:rsid w:val="00C65729"/>
    <w:rsid w:val="00C6584C"/>
    <w:rsid w:val="00C65E41"/>
    <w:rsid w:val="00C66BC2"/>
    <w:rsid w:val="00C672A1"/>
    <w:rsid w:val="00C67781"/>
    <w:rsid w:val="00C67E8C"/>
    <w:rsid w:val="00C70A5D"/>
    <w:rsid w:val="00C72424"/>
    <w:rsid w:val="00C76011"/>
    <w:rsid w:val="00C7620B"/>
    <w:rsid w:val="00C76311"/>
    <w:rsid w:val="00C7674D"/>
    <w:rsid w:val="00C76D0B"/>
    <w:rsid w:val="00C76F70"/>
    <w:rsid w:val="00C77624"/>
    <w:rsid w:val="00C77D4D"/>
    <w:rsid w:val="00C818E6"/>
    <w:rsid w:val="00C81FA3"/>
    <w:rsid w:val="00C820CA"/>
    <w:rsid w:val="00C830EA"/>
    <w:rsid w:val="00C83E52"/>
    <w:rsid w:val="00C84390"/>
    <w:rsid w:val="00C84488"/>
    <w:rsid w:val="00C85545"/>
    <w:rsid w:val="00C855BD"/>
    <w:rsid w:val="00C85F18"/>
    <w:rsid w:val="00C874FF"/>
    <w:rsid w:val="00C87CC7"/>
    <w:rsid w:val="00C87E86"/>
    <w:rsid w:val="00C90275"/>
    <w:rsid w:val="00C90CB3"/>
    <w:rsid w:val="00C90DC6"/>
    <w:rsid w:val="00C90E51"/>
    <w:rsid w:val="00C91B54"/>
    <w:rsid w:val="00C91D7F"/>
    <w:rsid w:val="00C925EC"/>
    <w:rsid w:val="00C93599"/>
    <w:rsid w:val="00C94307"/>
    <w:rsid w:val="00C94B98"/>
    <w:rsid w:val="00C9535B"/>
    <w:rsid w:val="00C959EF"/>
    <w:rsid w:val="00C95F28"/>
    <w:rsid w:val="00C965AA"/>
    <w:rsid w:val="00C96A92"/>
    <w:rsid w:val="00C97050"/>
    <w:rsid w:val="00C97E29"/>
    <w:rsid w:val="00CA1852"/>
    <w:rsid w:val="00CA2483"/>
    <w:rsid w:val="00CA2C21"/>
    <w:rsid w:val="00CA3BB4"/>
    <w:rsid w:val="00CA3F42"/>
    <w:rsid w:val="00CA42E4"/>
    <w:rsid w:val="00CA73A2"/>
    <w:rsid w:val="00CA7BBB"/>
    <w:rsid w:val="00CB027A"/>
    <w:rsid w:val="00CB152C"/>
    <w:rsid w:val="00CB1907"/>
    <w:rsid w:val="00CB1C10"/>
    <w:rsid w:val="00CB27E3"/>
    <w:rsid w:val="00CB30A0"/>
    <w:rsid w:val="00CB32D5"/>
    <w:rsid w:val="00CB3EFD"/>
    <w:rsid w:val="00CB64C7"/>
    <w:rsid w:val="00CC05D8"/>
    <w:rsid w:val="00CC0942"/>
    <w:rsid w:val="00CC0A61"/>
    <w:rsid w:val="00CC1190"/>
    <w:rsid w:val="00CC132F"/>
    <w:rsid w:val="00CC1615"/>
    <w:rsid w:val="00CC1ACE"/>
    <w:rsid w:val="00CC2048"/>
    <w:rsid w:val="00CC36AB"/>
    <w:rsid w:val="00CC3A99"/>
    <w:rsid w:val="00CC3B87"/>
    <w:rsid w:val="00CC4671"/>
    <w:rsid w:val="00CC4820"/>
    <w:rsid w:val="00CC519E"/>
    <w:rsid w:val="00CC5637"/>
    <w:rsid w:val="00CD28B8"/>
    <w:rsid w:val="00CD2F1D"/>
    <w:rsid w:val="00CD32CB"/>
    <w:rsid w:val="00CD36AB"/>
    <w:rsid w:val="00CD49B1"/>
    <w:rsid w:val="00CD5989"/>
    <w:rsid w:val="00CD6A64"/>
    <w:rsid w:val="00CD6BF9"/>
    <w:rsid w:val="00CD73A3"/>
    <w:rsid w:val="00CD7622"/>
    <w:rsid w:val="00CE07BD"/>
    <w:rsid w:val="00CE15CF"/>
    <w:rsid w:val="00CE2411"/>
    <w:rsid w:val="00CE2713"/>
    <w:rsid w:val="00CE322C"/>
    <w:rsid w:val="00CE3D60"/>
    <w:rsid w:val="00CE41F9"/>
    <w:rsid w:val="00CE43AF"/>
    <w:rsid w:val="00CE4DA2"/>
    <w:rsid w:val="00CE4F9D"/>
    <w:rsid w:val="00CE5432"/>
    <w:rsid w:val="00CE5E6A"/>
    <w:rsid w:val="00CE6D53"/>
    <w:rsid w:val="00CE706C"/>
    <w:rsid w:val="00CE7550"/>
    <w:rsid w:val="00CF0DC5"/>
    <w:rsid w:val="00CF2A1B"/>
    <w:rsid w:val="00CF3057"/>
    <w:rsid w:val="00CF34B0"/>
    <w:rsid w:val="00CF38CF"/>
    <w:rsid w:val="00CF39DC"/>
    <w:rsid w:val="00CF3AF8"/>
    <w:rsid w:val="00CF41A1"/>
    <w:rsid w:val="00CF4421"/>
    <w:rsid w:val="00CF4D24"/>
    <w:rsid w:val="00CF4F70"/>
    <w:rsid w:val="00CF6F19"/>
    <w:rsid w:val="00CF7A4F"/>
    <w:rsid w:val="00CF7E63"/>
    <w:rsid w:val="00CF7E76"/>
    <w:rsid w:val="00D000F5"/>
    <w:rsid w:val="00D003C6"/>
    <w:rsid w:val="00D004EE"/>
    <w:rsid w:val="00D006D3"/>
    <w:rsid w:val="00D00A35"/>
    <w:rsid w:val="00D018A8"/>
    <w:rsid w:val="00D01C9E"/>
    <w:rsid w:val="00D036E0"/>
    <w:rsid w:val="00D0410C"/>
    <w:rsid w:val="00D04E29"/>
    <w:rsid w:val="00D05302"/>
    <w:rsid w:val="00D0531F"/>
    <w:rsid w:val="00D06378"/>
    <w:rsid w:val="00D06530"/>
    <w:rsid w:val="00D077B3"/>
    <w:rsid w:val="00D100FC"/>
    <w:rsid w:val="00D10831"/>
    <w:rsid w:val="00D115C7"/>
    <w:rsid w:val="00D1181E"/>
    <w:rsid w:val="00D11CFB"/>
    <w:rsid w:val="00D11D69"/>
    <w:rsid w:val="00D12C57"/>
    <w:rsid w:val="00D12FFF"/>
    <w:rsid w:val="00D1334F"/>
    <w:rsid w:val="00D15220"/>
    <w:rsid w:val="00D1556D"/>
    <w:rsid w:val="00D158CB"/>
    <w:rsid w:val="00D164C3"/>
    <w:rsid w:val="00D16AF1"/>
    <w:rsid w:val="00D16D99"/>
    <w:rsid w:val="00D17274"/>
    <w:rsid w:val="00D17464"/>
    <w:rsid w:val="00D17573"/>
    <w:rsid w:val="00D23426"/>
    <w:rsid w:val="00D23A21"/>
    <w:rsid w:val="00D2427D"/>
    <w:rsid w:val="00D24FD0"/>
    <w:rsid w:val="00D2506B"/>
    <w:rsid w:val="00D25100"/>
    <w:rsid w:val="00D26EB1"/>
    <w:rsid w:val="00D2725D"/>
    <w:rsid w:val="00D27270"/>
    <w:rsid w:val="00D275EF"/>
    <w:rsid w:val="00D2794F"/>
    <w:rsid w:val="00D27C21"/>
    <w:rsid w:val="00D3037F"/>
    <w:rsid w:val="00D314C2"/>
    <w:rsid w:val="00D3153D"/>
    <w:rsid w:val="00D31F17"/>
    <w:rsid w:val="00D32A2D"/>
    <w:rsid w:val="00D33203"/>
    <w:rsid w:val="00D3328C"/>
    <w:rsid w:val="00D35B34"/>
    <w:rsid w:val="00D36A7E"/>
    <w:rsid w:val="00D37E02"/>
    <w:rsid w:val="00D400B2"/>
    <w:rsid w:val="00D42317"/>
    <w:rsid w:val="00D42323"/>
    <w:rsid w:val="00D42563"/>
    <w:rsid w:val="00D42603"/>
    <w:rsid w:val="00D4394D"/>
    <w:rsid w:val="00D442A1"/>
    <w:rsid w:val="00D44749"/>
    <w:rsid w:val="00D44A93"/>
    <w:rsid w:val="00D44E21"/>
    <w:rsid w:val="00D46838"/>
    <w:rsid w:val="00D472A2"/>
    <w:rsid w:val="00D50226"/>
    <w:rsid w:val="00D50F8F"/>
    <w:rsid w:val="00D511D2"/>
    <w:rsid w:val="00D51643"/>
    <w:rsid w:val="00D529C2"/>
    <w:rsid w:val="00D52E39"/>
    <w:rsid w:val="00D53152"/>
    <w:rsid w:val="00D5519B"/>
    <w:rsid w:val="00D56D85"/>
    <w:rsid w:val="00D57BB7"/>
    <w:rsid w:val="00D60041"/>
    <w:rsid w:val="00D6016D"/>
    <w:rsid w:val="00D60845"/>
    <w:rsid w:val="00D611E0"/>
    <w:rsid w:val="00D6150F"/>
    <w:rsid w:val="00D63720"/>
    <w:rsid w:val="00D6471F"/>
    <w:rsid w:val="00D64C5E"/>
    <w:rsid w:val="00D64FED"/>
    <w:rsid w:val="00D654C9"/>
    <w:rsid w:val="00D65C9C"/>
    <w:rsid w:val="00D66162"/>
    <w:rsid w:val="00D663D1"/>
    <w:rsid w:val="00D66551"/>
    <w:rsid w:val="00D67C0E"/>
    <w:rsid w:val="00D70A8D"/>
    <w:rsid w:val="00D70D03"/>
    <w:rsid w:val="00D70DE4"/>
    <w:rsid w:val="00D7126E"/>
    <w:rsid w:val="00D72B91"/>
    <w:rsid w:val="00D731D7"/>
    <w:rsid w:val="00D733D0"/>
    <w:rsid w:val="00D734E6"/>
    <w:rsid w:val="00D73B28"/>
    <w:rsid w:val="00D73D26"/>
    <w:rsid w:val="00D754FA"/>
    <w:rsid w:val="00D75809"/>
    <w:rsid w:val="00D765B1"/>
    <w:rsid w:val="00D77147"/>
    <w:rsid w:val="00D77852"/>
    <w:rsid w:val="00D80977"/>
    <w:rsid w:val="00D80BC4"/>
    <w:rsid w:val="00D80FA9"/>
    <w:rsid w:val="00D81225"/>
    <w:rsid w:val="00D82336"/>
    <w:rsid w:val="00D825B5"/>
    <w:rsid w:val="00D82DF4"/>
    <w:rsid w:val="00D835E8"/>
    <w:rsid w:val="00D8532A"/>
    <w:rsid w:val="00D85453"/>
    <w:rsid w:val="00D85ACD"/>
    <w:rsid w:val="00D85B32"/>
    <w:rsid w:val="00D86323"/>
    <w:rsid w:val="00D86BE0"/>
    <w:rsid w:val="00D916E2"/>
    <w:rsid w:val="00D921AD"/>
    <w:rsid w:val="00D92288"/>
    <w:rsid w:val="00D932D0"/>
    <w:rsid w:val="00D93763"/>
    <w:rsid w:val="00D93812"/>
    <w:rsid w:val="00D9474A"/>
    <w:rsid w:val="00D95207"/>
    <w:rsid w:val="00D9669B"/>
    <w:rsid w:val="00D96D81"/>
    <w:rsid w:val="00D971C8"/>
    <w:rsid w:val="00D97554"/>
    <w:rsid w:val="00D97FAF"/>
    <w:rsid w:val="00DA0285"/>
    <w:rsid w:val="00DA0582"/>
    <w:rsid w:val="00DA1499"/>
    <w:rsid w:val="00DA1A30"/>
    <w:rsid w:val="00DA2E43"/>
    <w:rsid w:val="00DA3088"/>
    <w:rsid w:val="00DA5CFF"/>
    <w:rsid w:val="00DA5D0A"/>
    <w:rsid w:val="00DA681B"/>
    <w:rsid w:val="00DA686D"/>
    <w:rsid w:val="00DA6C3F"/>
    <w:rsid w:val="00DB0399"/>
    <w:rsid w:val="00DB0AA3"/>
    <w:rsid w:val="00DB0B98"/>
    <w:rsid w:val="00DB0F3E"/>
    <w:rsid w:val="00DB12E1"/>
    <w:rsid w:val="00DB1CE4"/>
    <w:rsid w:val="00DB2B79"/>
    <w:rsid w:val="00DB33B7"/>
    <w:rsid w:val="00DB3BE8"/>
    <w:rsid w:val="00DB4473"/>
    <w:rsid w:val="00DB450B"/>
    <w:rsid w:val="00DB558A"/>
    <w:rsid w:val="00DB6272"/>
    <w:rsid w:val="00DB637A"/>
    <w:rsid w:val="00DC0435"/>
    <w:rsid w:val="00DC0F91"/>
    <w:rsid w:val="00DC1145"/>
    <w:rsid w:val="00DC171B"/>
    <w:rsid w:val="00DC1774"/>
    <w:rsid w:val="00DC27D2"/>
    <w:rsid w:val="00DC32A8"/>
    <w:rsid w:val="00DC4D2C"/>
    <w:rsid w:val="00DC607C"/>
    <w:rsid w:val="00DC6815"/>
    <w:rsid w:val="00DC7AEB"/>
    <w:rsid w:val="00DD1006"/>
    <w:rsid w:val="00DD1C6E"/>
    <w:rsid w:val="00DD2DC1"/>
    <w:rsid w:val="00DD46B9"/>
    <w:rsid w:val="00DD4782"/>
    <w:rsid w:val="00DD4A9B"/>
    <w:rsid w:val="00DD4CED"/>
    <w:rsid w:val="00DD52A9"/>
    <w:rsid w:val="00DD5556"/>
    <w:rsid w:val="00DD58DD"/>
    <w:rsid w:val="00DD59A0"/>
    <w:rsid w:val="00DD7558"/>
    <w:rsid w:val="00DD79EE"/>
    <w:rsid w:val="00DD7A85"/>
    <w:rsid w:val="00DE152E"/>
    <w:rsid w:val="00DE1A51"/>
    <w:rsid w:val="00DE2767"/>
    <w:rsid w:val="00DE2D9C"/>
    <w:rsid w:val="00DE4EEE"/>
    <w:rsid w:val="00DE598B"/>
    <w:rsid w:val="00DE6019"/>
    <w:rsid w:val="00DE6500"/>
    <w:rsid w:val="00DE75EC"/>
    <w:rsid w:val="00DE79EB"/>
    <w:rsid w:val="00DE7B22"/>
    <w:rsid w:val="00DE7D95"/>
    <w:rsid w:val="00DF1523"/>
    <w:rsid w:val="00DF1931"/>
    <w:rsid w:val="00DF1938"/>
    <w:rsid w:val="00DF1A42"/>
    <w:rsid w:val="00DF2223"/>
    <w:rsid w:val="00DF2AB9"/>
    <w:rsid w:val="00DF2E1E"/>
    <w:rsid w:val="00DF367A"/>
    <w:rsid w:val="00DF3839"/>
    <w:rsid w:val="00DF646F"/>
    <w:rsid w:val="00E00341"/>
    <w:rsid w:val="00E00CB5"/>
    <w:rsid w:val="00E01EF3"/>
    <w:rsid w:val="00E020F4"/>
    <w:rsid w:val="00E02811"/>
    <w:rsid w:val="00E02AF9"/>
    <w:rsid w:val="00E034EC"/>
    <w:rsid w:val="00E04433"/>
    <w:rsid w:val="00E04718"/>
    <w:rsid w:val="00E04E81"/>
    <w:rsid w:val="00E057A0"/>
    <w:rsid w:val="00E07BD1"/>
    <w:rsid w:val="00E07D23"/>
    <w:rsid w:val="00E127DC"/>
    <w:rsid w:val="00E13315"/>
    <w:rsid w:val="00E13C83"/>
    <w:rsid w:val="00E1432E"/>
    <w:rsid w:val="00E14AE7"/>
    <w:rsid w:val="00E160E6"/>
    <w:rsid w:val="00E1689D"/>
    <w:rsid w:val="00E16DDA"/>
    <w:rsid w:val="00E17CCD"/>
    <w:rsid w:val="00E17CEC"/>
    <w:rsid w:val="00E17DA8"/>
    <w:rsid w:val="00E206BE"/>
    <w:rsid w:val="00E209AC"/>
    <w:rsid w:val="00E21086"/>
    <w:rsid w:val="00E21513"/>
    <w:rsid w:val="00E21A64"/>
    <w:rsid w:val="00E23586"/>
    <w:rsid w:val="00E243D9"/>
    <w:rsid w:val="00E2589F"/>
    <w:rsid w:val="00E26FAF"/>
    <w:rsid w:val="00E27A22"/>
    <w:rsid w:val="00E27B32"/>
    <w:rsid w:val="00E27EDD"/>
    <w:rsid w:val="00E3142E"/>
    <w:rsid w:val="00E31F6E"/>
    <w:rsid w:val="00E3257B"/>
    <w:rsid w:val="00E326B4"/>
    <w:rsid w:val="00E33627"/>
    <w:rsid w:val="00E33981"/>
    <w:rsid w:val="00E33B2C"/>
    <w:rsid w:val="00E33CFD"/>
    <w:rsid w:val="00E34414"/>
    <w:rsid w:val="00E34518"/>
    <w:rsid w:val="00E35CC6"/>
    <w:rsid w:val="00E35F9A"/>
    <w:rsid w:val="00E40129"/>
    <w:rsid w:val="00E405DD"/>
    <w:rsid w:val="00E42C28"/>
    <w:rsid w:val="00E42DEC"/>
    <w:rsid w:val="00E45778"/>
    <w:rsid w:val="00E45B16"/>
    <w:rsid w:val="00E47304"/>
    <w:rsid w:val="00E501E1"/>
    <w:rsid w:val="00E51180"/>
    <w:rsid w:val="00E5142C"/>
    <w:rsid w:val="00E514AF"/>
    <w:rsid w:val="00E5199A"/>
    <w:rsid w:val="00E527D8"/>
    <w:rsid w:val="00E52B16"/>
    <w:rsid w:val="00E530C9"/>
    <w:rsid w:val="00E533D1"/>
    <w:rsid w:val="00E537DC"/>
    <w:rsid w:val="00E539D3"/>
    <w:rsid w:val="00E54425"/>
    <w:rsid w:val="00E54979"/>
    <w:rsid w:val="00E54B4B"/>
    <w:rsid w:val="00E55B40"/>
    <w:rsid w:val="00E56733"/>
    <w:rsid w:val="00E56FD4"/>
    <w:rsid w:val="00E57286"/>
    <w:rsid w:val="00E60992"/>
    <w:rsid w:val="00E60D0B"/>
    <w:rsid w:val="00E60DEB"/>
    <w:rsid w:val="00E615AC"/>
    <w:rsid w:val="00E62883"/>
    <w:rsid w:val="00E63084"/>
    <w:rsid w:val="00E638F3"/>
    <w:rsid w:val="00E6521D"/>
    <w:rsid w:val="00E65705"/>
    <w:rsid w:val="00E659BE"/>
    <w:rsid w:val="00E66111"/>
    <w:rsid w:val="00E676D9"/>
    <w:rsid w:val="00E67CEE"/>
    <w:rsid w:val="00E67F81"/>
    <w:rsid w:val="00E7223E"/>
    <w:rsid w:val="00E72B6B"/>
    <w:rsid w:val="00E745E0"/>
    <w:rsid w:val="00E74B63"/>
    <w:rsid w:val="00E75546"/>
    <w:rsid w:val="00E757AC"/>
    <w:rsid w:val="00E75FA4"/>
    <w:rsid w:val="00E7658E"/>
    <w:rsid w:val="00E768F4"/>
    <w:rsid w:val="00E76A72"/>
    <w:rsid w:val="00E76A75"/>
    <w:rsid w:val="00E77A5E"/>
    <w:rsid w:val="00E80E7C"/>
    <w:rsid w:val="00E8225C"/>
    <w:rsid w:val="00E8279D"/>
    <w:rsid w:val="00E82AF4"/>
    <w:rsid w:val="00E84890"/>
    <w:rsid w:val="00E84BAC"/>
    <w:rsid w:val="00E85CFC"/>
    <w:rsid w:val="00E85F17"/>
    <w:rsid w:val="00E8629A"/>
    <w:rsid w:val="00E86629"/>
    <w:rsid w:val="00E86678"/>
    <w:rsid w:val="00E86772"/>
    <w:rsid w:val="00E869A7"/>
    <w:rsid w:val="00E902E4"/>
    <w:rsid w:val="00E9061E"/>
    <w:rsid w:val="00E93211"/>
    <w:rsid w:val="00E9351E"/>
    <w:rsid w:val="00E936F9"/>
    <w:rsid w:val="00E95042"/>
    <w:rsid w:val="00E96DAA"/>
    <w:rsid w:val="00E96F10"/>
    <w:rsid w:val="00E97B27"/>
    <w:rsid w:val="00E97D73"/>
    <w:rsid w:val="00EA109A"/>
    <w:rsid w:val="00EA115F"/>
    <w:rsid w:val="00EA12A7"/>
    <w:rsid w:val="00EA1A27"/>
    <w:rsid w:val="00EA4A2D"/>
    <w:rsid w:val="00EA5C5B"/>
    <w:rsid w:val="00EA63FB"/>
    <w:rsid w:val="00EA7209"/>
    <w:rsid w:val="00EA7937"/>
    <w:rsid w:val="00EB021C"/>
    <w:rsid w:val="00EB0624"/>
    <w:rsid w:val="00EB0887"/>
    <w:rsid w:val="00EB0E5C"/>
    <w:rsid w:val="00EB12CD"/>
    <w:rsid w:val="00EB2061"/>
    <w:rsid w:val="00EB3237"/>
    <w:rsid w:val="00EB364E"/>
    <w:rsid w:val="00EB43D3"/>
    <w:rsid w:val="00EB4DAA"/>
    <w:rsid w:val="00EB4E04"/>
    <w:rsid w:val="00EB5F08"/>
    <w:rsid w:val="00EB6AC0"/>
    <w:rsid w:val="00EB6DBA"/>
    <w:rsid w:val="00EB7CCA"/>
    <w:rsid w:val="00EB7EAF"/>
    <w:rsid w:val="00EB7ECD"/>
    <w:rsid w:val="00EC00E3"/>
    <w:rsid w:val="00EC0102"/>
    <w:rsid w:val="00EC0EBB"/>
    <w:rsid w:val="00EC13C8"/>
    <w:rsid w:val="00EC1D21"/>
    <w:rsid w:val="00EC25C3"/>
    <w:rsid w:val="00EC2D3C"/>
    <w:rsid w:val="00EC321A"/>
    <w:rsid w:val="00EC3C6E"/>
    <w:rsid w:val="00EC4049"/>
    <w:rsid w:val="00EC4133"/>
    <w:rsid w:val="00EC670D"/>
    <w:rsid w:val="00EC7031"/>
    <w:rsid w:val="00ED0795"/>
    <w:rsid w:val="00ED1BD2"/>
    <w:rsid w:val="00ED2A35"/>
    <w:rsid w:val="00ED3425"/>
    <w:rsid w:val="00ED3A28"/>
    <w:rsid w:val="00ED45AE"/>
    <w:rsid w:val="00ED4789"/>
    <w:rsid w:val="00ED5261"/>
    <w:rsid w:val="00ED604B"/>
    <w:rsid w:val="00ED61EC"/>
    <w:rsid w:val="00ED6D66"/>
    <w:rsid w:val="00ED751A"/>
    <w:rsid w:val="00ED7E1C"/>
    <w:rsid w:val="00EE161F"/>
    <w:rsid w:val="00EE17BD"/>
    <w:rsid w:val="00EE2E95"/>
    <w:rsid w:val="00EE2ED5"/>
    <w:rsid w:val="00EE2FE2"/>
    <w:rsid w:val="00EE4804"/>
    <w:rsid w:val="00EE4D43"/>
    <w:rsid w:val="00EE5653"/>
    <w:rsid w:val="00EE5D72"/>
    <w:rsid w:val="00EE6216"/>
    <w:rsid w:val="00EE63F3"/>
    <w:rsid w:val="00EE66B6"/>
    <w:rsid w:val="00EE7FAC"/>
    <w:rsid w:val="00EF00D6"/>
    <w:rsid w:val="00EF04D5"/>
    <w:rsid w:val="00EF102C"/>
    <w:rsid w:val="00EF1C90"/>
    <w:rsid w:val="00EF2451"/>
    <w:rsid w:val="00EF3500"/>
    <w:rsid w:val="00EF3BD5"/>
    <w:rsid w:val="00EF3E3B"/>
    <w:rsid w:val="00EF4135"/>
    <w:rsid w:val="00EF4DCC"/>
    <w:rsid w:val="00EF523A"/>
    <w:rsid w:val="00EF6ABE"/>
    <w:rsid w:val="00EF7A4E"/>
    <w:rsid w:val="00EF7DA7"/>
    <w:rsid w:val="00F0012F"/>
    <w:rsid w:val="00F01385"/>
    <w:rsid w:val="00F01A4D"/>
    <w:rsid w:val="00F02229"/>
    <w:rsid w:val="00F0275C"/>
    <w:rsid w:val="00F06E4C"/>
    <w:rsid w:val="00F06F9B"/>
    <w:rsid w:val="00F07208"/>
    <w:rsid w:val="00F07C10"/>
    <w:rsid w:val="00F10189"/>
    <w:rsid w:val="00F10DB0"/>
    <w:rsid w:val="00F119B9"/>
    <w:rsid w:val="00F124CA"/>
    <w:rsid w:val="00F12A6A"/>
    <w:rsid w:val="00F12FBA"/>
    <w:rsid w:val="00F133CB"/>
    <w:rsid w:val="00F13496"/>
    <w:rsid w:val="00F147C8"/>
    <w:rsid w:val="00F15583"/>
    <w:rsid w:val="00F169BC"/>
    <w:rsid w:val="00F16C2C"/>
    <w:rsid w:val="00F173BB"/>
    <w:rsid w:val="00F2106C"/>
    <w:rsid w:val="00F212C7"/>
    <w:rsid w:val="00F215CC"/>
    <w:rsid w:val="00F21A0A"/>
    <w:rsid w:val="00F22F94"/>
    <w:rsid w:val="00F23DD5"/>
    <w:rsid w:val="00F24D68"/>
    <w:rsid w:val="00F2507E"/>
    <w:rsid w:val="00F25646"/>
    <w:rsid w:val="00F274C0"/>
    <w:rsid w:val="00F30CD4"/>
    <w:rsid w:val="00F31017"/>
    <w:rsid w:val="00F3106A"/>
    <w:rsid w:val="00F310FF"/>
    <w:rsid w:val="00F314FC"/>
    <w:rsid w:val="00F31F8E"/>
    <w:rsid w:val="00F32638"/>
    <w:rsid w:val="00F33805"/>
    <w:rsid w:val="00F338C6"/>
    <w:rsid w:val="00F35396"/>
    <w:rsid w:val="00F36A66"/>
    <w:rsid w:val="00F3726F"/>
    <w:rsid w:val="00F3773A"/>
    <w:rsid w:val="00F37A26"/>
    <w:rsid w:val="00F41C77"/>
    <w:rsid w:val="00F42B64"/>
    <w:rsid w:val="00F442DD"/>
    <w:rsid w:val="00F44527"/>
    <w:rsid w:val="00F4459B"/>
    <w:rsid w:val="00F448E1"/>
    <w:rsid w:val="00F448EF"/>
    <w:rsid w:val="00F44A00"/>
    <w:rsid w:val="00F452AB"/>
    <w:rsid w:val="00F45848"/>
    <w:rsid w:val="00F46A9B"/>
    <w:rsid w:val="00F4782A"/>
    <w:rsid w:val="00F501EC"/>
    <w:rsid w:val="00F52C36"/>
    <w:rsid w:val="00F532A7"/>
    <w:rsid w:val="00F55A35"/>
    <w:rsid w:val="00F55DC3"/>
    <w:rsid w:val="00F57654"/>
    <w:rsid w:val="00F579AD"/>
    <w:rsid w:val="00F6107C"/>
    <w:rsid w:val="00F61535"/>
    <w:rsid w:val="00F62316"/>
    <w:rsid w:val="00F62742"/>
    <w:rsid w:val="00F64209"/>
    <w:rsid w:val="00F654CA"/>
    <w:rsid w:val="00F65691"/>
    <w:rsid w:val="00F65E17"/>
    <w:rsid w:val="00F6686A"/>
    <w:rsid w:val="00F66CCF"/>
    <w:rsid w:val="00F67ECA"/>
    <w:rsid w:val="00F708C9"/>
    <w:rsid w:val="00F708E0"/>
    <w:rsid w:val="00F71B99"/>
    <w:rsid w:val="00F71D39"/>
    <w:rsid w:val="00F71DB3"/>
    <w:rsid w:val="00F72AFD"/>
    <w:rsid w:val="00F72B22"/>
    <w:rsid w:val="00F7323B"/>
    <w:rsid w:val="00F734AA"/>
    <w:rsid w:val="00F73E0A"/>
    <w:rsid w:val="00F74D7C"/>
    <w:rsid w:val="00F75681"/>
    <w:rsid w:val="00F75C47"/>
    <w:rsid w:val="00F762B3"/>
    <w:rsid w:val="00F76863"/>
    <w:rsid w:val="00F771E6"/>
    <w:rsid w:val="00F77619"/>
    <w:rsid w:val="00F813BA"/>
    <w:rsid w:val="00F81659"/>
    <w:rsid w:val="00F8249A"/>
    <w:rsid w:val="00F825FB"/>
    <w:rsid w:val="00F82A89"/>
    <w:rsid w:val="00F859FB"/>
    <w:rsid w:val="00F86649"/>
    <w:rsid w:val="00F86A40"/>
    <w:rsid w:val="00F87FAA"/>
    <w:rsid w:val="00F9119B"/>
    <w:rsid w:val="00F9126D"/>
    <w:rsid w:val="00F92C5A"/>
    <w:rsid w:val="00F93207"/>
    <w:rsid w:val="00F93E07"/>
    <w:rsid w:val="00F94376"/>
    <w:rsid w:val="00F94533"/>
    <w:rsid w:val="00F961D0"/>
    <w:rsid w:val="00F9646C"/>
    <w:rsid w:val="00F9729C"/>
    <w:rsid w:val="00F97458"/>
    <w:rsid w:val="00F979DD"/>
    <w:rsid w:val="00FA0011"/>
    <w:rsid w:val="00FA0B25"/>
    <w:rsid w:val="00FA130A"/>
    <w:rsid w:val="00FA1C0C"/>
    <w:rsid w:val="00FA1C2D"/>
    <w:rsid w:val="00FA2999"/>
    <w:rsid w:val="00FA2AEB"/>
    <w:rsid w:val="00FA2D47"/>
    <w:rsid w:val="00FA3682"/>
    <w:rsid w:val="00FA46B2"/>
    <w:rsid w:val="00FA48D8"/>
    <w:rsid w:val="00FA5C93"/>
    <w:rsid w:val="00FA5ED4"/>
    <w:rsid w:val="00FA63DB"/>
    <w:rsid w:val="00FA6A10"/>
    <w:rsid w:val="00FA7150"/>
    <w:rsid w:val="00FA73AD"/>
    <w:rsid w:val="00FA7ADD"/>
    <w:rsid w:val="00FA7D8B"/>
    <w:rsid w:val="00FA7EA6"/>
    <w:rsid w:val="00FB1497"/>
    <w:rsid w:val="00FB1DBA"/>
    <w:rsid w:val="00FB1E69"/>
    <w:rsid w:val="00FB2068"/>
    <w:rsid w:val="00FB267F"/>
    <w:rsid w:val="00FB2703"/>
    <w:rsid w:val="00FB28CA"/>
    <w:rsid w:val="00FB37A4"/>
    <w:rsid w:val="00FB42B6"/>
    <w:rsid w:val="00FB4944"/>
    <w:rsid w:val="00FB4E70"/>
    <w:rsid w:val="00FB53B6"/>
    <w:rsid w:val="00FB55B1"/>
    <w:rsid w:val="00FB573F"/>
    <w:rsid w:val="00FB6A44"/>
    <w:rsid w:val="00FB79C0"/>
    <w:rsid w:val="00FC0CFF"/>
    <w:rsid w:val="00FC1A69"/>
    <w:rsid w:val="00FC1CEA"/>
    <w:rsid w:val="00FC1E45"/>
    <w:rsid w:val="00FC2253"/>
    <w:rsid w:val="00FC39C7"/>
    <w:rsid w:val="00FC4702"/>
    <w:rsid w:val="00FC473B"/>
    <w:rsid w:val="00FC4A88"/>
    <w:rsid w:val="00FC57AB"/>
    <w:rsid w:val="00FD178A"/>
    <w:rsid w:val="00FD19FF"/>
    <w:rsid w:val="00FD1D17"/>
    <w:rsid w:val="00FD2796"/>
    <w:rsid w:val="00FD32D9"/>
    <w:rsid w:val="00FD3313"/>
    <w:rsid w:val="00FD3716"/>
    <w:rsid w:val="00FD3B2E"/>
    <w:rsid w:val="00FD4C49"/>
    <w:rsid w:val="00FD53F2"/>
    <w:rsid w:val="00FD554D"/>
    <w:rsid w:val="00FD65A6"/>
    <w:rsid w:val="00FD6CED"/>
    <w:rsid w:val="00FD78E0"/>
    <w:rsid w:val="00FD7E0B"/>
    <w:rsid w:val="00FD7E4B"/>
    <w:rsid w:val="00FE0348"/>
    <w:rsid w:val="00FE0D29"/>
    <w:rsid w:val="00FE14C7"/>
    <w:rsid w:val="00FE1B0D"/>
    <w:rsid w:val="00FE29D3"/>
    <w:rsid w:val="00FE2A27"/>
    <w:rsid w:val="00FE2E41"/>
    <w:rsid w:val="00FE3B0E"/>
    <w:rsid w:val="00FE407C"/>
    <w:rsid w:val="00FE4654"/>
    <w:rsid w:val="00FE5735"/>
    <w:rsid w:val="00FE57CD"/>
    <w:rsid w:val="00FE6149"/>
    <w:rsid w:val="00FE6877"/>
    <w:rsid w:val="00FE742A"/>
    <w:rsid w:val="00FE7760"/>
    <w:rsid w:val="00FF1519"/>
    <w:rsid w:val="00FF2872"/>
    <w:rsid w:val="00FF2ABD"/>
    <w:rsid w:val="00FF408F"/>
    <w:rsid w:val="00FF46D6"/>
    <w:rsid w:val="00FF4989"/>
    <w:rsid w:val="00FF4D9D"/>
    <w:rsid w:val="00FF5D05"/>
    <w:rsid w:val="00FF5E32"/>
    <w:rsid w:val="00FF6E7B"/>
    <w:rsid w:val="44F62CA9"/>
    <w:rsid w:val="70D04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细黑" w:hAnsi="Times New Roman" w:eastAsia="华文细黑" w:cs="Times New Roman"/>
      <w:kern w:val="2"/>
      <w:sz w:val="21"/>
      <w:szCs w:val="24"/>
      <w:lang w:val="en-US" w:eastAsia="zh-CN" w:bidi="ar-SA"/>
    </w:rPr>
  </w:style>
  <w:style w:type="paragraph" w:styleId="2">
    <w:name w:val="heading 1"/>
    <w:basedOn w:val="1"/>
    <w:next w:val="1"/>
    <w:qFormat/>
    <w:uiPriority w:val="0"/>
    <w:pPr>
      <w:keepNext/>
      <w:spacing w:line="400" w:lineRule="exact"/>
      <w:outlineLvl w:val="0"/>
    </w:pPr>
    <w:rPr>
      <w:rFonts w:ascii="黑体" w:eastAsia="黑体"/>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spacing w:after="120"/>
    </w:pPr>
    <w:rPr>
      <w:rFonts w:ascii="Times New Roman" w:eastAsia="宋体"/>
    </w:rPr>
  </w:style>
  <w:style w:type="paragraph" w:styleId="5">
    <w:name w:val="Body Text Indent"/>
    <w:basedOn w:val="1"/>
    <w:uiPriority w:val="0"/>
    <w:pPr>
      <w:spacing w:after="50" w:line="420" w:lineRule="exact"/>
      <w:ind w:firstLine="574" w:firstLineChars="205"/>
    </w:pPr>
  </w:style>
  <w:style w:type="paragraph" w:styleId="6">
    <w:name w:val="Date"/>
    <w:basedOn w:val="1"/>
    <w:next w:val="1"/>
    <w:uiPriority w:val="0"/>
  </w:style>
  <w:style w:type="paragraph" w:styleId="7">
    <w:name w:val="Balloon Text"/>
    <w:basedOn w:val="1"/>
    <w:semiHidden/>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uiPriority w:val="0"/>
    <w:rPr>
      <w:color w:val="0000FF"/>
      <w:u w:val="single"/>
    </w:rPr>
  </w:style>
  <w:style w:type="paragraph" w:customStyle="1" w:styleId="16">
    <w:name w:val="Char Char1 Char Char Char Char Char Char Char Char Char Char Char Char Char"/>
    <w:basedOn w:val="1"/>
    <w:qFormat/>
    <w:uiPriority w:val="0"/>
    <w:pPr>
      <w:widowControl/>
      <w:tabs>
        <w:tab w:val="left" w:pos="51"/>
        <w:tab w:val="left" w:pos="1431"/>
      </w:tabs>
      <w:spacing w:after="160" w:line="360" w:lineRule="auto"/>
    </w:pPr>
    <w:rPr>
      <w:rFonts w:ascii="Verdana" w:hAnsi="Verdana" w:eastAsia="宋体"/>
      <w:kern w:val="0"/>
      <w:sz w:val="24"/>
      <w:szCs w:val="20"/>
      <w:lang w:eastAsia="en-US"/>
    </w:rPr>
  </w:style>
  <w:style w:type="paragraph" w:customStyle="1" w:styleId="17">
    <w:name w:val="Char Char"/>
    <w:basedOn w:val="1"/>
    <w:uiPriority w:val="0"/>
    <w:pPr>
      <w:tabs>
        <w:tab w:val="left" w:pos="425"/>
      </w:tabs>
      <w:spacing w:line="360" w:lineRule="auto"/>
      <w:ind w:left="425" w:hanging="425"/>
    </w:pPr>
    <w:rPr>
      <w:rFonts w:ascii="Times New Roman" w:eastAsia="仿宋_GB2312"/>
      <w:kern w:val="24"/>
      <w:sz w:val="24"/>
      <w:szCs w:val="21"/>
    </w:rPr>
  </w:style>
  <w:style w:type="paragraph" w:customStyle="1" w:styleId="18">
    <w:name w:val="Char Char Char Char Char Char"/>
    <w:basedOn w:val="1"/>
    <w:uiPriority w:val="0"/>
    <w:pPr>
      <w:spacing w:after="160" w:line="240" w:lineRule="exact"/>
    </w:pPr>
    <w:rPr>
      <w:rFonts w:ascii="Verdana" w:hAnsi="Verdana" w:eastAsia="宋体" w:cs="Verdana"/>
      <w:sz w:val="20"/>
      <w:szCs w:val="20"/>
      <w:lang w:eastAsia="en-US"/>
    </w:rPr>
  </w:style>
  <w:style w:type="paragraph" w:customStyle="1" w:styleId="19">
    <w:name w:val="默认段落字体 Para Char"/>
    <w:basedOn w:val="1"/>
    <w:uiPriority w:val="0"/>
    <w:pPr>
      <w:adjustRightInd w:val="0"/>
      <w:spacing w:line="360" w:lineRule="auto"/>
    </w:pPr>
    <w:rPr>
      <w:rFonts w:ascii="Times New Roman" w:eastAsia="宋体"/>
      <w:kern w:val="0"/>
      <w:sz w:val="24"/>
      <w:szCs w:val="20"/>
    </w:rPr>
  </w:style>
  <w:style w:type="paragraph" w:customStyle="1" w:styleId="20">
    <w:name w:val="Char"/>
    <w:basedOn w:val="1"/>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1">
    <w:name w:val="Char Char Char Char"/>
    <w:basedOn w:val="1"/>
    <w:uiPriority w:val="0"/>
    <w:pPr>
      <w:widowControl/>
      <w:spacing w:after="160" w:line="240" w:lineRule="exact"/>
      <w:jc w:val="left"/>
    </w:pPr>
    <w:rPr>
      <w:rFonts w:ascii="Times New Roman" w:eastAsia="宋体"/>
      <w:color w:val="0000FF"/>
      <w:kern w:val="0"/>
      <w:sz w:val="28"/>
      <w:szCs w:val="20"/>
    </w:rPr>
  </w:style>
  <w:style w:type="character" w:customStyle="1" w:styleId="22">
    <w:name w:val="Intense Emphasis"/>
    <w:qFormat/>
    <w:uiPriority w:val="21"/>
    <w:rPr>
      <w:b/>
      <w:bCs/>
      <w:i/>
      <w:iCs/>
      <w:color w:val="4F81BD"/>
    </w:rPr>
  </w:style>
  <w:style w:type="paragraph" w:styleId="23">
    <w:name w:val="List Paragraph"/>
    <w:basedOn w:val="1"/>
    <w:qFormat/>
    <w:uiPriority w:val="34"/>
    <w:pPr>
      <w:ind w:firstLine="420" w:firstLineChars="200"/>
    </w:pPr>
    <w:rPr>
      <w:rFonts w:asci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256;&#30495;&#27169;&#26495;-&#2641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传真模板-朱</Template>
  <Company>BFDA</Company>
  <Pages>2</Pages>
  <Words>632</Words>
  <Characters>673</Characters>
  <Lines>7</Lines>
  <Paragraphs>2</Paragraphs>
  <TotalTime>2509</TotalTime>
  <ScaleCrop>false</ScaleCrop>
  <LinksUpToDate>false</LinksUpToDate>
  <CharactersWithSpaces>1006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2021-12-02T01:39:00Z</dcterms:created>
  <dc:creator>订单考核表</dc:creator>
  <cp:lastModifiedBy>Administrator</cp:lastModifiedBy>
  <cp:lastPrinted>2023-07-19T00:36:56Z</cp:lastPrinted>
  <dcterms:modified xsi:type="dcterms:W3CDTF">2023-07-19T00:57:10Z</dcterms:modified>
  <dc:title>北汽福田车辆股份有限公司生产部采购管理科传真</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KSOProductBuildMID">
    <vt:lpwstr>EB020EE9AD76FA3C518F97D9A286EBC7</vt:lpwstr>
  </property>
  <property fmtid="{D5CDD505-2E9C-101B-9397-08002B2CF9AE}" pid="3" name="_KSOProductBuildSID">
    <vt:lpwstr>C2F6F40AF85EB13677B376D99658BC61</vt:lpwstr>
  </property>
  <property fmtid="{D5CDD505-2E9C-101B-9397-08002B2CF9AE}" pid="4" name="KSOProductBuildVer">
    <vt:lpwstr>2052-11.1.0.14309</vt:lpwstr>
  </property>
  <property fmtid="{D5CDD505-2E9C-101B-9397-08002B2CF9AE}" pid="5" name="ICV">
    <vt:lpwstr>0FAFEAB591CC44F58B82D128F628D202_13</vt:lpwstr>
  </property>
</Properties>
</file>