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bCs/>
          <w:lang w:val="en-IN" w:eastAsia="en-IN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-342900</wp:posOffset>
                </wp:positionV>
                <wp:extent cx="1511935" cy="290195"/>
                <wp:effectExtent l="0" t="0" r="12065" b="14605"/>
                <wp:wrapNone/>
                <wp:docPr id="1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1935" cy="290195"/>
                          <a:chOff x="0" y="0"/>
                          <a:chExt cx="3255963" cy="479425"/>
                        </a:xfrm>
                      </wpg:grpSpPr>
                      <wps:wsp>
                        <wps:cNvPr id="13" name="Freeform 13"/>
                        <wps:cNvSpPr/>
                        <wps:spPr bwMode="auto">
                          <a:xfrm>
                            <a:off x="0" y="9525"/>
                            <a:ext cx="812800" cy="457200"/>
                          </a:xfrm>
                          <a:custGeom>
                            <a:avLst/>
                            <a:gdLst>
                              <a:gd name="T0" fmla="*/ 534 w 1024"/>
                              <a:gd name="T1" fmla="*/ 0 h 576"/>
                              <a:gd name="T2" fmla="*/ 469 w 1024"/>
                              <a:gd name="T3" fmla="*/ 88 h 576"/>
                              <a:gd name="T4" fmla="*/ 404 w 1024"/>
                              <a:gd name="T5" fmla="*/ 89 h 576"/>
                              <a:gd name="T6" fmla="*/ 586 w 1024"/>
                              <a:gd name="T7" fmla="*/ 440 h 576"/>
                              <a:gd name="T8" fmla="*/ 594 w 1024"/>
                              <a:gd name="T9" fmla="*/ 424 h 576"/>
                              <a:gd name="T10" fmla="*/ 609 w 1024"/>
                              <a:gd name="T11" fmla="*/ 395 h 576"/>
                              <a:gd name="T12" fmla="*/ 629 w 1024"/>
                              <a:gd name="T13" fmla="*/ 354 h 576"/>
                              <a:gd name="T14" fmla="*/ 653 w 1024"/>
                              <a:gd name="T15" fmla="*/ 308 h 576"/>
                              <a:gd name="T16" fmla="*/ 677 w 1024"/>
                              <a:gd name="T17" fmla="*/ 260 h 576"/>
                              <a:gd name="T18" fmla="*/ 701 w 1024"/>
                              <a:gd name="T19" fmla="*/ 211 h 576"/>
                              <a:gd name="T20" fmla="*/ 724 w 1024"/>
                              <a:gd name="T21" fmla="*/ 166 h 576"/>
                              <a:gd name="T22" fmla="*/ 742 w 1024"/>
                              <a:gd name="T23" fmla="*/ 128 h 576"/>
                              <a:gd name="T24" fmla="*/ 756 w 1024"/>
                              <a:gd name="T25" fmla="*/ 102 h 576"/>
                              <a:gd name="T26" fmla="*/ 762 w 1024"/>
                              <a:gd name="T27" fmla="*/ 88 h 576"/>
                              <a:gd name="T28" fmla="*/ 730 w 1024"/>
                              <a:gd name="T29" fmla="*/ 89 h 576"/>
                              <a:gd name="T30" fmla="*/ 656 w 1024"/>
                              <a:gd name="T31" fmla="*/ 88 h 576"/>
                              <a:gd name="T32" fmla="*/ 1024 w 1024"/>
                              <a:gd name="T33" fmla="*/ 0 h 576"/>
                              <a:gd name="T34" fmla="*/ 943 w 1024"/>
                              <a:gd name="T35" fmla="*/ 89 h 576"/>
                              <a:gd name="T36" fmla="*/ 902 w 1024"/>
                              <a:gd name="T37" fmla="*/ 88 h 576"/>
                              <a:gd name="T38" fmla="*/ 898 w 1024"/>
                              <a:gd name="T39" fmla="*/ 97 h 576"/>
                              <a:gd name="T40" fmla="*/ 888 w 1024"/>
                              <a:gd name="T41" fmla="*/ 116 h 576"/>
                              <a:gd name="T42" fmla="*/ 875 w 1024"/>
                              <a:gd name="T43" fmla="*/ 143 h 576"/>
                              <a:gd name="T44" fmla="*/ 857 w 1024"/>
                              <a:gd name="T45" fmla="*/ 179 h 576"/>
                              <a:gd name="T46" fmla="*/ 836 w 1024"/>
                              <a:gd name="T47" fmla="*/ 220 h 576"/>
                              <a:gd name="T48" fmla="*/ 813 w 1024"/>
                              <a:gd name="T49" fmla="*/ 264 h 576"/>
                              <a:gd name="T50" fmla="*/ 790 w 1024"/>
                              <a:gd name="T51" fmla="*/ 311 h 576"/>
                              <a:gd name="T52" fmla="*/ 766 w 1024"/>
                              <a:gd name="T53" fmla="*/ 360 h 576"/>
                              <a:gd name="T54" fmla="*/ 742 w 1024"/>
                              <a:gd name="T55" fmla="*/ 406 h 576"/>
                              <a:gd name="T56" fmla="*/ 721 w 1024"/>
                              <a:gd name="T57" fmla="*/ 450 h 576"/>
                              <a:gd name="T58" fmla="*/ 701 w 1024"/>
                              <a:gd name="T59" fmla="*/ 490 h 576"/>
                              <a:gd name="T60" fmla="*/ 684 w 1024"/>
                              <a:gd name="T61" fmla="*/ 525 h 576"/>
                              <a:gd name="T62" fmla="*/ 670 w 1024"/>
                              <a:gd name="T63" fmla="*/ 552 h 576"/>
                              <a:gd name="T64" fmla="*/ 661 w 1024"/>
                              <a:gd name="T65" fmla="*/ 569 h 576"/>
                              <a:gd name="T66" fmla="*/ 658 w 1024"/>
                              <a:gd name="T67" fmla="*/ 576 h 576"/>
                              <a:gd name="T68" fmla="*/ 369 w 1024"/>
                              <a:gd name="T69" fmla="*/ 573 h 576"/>
                              <a:gd name="T70" fmla="*/ 363 w 1024"/>
                              <a:gd name="T71" fmla="*/ 562 h 576"/>
                              <a:gd name="T72" fmla="*/ 352 w 1024"/>
                              <a:gd name="T73" fmla="*/ 538 h 576"/>
                              <a:gd name="T74" fmla="*/ 336 w 1024"/>
                              <a:gd name="T75" fmla="*/ 507 h 576"/>
                              <a:gd name="T76" fmla="*/ 316 w 1024"/>
                              <a:gd name="T77" fmla="*/ 469 h 576"/>
                              <a:gd name="T78" fmla="*/ 294 w 1024"/>
                              <a:gd name="T79" fmla="*/ 426 h 576"/>
                              <a:gd name="T80" fmla="*/ 271 w 1024"/>
                              <a:gd name="T81" fmla="*/ 380 h 576"/>
                              <a:gd name="T82" fmla="*/ 246 w 1024"/>
                              <a:gd name="T83" fmla="*/ 331 h 576"/>
                              <a:gd name="T84" fmla="*/ 221 w 1024"/>
                              <a:gd name="T85" fmla="*/ 283 h 576"/>
                              <a:gd name="T86" fmla="*/ 197 w 1024"/>
                              <a:gd name="T87" fmla="*/ 236 h 576"/>
                              <a:gd name="T88" fmla="*/ 175 w 1024"/>
                              <a:gd name="T89" fmla="*/ 194 h 576"/>
                              <a:gd name="T90" fmla="*/ 156 w 1024"/>
                              <a:gd name="T91" fmla="*/ 156 h 576"/>
                              <a:gd name="T92" fmla="*/ 140 w 1024"/>
                              <a:gd name="T93" fmla="*/ 125 h 576"/>
                              <a:gd name="T94" fmla="*/ 130 w 1024"/>
                              <a:gd name="T95" fmla="*/ 102 h 576"/>
                              <a:gd name="T96" fmla="*/ 124 w 1024"/>
                              <a:gd name="T97" fmla="*/ 91 h 576"/>
                              <a:gd name="T98" fmla="*/ 0 w 1024"/>
                              <a:gd name="T99" fmla="*/ 89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024" h="576">
                                <a:moveTo>
                                  <a:pt x="0" y="0"/>
                                </a:moveTo>
                                <a:lnTo>
                                  <a:pt x="534" y="0"/>
                                </a:lnTo>
                                <a:lnTo>
                                  <a:pt x="534" y="88"/>
                                </a:lnTo>
                                <a:lnTo>
                                  <a:pt x="469" y="88"/>
                                </a:lnTo>
                                <a:lnTo>
                                  <a:pt x="438" y="89"/>
                                </a:lnTo>
                                <a:lnTo>
                                  <a:pt x="404" y="89"/>
                                </a:lnTo>
                                <a:lnTo>
                                  <a:pt x="585" y="442"/>
                                </a:lnTo>
                                <a:lnTo>
                                  <a:pt x="586" y="440"/>
                                </a:lnTo>
                                <a:lnTo>
                                  <a:pt x="589" y="434"/>
                                </a:lnTo>
                                <a:lnTo>
                                  <a:pt x="594" y="424"/>
                                </a:lnTo>
                                <a:lnTo>
                                  <a:pt x="601" y="411"/>
                                </a:lnTo>
                                <a:lnTo>
                                  <a:pt x="609" y="395"/>
                                </a:lnTo>
                                <a:lnTo>
                                  <a:pt x="619" y="376"/>
                                </a:lnTo>
                                <a:lnTo>
                                  <a:pt x="629" y="354"/>
                                </a:lnTo>
                                <a:lnTo>
                                  <a:pt x="640" y="332"/>
                                </a:lnTo>
                                <a:lnTo>
                                  <a:pt x="653" y="308"/>
                                </a:lnTo>
                                <a:lnTo>
                                  <a:pt x="665" y="284"/>
                                </a:lnTo>
                                <a:lnTo>
                                  <a:pt x="677" y="260"/>
                                </a:lnTo>
                                <a:lnTo>
                                  <a:pt x="690" y="235"/>
                                </a:lnTo>
                                <a:lnTo>
                                  <a:pt x="701" y="211"/>
                                </a:lnTo>
                                <a:lnTo>
                                  <a:pt x="714" y="189"/>
                                </a:lnTo>
                                <a:lnTo>
                                  <a:pt x="724" y="166"/>
                                </a:lnTo>
                                <a:lnTo>
                                  <a:pt x="734" y="147"/>
                                </a:lnTo>
                                <a:lnTo>
                                  <a:pt x="742" y="128"/>
                                </a:lnTo>
                                <a:lnTo>
                                  <a:pt x="751" y="114"/>
                                </a:lnTo>
                                <a:lnTo>
                                  <a:pt x="756" y="102"/>
                                </a:lnTo>
                                <a:lnTo>
                                  <a:pt x="761" y="93"/>
                                </a:lnTo>
                                <a:lnTo>
                                  <a:pt x="762" y="88"/>
                                </a:lnTo>
                                <a:lnTo>
                                  <a:pt x="754" y="88"/>
                                </a:lnTo>
                                <a:lnTo>
                                  <a:pt x="730" y="89"/>
                                </a:lnTo>
                                <a:lnTo>
                                  <a:pt x="674" y="89"/>
                                </a:lnTo>
                                <a:lnTo>
                                  <a:pt x="656" y="88"/>
                                </a:lnTo>
                                <a:lnTo>
                                  <a:pt x="656" y="0"/>
                                </a:lnTo>
                                <a:lnTo>
                                  <a:pt x="1024" y="0"/>
                                </a:lnTo>
                                <a:lnTo>
                                  <a:pt x="1024" y="89"/>
                                </a:lnTo>
                                <a:lnTo>
                                  <a:pt x="943" y="89"/>
                                </a:lnTo>
                                <a:lnTo>
                                  <a:pt x="921" y="88"/>
                                </a:lnTo>
                                <a:lnTo>
                                  <a:pt x="902" y="88"/>
                                </a:lnTo>
                                <a:lnTo>
                                  <a:pt x="901" y="92"/>
                                </a:lnTo>
                                <a:lnTo>
                                  <a:pt x="898" y="97"/>
                                </a:lnTo>
                                <a:lnTo>
                                  <a:pt x="895" y="104"/>
                                </a:lnTo>
                                <a:lnTo>
                                  <a:pt x="888" y="116"/>
                                </a:lnTo>
                                <a:lnTo>
                                  <a:pt x="882" y="128"/>
                                </a:lnTo>
                                <a:lnTo>
                                  <a:pt x="875" y="143"/>
                                </a:lnTo>
                                <a:lnTo>
                                  <a:pt x="866" y="160"/>
                                </a:lnTo>
                                <a:lnTo>
                                  <a:pt x="857" y="179"/>
                                </a:lnTo>
                                <a:lnTo>
                                  <a:pt x="847" y="199"/>
                                </a:lnTo>
                                <a:lnTo>
                                  <a:pt x="836" y="220"/>
                                </a:lnTo>
                                <a:lnTo>
                                  <a:pt x="826" y="241"/>
                                </a:lnTo>
                                <a:lnTo>
                                  <a:pt x="813" y="264"/>
                                </a:lnTo>
                                <a:lnTo>
                                  <a:pt x="802" y="288"/>
                                </a:lnTo>
                                <a:lnTo>
                                  <a:pt x="790" y="311"/>
                                </a:lnTo>
                                <a:lnTo>
                                  <a:pt x="779" y="334"/>
                                </a:lnTo>
                                <a:lnTo>
                                  <a:pt x="766" y="360"/>
                                </a:lnTo>
                                <a:lnTo>
                                  <a:pt x="755" y="383"/>
                                </a:lnTo>
                                <a:lnTo>
                                  <a:pt x="742" y="406"/>
                                </a:lnTo>
                                <a:lnTo>
                                  <a:pt x="731" y="429"/>
                                </a:lnTo>
                                <a:lnTo>
                                  <a:pt x="721" y="450"/>
                                </a:lnTo>
                                <a:lnTo>
                                  <a:pt x="710" y="471"/>
                                </a:lnTo>
                                <a:lnTo>
                                  <a:pt x="701" y="490"/>
                                </a:lnTo>
                                <a:lnTo>
                                  <a:pt x="691" y="509"/>
                                </a:lnTo>
                                <a:lnTo>
                                  <a:pt x="684" y="525"/>
                                </a:lnTo>
                                <a:lnTo>
                                  <a:pt x="676" y="539"/>
                                </a:lnTo>
                                <a:lnTo>
                                  <a:pt x="670" y="552"/>
                                </a:lnTo>
                                <a:lnTo>
                                  <a:pt x="665" y="562"/>
                                </a:lnTo>
                                <a:lnTo>
                                  <a:pt x="661" y="569"/>
                                </a:lnTo>
                                <a:lnTo>
                                  <a:pt x="659" y="573"/>
                                </a:lnTo>
                                <a:lnTo>
                                  <a:pt x="658" y="576"/>
                                </a:lnTo>
                                <a:lnTo>
                                  <a:pt x="371" y="576"/>
                                </a:lnTo>
                                <a:lnTo>
                                  <a:pt x="369" y="573"/>
                                </a:lnTo>
                                <a:lnTo>
                                  <a:pt x="367" y="568"/>
                                </a:lnTo>
                                <a:lnTo>
                                  <a:pt x="363" y="562"/>
                                </a:lnTo>
                                <a:lnTo>
                                  <a:pt x="358" y="551"/>
                                </a:lnTo>
                                <a:lnTo>
                                  <a:pt x="352" y="538"/>
                                </a:lnTo>
                                <a:lnTo>
                                  <a:pt x="344" y="524"/>
                                </a:lnTo>
                                <a:lnTo>
                                  <a:pt x="336" y="507"/>
                                </a:lnTo>
                                <a:lnTo>
                                  <a:pt x="326" y="489"/>
                                </a:lnTo>
                                <a:lnTo>
                                  <a:pt x="316" y="469"/>
                                </a:lnTo>
                                <a:lnTo>
                                  <a:pt x="306" y="449"/>
                                </a:lnTo>
                                <a:lnTo>
                                  <a:pt x="294" y="426"/>
                                </a:lnTo>
                                <a:lnTo>
                                  <a:pt x="282" y="403"/>
                                </a:lnTo>
                                <a:lnTo>
                                  <a:pt x="271" y="380"/>
                                </a:lnTo>
                                <a:lnTo>
                                  <a:pt x="258" y="356"/>
                                </a:lnTo>
                                <a:lnTo>
                                  <a:pt x="246" y="331"/>
                                </a:lnTo>
                                <a:lnTo>
                                  <a:pt x="233" y="307"/>
                                </a:lnTo>
                                <a:lnTo>
                                  <a:pt x="221" y="283"/>
                                </a:lnTo>
                                <a:lnTo>
                                  <a:pt x="208" y="260"/>
                                </a:lnTo>
                                <a:lnTo>
                                  <a:pt x="197" y="236"/>
                                </a:lnTo>
                                <a:lnTo>
                                  <a:pt x="186" y="215"/>
                                </a:lnTo>
                                <a:lnTo>
                                  <a:pt x="175" y="194"/>
                                </a:lnTo>
                                <a:lnTo>
                                  <a:pt x="165" y="174"/>
                                </a:lnTo>
                                <a:lnTo>
                                  <a:pt x="156" y="156"/>
                                </a:lnTo>
                                <a:lnTo>
                                  <a:pt x="148" y="140"/>
                                </a:lnTo>
                                <a:lnTo>
                                  <a:pt x="140" y="125"/>
                                </a:lnTo>
                                <a:lnTo>
                                  <a:pt x="133" y="112"/>
                                </a:lnTo>
                                <a:lnTo>
                                  <a:pt x="130" y="102"/>
                                </a:lnTo>
                                <a:lnTo>
                                  <a:pt x="125" y="94"/>
                                </a:lnTo>
                                <a:lnTo>
                                  <a:pt x="124" y="91"/>
                                </a:lnTo>
                                <a:lnTo>
                                  <a:pt x="122" y="89"/>
                                </a:lnTo>
                                <a:lnTo>
                                  <a:pt x="0" y="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F60"/>
                          </a:solidFill>
                          <a:ln w="0">
                            <a:solidFill>
                              <a:srgbClr val="000F6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>
                        <wps:cNvPr id="14" name="Freeform 14"/>
                        <wps:cNvSpPr/>
                        <wps:spPr bwMode="auto">
                          <a:xfrm>
                            <a:off x="1879600" y="9525"/>
                            <a:ext cx="812800" cy="457200"/>
                          </a:xfrm>
                          <a:custGeom>
                            <a:avLst/>
                            <a:gdLst>
                              <a:gd name="T0" fmla="*/ 534 w 1024"/>
                              <a:gd name="T1" fmla="*/ 0 h 576"/>
                              <a:gd name="T2" fmla="*/ 470 w 1024"/>
                              <a:gd name="T3" fmla="*/ 88 h 576"/>
                              <a:gd name="T4" fmla="*/ 406 w 1024"/>
                              <a:gd name="T5" fmla="*/ 89 h 576"/>
                              <a:gd name="T6" fmla="*/ 586 w 1024"/>
                              <a:gd name="T7" fmla="*/ 440 h 576"/>
                              <a:gd name="T8" fmla="*/ 595 w 1024"/>
                              <a:gd name="T9" fmla="*/ 424 h 576"/>
                              <a:gd name="T10" fmla="*/ 610 w 1024"/>
                              <a:gd name="T11" fmla="*/ 395 h 576"/>
                              <a:gd name="T12" fmla="*/ 630 w 1024"/>
                              <a:gd name="T13" fmla="*/ 354 h 576"/>
                              <a:gd name="T14" fmla="*/ 653 w 1024"/>
                              <a:gd name="T15" fmla="*/ 308 h 576"/>
                              <a:gd name="T16" fmla="*/ 678 w 1024"/>
                              <a:gd name="T17" fmla="*/ 260 h 576"/>
                              <a:gd name="T18" fmla="*/ 701 w 1024"/>
                              <a:gd name="T19" fmla="*/ 211 h 576"/>
                              <a:gd name="T20" fmla="*/ 724 w 1024"/>
                              <a:gd name="T21" fmla="*/ 166 h 576"/>
                              <a:gd name="T22" fmla="*/ 742 w 1024"/>
                              <a:gd name="T23" fmla="*/ 128 h 576"/>
                              <a:gd name="T24" fmla="*/ 756 w 1024"/>
                              <a:gd name="T25" fmla="*/ 102 h 576"/>
                              <a:gd name="T26" fmla="*/ 764 w 1024"/>
                              <a:gd name="T27" fmla="*/ 88 h 576"/>
                              <a:gd name="T28" fmla="*/ 731 w 1024"/>
                              <a:gd name="T29" fmla="*/ 89 h 576"/>
                              <a:gd name="T30" fmla="*/ 656 w 1024"/>
                              <a:gd name="T31" fmla="*/ 88 h 576"/>
                              <a:gd name="T32" fmla="*/ 1024 w 1024"/>
                              <a:gd name="T33" fmla="*/ 0 h 576"/>
                              <a:gd name="T34" fmla="*/ 945 w 1024"/>
                              <a:gd name="T35" fmla="*/ 89 h 576"/>
                              <a:gd name="T36" fmla="*/ 902 w 1024"/>
                              <a:gd name="T37" fmla="*/ 88 h 576"/>
                              <a:gd name="T38" fmla="*/ 898 w 1024"/>
                              <a:gd name="T39" fmla="*/ 97 h 576"/>
                              <a:gd name="T40" fmla="*/ 888 w 1024"/>
                              <a:gd name="T41" fmla="*/ 116 h 576"/>
                              <a:gd name="T42" fmla="*/ 875 w 1024"/>
                              <a:gd name="T43" fmla="*/ 143 h 576"/>
                              <a:gd name="T44" fmla="*/ 857 w 1024"/>
                              <a:gd name="T45" fmla="*/ 179 h 576"/>
                              <a:gd name="T46" fmla="*/ 837 w 1024"/>
                              <a:gd name="T47" fmla="*/ 220 h 576"/>
                              <a:gd name="T48" fmla="*/ 815 w 1024"/>
                              <a:gd name="T49" fmla="*/ 264 h 576"/>
                              <a:gd name="T50" fmla="*/ 791 w 1024"/>
                              <a:gd name="T51" fmla="*/ 311 h 576"/>
                              <a:gd name="T52" fmla="*/ 766 w 1024"/>
                              <a:gd name="T53" fmla="*/ 360 h 576"/>
                              <a:gd name="T54" fmla="*/ 742 w 1024"/>
                              <a:gd name="T55" fmla="*/ 406 h 576"/>
                              <a:gd name="T56" fmla="*/ 721 w 1024"/>
                              <a:gd name="T57" fmla="*/ 450 h 576"/>
                              <a:gd name="T58" fmla="*/ 701 w 1024"/>
                              <a:gd name="T59" fmla="*/ 490 h 576"/>
                              <a:gd name="T60" fmla="*/ 684 w 1024"/>
                              <a:gd name="T61" fmla="*/ 525 h 576"/>
                              <a:gd name="T62" fmla="*/ 670 w 1024"/>
                              <a:gd name="T63" fmla="*/ 552 h 576"/>
                              <a:gd name="T64" fmla="*/ 661 w 1024"/>
                              <a:gd name="T65" fmla="*/ 569 h 576"/>
                              <a:gd name="T66" fmla="*/ 659 w 1024"/>
                              <a:gd name="T67" fmla="*/ 576 h 576"/>
                              <a:gd name="T68" fmla="*/ 369 w 1024"/>
                              <a:gd name="T69" fmla="*/ 573 h 576"/>
                              <a:gd name="T70" fmla="*/ 363 w 1024"/>
                              <a:gd name="T71" fmla="*/ 562 h 576"/>
                              <a:gd name="T72" fmla="*/ 352 w 1024"/>
                              <a:gd name="T73" fmla="*/ 538 h 576"/>
                              <a:gd name="T74" fmla="*/ 336 w 1024"/>
                              <a:gd name="T75" fmla="*/ 507 h 576"/>
                              <a:gd name="T76" fmla="*/ 316 w 1024"/>
                              <a:gd name="T77" fmla="*/ 469 h 576"/>
                              <a:gd name="T78" fmla="*/ 294 w 1024"/>
                              <a:gd name="T79" fmla="*/ 426 h 576"/>
                              <a:gd name="T80" fmla="*/ 271 w 1024"/>
                              <a:gd name="T81" fmla="*/ 380 h 576"/>
                              <a:gd name="T82" fmla="*/ 246 w 1024"/>
                              <a:gd name="T83" fmla="*/ 331 h 576"/>
                              <a:gd name="T84" fmla="*/ 221 w 1024"/>
                              <a:gd name="T85" fmla="*/ 283 h 576"/>
                              <a:gd name="T86" fmla="*/ 197 w 1024"/>
                              <a:gd name="T87" fmla="*/ 236 h 576"/>
                              <a:gd name="T88" fmla="*/ 176 w 1024"/>
                              <a:gd name="T89" fmla="*/ 194 h 576"/>
                              <a:gd name="T90" fmla="*/ 156 w 1024"/>
                              <a:gd name="T91" fmla="*/ 156 h 576"/>
                              <a:gd name="T92" fmla="*/ 141 w 1024"/>
                              <a:gd name="T93" fmla="*/ 125 h 576"/>
                              <a:gd name="T94" fmla="*/ 130 w 1024"/>
                              <a:gd name="T95" fmla="*/ 102 h 576"/>
                              <a:gd name="T96" fmla="*/ 124 w 1024"/>
                              <a:gd name="T97" fmla="*/ 91 h 576"/>
                              <a:gd name="T98" fmla="*/ 0 w 1024"/>
                              <a:gd name="T99" fmla="*/ 89 h 5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024" h="576">
                                <a:moveTo>
                                  <a:pt x="0" y="0"/>
                                </a:moveTo>
                                <a:lnTo>
                                  <a:pt x="534" y="0"/>
                                </a:lnTo>
                                <a:lnTo>
                                  <a:pt x="534" y="88"/>
                                </a:lnTo>
                                <a:lnTo>
                                  <a:pt x="470" y="88"/>
                                </a:lnTo>
                                <a:lnTo>
                                  <a:pt x="438" y="89"/>
                                </a:lnTo>
                                <a:lnTo>
                                  <a:pt x="406" y="89"/>
                                </a:lnTo>
                                <a:lnTo>
                                  <a:pt x="585" y="442"/>
                                </a:lnTo>
                                <a:lnTo>
                                  <a:pt x="586" y="440"/>
                                </a:lnTo>
                                <a:lnTo>
                                  <a:pt x="590" y="434"/>
                                </a:lnTo>
                                <a:lnTo>
                                  <a:pt x="595" y="424"/>
                                </a:lnTo>
                                <a:lnTo>
                                  <a:pt x="601" y="411"/>
                                </a:lnTo>
                                <a:lnTo>
                                  <a:pt x="610" y="395"/>
                                </a:lnTo>
                                <a:lnTo>
                                  <a:pt x="619" y="376"/>
                                </a:lnTo>
                                <a:lnTo>
                                  <a:pt x="630" y="354"/>
                                </a:lnTo>
                                <a:lnTo>
                                  <a:pt x="641" y="332"/>
                                </a:lnTo>
                                <a:lnTo>
                                  <a:pt x="653" y="308"/>
                                </a:lnTo>
                                <a:lnTo>
                                  <a:pt x="665" y="284"/>
                                </a:lnTo>
                                <a:lnTo>
                                  <a:pt x="678" y="260"/>
                                </a:lnTo>
                                <a:lnTo>
                                  <a:pt x="690" y="235"/>
                                </a:lnTo>
                                <a:lnTo>
                                  <a:pt x="701" y="211"/>
                                </a:lnTo>
                                <a:lnTo>
                                  <a:pt x="714" y="189"/>
                                </a:lnTo>
                                <a:lnTo>
                                  <a:pt x="724" y="166"/>
                                </a:lnTo>
                                <a:lnTo>
                                  <a:pt x="735" y="147"/>
                                </a:lnTo>
                                <a:lnTo>
                                  <a:pt x="742" y="128"/>
                                </a:lnTo>
                                <a:lnTo>
                                  <a:pt x="751" y="114"/>
                                </a:lnTo>
                                <a:lnTo>
                                  <a:pt x="756" y="102"/>
                                </a:lnTo>
                                <a:lnTo>
                                  <a:pt x="761" y="93"/>
                                </a:lnTo>
                                <a:lnTo>
                                  <a:pt x="764" y="88"/>
                                </a:lnTo>
                                <a:lnTo>
                                  <a:pt x="754" y="88"/>
                                </a:lnTo>
                                <a:lnTo>
                                  <a:pt x="731" y="89"/>
                                </a:lnTo>
                                <a:lnTo>
                                  <a:pt x="674" y="89"/>
                                </a:lnTo>
                                <a:lnTo>
                                  <a:pt x="656" y="88"/>
                                </a:lnTo>
                                <a:lnTo>
                                  <a:pt x="656" y="0"/>
                                </a:lnTo>
                                <a:lnTo>
                                  <a:pt x="1024" y="0"/>
                                </a:lnTo>
                                <a:lnTo>
                                  <a:pt x="1024" y="89"/>
                                </a:lnTo>
                                <a:lnTo>
                                  <a:pt x="945" y="89"/>
                                </a:lnTo>
                                <a:lnTo>
                                  <a:pt x="921" y="88"/>
                                </a:lnTo>
                                <a:lnTo>
                                  <a:pt x="902" y="88"/>
                                </a:lnTo>
                                <a:lnTo>
                                  <a:pt x="901" y="92"/>
                                </a:lnTo>
                                <a:lnTo>
                                  <a:pt x="898" y="97"/>
                                </a:lnTo>
                                <a:lnTo>
                                  <a:pt x="895" y="104"/>
                                </a:lnTo>
                                <a:lnTo>
                                  <a:pt x="888" y="116"/>
                                </a:lnTo>
                                <a:lnTo>
                                  <a:pt x="882" y="128"/>
                                </a:lnTo>
                                <a:lnTo>
                                  <a:pt x="875" y="143"/>
                                </a:lnTo>
                                <a:lnTo>
                                  <a:pt x="866" y="160"/>
                                </a:lnTo>
                                <a:lnTo>
                                  <a:pt x="857" y="179"/>
                                </a:lnTo>
                                <a:lnTo>
                                  <a:pt x="847" y="199"/>
                                </a:lnTo>
                                <a:lnTo>
                                  <a:pt x="837" y="220"/>
                                </a:lnTo>
                                <a:lnTo>
                                  <a:pt x="826" y="241"/>
                                </a:lnTo>
                                <a:lnTo>
                                  <a:pt x="815" y="264"/>
                                </a:lnTo>
                                <a:lnTo>
                                  <a:pt x="802" y="288"/>
                                </a:lnTo>
                                <a:lnTo>
                                  <a:pt x="791" y="311"/>
                                </a:lnTo>
                                <a:lnTo>
                                  <a:pt x="779" y="334"/>
                                </a:lnTo>
                                <a:lnTo>
                                  <a:pt x="766" y="360"/>
                                </a:lnTo>
                                <a:lnTo>
                                  <a:pt x="755" y="383"/>
                                </a:lnTo>
                                <a:lnTo>
                                  <a:pt x="742" y="406"/>
                                </a:lnTo>
                                <a:lnTo>
                                  <a:pt x="732" y="429"/>
                                </a:lnTo>
                                <a:lnTo>
                                  <a:pt x="721" y="450"/>
                                </a:lnTo>
                                <a:lnTo>
                                  <a:pt x="710" y="471"/>
                                </a:lnTo>
                                <a:lnTo>
                                  <a:pt x="701" y="490"/>
                                </a:lnTo>
                                <a:lnTo>
                                  <a:pt x="691" y="509"/>
                                </a:lnTo>
                                <a:lnTo>
                                  <a:pt x="684" y="525"/>
                                </a:lnTo>
                                <a:lnTo>
                                  <a:pt x="676" y="539"/>
                                </a:lnTo>
                                <a:lnTo>
                                  <a:pt x="670" y="552"/>
                                </a:lnTo>
                                <a:lnTo>
                                  <a:pt x="665" y="562"/>
                                </a:lnTo>
                                <a:lnTo>
                                  <a:pt x="661" y="569"/>
                                </a:lnTo>
                                <a:lnTo>
                                  <a:pt x="660" y="573"/>
                                </a:lnTo>
                                <a:lnTo>
                                  <a:pt x="659" y="576"/>
                                </a:lnTo>
                                <a:lnTo>
                                  <a:pt x="371" y="576"/>
                                </a:lnTo>
                                <a:lnTo>
                                  <a:pt x="369" y="573"/>
                                </a:lnTo>
                                <a:lnTo>
                                  <a:pt x="368" y="568"/>
                                </a:lnTo>
                                <a:lnTo>
                                  <a:pt x="363" y="562"/>
                                </a:lnTo>
                                <a:lnTo>
                                  <a:pt x="358" y="551"/>
                                </a:lnTo>
                                <a:lnTo>
                                  <a:pt x="352" y="538"/>
                                </a:lnTo>
                                <a:lnTo>
                                  <a:pt x="344" y="524"/>
                                </a:lnTo>
                                <a:lnTo>
                                  <a:pt x="336" y="507"/>
                                </a:lnTo>
                                <a:lnTo>
                                  <a:pt x="326" y="489"/>
                                </a:lnTo>
                                <a:lnTo>
                                  <a:pt x="316" y="469"/>
                                </a:lnTo>
                                <a:lnTo>
                                  <a:pt x="306" y="449"/>
                                </a:lnTo>
                                <a:lnTo>
                                  <a:pt x="294" y="426"/>
                                </a:lnTo>
                                <a:lnTo>
                                  <a:pt x="282" y="403"/>
                                </a:lnTo>
                                <a:lnTo>
                                  <a:pt x="271" y="380"/>
                                </a:lnTo>
                                <a:lnTo>
                                  <a:pt x="258" y="356"/>
                                </a:lnTo>
                                <a:lnTo>
                                  <a:pt x="246" y="331"/>
                                </a:lnTo>
                                <a:lnTo>
                                  <a:pt x="233" y="307"/>
                                </a:lnTo>
                                <a:lnTo>
                                  <a:pt x="221" y="283"/>
                                </a:lnTo>
                                <a:lnTo>
                                  <a:pt x="210" y="260"/>
                                </a:lnTo>
                                <a:lnTo>
                                  <a:pt x="197" y="236"/>
                                </a:lnTo>
                                <a:lnTo>
                                  <a:pt x="186" y="215"/>
                                </a:lnTo>
                                <a:lnTo>
                                  <a:pt x="176" y="194"/>
                                </a:lnTo>
                                <a:lnTo>
                                  <a:pt x="166" y="174"/>
                                </a:lnTo>
                                <a:lnTo>
                                  <a:pt x="156" y="156"/>
                                </a:lnTo>
                                <a:lnTo>
                                  <a:pt x="149" y="140"/>
                                </a:lnTo>
                                <a:lnTo>
                                  <a:pt x="141" y="125"/>
                                </a:lnTo>
                                <a:lnTo>
                                  <a:pt x="135" y="112"/>
                                </a:lnTo>
                                <a:lnTo>
                                  <a:pt x="130" y="102"/>
                                </a:lnTo>
                                <a:lnTo>
                                  <a:pt x="126" y="94"/>
                                </a:lnTo>
                                <a:lnTo>
                                  <a:pt x="124" y="91"/>
                                </a:lnTo>
                                <a:lnTo>
                                  <a:pt x="122" y="89"/>
                                </a:lnTo>
                                <a:lnTo>
                                  <a:pt x="0" y="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F60"/>
                          </a:solidFill>
                          <a:ln w="0">
                            <a:solidFill>
                              <a:srgbClr val="000F6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>
                        <wps:cNvPr id="15" name="Freeform 15"/>
                        <wps:cNvSpPr/>
                        <wps:spPr bwMode="auto">
                          <a:xfrm>
                            <a:off x="1401763" y="9525"/>
                            <a:ext cx="585788" cy="455613"/>
                          </a:xfrm>
                          <a:custGeom>
                            <a:avLst/>
                            <a:gdLst>
                              <a:gd name="T0" fmla="*/ 0 w 739"/>
                              <a:gd name="T1" fmla="*/ 0 h 574"/>
                              <a:gd name="T2" fmla="*/ 492 w 739"/>
                              <a:gd name="T3" fmla="*/ 0 h 574"/>
                              <a:gd name="T4" fmla="*/ 492 w 739"/>
                              <a:gd name="T5" fmla="*/ 88 h 574"/>
                              <a:gd name="T6" fmla="*/ 370 w 739"/>
                              <a:gd name="T7" fmla="*/ 88 h 574"/>
                              <a:gd name="T8" fmla="*/ 370 w 739"/>
                              <a:gd name="T9" fmla="*/ 485 h 574"/>
                              <a:gd name="T10" fmla="*/ 483 w 739"/>
                              <a:gd name="T11" fmla="*/ 485 h 574"/>
                              <a:gd name="T12" fmla="*/ 512 w 739"/>
                              <a:gd name="T13" fmla="*/ 484 h 574"/>
                              <a:gd name="T14" fmla="*/ 533 w 739"/>
                              <a:gd name="T15" fmla="*/ 481 h 574"/>
                              <a:gd name="T16" fmla="*/ 549 w 739"/>
                              <a:gd name="T17" fmla="*/ 476 h 574"/>
                              <a:gd name="T18" fmla="*/ 566 w 739"/>
                              <a:gd name="T19" fmla="*/ 469 h 574"/>
                              <a:gd name="T20" fmla="*/ 579 w 739"/>
                              <a:gd name="T21" fmla="*/ 460 h 574"/>
                              <a:gd name="T22" fmla="*/ 593 w 739"/>
                              <a:gd name="T23" fmla="*/ 450 h 574"/>
                              <a:gd name="T24" fmla="*/ 606 w 739"/>
                              <a:gd name="T25" fmla="*/ 437 h 574"/>
                              <a:gd name="T26" fmla="*/ 619 w 739"/>
                              <a:gd name="T27" fmla="*/ 421 h 574"/>
                              <a:gd name="T28" fmla="*/ 632 w 739"/>
                              <a:gd name="T29" fmla="*/ 403 h 574"/>
                              <a:gd name="T30" fmla="*/ 640 w 739"/>
                              <a:gd name="T31" fmla="*/ 385 h 574"/>
                              <a:gd name="T32" fmla="*/ 648 w 739"/>
                              <a:gd name="T33" fmla="*/ 366 h 574"/>
                              <a:gd name="T34" fmla="*/ 654 w 739"/>
                              <a:gd name="T35" fmla="*/ 346 h 574"/>
                              <a:gd name="T36" fmla="*/ 657 w 739"/>
                              <a:gd name="T37" fmla="*/ 327 h 574"/>
                              <a:gd name="T38" fmla="*/ 658 w 739"/>
                              <a:gd name="T39" fmla="*/ 308 h 574"/>
                              <a:gd name="T40" fmla="*/ 739 w 739"/>
                              <a:gd name="T41" fmla="*/ 308 h 574"/>
                              <a:gd name="T42" fmla="*/ 739 w 739"/>
                              <a:gd name="T43" fmla="*/ 574 h 574"/>
                              <a:gd name="T44" fmla="*/ 0 w 739"/>
                              <a:gd name="T45" fmla="*/ 574 h 574"/>
                              <a:gd name="T46" fmla="*/ 0 w 739"/>
                              <a:gd name="T47" fmla="*/ 485 h 574"/>
                              <a:gd name="T48" fmla="*/ 124 w 739"/>
                              <a:gd name="T49" fmla="*/ 485 h 574"/>
                              <a:gd name="T50" fmla="*/ 124 w 739"/>
                              <a:gd name="T51" fmla="*/ 88 h 574"/>
                              <a:gd name="T52" fmla="*/ 0 w 739"/>
                              <a:gd name="T53" fmla="*/ 88 h 574"/>
                              <a:gd name="T54" fmla="*/ 0 w 739"/>
                              <a:gd name="T55" fmla="*/ 0 h 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739" h="574">
                                <a:moveTo>
                                  <a:pt x="0" y="0"/>
                                </a:moveTo>
                                <a:lnTo>
                                  <a:pt x="492" y="0"/>
                                </a:lnTo>
                                <a:lnTo>
                                  <a:pt x="492" y="88"/>
                                </a:lnTo>
                                <a:lnTo>
                                  <a:pt x="370" y="88"/>
                                </a:lnTo>
                                <a:lnTo>
                                  <a:pt x="370" y="485"/>
                                </a:lnTo>
                                <a:lnTo>
                                  <a:pt x="483" y="485"/>
                                </a:lnTo>
                                <a:lnTo>
                                  <a:pt x="512" y="484"/>
                                </a:lnTo>
                                <a:lnTo>
                                  <a:pt x="533" y="481"/>
                                </a:lnTo>
                                <a:lnTo>
                                  <a:pt x="549" y="476"/>
                                </a:lnTo>
                                <a:lnTo>
                                  <a:pt x="566" y="469"/>
                                </a:lnTo>
                                <a:lnTo>
                                  <a:pt x="579" y="460"/>
                                </a:lnTo>
                                <a:lnTo>
                                  <a:pt x="593" y="450"/>
                                </a:lnTo>
                                <a:lnTo>
                                  <a:pt x="606" y="437"/>
                                </a:lnTo>
                                <a:lnTo>
                                  <a:pt x="619" y="421"/>
                                </a:lnTo>
                                <a:lnTo>
                                  <a:pt x="632" y="403"/>
                                </a:lnTo>
                                <a:lnTo>
                                  <a:pt x="640" y="385"/>
                                </a:lnTo>
                                <a:lnTo>
                                  <a:pt x="648" y="366"/>
                                </a:lnTo>
                                <a:lnTo>
                                  <a:pt x="654" y="346"/>
                                </a:lnTo>
                                <a:lnTo>
                                  <a:pt x="657" y="327"/>
                                </a:lnTo>
                                <a:lnTo>
                                  <a:pt x="658" y="308"/>
                                </a:lnTo>
                                <a:lnTo>
                                  <a:pt x="739" y="308"/>
                                </a:lnTo>
                                <a:lnTo>
                                  <a:pt x="739" y="574"/>
                                </a:lnTo>
                                <a:lnTo>
                                  <a:pt x="0" y="574"/>
                                </a:lnTo>
                                <a:lnTo>
                                  <a:pt x="0" y="485"/>
                                </a:lnTo>
                                <a:lnTo>
                                  <a:pt x="124" y="485"/>
                                </a:lnTo>
                                <a:lnTo>
                                  <a:pt x="124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F60"/>
                          </a:solidFill>
                          <a:ln w="0">
                            <a:solidFill>
                              <a:srgbClr val="000F6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>
                        <wps:cNvPr id="16" name="Freeform 16"/>
                        <wps:cNvSpPr>
                          <a:spLocks noEditPoints="1"/>
                        </wps:cNvSpPr>
                        <wps:spPr bwMode="auto">
                          <a:xfrm>
                            <a:off x="774700" y="0"/>
                            <a:ext cx="601663" cy="479425"/>
                          </a:xfrm>
                          <a:custGeom>
                            <a:avLst/>
                            <a:gdLst>
                              <a:gd name="T0" fmla="*/ 339 w 758"/>
                              <a:gd name="T1" fmla="*/ 100 h 604"/>
                              <a:gd name="T2" fmla="*/ 293 w 758"/>
                              <a:gd name="T3" fmla="*/ 138 h 604"/>
                              <a:gd name="T4" fmla="*/ 263 w 758"/>
                              <a:gd name="T5" fmla="*/ 199 h 604"/>
                              <a:gd name="T6" fmla="*/ 248 w 758"/>
                              <a:gd name="T7" fmla="*/ 276 h 604"/>
                              <a:gd name="T8" fmla="*/ 250 w 758"/>
                              <a:gd name="T9" fmla="*/ 353 h 604"/>
                              <a:gd name="T10" fmla="*/ 267 w 758"/>
                              <a:gd name="T11" fmla="*/ 421 h 604"/>
                              <a:gd name="T12" fmla="*/ 298 w 758"/>
                              <a:gd name="T13" fmla="*/ 476 h 604"/>
                              <a:gd name="T14" fmla="*/ 347 w 758"/>
                              <a:gd name="T15" fmla="*/ 508 h 604"/>
                              <a:gd name="T16" fmla="*/ 406 w 758"/>
                              <a:gd name="T17" fmla="*/ 508 h 604"/>
                              <a:gd name="T18" fmla="*/ 455 w 758"/>
                              <a:gd name="T19" fmla="*/ 478 h 604"/>
                              <a:gd name="T20" fmla="*/ 487 w 758"/>
                              <a:gd name="T21" fmla="*/ 424 h 604"/>
                              <a:gd name="T22" fmla="*/ 506 w 758"/>
                              <a:gd name="T23" fmla="*/ 356 h 604"/>
                              <a:gd name="T24" fmla="*/ 510 w 758"/>
                              <a:gd name="T25" fmla="*/ 281 h 604"/>
                              <a:gd name="T26" fmla="*/ 499 w 758"/>
                              <a:gd name="T27" fmla="*/ 204 h 604"/>
                              <a:gd name="T28" fmla="*/ 470 w 758"/>
                              <a:gd name="T29" fmla="*/ 142 h 604"/>
                              <a:gd name="T30" fmla="*/ 426 w 758"/>
                              <a:gd name="T31" fmla="*/ 101 h 604"/>
                              <a:gd name="T32" fmla="*/ 378 w 758"/>
                              <a:gd name="T33" fmla="*/ 0 h 604"/>
                              <a:gd name="T34" fmla="*/ 461 w 758"/>
                              <a:gd name="T35" fmla="*/ 6 h 604"/>
                              <a:gd name="T36" fmla="*/ 534 w 758"/>
                              <a:gd name="T37" fmla="*/ 21 h 604"/>
                              <a:gd name="T38" fmla="*/ 596 w 758"/>
                              <a:gd name="T39" fmla="*/ 46 h 604"/>
                              <a:gd name="T40" fmla="*/ 650 w 758"/>
                              <a:gd name="T41" fmla="*/ 79 h 604"/>
                              <a:gd name="T42" fmla="*/ 692 w 758"/>
                              <a:gd name="T43" fmla="*/ 118 h 604"/>
                              <a:gd name="T44" fmla="*/ 725 w 758"/>
                              <a:gd name="T45" fmla="*/ 164 h 604"/>
                              <a:gd name="T46" fmla="*/ 746 w 758"/>
                              <a:gd name="T47" fmla="*/ 216 h 604"/>
                              <a:gd name="T48" fmla="*/ 757 w 758"/>
                              <a:gd name="T49" fmla="*/ 271 h 604"/>
                              <a:gd name="T50" fmla="*/ 757 w 758"/>
                              <a:gd name="T51" fmla="*/ 329 h 604"/>
                              <a:gd name="T52" fmla="*/ 746 w 758"/>
                              <a:gd name="T53" fmla="*/ 385 h 604"/>
                              <a:gd name="T54" fmla="*/ 726 w 758"/>
                              <a:gd name="T55" fmla="*/ 437 h 604"/>
                              <a:gd name="T56" fmla="*/ 695 w 758"/>
                              <a:gd name="T57" fmla="*/ 485 h 604"/>
                              <a:gd name="T58" fmla="*/ 652 w 758"/>
                              <a:gd name="T59" fmla="*/ 525 h 604"/>
                              <a:gd name="T60" fmla="*/ 600 w 758"/>
                              <a:gd name="T61" fmla="*/ 558 h 604"/>
                              <a:gd name="T62" fmla="*/ 537 w 758"/>
                              <a:gd name="T63" fmla="*/ 583 h 604"/>
                              <a:gd name="T64" fmla="*/ 464 w 758"/>
                              <a:gd name="T65" fmla="*/ 599 h 604"/>
                              <a:gd name="T66" fmla="*/ 379 w 758"/>
                              <a:gd name="T67" fmla="*/ 604 h 604"/>
                              <a:gd name="T68" fmla="*/ 295 w 758"/>
                              <a:gd name="T69" fmla="*/ 599 h 604"/>
                              <a:gd name="T70" fmla="*/ 222 w 758"/>
                              <a:gd name="T71" fmla="*/ 583 h 604"/>
                              <a:gd name="T72" fmla="*/ 158 w 758"/>
                              <a:gd name="T73" fmla="*/ 558 h 604"/>
                              <a:gd name="T74" fmla="*/ 106 w 758"/>
                              <a:gd name="T75" fmla="*/ 525 h 604"/>
                              <a:gd name="T76" fmla="*/ 65 w 758"/>
                              <a:gd name="T77" fmla="*/ 485 h 604"/>
                              <a:gd name="T78" fmla="*/ 32 w 758"/>
                              <a:gd name="T79" fmla="*/ 437 h 604"/>
                              <a:gd name="T80" fmla="*/ 11 w 758"/>
                              <a:gd name="T81" fmla="*/ 385 h 604"/>
                              <a:gd name="T82" fmla="*/ 1 w 758"/>
                              <a:gd name="T83" fmla="*/ 329 h 604"/>
                              <a:gd name="T84" fmla="*/ 2 w 758"/>
                              <a:gd name="T85" fmla="*/ 257 h 604"/>
                              <a:gd name="T86" fmla="*/ 16 w 758"/>
                              <a:gd name="T87" fmla="*/ 202 h 604"/>
                              <a:gd name="T88" fmla="*/ 41 w 758"/>
                              <a:gd name="T89" fmla="*/ 153 h 604"/>
                              <a:gd name="T90" fmla="*/ 75 w 758"/>
                              <a:gd name="T91" fmla="*/ 108 h 604"/>
                              <a:gd name="T92" fmla="*/ 119 w 758"/>
                              <a:gd name="T93" fmla="*/ 70 h 604"/>
                              <a:gd name="T94" fmla="*/ 176 w 758"/>
                              <a:gd name="T95" fmla="*/ 38 h 604"/>
                              <a:gd name="T96" fmla="*/ 240 w 758"/>
                              <a:gd name="T97" fmla="*/ 16 h 604"/>
                              <a:gd name="T98" fmla="*/ 315 w 758"/>
                              <a:gd name="T99" fmla="*/ 3 h 6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758" h="604">
                                <a:moveTo>
                                  <a:pt x="383" y="90"/>
                                </a:moveTo>
                                <a:lnTo>
                                  <a:pt x="368" y="91"/>
                                </a:lnTo>
                                <a:lnTo>
                                  <a:pt x="353" y="95"/>
                                </a:lnTo>
                                <a:lnTo>
                                  <a:pt x="339" y="100"/>
                                </a:lnTo>
                                <a:lnTo>
                                  <a:pt x="327" y="106"/>
                                </a:lnTo>
                                <a:lnTo>
                                  <a:pt x="314" y="115"/>
                                </a:lnTo>
                                <a:lnTo>
                                  <a:pt x="303" y="126"/>
                                </a:lnTo>
                                <a:lnTo>
                                  <a:pt x="293" y="138"/>
                                </a:lnTo>
                                <a:lnTo>
                                  <a:pt x="284" y="152"/>
                                </a:lnTo>
                                <a:lnTo>
                                  <a:pt x="275" y="167"/>
                                </a:lnTo>
                                <a:lnTo>
                                  <a:pt x="269" y="183"/>
                                </a:lnTo>
                                <a:lnTo>
                                  <a:pt x="263" y="199"/>
                                </a:lnTo>
                                <a:lnTo>
                                  <a:pt x="257" y="218"/>
                                </a:lnTo>
                                <a:lnTo>
                                  <a:pt x="253" y="236"/>
                                </a:lnTo>
                                <a:lnTo>
                                  <a:pt x="250" y="256"/>
                                </a:lnTo>
                                <a:lnTo>
                                  <a:pt x="248" y="276"/>
                                </a:lnTo>
                                <a:lnTo>
                                  <a:pt x="247" y="296"/>
                                </a:lnTo>
                                <a:lnTo>
                                  <a:pt x="248" y="315"/>
                                </a:lnTo>
                                <a:lnTo>
                                  <a:pt x="248" y="334"/>
                                </a:lnTo>
                                <a:lnTo>
                                  <a:pt x="250" y="353"/>
                                </a:lnTo>
                                <a:lnTo>
                                  <a:pt x="253" y="370"/>
                                </a:lnTo>
                                <a:lnTo>
                                  <a:pt x="257" y="388"/>
                                </a:lnTo>
                                <a:lnTo>
                                  <a:pt x="262" y="405"/>
                                </a:lnTo>
                                <a:lnTo>
                                  <a:pt x="267" y="421"/>
                                </a:lnTo>
                                <a:lnTo>
                                  <a:pt x="273" y="437"/>
                                </a:lnTo>
                                <a:lnTo>
                                  <a:pt x="280" y="451"/>
                                </a:lnTo>
                                <a:lnTo>
                                  <a:pt x="289" y="465"/>
                                </a:lnTo>
                                <a:lnTo>
                                  <a:pt x="298" y="476"/>
                                </a:lnTo>
                                <a:lnTo>
                                  <a:pt x="309" y="486"/>
                                </a:lnTo>
                                <a:lnTo>
                                  <a:pt x="320" y="495"/>
                                </a:lnTo>
                                <a:lnTo>
                                  <a:pt x="333" y="502"/>
                                </a:lnTo>
                                <a:lnTo>
                                  <a:pt x="347" y="508"/>
                                </a:lnTo>
                                <a:lnTo>
                                  <a:pt x="360" y="511"/>
                                </a:lnTo>
                                <a:lnTo>
                                  <a:pt x="375" y="512"/>
                                </a:lnTo>
                                <a:lnTo>
                                  <a:pt x="391" y="511"/>
                                </a:lnTo>
                                <a:lnTo>
                                  <a:pt x="406" y="508"/>
                                </a:lnTo>
                                <a:lnTo>
                                  <a:pt x="420" y="503"/>
                                </a:lnTo>
                                <a:lnTo>
                                  <a:pt x="433" y="497"/>
                                </a:lnTo>
                                <a:lnTo>
                                  <a:pt x="444" y="488"/>
                                </a:lnTo>
                                <a:lnTo>
                                  <a:pt x="455" y="478"/>
                                </a:lnTo>
                                <a:lnTo>
                                  <a:pt x="465" y="467"/>
                                </a:lnTo>
                                <a:lnTo>
                                  <a:pt x="474" y="453"/>
                                </a:lnTo>
                                <a:lnTo>
                                  <a:pt x="481" y="439"/>
                                </a:lnTo>
                                <a:lnTo>
                                  <a:pt x="487" y="424"/>
                                </a:lnTo>
                                <a:lnTo>
                                  <a:pt x="494" y="408"/>
                                </a:lnTo>
                                <a:lnTo>
                                  <a:pt x="499" y="392"/>
                                </a:lnTo>
                                <a:lnTo>
                                  <a:pt x="502" y="374"/>
                                </a:lnTo>
                                <a:lnTo>
                                  <a:pt x="506" y="356"/>
                                </a:lnTo>
                                <a:lnTo>
                                  <a:pt x="507" y="338"/>
                                </a:lnTo>
                                <a:lnTo>
                                  <a:pt x="510" y="320"/>
                                </a:lnTo>
                                <a:lnTo>
                                  <a:pt x="510" y="301"/>
                                </a:lnTo>
                                <a:lnTo>
                                  <a:pt x="510" y="281"/>
                                </a:lnTo>
                                <a:lnTo>
                                  <a:pt x="509" y="261"/>
                                </a:lnTo>
                                <a:lnTo>
                                  <a:pt x="506" y="241"/>
                                </a:lnTo>
                                <a:lnTo>
                                  <a:pt x="502" y="222"/>
                                </a:lnTo>
                                <a:lnTo>
                                  <a:pt x="499" y="204"/>
                                </a:lnTo>
                                <a:lnTo>
                                  <a:pt x="492" y="187"/>
                                </a:lnTo>
                                <a:lnTo>
                                  <a:pt x="486" y="170"/>
                                </a:lnTo>
                                <a:lnTo>
                                  <a:pt x="479" y="155"/>
                                </a:lnTo>
                                <a:lnTo>
                                  <a:pt x="470" y="142"/>
                                </a:lnTo>
                                <a:lnTo>
                                  <a:pt x="461" y="129"/>
                                </a:lnTo>
                                <a:lnTo>
                                  <a:pt x="450" y="118"/>
                                </a:lnTo>
                                <a:lnTo>
                                  <a:pt x="439" y="109"/>
                                </a:lnTo>
                                <a:lnTo>
                                  <a:pt x="426" y="101"/>
                                </a:lnTo>
                                <a:lnTo>
                                  <a:pt x="413" y="96"/>
                                </a:lnTo>
                                <a:lnTo>
                                  <a:pt x="398" y="93"/>
                                </a:lnTo>
                                <a:lnTo>
                                  <a:pt x="383" y="90"/>
                                </a:lnTo>
                                <a:close/>
                                <a:moveTo>
                                  <a:pt x="378" y="0"/>
                                </a:moveTo>
                                <a:lnTo>
                                  <a:pt x="400" y="1"/>
                                </a:lnTo>
                                <a:lnTo>
                                  <a:pt x="421" y="2"/>
                                </a:lnTo>
                                <a:lnTo>
                                  <a:pt x="441" y="3"/>
                                </a:lnTo>
                                <a:lnTo>
                                  <a:pt x="461" y="6"/>
                                </a:lnTo>
                                <a:lnTo>
                                  <a:pt x="480" y="8"/>
                                </a:lnTo>
                                <a:lnTo>
                                  <a:pt x="499" y="12"/>
                                </a:lnTo>
                                <a:lnTo>
                                  <a:pt x="516" y="16"/>
                                </a:lnTo>
                                <a:lnTo>
                                  <a:pt x="534" y="21"/>
                                </a:lnTo>
                                <a:lnTo>
                                  <a:pt x="550" y="26"/>
                                </a:lnTo>
                                <a:lnTo>
                                  <a:pt x="566" y="32"/>
                                </a:lnTo>
                                <a:lnTo>
                                  <a:pt x="581" y="38"/>
                                </a:lnTo>
                                <a:lnTo>
                                  <a:pt x="596" y="46"/>
                                </a:lnTo>
                                <a:lnTo>
                                  <a:pt x="611" y="52"/>
                                </a:lnTo>
                                <a:lnTo>
                                  <a:pt x="623" y="61"/>
                                </a:lnTo>
                                <a:lnTo>
                                  <a:pt x="637" y="70"/>
                                </a:lnTo>
                                <a:lnTo>
                                  <a:pt x="650" y="79"/>
                                </a:lnTo>
                                <a:lnTo>
                                  <a:pt x="661" y="88"/>
                                </a:lnTo>
                                <a:lnTo>
                                  <a:pt x="672" y="98"/>
                                </a:lnTo>
                                <a:lnTo>
                                  <a:pt x="682" y="108"/>
                                </a:lnTo>
                                <a:lnTo>
                                  <a:pt x="692" y="118"/>
                                </a:lnTo>
                                <a:lnTo>
                                  <a:pt x="701" y="129"/>
                                </a:lnTo>
                                <a:lnTo>
                                  <a:pt x="710" y="140"/>
                                </a:lnTo>
                                <a:lnTo>
                                  <a:pt x="717" y="153"/>
                                </a:lnTo>
                                <a:lnTo>
                                  <a:pt x="725" y="164"/>
                                </a:lnTo>
                                <a:lnTo>
                                  <a:pt x="731" y="177"/>
                                </a:lnTo>
                                <a:lnTo>
                                  <a:pt x="736" y="189"/>
                                </a:lnTo>
                                <a:lnTo>
                                  <a:pt x="742" y="202"/>
                                </a:lnTo>
                                <a:lnTo>
                                  <a:pt x="746" y="216"/>
                                </a:lnTo>
                                <a:lnTo>
                                  <a:pt x="750" y="230"/>
                                </a:lnTo>
                                <a:lnTo>
                                  <a:pt x="752" y="243"/>
                                </a:lnTo>
                                <a:lnTo>
                                  <a:pt x="754" y="257"/>
                                </a:lnTo>
                                <a:lnTo>
                                  <a:pt x="757" y="271"/>
                                </a:lnTo>
                                <a:lnTo>
                                  <a:pt x="758" y="286"/>
                                </a:lnTo>
                                <a:lnTo>
                                  <a:pt x="758" y="300"/>
                                </a:lnTo>
                                <a:lnTo>
                                  <a:pt x="758" y="315"/>
                                </a:lnTo>
                                <a:lnTo>
                                  <a:pt x="757" y="329"/>
                                </a:lnTo>
                                <a:lnTo>
                                  <a:pt x="756" y="344"/>
                                </a:lnTo>
                                <a:lnTo>
                                  <a:pt x="753" y="358"/>
                                </a:lnTo>
                                <a:lnTo>
                                  <a:pt x="751" y="372"/>
                                </a:lnTo>
                                <a:lnTo>
                                  <a:pt x="746" y="385"/>
                                </a:lnTo>
                                <a:lnTo>
                                  <a:pt x="742" y="399"/>
                                </a:lnTo>
                                <a:lnTo>
                                  <a:pt x="737" y="413"/>
                                </a:lnTo>
                                <a:lnTo>
                                  <a:pt x="732" y="426"/>
                                </a:lnTo>
                                <a:lnTo>
                                  <a:pt x="726" y="437"/>
                                </a:lnTo>
                                <a:lnTo>
                                  <a:pt x="720" y="449"/>
                                </a:lnTo>
                                <a:lnTo>
                                  <a:pt x="711" y="462"/>
                                </a:lnTo>
                                <a:lnTo>
                                  <a:pt x="703" y="473"/>
                                </a:lnTo>
                                <a:lnTo>
                                  <a:pt x="695" y="485"/>
                                </a:lnTo>
                                <a:lnTo>
                                  <a:pt x="685" y="495"/>
                                </a:lnTo>
                                <a:lnTo>
                                  <a:pt x="675" y="506"/>
                                </a:lnTo>
                                <a:lnTo>
                                  <a:pt x="663" y="515"/>
                                </a:lnTo>
                                <a:lnTo>
                                  <a:pt x="652" y="525"/>
                                </a:lnTo>
                                <a:lnTo>
                                  <a:pt x="640" y="534"/>
                                </a:lnTo>
                                <a:lnTo>
                                  <a:pt x="627" y="542"/>
                                </a:lnTo>
                                <a:lnTo>
                                  <a:pt x="615" y="550"/>
                                </a:lnTo>
                                <a:lnTo>
                                  <a:pt x="600" y="558"/>
                                </a:lnTo>
                                <a:lnTo>
                                  <a:pt x="586" y="565"/>
                                </a:lnTo>
                                <a:lnTo>
                                  <a:pt x="570" y="571"/>
                                </a:lnTo>
                                <a:lnTo>
                                  <a:pt x="554" y="578"/>
                                </a:lnTo>
                                <a:lnTo>
                                  <a:pt x="537" y="583"/>
                                </a:lnTo>
                                <a:lnTo>
                                  <a:pt x="520" y="588"/>
                                </a:lnTo>
                                <a:lnTo>
                                  <a:pt x="502" y="591"/>
                                </a:lnTo>
                                <a:lnTo>
                                  <a:pt x="484" y="595"/>
                                </a:lnTo>
                                <a:lnTo>
                                  <a:pt x="464" y="599"/>
                                </a:lnTo>
                                <a:lnTo>
                                  <a:pt x="444" y="601"/>
                                </a:lnTo>
                                <a:lnTo>
                                  <a:pt x="423" y="603"/>
                                </a:lnTo>
                                <a:lnTo>
                                  <a:pt x="401" y="604"/>
                                </a:lnTo>
                                <a:lnTo>
                                  <a:pt x="379" y="604"/>
                                </a:lnTo>
                                <a:lnTo>
                                  <a:pt x="358" y="604"/>
                                </a:lnTo>
                                <a:lnTo>
                                  <a:pt x="337" y="603"/>
                                </a:lnTo>
                                <a:lnTo>
                                  <a:pt x="315" y="601"/>
                                </a:lnTo>
                                <a:lnTo>
                                  <a:pt x="295" y="599"/>
                                </a:lnTo>
                                <a:lnTo>
                                  <a:pt x="275" y="595"/>
                                </a:lnTo>
                                <a:lnTo>
                                  <a:pt x="257" y="591"/>
                                </a:lnTo>
                                <a:lnTo>
                                  <a:pt x="239" y="588"/>
                                </a:lnTo>
                                <a:lnTo>
                                  <a:pt x="222" y="583"/>
                                </a:lnTo>
                                <a:lnTo>
                                  <a:pt x="204" y="578"/>
                                </a:lnTo>
                                <a:lnTo>
                                  <a:pt x="189" y="571"/>
                                </a:lnTo>
                                <a:lnTo>
                                  <a:pt x="173" y="565"/>
                                </a:lnTo>
                                <a:lnTo>
                                  <a:pt x="158" y="558"/>
                                </a:lnTo>
                                <a:lnTo>
                                  <a:pt x="144" y="550"/>
                                </a:lnTo>
                                <a:lnTo>
                                  <a:pt x="131" y="542"/>
                                </a:lnTo>
                                <a:lnTo>
                                  <a:pt x="118" y="534"/>
                                </a:lnTo>
                                <a:lnTo>
                                  <a:pt x="106" y="525"/>
                                </a:lnTo>
                                <a:lnTo>
                                  <a:pt x="94" y="515"/>
                                </a:lnTo>
                                <a:lnTo>
                                  <a:pt x="83" y="506"/>
                                </a:lnTo>
                                <a:lnTo>
                                  <a:pt x="73" y="495"/>
                                </a:lnTo>
                                <a:lnTo>
                                  <a:pt x="65" y="485"/>
                                </a:lnTo>
                                <a:lnTo>
                                  <a:pt x="55" y="473"/>
                                </a:lnTo>
                                <a:lnTo>
                                  <a:pt x="47" y="462"/>
                                </a:lnTo>
                                <a:lnTo>
                                  <a:pt x="40" y="449"/>
                                </a:lnTo>
                                <a:lnTo>
                                  <a:pt x="32" y="437"/>
                                </a:lnTo>
                                <a:lnTo>
                                  <a:pt x="26" y="426"/>
                                </a:lnTo>
                                <a:lnTo>
                                  <a:pt x="21" y="413"/>
                                </a:lnTo>
                                <a:lnTo>
                                  <a:pt x="16" y="399"/>
                                </a:lnTo>
                                <a:lnTo>
                                  <a:pt x="11" y="385"/>
                                </a:lnTo>
                                <a:lnTo>
                                  <a:pt x="8" y="372"/>
                                </a:lnTo>
                                <a:lnTo>
                                  <a:pt x="5" y="358"/>
                                </a:lnTo>
                                <a:lnTo>
                                  <a:pt x="2" y="344"/>
                                </a:lnTo>
                                <a:lnTo>
                                  <a:pt x="1" y="329"/>
                                </a:lnTo>
                                <a:lnTo>
                                  <a:pt x="0" y="315"/>
                                </a:lnTo>
                                <a:lnTo>
                                  <a:pt x="0" y="286"/>
                                </a:lnTo>
                                <a:lnTo>
                                  <a:pt x="1" y="271"/>
                                </a:lnTo>
                                <a:lnTo>
                                  <a:pt x="2" y="257"/>
                                </a:lnTo>
                                <a:lnTo>
                                  <a:pt x="5" y="243"/>
                                </a:lnTo>
                                <a:lnTo>
                                  <a:pt x="8" y="230"/>
                                </a:lnTo>
                                <a:lnTo>
                                  <a:pt x="12" y="216"/>
                                </a:lnTo>
                                <a:lnTo>
                                  <a:pt x="16" y="202"/>
                                </a:lnTo>
                                <a:lnTo>
                                  <a:pt x="21" y="189"/>
                                </a:lnTo>
                                <a:lnTo>
                                  <a:pt x="27" y="177"/>
                                </a:lnTo>
                                <a:lnTo>
                                  <a:pt x="33" y="164"/>
                                </a:lnTo>
                                <a:lnTo>
                                  <a:pt x="41" y="153"/>
                                </a:lnTo>
                                <a:lnTo>
                                  <a:pt x="48" y="140"/>
                                </a:lnTo>
                                <a:lnTo>
                                  <a:pt x="56" y="129"/>
                                </a:lnTo>
                                <a:lnTo>
                                  <a:pt x="66" y="118"/>
                                </a:lnTo>
                                <a:lnTo>
                                  <a:pt x="75" y="108"/>
                                </a:lnTo>
                                <a:lnTo>
                                  <a:pt x="86" y="98"/>
                                </a:lnTo>
                                <a:lnTo>
                                  <a:pt x="96" y="88"/>
                                </a:lnTo>
                                <a:lnTo>
                                  <a:pt x="108" y="79"/>
                                </a:lnTo>
                                <a:lnTo>
                                  <a:pt x="119" y="70"/>
                                </a:lnTo>
                                <a:lnTo>
                                  <a:pt x="133" y="61"/>
                                </a:lnTo>
                                <a:lnTo>
                                  <a:pt x="146" y="52"/>
                                </a:lnTo>
                                <a:lnTo>
                                  <a:pt x="161" y="46"/>
                                </a:lnTo>
                                <a:lnTo>
                                  <a:pt x="176" y="38"/>
                                </a:lnTo>
                                <a:lnTo>
                                  <a:pt x="191" y="32"/>
                                </a:lnTo>
                                <a:lnTo>
                                  <a:pt x="207" y="26"/>
                                </a:lnTo>
                                <a:lnTo>
                                  <a:pt x="223" y="21"/>
                                </a:lnTo>
                                <a:lnTo>
                                  <a:pt x="240" y="16"/>
                                </a:lnTo>
                                <a:lnTo>
                                  <a:pt x="258" y="12"/>
                                </a:lnTo>
                                <a:lnTo>
                                  <a:pt x="277" y="8"/>
                                </a:lnTo>
                                <a:lnTo>
                                  <a:pt x="297" y="6"/>
                                </a:lnTo>
                                <a:lnTo>
                                  <a:pt x="315" y="3"/>
                                </a:lnTo>
                                <a:lnTo>
                                  <a:pt x="335" y="2"/>
                                </a:lnTo>
                                <a:lnTo>
                                  <a:pt x="356" y="1"/>
                                </a:lnTo>
                                <a:lnTo>
                                  <a:pt x="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F60"/>
                          </a:solidFill>
                          <a:ln w="0">
                            <a:solidFill>
                              <a:srgbClr val="000F6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>
                        <wps:cNvPr id="17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73150" y="406400"/>
                            <a:ext cx="1588" cy="1588"/>
                          </a:xfrm>
                          <a:prstGeom prst="rect">
                            <a:avLst/>
                          </a:prstGeom>
                          <a:solidFill>
                            <a:srgbClr val="000F60"/>
                          </a:solidFill>
                          <a:ln w="0">
                            <a:solidFill>
                              <a:srgbClr val="000F60"/>
                            </a:solidFill>
                            <a:prstDash val="solid"/>
                            <a:miter lim="800000"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  <wps:wsp>
                        <wps:cNvPr id="18" name="Freeform 18"/>
                        <wps:cNvSpPr>
                          <a:spLocks noEditPoints="1"/>
                        </wps:cNvSpPr>
                        <wps:spPr bwMode="auto">
                          <a:xfrm>
                            <a:off x="2652713" y="0"/>
                            <a:ext cx="603250" cy="479425"/>
                          </a:xfrm>
                          <a:custGeom>
                            <a:avLst/>
                            <a:gdLst>
                              <a:gd name="T0" fmla="*/ 340 w 759"/>
                              <a:gd name="T1" fmla="*/ 100 h 604"/>
                              <a:gd name="T2" fmla="*/ 295 w 759"/>
                              <a:gd name="T3" fmla="*/ 138 h 604"/>
                              <a:gd name="T4" fmla="*/ 264 w 759"/>
                              <a:gd name="T5" fmla="*/ 199 h 604"/>
                              <a:gd name="T6" fmla="*/ 250 w 759"/>
                              <a:gd name="T7" fmla="*/ 276 h 604"/>
                              <a:gd name="T8" fmla="*/ 251 w 759"/>
                              <a:gd name="T9" fmla="*/ 353 h 604"/>
                              <a:gd name="T10" fmla="*/ 269 w 759"/>
                              <a:gd name="T11" fmla="*/ 421 h 604"/>
                              <a:gd name="T12" fmla="*/ 300 w 759"/>
                              <a:gd name="T13" fmla="*/ 476 h 604"/>
                              <a:gd name="T14" fmla="*/ 347 w 759"/>
                              <a:gd name="T15" fmla="*/ 508 h 604"/>
                              <a:gd name="T16" fmla="*/ 377 w 759"/>
                              <a:gd name="T17" fmla="*/ 512 h 604"/>
                              <a:gd name="T18" fmla="*/ 421 w 759"/>
                              <a:gd name="T19" fmla="*/ 503 h 604"/>
                              <a:gd name="T20" fmla="*/ 466 w 759"/>
                              <a:gd name="T21" fmla="*/ 467 h 604"/>
                              <a:gd name="T22" fmla="*/ 495 w 759"/>
                              <a:gd name="T23" fmla="*/ 408 h 604"/>
                              <a:gd name="T24" fmla="*/ 509 w 759"/>
                              <a:gd name="T25" fmla="*/ 338 h 604"/>
                              <a:gd name="T26" fmla="*/ 511 w 759"/>
                              <a:gd name="T27" fmla="*/ 261 h 604"/>
                              <a:gd name="T28" fmla="*/ 495 w 759"/>
                              <a:gd name="T29" fmla="*/ 187 h 604"/>
                              <a:gd name="T30" fmla="*/ 462 w 759"/>
                              <a:gd name="T31" fmla="*/ 129 h 604"/>
                              <a:gd name="T32" fmla="*/ 413 w 759"/>
                              <a:gd name="T33" fmla="*/ 96 h 604"/>
                              <a:gd name="T34" fmla="*/ 401 w 759"/>
                              <a:gd name="T35" fmla="*/ 1 h 604"/>
                              <a:gd name="T36" fmla="*/ 482 w 759"/>
                              <a:gd name="T37" fmla="*/ 8 h 604"/>
                              <a:gd name="T38" fmla="*/ 552 w 759"/>
                              <a:gd name="T39" fmla="*/ 26 h 604"/>
                              <a:gd name="T40" fmla="*/ 612 w 759"/>
                              <a:gd name="T41" fmla="*/ 52 h 604"/>
                              <a:gd name="T42" fmla="*/ 663 w 759"/>
                              <a:gd name="T43" fmla="*/ 88 h 604"/>
                              <a:gd name="T44" fmla="*/ 703 w 759"/>
                              <a:gd name="T45" fmla="*/ 129 h 604"/>
                              <a:gd name="T46" fmla="*/ 733 w 759"/>
                              <a:gd name="T47" fmla="*/ 177 h 604"/>
                              <a:gd name="T48" fmla="*/ 752 w 759"/>
                              <a:gd name="T49" fmla="*/ 230 h 604"/>
                              <a:gd name="T50" fmla="*/ 759 w 759"/>
                              <a:gd name="T51" fmla="*/ 286 h 604"/>
                              <a:gd name="T52" fmla="*/ 755 w 759"/>
                              <a:gd name="T53" fmla="*/ 358 h 604"/>
                              <a:gd name="T54" fmla="*/ 739 w 759"/>
                              <a:gd name="T55" fmla="*/ 413 h 604"/>
                              <a:gd name="T56" fmla="*/ 713 w 759"/>
                              <a:gd name="T57" fmla="*/ 462 h 604"/>
                              <a:gd name="T58" fmla="*/ 677 w 759"/>
                              <a:gd name="T59" fmla="*/ 506 h 604"/>
                              <a:gd name="T60" fmla="*/ 629 w 759"/>
                              <a:gd name="T61" fmla="*/ 542 h 604"/>
                              <a:gd name="T62" fmla="*/ 572 w 759"/>
                              <a:gd name="T63" fmla="*/ 571 h 604"/>
                              <a:gd name="T64" fmla="*/ 503 w 759"/>
                              <a:gd name="T65" fmla="*/ 591 h 604"/>
                              <a:gd name="T66" fmla="*/ 425 w 759"/>
                              <a:gd name="T67" fmla="*/ 603 h 604"/>
                              <a:gd name="T68" fmla="*/ 337 w 759"/>
                              <a:gd name="T69" fmla="*/ 603 h 604"/>
                              <a:gd name="T70" fmla="*/ 259 w 759"/>
                              <a:gd name="T71" fmla="*/ 591 h 604"/>
                              <a:gd name="T72" fmla="*/ 190 w 759"/>
                              <a:gd name="T73" fmla="*/ 571 h 604"/>
                              <a:gd name="T74" fmla="*/ 133 w 759"/>
                              <a:gd name="T75" fmla="*/ 542 h 604"/>
                              <a:gd name="T76" fmla="*/ 85 w 759"/>
                              <a:gd name="T77" fmla="*/ 506 h 604"/>
                              <a:gd name="T78" fmla="*/ 48 w 759"/>
                              <a:gd name="T79" fmla="*/ 462 h 604"/>
                              <a:gd name="T80" fmla="*/ 22 w 759"/>
                              <a:gd name="T81" fmla="*/ 413 h 604"/>
                              <a:gd name="T82" fmla="*/ 7 w 759"/>
                              <a:gd name="T83" fmla="*/ 358 h 604"/>
                              <a:gd name="T84" fmla="*/ 0 w 759"/>
                              <a:gd name="T85" fmla="*/ 300 h 604"/>
                              <a:gd name="T86" fmla="*/ 7 w 759"/>
                              <a:gd name="T87" fmla="*/ 243 h 604"/>
                              <a:gd name="T88" fmla="*/ 23 w 759"/>
                              <a:gd name="T89" fmla="*/ 189 h 604"/>
                              <a:gd name="T90" fmla="*/ 49 w 759"/>
                              <a:gd name="T91" fmla="*/ 140 h 604"/>
                              <a:gd name="T92" fmla="*/ 87 w 759"/>
                              <a:gd name="T93" fmla="*/ 98 h 604"/>
                              <a:gd name="T94" fmla="*/ 134 w 759"/>
                              <a:gd name="T95" fmla="*/ 61 h 604"/>
                              <a:gd name="T96" fmla="*/ 193 w 759"/>
                              <a:gd name="T97" fmla="*/ 32 h 604"/>
                              <a:gd name="T98" fmla="*/ 260 w 759"/>
                              <a:gd name="T99" fmla="*/ 12 h 604"/>
                              <a:gd name="T100" fmla="*/ 337 w 759"/>
                              <a:gd name="T101" fmla="*/ 2 h 6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759" h="604">
                                <a:moveTo>
                                  <a:pt x="383" y="90"/>
                                </a:moveTo>
                                <a:lnTo>
                                  <a:pt x="369" y="91"/>
                                </a:lnTo>
                                <a:lnTo>
                                  <a:pt x="355" y="95"/>
                                </a:lnTo>
                                <a:lnTo>
                                  <a:pt x="340" y="100"/>
                                </a:lnTo>
                                <a:lnTo>
                                  <a:pt x="327" y="106"/>
                                </a:lnTo>
                                <a:lnTo>
                                  <a:pt x="316" y="115"/>
                                </a:lnTo>
                                <a:lnTo>
                                  <a:pt x="305" y="126"/>
                                </a:lnTo>
                                <a:lnTo>
                                  <a:pt x="295" y="138"/>
                                </a:lnTo>
                                <a:lnTo>
                                  <a:pt x="286" y="152"/>
                                </a:lnTo>
                                <a:lnTo>
                                  <a:pt x="277" y="167"/>
                                </a:lnTo>
                                <a:lnTo>
                                  <a:pt x="270" y="183"/>
                                </a:lnTo>
                                <a:lnTo>
                                  <a:pt x="264" y="199"/>
                                </a:lnTo>
                                <a:lnTo>
                                  <a:pt x="259" y="218"/>
                                </a:lnTo>
                                <a:lnTo>
                                  <a:pt x="255" y="236"/>
                                </a:lnTo>
                                <a:lnTo>
                                  <a:pt x="251" y="256"/>
                                </a:lnTo>
                                <a:lnTo>
                                  <a:pt x="250" y="276"/>
                                </a:lnTo>
                                <a:lnTo>
                                  <a:pt x="249" y="296"/>
                                </a:lnTo>
                                <a:lnTo>
                                  <a:pt x="249" y="315"/>
                                </a:lnTo>
                                <a:lnTo>
                                  <a:pt x="250" y="334"/>
                                </a:lnTo>
                                <a:lnTo>
                                  <a:pt x="251" y="353"/>
                                </a:lnTo>
                                <a:lnTo>
                                  <a:pt x="255" y="370"/>
                                </a:lnTo>
                                <a:lnTo>
                                  <a:pt x="259" y="388"/>
                                </a:lnTo>
                                <a:lnTo>
                                  <a:pt x="262" y="405"/>
                                </a:lnTo>
                                <a:lnTo>
                                  <a:pt x="269" y="421"/>
                                </a:lnTo>
                                <a:lnTo>
                                  <a:pt x="275" y="437"/>
                                </a:lnTo>
                                <a:lnTo>
                                  <a:pt x="282" y="451"/>
                                </a:lnTo>
                                <a:lnTo>
                                  <a:pt x="290" y="465"/>
                                </a:lnTo>
                                <a:lnTo>
                                  <a:pt x="300" y="476"/>
                                </a:lnTo>
                                <a:lnTo>
                                  <a:pt x="310" y="486"/>
                                </a:lnTo>
                                <a:lnTo>
                                  <a:pt x="321" y="495"/>
                                </a:lnTo>
                                <a:lnTo>
                                  <a:pt x="334" y="502"/>
                                </a:lnTo>
                                <a:lnTo>
                                  <a:pt x="347" y="508"/>
                                </a:lnTo>
                                <a:lnTo>
                                  <a:pt x="362" y="511"/>
                                </a:lnTo>
                                <a:lnTo>
                                  <a:pt x="377" y="512"/>
                                </a:lnTo>
                                <a:lnTo>
                                  <a:pt x="377" y="512"/>
                                </a:lnTo>
                                <a:lnTo>
                                  <a:pt x="377" y="512"/>
                                </a:lnTo>
                                <a:lnTo>
                                  <a:pt x="377" y="512"/>
                                </a:lnTo>
                                <a:lnTo>
                                  <a:pt x="392" y="511"/>
                                </a:lnTo>
                                <a:lnTo>
                                  <a:pt x="407" y="508"/>
                                </a:lnTo>
                                <a:lnTo>
                                  <a:pt x="421" y="503"/>
                                </a:lnTo>
                                <a:lnTo>
                                  <a:pt x="435" y="497"/>
                                </a:lnTo>
                                <a:lnTo>
                                  <a:pt x="446" y="488"/>
                                </a:lnTo>
                                <a:lnTo>
                                  <a:pt x="456" y="478"/>
                                </a:lnTo>
                                <a:lnTo>
                                  <a:pt x="466" y="467"/>
                                </a:lnTo>
                                <a:lnTo>
                                  <a:pt x="475" y="453"/>
                                </a:lnTo>
                                <a:lnTo>
                                  <a:pt x="482" y="439"/>
                                </a:lnTo>
                                <a:lnTo>
                                  <a:pt x="490" y="424"/>
                                </a:lnTo>
                                <a:lnTo>
                                  <a:pt x="495" y="408"/>
                                </a:lnTo>
                                <a:lnTo>
                                  <a:pt x="500" y="392"/>
                                </a:lnTo>
                                <a:lnTo>
                                  <a:pt x="505" y="374"/>
                                </a:lnTo>
                                <a:lnTo>
                                  <a:pt x="507" y="356"/>
                                </a:lnTo>
                                <a:lnTo>
                                  <a:pt x="509" y="338"/>
                                </a:lnTo>
                                <a:lnTo>
                                  <a:pt x="511" y="320"/>
                                </a:lnTo>
                                <a:lnTo>
                                  <a:pt x="512" y="301"/>
                                </a:lnTo>
                                <a:lnTo>
                                  <a:pt x="511" y="281"/>
                                </a:lnTo>
                                <a:lnTo>
                                  <a:pt x="511" y="261"/>
                                </a:lnTo>
                                <a:lnTo>
                                  <a:pt x="508" y="241"/>
                                </a:lnTo>
                                <a:lnTo>
                                  <a:pt x="505" y="222"/>
                                </a:lnTo>
                                <a:lnTo>
                                  <a:pt x="500" y="204"/>
                                </a:lnTo>
                                <a:lnTo>
                                  <a:pt x="495" y="187"/>
                                </a:lnTo>
                                <a:lnTo>
                                  <a:pt x="488" y="170"/>
                                </a:lnTo>
                                <a:lnTo>
                                  <a:pt x="481" y="155"/>
                                </a:lnTo>
                                <a:lnTo>
                                  <a:pt x="472" y="142"/>
                                </a:lnTo>
                                <a:lnTo>
                                  <a:pt x="462" y="129"/>
                                </a:lnTo>
                                <a:lnTo>
                                  <a:pt x="452" y="118"/>
                                </a:lnTo>
                                <a:lnTo>
                                  <a:pt x="441" y="109"/>
                                </a:lnTo>
                                <a:lnTo>
                                  <a:pt x="428" y="101"/>
                                </a:lnTo>
                                <a:lnTo>
                                  <a:pt x="413" y="96"/>
                                </a:lnTo>
                                <a:lnTo>
                                  <a:pt x="400" y="93"/>
                                </a:lnTo>
                                <a:lnTo>
                                  <a:pt x="383" y="90"/>
                                </a:lnTo>
                                <a:close/>
                                <a:moveTo>
                                  <a:pt x="380" y="0"/>
                                </a:moveTo>
                                <a:lnTo>
                                  <a:pt x="401" y="1"/>
                                </a:lnTo>
                                <a:lnTo>
                                  <a:pt x="422" y="2"/>
                                </a:lnTo>
                                <a:lnTo>
                                  <a:pt x="442" y="3"/>
                                </a:lnTo>
                                <a:lnTo>
                                  <a:pt x="462" y="6"/>
                                </a:lnTo>
                                <a:lnTo>
                                  <a:pt x="482" y="8"/>
                                </a:lnTo>
                                <a:lnTo>
                                  <a:pt x="500" y="12"/>
                                </a:lnTo>
                                <a:lnTo>
                                  <a:pt x="517" y="16"/>
                                </a:lnTo>
                                <a:lnTo>
                                  <a:pt x="534" y="21"/>
                                </a:lnTo>
                                <a:lnTo>
                                  <a:pt x="552" y="26"/>
                                </a:lnTo>
                                <a:lnTo>
                                  <a:pt x="568" y="32"/>
                                </a:lnTo>
                                <a:lnTo>
                                  <a:pt x="583" y="38"/>
                                </a:lnTo>
                                <a:lnTo>
                                  <a:pt x="598" y="46"/>
                                </a:lnTo>
                                <a:lnTo>
                                  <a:pt x="612" y="52"/>
                                </a:lnTo>
                                <a:lnTo>
                                  <a:pt x="626" y="61"/>
                                </a:lnTo>
                                <a:lnTo>
                                  <a:pt x="638" y="70"/>
                                </a:lnTo>
                                <a:lnTo>
                                  <a:pt x="650" y="79"/>
                                </a:lnTo>
                                <a:lnTo>
                                  <a:pt x="663" y="88"/>
                                </a:lnTo>
                                <a:lnTo>
                                  <a:pt x="674" y="98"/>
                                </a:lnTo>
                                <a:lnTo>
                                  <a:pt x="684" y="108"/>
                                </a:lnTo>
                                <a:lnTo>
                                  <a:pt x="693" y="118"/>
                                </a:lnTo>
                                <a:lnTo>
                                  <a:pt x="703" y="129"/>
                                </a:lnTo>
                                <a:lnTo>
                                  <a:pt x="712" y="140"/>
                                </a:lnTo>
                                <a:lnTo>
                                  <a:pt x="719" y="153"/>
                                </a:lnTo>
                                <a:lnTo>
                                  <a:pt x="727" y="164"/>
                                </a:lnTo>
                                <a:lnTo>
                                  <a:pt x="733" y="177"/>
                                </a:lnTo>
                                <a:lnTo>
                                  <a:pt x="738" y="189"/>
                                </a:lnTo>
                                <a:lnTo>
                                  <a:pt x="743" y="202"/>
                                </a:lnTo>
                                <a:lnTo>
                                  <a:pt x="748" y="216"/>
                                </a:lnTo>
                                <a:lnTo>
                                  <a:pt x="752" y="230"/>
                                </a:lnTo>
                                <a:lnTo>
                                  <a:pt x="754" y="243"/>
                                </a:lnTo>
                                <a:lnTo>
                                  <a:pt x="757" y="257"/>
                                </a:lnTo>
                                <a:lnTo>
                                  <a:pt x="759" y="271"/>
                                </a:lnTo>
                                <a:lnTo>
                                  <a:pt x="759" y="286"/>
                                </a:lnTo>
                                <a:lnTo>
                                  <a:pt x="759" y="315"/>
                                </a:lnTo>
                                <a:lnTo>
                                  <a:pt x="759" y="329"/>
                                </a:lnTo>
                                <a:lnTo>
                                  <a:pt x="757" y="344"/>
                                </a:lnTo>
                                <a:lnTo>
                                  <a:pt x="755" y="358"/>
                                </a:lnTo>
                                <a:lnTo>
                                  <a:pt x="752" y="372"/>
                                </a:lnTo>
                                <a:lnTo>
                                  <a:pt x="748" y="385"/>
                                </a:lnTo>
                                <a:lnTo>
                                  <a:pt x="744" y="399"/>
                                </a:lnTo>
                                <a:lnTo>
                                  <a:pt x="739" y="413"/>
                                </a:lnTo>
                                <a:lnTo>
                                  <a:pt x="733" y="426"/>
                                </a:lnTo>
                                <a:lnTo>
                                  <a:pt x="728" y="437"/>
                                </a:lnTo>
                                <a:lnTo>
                                  <a:pt x="720" y="449"/>
                                </a:lnTo>
                                <a:lnTo>
                                  <a:pt x="713" y="462"/>
                                </a:lnTo>
                                <a:lnTo>
                                  <a:pt x="705" y="473"/>
                                </a:lnTo>
                                <a:lnTo>
                                  <a:pt x="695" y="485"/>
                                </a:lnTo>
                                <a:lnTo>
                                  <a:pt x="687" y="495"/>
                                </a:lnTo>
                                <a:lnTo>
                                  <a:pt x="677" y="506"/>
                                </a:lnTo>
                                <a:lnTo>
                                  <a:pt x="665" y="515"/>
                                </a:lnTo>
                                <a:lnTo>
                                  <a:pt x="654" y="525"/>
                                </a:lnTo>
                                <a:lnTo>
                                  <a:pt x="642" y="534"/>
                                </a:lnTo>
                                <a:lnTo>
                                  <a:pt x="629" y="542"/>
                                </a:lnTo>
                                <a:lnTo>
                                  <a:pt x="616" y="550"/>
                                </a:lnTo>
                                <a:lnTo>
                                  <a:pt x="602" y="558"/>
                                </a:lnTo>
                                <a:lnTo>
                                  <a:pt x="587" y="565"/>
                                </a:lnTo>
                                <a:lnTo>
                                  <a:pt x="572" y="571"/>
                                </a:lnTo>
                                <a:lnTo>
                                  <a:pt x="556" y="578"/>
                                </a:lnTo>
                                <a:lnTo>
                                  <a:pt x="538" y="583"/>
                                </a:lnTo>
                                <a:lnTo>
                                  <a:pt x="522" y="588"/>
                                </a:lnTo>
                                <a:lnTo>
                                  <a:pt x="503" y="591"/>
                                </a:lnTo>
                                <a:lnTo>
                                  <a:pt x="485" y="595"/>
                                </a:lnTo>
                                <a:lnTo>
                                  <a:pt x="466" y="599"/>
                                </a:lnTo>
                                <a:lnTo>
                                  <a:pt x="445" y="601"/>
                                </a:lnTo>
                                <a:lnTo>
                                  <a:pt x="425" y="603"/>
                                </a:lnTo>
                                <a:lnTo>
                                  <a:pt x="403" y="604"/>
                                </a:lnTo>
                                <a:lnTo>
                                  <a:pt x="381" y="604"/>
                                </a:lnTo>
                                <a:lnTo>
                                  <a:pt x="359" y="604"/>
                                </a:lnTo>
                                <a:lnTo>
                                  <a:pt x="337" y="603"/>
                                </a:lnTo>
                                <a:lnTo>
                                  <a:pt x="317" y="601"/>
                                </a:lnTo>
                                <a:lnTo>
                                  <a:pt x="296" y="599"/>
                                </a:lnTo>
                                <a:lnTo>
                                  <a:pt x="277" y="595"/>
                                </a:lnTo>
                                <a:lnTo>
                                  <a:pt x="259" y="591"/>
                                </a:lnTo>
                                <a:lnTo>
                                  <a:pt x="240" y="588"/>
                                </a:lnTo>
                                <a:lnTo>
                                  <a:pt x="224" y="583"/>
                                </a:lnTo>
                                <a:lnTo>
                                  <a:pt x="206" y="578"/>
                                </a:lnTo>
                                <a:lnTo>
                                  <a:pt x="190" y="571"/>
                                </a:lnTo>
                                <a:lnTo>
                                  <a:pt x="175" y="565"/>
                                </a:lnTo>
                                <a:lnTo>
                                  <a:pt x="160" y="558"/>
                                </a:lnTo>
                                <a:lnTo>
                                  <a:pt x="146" y="550"/>
                                </a:lnTo>
                                <a:lnTo>
                                  <a:pt x="133" y="542"/>
                                </a:lnTo>
                                <a:lnTo>
                                  <a:pt x="119" y="534"/>
                                </a:lnTo>
                                <a:lnTo>
                                  <a:pt x="108" y="525"/>
                                </a:lnTo>
                                <a:lnTo>
                                  <a:pt x="97" y="515"/>
                                </a:lnTo>
                                <a:lnTo>
                                  <a:pt x="85" y="506"/>
                                </a:lnTo>
                                <a:lnTo>
                                  <a:pt x="75" y="495"/>
                                </a:lnTo>
                                <a:lnTo>
                                  <a:pt x="65" y="485"/>
                                </a:lnTo>
                                <a:lnTo>
                                  <a:pt x="57" y="473"/>
                                </a:lnTo>
                                <a:lnTo>
                                  <a:pt x="48" y="462"/>
                                </a:lnTo>
                                <a:lnTo>
                                  <a:pt x="40" y="449"/>
                                </a:lnTo>
                                <a:lnTo>
                                  <a:pt x="34" y="437"/>
                                </a:lnTo>
                                <a:lnTo>
                                  <a:pt x="28" y="426"/>
                                </a:lnTo>
                                <a:lnTo>
                                  <a:pt x="22" y="413"/>
                                </a:lnTo>
                                <a:lnTo>
                                  <a:pt x="17" y="399"/>
                                </a:lnTo>
                                <a:lnTo>
                                  <a:pt x="13" y="385"/>
                                </a:lnTo>
                                <a:lnTo>
                                  <a:pt x="9" y="372"/>
                                </a:lnTo>
                                <a:lnTo>
                                  <a:pt x="7" y="358"/>
                                </a:lnTo>
                                <a:lnTo>
                                  <a:pt x="4" y="344"/>
                                </a:lnTo>
                                <a:lnTo>
                                  <a:pt x="3" y="329"/>
                                </a:lnTo>
                                <a:lnTo>
                                  <a:pt x="2" y="315"/>
                                </a:lnTo>
                                <a:lnTo>
                                  <a:pt x="0" y="300"/>
                                </a:lnTo>
                                <a:lnTo>
                                  <a:pt x="2" y="286"/>
                                </a:lnTo>
                                <a:lnTo>
                                  <a:pt x="3" y="271"/>
                                </a:lnTo>
                                <a:lnTo>
                                  <a:pt x="4" y="257"/>
                                </a:lnTo>
                                <a:lnTo>
                                  <a:pt x="7" y="243"/>
                                </a:lnTo>
                                <a:lnTo>
                                  <a:pt x="9" y="230"/>
                                </a:lnTo>
                                <a:lnTo>
                                  <a:pt x="13" y="216"/>
                                </a:lnTo>
                                <a:lnTo>
                                  <a:pt x="18" y="202"/>
                                </a:lnTo>
                                <a:lnTo>
                                  <a:pt x="23" y="189"/>
                                </a:lnTo>
                                <a:lnTo>
                                  <a:pt x="28" y="177"/>
                                </a:lnTo>
                                <a:lnTo>
                                  <a:pt x="35" y="164"/>
                                </a:lnTo>
                                <a:lnTo>
                                  <a:pt x="42" y="153"/>
                                </a:lnTo>
                                <a:lnTo>
                                  <a:pt x="49" y="140"/>
                                </a:lnTo>
                                <a:lnTo>
                                  <a:pt x="58" y="129"/>
                                </a:lnTo>
                                <a:lnTo>
                                  <a:pt x="67" y="118"/>
                                </a:lnTo>
                                <a:lnTo>
                                  <a:pt x="77" y="108"/>
                                </a:lnTo>
                                <a:lnTo>
                                  <a:pt x="87" y="98"/>
                                </a:lnTo>
                                <a:lnTo>
                                  <a:pt x="98" y="88"/>
                                </a:lnTo>
                                <a:lnTo>
                                  <a:pt x="109" y="79"/>
                                </a:lnTo>
                                <a:lnTo>
                                  <a:pt x="121" y="70"/>
                                </a:lnTo>
                                <a:lnTo>
                                  <a:pt x="134" y="61"/>
                                </a:lnTo>
                                <a:lnTo>
                                  <a:pt x="148" y="52"/>
                                </a:lnTo>
                                <a:lnTo>
                                  <a:pt x="161" y="46"/>
                                </a:lnTo>
                                <a:lnTo>
                                  <a:pt x="176" y="38"/>
                                </a:lnTo>
                                <a:lnTo>
                                  <a:pt x="193" y="32"/>
                                </a:lnTo>
                                <a:lnTo>
                                  <a:pt x="208" y="26"/>
                                </a:lnTo>
                                <a:lnTo>
                                  <a:pt x="225" y="21"/>
                                </a:lnTo>
                                <a:lnTo>
                                  <a:pt x="243" y="16"/>
                                </a:lnTo>
                                <a:lnTo>
                                  <a:pt x="260" y="12"/>
                                </a:lnTo>
                                <a:lnTo>
                                  <a:pt x="277" y="8"/>
                                </a:lnTo>
                                <a:lnTo>
                                  <a:pt x="297" y="6"/>
                                </a:lnTo>
                                <a:lnTo>
                                  <a:pt x="317" y="3"/>
                                </a:lnTo>
                                <a:lnTo>
                                  <a:pt x="337" y="2"/>
                                </a:lnTo>
                                <a:lnTo>
                                  <a:pt x="359" y="1"/>
                                </a:lnTo>
                                <a:lnTo>
                                  <a:pt x="3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F60"/>
                          </a:solidFill>
                          <a:ln w="0">
                            <a:solidFill>
                              <a:srgbClr val="000F60"/>
                            </a:solidFill>
                            <a:prstDash val="solid"/>
                            <a:round/>
                          </a:ln>
                        </wps:spPr>
                        <wps:txbx>
                          <w:txbxContent>
                            <w:p/>
                          </w:txbxContent>
                        </wps:txbx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26" o:spt="203" style="position:absolute;left:0pt;margin-left:-13.85pt;margin-top:-27pt;height:22.85pt;width:119.05pt;z-index:251662336;mso-width-relative:page;mso-height-relative:page;" coordsize="3255963,479425" o:gfxdata="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">
                <o:lock v:ext="edit" aspectratio="f"/>
                <v:shape id="Freeform 13" o:spid="_x0000_s1026" o:spt="100" style="position:absolute;left:0;top:9525;height:457200;width:812800;" fillcolor="#000F60" filled="t" stroked="t" coordsize="1024,576" o:gfxdata="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7sLpBbsAAADb&#10;AAAADwAAAAAAAAABACAAAAAiAAAAZHJzL2Rvd25yZXYueG1sUEsBAhQAFAAAAAgAh07iQDMvBZ47&#10;AAAAOQAAABAAAAAAAAAAAQAgAAAACgEAAGRycy9zaGFwZXhtbC54bWxQSwUGAAAAAAYABgBbAQAA&#10;tAMAAAAA&#10;" path="m0,0l534,0,534,88,469,88,438,89,404,89,585,442,586,440,589,434,594,424,601,411,609,395,619,376,629,354,640,332,653,308,665,284,677,260,690,235,701,211,714,189,724,166,734,147,742,128,751,114,756,102,761,93,762,88,754,88,730,89,674,89,656,88,656,0,1024,0,1024,89,943,89,921,88,902,88,901,92,898,97,895,104,888,116,882,128,875,143,866,160,857,179,847,199,836,220,826,241,813,264,802,288,790,311,779,334,766,360,755,383,742,406,731,429,721,450,710,471,701,490,691,509,684,525,676,539,670,552,665,562,661,569,659,573,658,576,371,576,369,573,367,568,363,562,358,551,352,538,344,524,336,507,326,489,316,469,306,449,294,426,282,403,271,380,258,356,246,331,233,307,221,283,208,260,197,236,186,215,175,194,165,174,156,156,148,140,140,125,133,112,130,102,125,94,124,91,122,89,0,89,0,0xe">
                  <v:path textboxrect="0,0,1024,576" o:connectlocs="423862,0;372268,69850;320675,70643;465137,349250;471487,336550;483393,313531;499268,280987;518318,244475;537368,206375;556418,167481;574675,131762;588962,101600;600075,80962;604837,69850;579437,70643;520700,69850;812800,0;748506,70643;715962,69850;712787,76993;704850,92075;694531,113506;680243,142081;663575,174625;645318,209550;627062,246856;608012,285750;588962,322262;572293,357187;556418,388937;542925,416718;531812,438150;524668,451643;522287,457200;292893,454818;288131,446087;279400,427037;266700,402431;250825,372268;233362,338137;215106,301625;195262,262731;175418,224631;156368,187325;138906,153987;123825,123825;111125,99218;103187,80962;98425,72231;0,70643" o:connectangles="0,0,0,0,0,0,0,0,0,0,0,0,0,0,0,0,0,0,0,0,0,0,0,0,0,0,0,0,0,0,0,0,0,0,0,0,0,0,0,0,0,0,0,0,0,0,0,0,0,0"/>
                  <v:fill on="t" focussize="0,0"/>
                  <v:stroke weight="0pt" color="#000F60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Freeform 14" o:spid="_x0000_s1026" o:spt="100" style="position:absolute;left:1879600;top:9525;height:457200;width:812800;" fillcolor="#000F60" filled="t" stroked="t" coordsize="1024,576" o:gfxdata="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ErcXG5AAAA2wAA&#10;AA8AAAAAAAAAAQAgAAAAIgAAAGRycy9kb3ducmV2LnhtbFBLAQIUABQAAAAIAIdO4kAzLwWeOwAA&#10;ADkAAAAQAAAAAAAAAAEAIAAAAAgBAABkcnMvc2hhcGV4bWwueG1sUEsFBgAAAAAGAAYAWwEAALID&#10;AAAAAA==&#10;" path="m0,0l534,0,534,88,470,88,438,89,406,89,585,442,586,440,590,434,595,424,601,411,610,395,619,376,630,354,641,332,653,308,665,284,678,260,690,235,701,211,714,189,724,166,735,147,742,128,751,114,756,102,761,93,764,88,754,88,731,89,674,89,656,88,656,0,1024,0,1024,89,945,89,921,88,902,88,901,92,898,97,895,104,888,116,882,128,875,143,866,160,857,179,847,199,837,220,826,241,815,264,802,288,791,311,779,334,766,360,755,383,742,406,732,429,721,450,710,471,701,490,691,509,684,525,676,539,670,552,665,562,661,569,660,573,659,576,371,576,369,573,368,568,363,562,358,551,352,538,344,524,336,507,326,489,316,469,306,449,294,426,282,403,271,380,258,356,246,331,233,307,221,283,210,260,197,236,186,215,176,194,166,174,156,156,149,140,141,125,135,112,130,102,126,94,124,91,122,89,0,89,0,0xe">
                  <v:path textboxrect="0,0,1024,576" o:connectlocs="423862,0;373062,69850;322262,70643;465137,349250;472281,336550;484187,313531;500062,280987;518318,244475;538162,206375;556418,167481;574675,131762;588962,101600;600075,80962;606425,69850;580231,70643;520700,69850;812800,0;750093,70643;715962,69850;712787,76993;704850,92075;694531,113506;680243,142081;664368,174625;646906,209550;627856,246856;608012,285750;588962,322262;572293,357187;556418,388937;542925,416718;531812,438150;524668,451643;523081,457200;292893,454818;288131,446087;279400,427037;266700,402431;250825,372268;233362,338137;215106,301625;195262,262731;175418,224631;156368,187325;139700,153987;123825,123825;111918,99218;103187,80962;98425,72231;0,70643" o:connectangles="0,0,0,0,0,0,0,0,0,0,0,0,0,0,0,0,0,0,0,0,0,0,0,0,0,0,0,0,0,0,0,0,0,0,0,0,0,0,0,0,0,0,0,0,0,0,0,0,0,0"/>
                  <v:fill on="t" focussize="0,0"/>
                  <v:stroke weight="0pt" color="#000F60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Freeform 15" o:spid="_x0000_s1026" o:spt="100" style="position:absolute;left:1401763;top:9525;height:455613;width:585788;" fillcolor="#000F60" filled="t" stroked="t" coordsize="739,574" o:gfxdata="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nnswK8AAAA&#10;2wAAAA8AAAAAAAAAAQAgAAAAIgAAAGRycy9kb3ducmV2LnhtbFBLAQIUABQAAAAIAIdO4kAzLwWe&#10;OwAAADkAAAAQAAAAAAAAAAEAIAAAAAsBAABkcnMvc2hhcGV4bWwueG1sUEsFBgAAAAAGAAYAWwEA&#10;ALUDAAAAAA==&#10;" path="m0,0l492,0,492,88,370,88,370,485,483,485,512,484,533,481,549,476,566,469,579,460,593,450,606,437,619,421,632,403,640,385,648,366,654,346,657,327,658,308,739,308,739,574,0,574,0,485,124,485,124,88,0,88,0,0xe">
                  <v:path textboxrect="0,0,739,574" o:connectlocs="0,0;389996,0;389996,69850;293290,69850;293290,384969;382862,384969;405850,384175;422496,381794;435179,377825;448654,372269;458959,365125;470057,357187;480362,346869;490666,334169;500971,319881;507313,305594;513654,290512;518410,274637;520788,259556;521581,244475;585788,244475;585788,455613;0,455613;0,384969;98291,384969;98291,69850;0,69850;0,0" o:connectangles="0,0,0,0,0,0,0,0,0,0,0,0,0,0,0,0,0,0,0,0,0,0,0,0,0,0,0,0"/>
                  <v:fill on="t" focussize="0,0"/>
                  <v:stroke weight="0pt" color="#000F60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shape id="Freeform 16" o:spid="_x0000_s1026" o:spt="100" style="position:absolute;left:774700;top:0;height:479425;width:601663;" fillcolor="#000F60" filled="t" stroked="t" coordsize="758,604" o:gfxdata="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OTdVhugAAANsA&#10;AAAPAAAAAAAAAAEAIAAAACIAAABkcnMvZG93bnJldi54bWxQSwECFAAUAAAACACHTuJAMy8FnjsA&#10;AAA5AAAAEAAAAAAAAAABACAAAAAJAQAAZHJzL3NoYXBleG1sLnhtbFBLBQYAAAAABgAGAFsBAACz&#10;AwAAAAA=&#10;" path="m383,90l368,91,353,95,339,100,327,106,314,115,303,126,293,138,284,152,275,167,269,183,263,199,257,218,253,236,250,256,248,276,247,296,248,315,248,334,250,353,253,370,257,388,262,405,267,421,273,437,280,451,289,465,298,476,309,486,320,495,333,502,347,508,360,511,375,512,391,511,406,508,420,503,433,497,444,488,455,478,465,467,474,453,481,439,487,424,494,408,499,392,502,374,506,356,507,338,510,320,510,301,510,281,509,261,506,241,502,222,499,204,492,187,486,170,479,155,470,142,461,129,450,118,439,109,426,101,413,96,398,93,383,90xm378,0l400,1,421,2,441,3,461,6,480,8,499,12,516,16,534,21,550,26,566,32,581,38,596,46,611,52,623,61,637,70,650,79,661,88,672,98,682,108,692,118,701,129,710,140,717,153,725,164,731,177,736,189,742,202,746,216,750,230,752,243,754,257,757,271,758,286,758,300,758,315,757,329,756,344,753,358,751,372,746,385,742,399,737,413,732,426,726,437,720,449,711,462,703,473,695,485,685,495,675,506,663,515,652,525,640,534,627,542,615,550,600,558,586,565,570,571,554,578,537,583,520,588,502,591,484,595,464,599,444,601,423,603,401,604,379,604,358,604,337,603,315,601,295,599,275,595,257,591,239,588,222,583,204,578,189,571,173,565,158,558,144,550,131,542,118,534,106,525,94,515,83,506,73,495,65,485,55,473,47,462,40,449,32,437,26,426,21,413,16,399,11,385,8,372,5,358,2,344,1,329,0,315,0,286,1,271,2,257,5,243,8,230,12,216,16,202,21,189,27,177,33,164,41,153,48,140,56,129,66,118,75,108,86,98,96,88,108,79,119,70,133,61,146,52,161,46,176,38,191,32,207,26,223,21,240,16,258,12,277,8,297,6,315,3,335,2,356,1,378,0xe">
                  <v:path textboxrect="0,0,758,604" o:connectlocs="269081,79375;232568,109537;208756,157956;196850,219075;198437,280193;211931,334168;236537,377825;275431,403225;322262,403225;361156,379412;386556,336550;401637,282575;404812,223043;396081,161925;373062,112712;338137,80168;300037,0;365919,4762;423862,16668;473075,36512;515937,62706;549275,93662;575469,130175;592137,171450;600869,215106;600869,261143;592137,305593;576262,346868;551656,384968;517525,416718;476250,442912;426244,462756;368300,475456;300831,479425;234156,475456;176212,462756;125412,442912;84137,416718;51593,384968;25400,346868;8731,305593;793,261143;1587,203993;12700,160337;32543,121443;59531,85725;94456,55562;139700,30162;190500,12700;250031,2381" o:connectangles="0,0,0,0,0,0,0,0,0,0,0,0,0,0,0,0,0,0,0,0,0,0,0,0,0,0,0,0,0,0,0,0,0,0,0,0,0,0,0,0,0,0,0,0,0,0,0,0,0,0"/>
                  <v:fill on="t" focussize="0,0"/>
                  <v:stroke weight="0pt" color="#000F60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  <v:rect id="Rectangle 17" o:spid="_x0000_s1026" o:spt="1" style="position:absolute;left:1073150;top:406400;height:1588;width:1588;" fillcolor="#000F60" filled="t" stroked="t" coordsize="21600,21600" o:gfxdata="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5Sk4BugAAANsA&#10;AAAPAAAAAAAAAAEAIAAAACIAAABkcnMvZG93bnJldi54bWxQSwECFAAUAAAACACHTuJAMy8FnjsA&#10;AAA5AAAAEAAAAAAAAAABACAAAAAJAQAAZHJzL3NoYXBleG1sLnhtbFBLBQYAAAAABgAGAFsBAACz&#10;AwAAAAA=&#10;">
                  <v:fill on="t" focussize="0,0"/>
                  <v:stroke weight="0pt" color="#000F60" miterlimit="8" joinstyle="miter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rect>
                <v:shape id="Freeform 18" o:spid="_x0000_s1026" o:spt="100" style="position:absolute;left:2652713;top:0;height:479425;width:603250;" fillcolor="#000F60" filled="t" stroked="t" coordsize="759,604" o:gfxdata="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1B6mvQAA&#10;ANsAAAAPAAAAAAAAAAEAIAAAACIAAABkcnMvZG93bnJldi54bWxQSwECFAAUAAAACACHTuJAMy8F&#10;njsAAAA5AAAAEAAAAAAAAAABACAAAAAMAQAAZHJzL3NoYXBleG1sLnhtbFBLBQYAAAAABgAGAFsB&#10;AAC2AwAAAAA=&#10;" path="m383,90l369,91,355,95,340,100,327,106,316,115,305,126,295,138,286,152,277,167,270,183,264,199,259,218,255,236,251,256,250,276,249,296,249,315,250,334,251,353,255,370,259,388,262,405,269,421,275,437,282,451,290,465,300,476,310,486,321,495,334,502,347,508,362,511,377,512,377,512,377,512,377,512,392,511,407,508,421,503,435,497,446,488,456,478,466,467,475,453,482,439,490,424,495,408,500,392,505,374,507,356,509,338,511,320,512,301,511,281,511,261,508,241,505,222,500,204,495,187,488,170,481,155,472,142,462,129,452,118,441,109,428,101,413,96,400,93,383,90xm380,0l401,1,422,2,442,3,462,6,482,8,500,12,517,16,534,21,552,26,568,32,583,38,598,46,612,52,626,61,638,70,650,79,663,88,674,98,684,108,693,118,703,129,712,140,719,153,727,164,733,177,738,189,743,202,748,216,752,230,754,243,757,257,759,271,759,286,759,315,759,329,757,344,755,358,752,372,748,385,744,399,739,413,733,426,728,437,720,449,713,462,705,473,695,485,687,495,677,506,665,515,654,525,642,534,629,542,616,550,602,558,587,565,572,571,556,578,538,583,522,588,503,591,485,595,466,599,445,601,425,603,403,604,381,604,359,604,337,603,317,601,296,599,277,595,259,591,240,588,224,583,206,578,190,571,175,565,160,558,146,550,133,542,119,534,108,525,97,515,85,506,75,495,65,485,57,473,48,462,40,449,34,437,28,426,22,413,17,399,13,385,9,372,7,358,4,344,3,329,2,315,0,300,2,286,3,271,4,257,7,243,9,230,13,216,18,202,23,189,28,177,35,164,42,153,49,140,58,129,67,118,77,108,87,98,98,88,109,79,121,70,134,61,148,52,161,46,176,38,193,32,208,26,225,21,243,16,260,12,277,8,297,6,317,3,337,2,359,1,380,0xe">
                  <v:path textboxrect="0,0,759,604" o:connectlocs="270230,79375;234464,109537;209826,157956;198698,219075;199493,280193;213800,334168;238438,377825;275794,403225;299638,406400;334609,399256;370374,370681;393423,323850;404551,268287;406140,207168;393423,148431;367195,102393;328250,76200;318713,793;383091,6350;438727,20637;486415,41275;526949,69850;558741,102393;582585,140493;597686,182562;603250,227012;600070,284162;587354,327818;566689,366712;538076,401637;499926,430212;454623,453231;399782,469106;337788,478631;267846,478631;205852,469106;151011,453231;105707,430212;67557,401637;38150,366712;17485,327818;5563,284162;0,238125;5563,192881;18280,150018;38944,111125;69147,77787;106502,48418;153395,25400;206646,9525;267846,1587" o:connectangles="0,0,0,0,0,0,0,0,0,0,0,0,0,0,0,0,0,0,0,0,0,0,0,0,0,0,0,0,0,0,0,0,0,0,0,0,0,0,0,0,0,0,0,0,0,0,0,0,0,0,0"/>
                  <v:fill on="t" focussize="0,0"/>
                  <v:stroke weight="0pt" color="#000F60" joinstyle="round"/>
                  <v:imagedata o:title=""/>
                  <o:lock v:ext="edit" aspectratio="f"/>
                  <v:textbox>
                    <w:txbxContent>
                      <w:p/>
                    </w:txbxContent>
                  </v:textbox>
                </v:shape>
              </v:group>
            </w:pict>
          </mc:Fallback>
        </mc:AlternateContent>
      </w:r>
    </w:p>
    <w:p/>
    <w:p>
      <w:r>
        <w:rPr>
          <w:b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69215</wp:posOffset>
                </wp:positionV>
                <wp:extent cx="6123940" cy="1649730"/>
                <wp:effectExtent l="0" t="0" r="10160" b="26670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940" cy="164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COMPANY LOGO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537335" cy="1263650"/>
                                  <wp:effectExtent l="0" t="0" r="5715" b="0"/>
                                  <wp:docPr id="725148396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25148396" name="图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37335" cy="1263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2.25pt;margin-top:5.45pt;height:129.9pt;width:482.2pt;z-index:251659264;mso-width-relative:page;mso-height-relative:page;" fillcolor="#FFFFFF" filled="t" stroked="t" coordsize="21600,21600" o:gfxdata="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5/EHtgAAAAKAQAADwAAAAAAAAABACAAAAAiAAAA&#10;ZHJzL2Rvd25yZXYueG1sUEsBAhQAFAAAAAgAh07iQKeCudRAAgAAnwQAAA4AAAAAAAAAAQAgAAAA&#10;JwEAAGRycy9lMm9Eb2MueG1sUEsFBgAAAAAGAAYAWQEAANkFAAAAAA==&#10;">
                <v:fill on="t" focussize="0,0"/>
                <v:stroke color="#A6A6A6 [209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COMPANY LOGO</w:t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537335" cy="1263650"/>
                            <wp:effectExtent l="0" t="0" r="5715" b="0"/>
                            <wp:docPr id="725148396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25148396" name="图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37335" cy="1263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tbl>
      <w:tblPr>
        <w:tblStyle w:val="8"/>
        <w:tblpPr w:leftFromText="180" w:rightFromText="180" w:vertAnchor="page" w:horzAnchor="margin" w:tblpY="5386"/>
        <w:tblW w:w="10800" w:type="dxa"/>
        <w:tblInd w:w="0" w:type="dxa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  <w:insideV w:val="single" w:color="999999" w:sz="4" w:space="0"/>
        </w:tblBorders>
        <w:tblLayout w:type="autofit"/>
        <w:tblCellMar>
          <w:top w:w="29" w:type="dxa"/>
          <w:left w:w="115" w:type="dxa"/>
          <w:bottom w:w="29" w:type="dxa"/>
          <w:right w:w="115" w:type="dxa"/>
        </w:tblCellMar>
      </w:tblPr>
      <w:tblGrid>
        <w:gridCol w:w="2742"/>
        <w:gridCol w:w="2158"/>
        <w:gridCol w:w="554"/>
        <w:gridCol w:w="2142"/>
        <w:gridCol w:w="359"/>
        <w:gridCol w:w="2845"/>
      </w:tblGrid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cantSplit/>
          <w:trHeight w:val="333" w:hRule="atLeast"/>
        </w:trPr>
        <w:tc>
          <w:tcPr>
            <w:tcW w:w="10800" w:type="dxa"/>
            <w:gridSpan w:val="6"/>
            <w:shd w:val="clear" w:color="auto" w:fill="9FAEBE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cantSplit/>
          <w:trHeight w:val="333" w:hRule="atLeast"/>
        </w:trPr>
        <w:tc>
          <w:tcPr>
            <w:tcW w:w="10800" w:type="dxa"/>
            <w:gridSpan w:val="6"/>
            <w:shd w:val="clear" w:color="auto" w:fill="FFFFFF" w:themeFill="background1"/>
            <w:vAlign w:val="center"/>
          </w:tcPr>
          <w:p>
            <w:r>
              <w:t xml:space="preserve">Partner Name </w:t>
            </w:r>
            <w:r>
              <w:rPr>
                <w:color w:val="FF0000"/>
              </w:rPr>
              <w:t>*</w:t>
            </w:r>
            <w:r>
              <w:t>:</w:t>
            </w:r>
            <w:r>
              <w:rPr>
                <w:rFonts w:hint="eastAsia"/>
                <w:lang w:val="en-US" w:eastAsia="zh-CN"/>
              </w:rPr>
              <w:t>Hebei</w:t>
            </w:r>
            <w:r>
              <w:t xml:space="preserve"> Goldrare Automobile Parts Co.,ltd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cantSplit/>
          <w:trHeight w:val="333" w:hRule="atLeast"/>
        </w:trPr>
        <w:tc>
          <w:tcPr>
            <w:tcW w:w="2745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Country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:China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Arial" w:hAnsi="Arial" w:cs="Arial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Postal Code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: 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061100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rPr>
                <w:rFonts w:hint="default" w:ascii="Arial" w:hAnsi="Arial" w:cs="Arial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State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Hebei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Arial" w:hAnsi="Arial" w:cs="Arial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City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: 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Huanghua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cantSplit/>
          <w:trHeight w:val="333" w:hRule="atLeast"/>
        </w:trPr>
        <w:tc>
          <w:tcPr>
            <w:tcW w:w="10800" w:type="dxa"/>
            <w:gridSpan w:val="6"/>
            <w:shd w:val="clear" w:color="auto" w:fill="auto"/>
            <w:vAlign w:val="center"/>
          </w:tcPr>
          <w:p>
            <w:r>
              <w:t xml:space="preserve">Street </w:t>
            </w:r>
            <w:r>
              <w:rPr>
                <w:color w:val="FF0000"/>
              </w:rPr>
              <w:t>*</w:t>
            </w:r>
            <w:r>
              <w:t>:</w:t>
            </w:r>
            <w:r>
              <w:rPr>
                <w:rFonts w:hint="eastAsia"/>
              </w:rPr>
              <w:t>Mount Taishan Road, Economic and Technological Development Zone, Huanghua City, Hebei Province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cantSplit/>
          <w:trHeight w:val="333" w:hRule="atLeast"/>
        </w:trPr>
        <w:tc>
          <w:tcPr>
            <w:tcW w:w="2745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P.O. Box : </w:t>
            </w:r>
          </w:p>
        </w:tc>
        <w:tc>
          <w:tcPr>
            <w:tcW w:w="2715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Arial" w:hAnsi="Arial" w:cs="Arial" w:eastAsiaTheme="minorEastAsia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Telephone 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>*</w:t>
            </w:r>
            <w:r>
              <w:rPr>
                <w:rFonts w:ascii="Arial" w:hAnsi="Arial" w:cs="Arial"/>
                <w:sz w:val="18"/>
                <w:szCs w:val="18"/>
              </w:rPr>
              <w:t xml:space="preserve"> : 1</w:t>
            </w:r>
            <w:r>
              <w:rPr>
                <w:rFonts w:hint="eastAsia" w:ascii="Arial" w:hAnsi="Arial" w:cs="Arial"/>
                <w:sz w:val="18"/>
                <w:szCs w:val="18"/>
                <w:lang w:val="en-US" w:eastAsia="zh-CN"/>
              </w:rPr>
              <w:t>8201382432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Telefax  : 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cantSplit/>
          <w:trHeight w:val="333" w:hRule="atLeast"/>
        </w:trPr>
        <w:tc>
          <w:tcPr>
            <w:tcW w:w="10800" w:type="dxa"/>
            <w:gridSpan w:val="6"/>
            <w:shd w:val="clear" w:color="auto" w:fill="auto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cantSplit/>
          <w:trHeight w:val="333" w:hRule="atLeast"/>
        </w:trPr>
        <w:tc>
          <w:tcPr>
            <w:tcW w:w="10800" w:type="dxa"/>
            <w:gridSpan w:val="6"/>
            <w:shd w:val="clear" w:color="auto" w:fill="9FAEBE"/>
            <w:vAlign w:val="center"/>
          </w:tcPr>
          <w:p/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cantSplit/>
          <w:trHeight w:val="333" w:hRule="atLeast"/>
        </w:trPr>
        <w:tc>
          <w:tcPr>
            <w:tcW w:w="2745" w:type="dxa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Name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2160" w:type="dxa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Designation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>
            <w:r>
              <w:rPr>
                <w:rFonts w:ascii="Arial" w:hAnsi="Arial" w:eastAsia="Times New Roman" w:cs="Arial"/>
                <w:b/>
                <w:bCs/>
                <w:sz w:val="18"/>
                <w:szCs w:val="18"/>
              </w:rPr>
              <w:t xml:space="preserve">Telephone Number </w:t>
            </w:r>
            <w:r>
              <w:rPr>
                <w:color w:val="FF0000"/>
              </w:rPr>
              <w:t>*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E-mail </w:t>
            </w: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*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cantSplit/>
          <w:trHeight w:val="333" w:hRule="atLeast"/>
        </w:trPr>
        <w:tc>
          <w:tcPr>
            <w:tcW w:w="2745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(Sales):Guo Rui</w:t>
            </w:r>
          </w:p>
        </w:tc>
        <w:tc>
          <w:tcPr>
            <w:tcW w:w="2160" w:type="dxa"/>
          </w:tcPr>
          <w:p>
            <w:pPr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P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roject manager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18201382432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g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uorui@bjghrc.com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cantSplit/>
          <w:trHeight w:val="333" w:hRule="atLeast"/>
        </w:trPr>
        <w:tc>
          <w:tcPr>
            <w:tcW w:w="2745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(Logistics):Zhang Wenchang</w:t>
            </w:r>
          </w:p>
        </w:tc>
        <w:tc>
          <w:tcPr>
            <w:tcW w:w="2160" w:type="dxa"/>
          </w:tcPr>
          <w:p>
            <w:pPr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L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ogistic manager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>
            <w:r>
              <w:t>18610116301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z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hangwenchang@bjghrc.com</w:t>
            </w:r>
          </w:p>
        </w:tc>
      </w:tr>
      <w:tr>
        <w:tblPrEx>
          <w:tblBorders>
            <w:top w:val="single" w:color="999999" w:sz="4" w:space="0"/>
            <w:left w:val="single" w:color="999999" w:sz="4" w:space="0"/>
            <w:bottom w:val="single" w:color="999999" w:sz="4" w:space="0"/>
            <w:right w:val="single" w:color="999999" w:sz="4" w:space="0"/>
            <w:insideH w:val="single" w:color="999999" w:sz="4" w:space="0"/>
            <w:insideV w:val="single" w:color="999999" w:sz="4" w:space="0"/>
          </w:tblBorders>
          <w:tblCellMar>
            <w:top w:w="29" w:type="dxa"/>
            <w:left w:w="115" w:type="dxa"/>
            <w:bottom w:w="29" w:type="dxa"/>
            <w:right w:w="115" w:type="dxa"/>
          </w:tblCellMar>
        </w:tblPrEx>
        <w:trPr>
          <w:cantSplit/>
          <w:trHeight w:val="333" w:hRule="atLeast"/>
        </w:trPr>
        <w:tc>
          <w:tcPr>
            <w:tcW w:w="2745" w:type="dxa"/>
          </w:tcPr>
          <w:p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(Customs):Wang Dongfang</w:t>
            </w:r>
          </w:p>
        </w:tc>
        <w:tc>
          <w:tcPr>
            <w:tcW w:w="2160" w:type="dxa"/>
          </w:tcPr>
          <w:p>
            <w:pPr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Business manager</w:t>
            </w:r>
          </w:p>
        </w:tc>
        <w:tc>
          <w:tcPr>
            <w:tcW w:w="3060" w:type="dxa"/>
            <w:gridSpan w:val="3"/>
            <w:shd w:val="clear" w:color="auto" w:fill="auto"/>
            <w:vAlign w:val="center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1</w:t>
            </w:r>
            <w:r>
              <w:rPr>
                <w:lang w:eastAsia="zh-CN"/>
              </w:rPr>
              <w:t>8511780380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rPr>
                <w:rFonts w:hint="eastAsia" w:ascii="Arial" w:hAnsi="Arial" w:cs="Arial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sz w:val="18"/>
                <w:szCs w:val="18"/>
                <w:lang w:eastAsia="zh-CN"/>
              </w:rPr>
              <w:t>w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angdongfang@bjghrc.com</w:t>
            </w:r>
          </w:p>
        </w:tc>
      </w:tr>
    </w:tbl>
    <w:p/>
    <w:p>
      <w:r>
        <w:rPr>
          <w:b/>
          <w:lang w:val="en-IN"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3714750</wp:posOffset>
                </wp:positionH>
                <wp:positionV relativeFrom="paragraph">
                  <wp:posOffset>5859145</wp:posOffset>
                </wp:positionV>
                <wp:extent cx="2771775" cy="1714500"/>
                <wp:effectExtent l="0" t="0" r="28575" b="1905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Seal and Signature of an authorized person along with clarity on who has signed the document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92.5pt;margin-top:461.35pt;height:135pt;width:218.25pt;z-index:251661312;v-text-anchor:bottom;mso-width-relative:page;mso-height-relative:page;" fillcolor="#FFFFFF" filled="t" stroked="t" coordsize="21600,21600" o:gfxdata="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1y0L7cAAAADQEAAA8AAAAAAAAAAQAgAAAA&#10;IgAAAGRycy9kb3ducmV2LnhtbFBLAQIUABQAAAAIAIdO4kATauz3QAIAAJ0EAAAOAAAAAAAAAAEA&#10;IAAAACsBAABkcnMvZTJvRG9jLnhtbFBLBQYAAAAABgAGAFkBAADdBQAAAAA=&#10;">
                <v:fill on="t" focussize="0,0"/>
                <v:stroke color="#A6A6A6 [209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Seal and Signature of an authorized person along with clarity on who has signed the document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lang w:val="en-IN" w:eastAsia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5859145</wp:posOffset>
                </wp:positionV>
                <wp:extent cx="2771775" cy="1733550"/>
                <wp:effectExtent l="0" t="0" r="28575" b="1905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yellow"/>
                              </w:rPr>
                              <w:t>Official Stamp of the Company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.7pt;margin-top:461.35pt;height:136.5pt;width:218.25pt;z-index:251660288;v-text-anchor:bottom;mso-width-relative:page;mso-height-relative:page;" fillcolor="#FFFFFF" filled="t" stroked="t" coordsize="21600,21600" o:gfxdata="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CLLbSfbAAAACwEAAA8AAAAAAAAAAQAgAAAA&#10;IgAAAGRycy9kb3ducmV2LnhtbFBLAQIUABQAAAAIAIdO4kBQAM1hQQIAAJ0EAAAOAAAAAAAAAAEA&#10;IAAAACoBAABkcnMvZTJvRG9jLnhtbFBLBQYAAAAABgAGAFkBAADdBQAAAAA=&#10;">
                <v:fill on="t" focussize="0,0"/>
                <v:stroke color="#A6A6A6 [209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  <w:highlight w:val="yellow"/>
                        </w:rPr>
                        <w:t>Official Stamp of the Company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  <w:bookmarkStart w:id="0" w:name="_GoBack"/>
      <w:bookmarkEnd w:id="0"/>
    </w:p>
    <w:p>
      <w:pPr>
        <w:rPr>
          <w:rFonts w:ascii="Arial" w:hAnsi="Arial" w:cs="Arial"/>
          <w:sz w:val="20"/>
          <w:szCs w:val="20"/>
          <w:u w:val="single"/>
        </w:rPr>
      </w:pP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Instructions</w:t>
      </w:r>
      <w:r>
        <w:rPr>
          <w:rFonts w:ascii="Arial" w:hAnsi="Arial" w:cs="Arial"/>
          <w:sz w:val="20"/>
          <w:szCs w:val="20"/>
        </w:rPr>
        <w:t>:</w:t>
      </w:r>
    </w:p>
    <w:p>
      <w:pPr>
        <w:rPr>
          <w:rFonts w:ascii="Arial" w:hAnsi="Arial" w:cs="Arial"/>
          <w:sz w:val="20"/>
          <w:szCs w:val="20"/>
        </w:rPr>
      </w:pPr>
    </w:p>
    <w:p>
      <w:pPr>
        <w:pStyle w:val="1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Kindly fill all mandatory fields.</w:t>
      </w:r>
    </w:p>
    <w:p>
      <w:pPr>
        <w:rPr>
          <w:rFonts w:ascii="Arial" w:hAnsi="Arial" w:cs="Arial"/>
          <w:sz w:val="20"/>
          <w:szCs w:val="20"/>
        </w:rPr>
      </w:pPr>
    </w:p>
    <w:p>
      <w:pPr>
        <w:pStyle w:val="1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note that the content should be typewritten. (Handwritten documents will not be accepted)</w:t>
      </w:r>
    </w:p>
    <w:p>
      <w:pPr>
        <w:pStyle w:val="18"/>
        <w:rPr>
          <w:rFonts w:ascii="Arial" w:hAnsi="Arial" w:cs="Arial"/>
          <w:sz w:val="20"/>
          <w:szCs w:val="20"/>
        </w:rPr>
      </w:pPr>
    </w:p>
    <w:p>
      <w:pPr>
        <w:pStyle w:val="1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document should be signed along with his/her name and designation mentioned below the signature.</w:t>
      </w:r>
    </w:p>
    <w:p>
      <w:pPr>
        <w:pStyle w:val="18"/>
        <w:rPr>
          <w:rFonts w:ascii="Arial" w:hAnsi="Arial" w:cs="Arial"/>
          <w:sz w:val="20"/>
          <w:szCs w:val="20"/>
        </w:rPr>
      </w:pPr>
    </w:p>
    <w:p>
      <w:pPr>
        <w:pStyle w:val="18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Insert official stamp of the company.</w:t>
      </w:r>
    </w:p>
    <w:p>
      <w:pPr>
        <w:pStyle w:val="18"/>
        <w:rPr>
          <w:rFonts w:ascii="Arial" w:hAnsi="Arial" w:cs="Arial"/>
          <w:sz w:val="20"/>
          <w:szCs w:val="20"/>
        </w:rPr>
      </w:pPr>
    </w:p>
    <w:p>
      <w:pPr>
        <w:pStyle w:val="18"/>
        <w:rPr>
          <w:rFonts w:ascii="Arial" w:hAnsi="Arial" w:cs="Arial"/>
          <w:sz w:val="20"/>
          <w:szCs w:val="20"/>
        </w:rPr>
      </w:pPr>
    </w:p>
    <w:p>
      <w:pPr>
        <w:pStyle w:val="18"/>
        <w:ind w:left="780"/>
        <w:rPr>
          <w:rFonts w:ascii="Arial" w:hAnsi="Arial" w:cs="Arial"/>
          <w:sz w:val="20"/>
          <w:szCs w:val="20"/>
        </w:rPr>
      </w:pPr>
    </w:p>
    <w:p>
      <w:pPr>
        <w:pStyle w:val="18"/>
      </w:pPr>
      <w:r>
        <w:t xml:space="preserve"> </w:t>
      </w:r>
    </w:p>
    <w:p>
      <w:pPr>
        <w:pStyle w:val="18"/>
        <w:ind w:left="780"/>
      </w:pPr>
    </w:p>
    <w:p/>
    <w:sectPr>
      <w:footerReference r:id="rId3" w:type="default"/>
      <w:pgSz w:w="12240" w:h="15840"/>
      <w:pgMar w:top="720" w:right="720" w:bottom="990" w:left="720" w:header="720" w:footer="720" w:gutter="0"/>
      <w:pgBorders w:offsetFrom="page">
        <w:top w:val="single" w:color="auto" w:sz="12" w:space="31"/>
        <w:left w:val="single" w:color="auto" w:sz="12" w:space="10"/>
        <w:bottom w:val="single" w:color="auto" w:sz="12" w:space="10"/>
        <w:right w:val="single" w:color="auto" w:sz="12" w:space="1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F5CB1"/>
    <w:multiLevelType w:val="multilevel"/>
    <w:tmpl w:val="3EBF5CB1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dit="readOnly"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YjBlZDQ1ZTlhM2Y0YjYyNWUxMzdkNmI5OWMwZTEifQ=="/>
  </w:docVars>
  <w:rsids>
    <w:rsidRoot w:val="002E141B"/>
    <w:rsid w:val="00017261"/>
    <w:rsid w:val="00017DD1"/>
    <w:rsid w:val="00023AEC"/>
    <w:rsid w:val="000332AD"/>
    <w:rsid w:val="000345EC"/>
    <w:rsid w:val="00046106"/>
    <w:rsid w:val="00054301"/>
    <w:rsid w:val="00067BD6"/>
    <w:rsid w:val="00075F35"/>
    <w:rsid w:val="000820C9"/>
    <w:rsid w:val="00096BD6"/>
    <w:rsid w:val="000C0676"/>
    <w:rsid w:val="000C3395"/>
    <w:rsid w:val="00112134"/>
    <w:rsid w:val="0011649E"/>
    <w:rsid w:val="0013504F"/>
    <w:rsid w:val="0016303A"/>
    <w:rsid w:val="001902AF"/>
    <w:rsid w:val="00190F40"/>
    <w:rsid w:val="00196937"/>
    <w:rsid w:val="001A7E81"/>
    <w:rsid w:val="001F7A95"/>
    <w:rsid w:val="00204EEA"/>
    <w:rsid w:val="002328BF"/>
    <w:rsid w:val="00240AF1"/>
    <w:rsid w:val="0024648C"/>
    <w:rsid w:val="002567B9"/>
    <w:rsid w:val="002602F0"/>
    <w:rsid w:val="002662A5"/>
    <w:rsid w:val="002C0936"/>
    <w:rsid w:val="002D36F9"/>
    <w:rsid w:val="002E141B"/>
    <w:rsid w:val="003277F2"/>
    <w:rsid w:val="00343CBB"/>
    <w:rsid w:val="00384215"/>
    <w:rsid w:val="003A0862"/>
    <w:rsid w:val="003B3C48"/>
    <w:rsid w:val="003B6CA1"/>
    <w:rsid w:val="003C7BB0"/>
    <w:rsid w:val="003E6122"/>
    <w:rsid w:val="003F4D6C"/>
    <w:rsid w:val="00415F5F"/>
    <w:rsid w:val="0042038C"/>
    <w:rsid w:val="00425774"/>
    <w:rsid w:val="00437698"/>
    <w:rsid w:val="00445AF3"/>
    <w:rsid w:val="00457149"/>
    <w:rsid w:val="004605BB"/>
    <w:rsid w:val="00461DCB"/>
    <w:rsid w:val="0046276C"/>
    <w:rsid w:val="00480CDA"/>
    <w:rsid w:val="00491A66"/>
    <w:rsid w:val="00525CE4"/>
    <w:rsid w:val="00531C25"/>
    <w:rsid w:val="00532E88"/>
    <w:rsid w:val="005360D4"/>
    <w:rsid w:val="0054754E"/>
    <w:rsid w:val="0055278D"/>
    <w:rsid w:val="00556AF2"/>
    <w:rsid w:val="0056338C"/>
    <w:rsid w:val="005978DB"/>
    <w:rsid w:val="005D4280"/>
    <w:rsid w:val="005D6072"/>
    <w:rsid w:val="006164D2"/>
    <w:rsid w:val="006553CE"/>
    <w:rsid w:val="006638AD"/>
    <w:rsid w:val="00671993"/>
    <w:rsid w:val="00682713"/>
    <w:rsid w:val="00682A34"/>
    <w:rsid w:val="006871AB"/>
    <w:rsid w:val="006C301A"/>
    <w:rsid w:val="006E4EF3"/>
    <w:rsid w:val="006F0C62"/>
    <w:rsid w:val="00722DE8"/>
    <w:rsid w:val="007307FF"/>
    <w:rsid w:val="00732D56"/>
    <w:rsid w:val="00733AC6"/>
    <w:rsid w:val="007344B3"/>
    <w:rsid w:val="00770EEA"/>
    <w:rsid w:val="00771D26"/>
    <w:rsid w:val="007840BD"/>
    <w:rsid w:val="00785A9F"/>
    <w:rsid w:val="007C6D61"/>
    <w:rsid w:val="007E0EA7"/>
    <w:rsid w:val="007E2B7F"/>
    <w:rsid w:val="007E3D81"/>
    <w:rsid w:val="007F657C"/>
    <w:rsid w:val="00815FA3"/>
    <w:rsid w:val="008451BE"/>
    <w:rsid w:val="008658E6"/>
    <w:rsid w:val="00884CA6"/>
    <w:rsid w:val="00887861"/>
    <w:rsid w:val="00890AE3"/>
    <w:rsid w:val="008B4047"/>
    <w:rsid w:val="00912D8F"/>
    <w:rsid w:val="00913E98"/>
    <w:rsid w:val="00916F76"/>
    <w:rsid w:val="00932D09"/>
    <w:rsid w:val="009622B2"/>
    <w:rsid w:val="009703B0"/>
    <w:rsid w:val="00991861"/>
    <w:rsid w:val="009935D9"/>
    <w:rsid w:val="009B1BCA"/>
    <w:rsid w:val="009B1F94"/>
    <w:rsid w:val="009B5A82"/>
    <w:rsid w:val="009C4899"/>
    <w:rsid w:val="009F58BB"/>
    <w:rsid w:val="00A21BDA"/>
    <w:rsid w:val="00A41E64"/>
    <w:rsid w:val="00A4373B"/>
    <w:rsid w:val="00A51C91"/>
    <w:rsid w:val="00A64926"/>
    <w:rsid w:val="00A75ECB"/>
    <w:rsid w:val="00A7608F"/>
    <w:rsid w:val="00A91975"/>
    <w:rsid w:val="00AC087E"/>
    <w:rsid w:val="00AE1F72"/>
    <w:rsid w:val="00AF093D"/>
    <w:rsid w:val="00B04903"/>
    <w:rsid w:val="00B12708"/>
    <w:rsid w:val="00B32AE5"/>
    <w:rsid w:val="00B33DED"/>
    <w:rsid w:val="00B41C69"/>
    <w:rsid w:val="00B61506"/>
    <w:rsid w:val="00B72362"/>
    <w:rsid w:val="00B9420F"/>
    <w:rsid w:val="00B96D9F"/>
    <w:rsid w:val="00BC30AF"/>
    <w:rsid w:val="00BD2BD5"/>
    <w:rsid w:val="00BD4D32"/>
    <w:rsid w:val="00BE09D6"/>
    <w:rsid w:val="00C060DE"/>
    <w:rsid w:val="00C30E55"/>
    <w:rsid w:val="00C63324"/>
    <w:rsid w:val="00C81188"/>
    <w:rsid w:val="00CB5E53"/>
    <w:rsid w:val="00CC65B9"/>
    <w:rsid w:val="00CC6A22"/>
    <w:rsid w:val="00CC6B39"/>
    <w:rsid w:val="00CC7CB7"/>
    <w:rsid w:val="00CF4716"/>
    <w:rsid w:val="00D01529"/>
    <w:rsid w:val="00D02133"/>
    <w:rsid w:val="00D111C9"/>
    <w:rsid w:val="00D21FCD"/>
    <w:rsid w:val="00D33DC7"/>
    <w:rsid w:val="00D34CBE"/>
    <w:rsid w:val="00D36B69"/>
    <w:rsid w:val="00D41B3A"/>
    <w:rsid w:val="00D461ED"/>
    <w:rsid w:val="00D53D61"/>
    <w:rsid w:val="00D66A94"/>
    <w:rsid w:val="00D835B3"/>
    <w:rsid w:val="00D87965"/>
    <w:rsid w:val="00D94087"/>
    <w:rsid w:val="00D97B15"/>
    <w:rsid w:val="00DA3041"/>
    <w:rsid w:val="00DA5F94"/>
    <w:rsid w:val="00DA7EAC"/>
    <w:rsid w:val="00DF1526"/>
    <w:rsid w:val="00DF1BA0"/>
    <w:rsid w:val="00DF618F"/>
    <w:rsid w:val="00E10693"/>
    <w:rsid w:val="00E17CAE"/>
    <w:rsid w:val="00E21FCC"/>
    <w:rsid w:val="00E33DC8"/>
    <w:rsid w:val="00E625F4"/>
    <w:rsid w:val="00E62E8D"/>
    <w:rsid w:val="00E630EB"/>
    <w:rsid w:val="00E75AE6"/>
    <w:rsid w:val="00E80215"/>
    <w:rsid w:val="00E84CA0"/>
    <w:rsid w:val="00EA50D9"/>
    <w:rsid w:val="00EA625A"/>
    <w:rsid w:val="00EB52A5"/>
    <w:rsid w:val="00EC655E"/>
    <w:rsid w:val="00ED018A"/>
    <w:rsid w:val="00EE33CA"/>
    <w:rsid w:val="00EF5EB9"/>
    <w:rsid w:val="00F04B9B"/>
    <w:rsid w:val="00F0626A"/>
    <w:rsid w:val="00F06353"/>
    <w:rsid w:val="00F149CC"/>
    <w:rsid w:val="00F40B0E"/>
    <w:rsid w:val="00F46364"/>
    <w:rsid w:val="00F7358B"/>
    <w:rsid w:val="00F74AAD"/>
    <w:rsid w:val="00F83590"/>
    <w:rsid w:val="00F90369"/>
    <w:rsid w:val="00F9473F"/>
    <w:rsid w:val="00F94AEE"/>
    <w:rsid w:val="00FA6060"/>
    <w:rsid w:val="015FE2F6"/>
    <w:rsid w:val="0E96C316"/>
    <w:rsid w:val="17004E24"/>
    <w:rsid w:val="20C07EA2"/>
    <w:rsid w:val="2161C442"/>
    <w:rsid w:val="27271506"/>
    <w:rsid w:val="286235DE"/>
    <w:rsid w:val="2EE09197"/>
    <w:rsid w:val="31204D44"/>
    <w:rsid w:val="35237498"/>
    <w:rsid w:val="3DB6D93D"/>
    <w:rsid w:val="402A168F"/>
    <w:rsid w:val="5D71C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ahoma" w:hAnsi="Tahoma" w:cs="Times New Roman" w:eastAsiaTheme="minorEastAsia"/>
      <w:spacing w:val="10"/>
      <w:sz w:val="16"/>
      <w:szCs w:val="16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3">
    <w:name w:val="heading 2"/>
    <w:basedOn w:val="1"/>
    <w:next w:val="1"/>
    <w:qFormat/>
    <w:uiPriority w:val="0"/>
    <w:pPr>
      <w:spacing w:before="40"/>
      <w:jc w:val="center"/>
      <w:outlineLvl w:val="1"/>
    </w:pPr>
    <w:rPr>
      <w:sz w:val="20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semiHidden/>
    <w:uiPriority w:val="0"/>
    <w:rPr>
      <w:rFonts w:cs="Tahoma"/>
    </w:rPr>
  </w:style>
  <w:style w:type="paragraph" w:styleId="5">
    <w:name w:val="footer"/>
    <w:basedOn w:val="1"/>
    <w:link w:val="15"/>
    <w:uiPriority w:val="0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14"/>
    <w:uiPriority w:val="0"/>
    <w:pPr>
      <w:tabs>
        <w:tab w:val="center" w:pos="4513"/>
        <w:tab w:val="right" w:pos="9026"/>
      </w:tabs>
    </w:p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character" w:styleId="10">
    <w:name w:val="page number"/>
    <w:basedOn w:val="9"/>
    <w:uiPriority w:val="0"/>
  </w:style>
  <w:style w:type="character" w:styleId="11">
    <w:name w:val="Hyperlink"/>
    <w:basedOn w:val="9"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Section Heading"/>
    <w:basedOn w:val="1"/>
    <w:uiPriority w:val="0"/>
    <w:pPr>
      <w:jc w:val="center"/>
    </w:pPr>
    <w:rPr>
      <w:caps/>
    </w:rPr>
  </w:style>
  <w:style w:type="paragraph" w:customStyle="1" w:styleId="13">
    <w:name w:val="Signature Text"/>
    <w:basedOn w:val="1"/>
    <w:uiPriority w:val="0"/>
    <w:pPr>
      <w:spacing w:before="40" w:after="80"/>
    </w:pPr>
  </w:style>
  <w:style w:type="character" w:customStyle="1" w:styleId="14">
    <w:name w:val="页眉 字符"/>
    <w:basedOn w:val="9"/>
    <w:link w:val="6"/>
    <w:uiPriority w:val="0"/>
    <w:rPr>
      <w:rFonts w:ascii="Tahoma" w:hAnsi="Tahoma"/>
      <w:spacing w:val="10"/>
      <w:sz w:val="16"/>
      <w:szCs w:val="16"/>
      <w:lang w:val="en-US" w:eastAsia="en-US"/>
    </w:rPr>
  </w:style>
  <w:style w:type="character" w:customStyle="1" w:styleId="15">
    <w:name w:val="页脚 字符"/>
    <w:basedOn w:val="9"/>
    <w:link w:val="5"/>
    <w:uiPriority w:val="0"/>
    <w:rPr>
      <w:rFonts w:ascii="Tahoma" w:hAnsi="Tahoma"/>
      <w:spacing w:val="10"/>
      <w:sz w:val="16"/>
      <w:szCs w:val="16"/>
      <w:lang w:val="en-US" w:eastAsia="en-US"/>
    </w:rPr>
  </w:style>
  <w:style w:type="paragraph" w:styleId="16">
    <w:name w:val="No Spacing"/>
    <w:link w:val="1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ja-JP" w:bidi="ar-SA"/>
    </w:rPr>
  </w:style>
  <w:style w:type="character" w:customStyle="1" w:styleId="17">
    <w:name w:val="无间隔 字符"/>
    <w:basedOn w:val="9"/>
    <w:link w:val="16"/>
    <w:uiPriority w:val="1"/>
    <w:rPr>
      <w:rFonts w:asciiTheme="minorHAnsi" w:hAnsiTheme="minorHAnsi" w:eastAsiaTheme="minorEastAsia" w:cstheme="minorBidi"/>
      <w:sz w:val="22"/>
      <w:szCs w:val="22"/>
      <w:lang w:val="en-US" w:eastAsia="ja-JP"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Personal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ries xmlns="09a8d259-c36b-4d0a-9495-827dabab5826">58</Countries>
    <Actions xmlns="09a8d259-c36b-4d0a-9495-827dabab5826">3</Action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509633F7AE6C45AA5FF4B67252E589" ma:contentTypeVersion="14" ma:contentTypeDescription="Create a new document." ma:contentTypeScope="" ma:versionID="c82ea3f44980f5657c7f5eee062ee251">
  <xsd:schema xmlns:xsd="http://www.w3.org/2001/XMLSchema" xmlns:xs="http://www.w3.org/2001/XMLSchema" xmlns:p="http://schemas.microsoft.com/office/2006/metadata/properties" xmlns:ns2="09a8d259-c36b-4d0a-9495-827dabab5826" xmlns:ns3="a97ee73f-3c7b-4f0d-a439-623741099754" targetNamespace="http://schemas.microsoft.com/office/2006/metadata/properties" ma:root="true" ma:fieldsID="dcab5904262f93a8f5a2c7ababc923de" ns2:_="" ns3:_="">
    <xsd:import namespace="09a8d259-c36b-4d0a-9495-827dabab5826"/>
    <xsd:import namespace="a97ee73f-3c7b-4f0d-a439-623741099754"/>
    <xsd:element name="properties">
      <xsd:complexType>
        <xsd:sequence>
          <xsd:element name="documentManagement">
            <xsd:complexType>
              <xsd:all>
                <xsd:element ref="ns2:Actions" minOccurs="0"/>
                <xsd:element ref="ns2:Countrie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8d259-c36b-4d0a-9495-827dabab5826" elementFormDefault="qualified">
    <xsd:import namespace="http://schemas.microsoft.com/office/2006/documentManagement/types"/>
    <xsd:import namespace="http://schemas.microsoft.com/office/infopath/2007/PartnerControls"/>
    <xsd:element name="Actions" ma:index="2" nillable="true" ma:displayName="Action" ma:list="{fe91d087-667f-4a5a-8000-d43f29e9dcdb}" ma:internalName="Actions" ma:readOnly="false" ma:showField="Title">
      <xsd:simpleType>
        <xsd:restriction base="dms:Lookup"/>
      </xsd:simpleType>
    </xsd:element>
    <xsd:element name="Countries" ma:index="3" nillable="true" ma:displayName="Country" ma:list="{45eb71d4-4525-4c48-8c9f-79025498c74c}" ma:internalName="Countries" ma:readOnly="false" ma:showField="Title">
      <xsd:simpleType>
        <xsd:restriction base="dms:Lookup"/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ee73f-3c7b-4f0d-a439-62374109975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E68C3F-730A-4F3D-8529-049F8FA07F6E}">
  <ds:schemaRefs/>
</ds:datastoreItem>
</file>

<file path=customXml/itemProps3.xml><?xml version="1.0" encoding="utf-8"?>
<ds:datastoreItem xmlns:ds="http://schemas.openxmlformats.org/officeDocument/2006/customXml" ds:itemID="{9693F67C-B4FA-4AF6-8109-BFD4F467F140}">
  <ds:schemaRefs/>
</ds:datastoreItem>
</file>

<file path=customXml/itemProps4.xml><?xml version="1.0" encoding="utf-8"?>
<ds:datastoreItem xmlns:ds="http://schemas.openxmlformats.org/officeDocument/2006/customXml" ds:itemID="{88285999-B0FF-4073-8839-75C64E4365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Company>Microsoft Corporation</Company>
  <Pages>2</Pages>
  <Words>104</Words>
  <Characters>675</Characters>
  <Lines>5</Lines>
  <Paragraphs>1</Paragraphs>
  <TotalTime>14</TotalTime>
  <ScaleCrop>false</ScaleCrop>
  <LinksUpToDate>false</LinksUpToDate>
  <CharactersWithSpaces>753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2015-10-26T05:37:00Z</dcterms:created>
  <dc:creator>C N Jhancy</dc:creator>
  <cp:lastModifiedBy>Green</cp:lastModifiedBy>
  <cp:lastPrinted>2015-12-16T08:32:00Z</cp:lastPrinted>
  <dcterms:modified xsi:type="dcterms:W3CDTF">2023-08-25T08:42:48Z</dcterms:modified>
  <dc:title>Creation Shipment WorldWide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  <property fmtid="{D5CDD505-2E9C-101B-9397-08002B2CF9AE}" pid="3" name="ContentTypeId">
    <vt:lpwstr>0x010100B5509633F7AE6C45AA5FF4B67252E589</vt:lpwstr>
  </property>
  <property fmtid="{D5CDD505-2E9C-101B-9397-08002B2CF9AE}" pid="4" name="Order">
    <vt:r8>600</vt:r8>
  </property>
  <property fmtid="{D5CDD505-2E9C-101B-9397-08002B2CF9AE}" pid="5" name="Action">
    <vt:lpwstr>Creation Shipment</vt:lpwstr>
  </property>
  <property fmtid="{D5CDD505-2E9C-101B-9397-08002B2CF9AE}" pid="6" name="Country">
    <vt:lpwstr>WorldWide</vt:lpwstr>
  </property>
  <property fmtid="{D5CDD505-2E9C-101B-9397-08002B2CF9AE}" pid="7" name="MSIP_Label_19540963-e559-4020-8a90-fe8a502c2801_Enabled">
    <vt:lpwstr>true</vt:lpwstr>
  </property>
  <property fmtid="{D5CDD505-2E9C-101B-9397-08002B2CF9AE}" pid="8" name="MSIP_Label_19540963-e559-4020-8a90-fe8a502c2801_SetDate">
    <vt:lpwstr>2021-08-27T06:13:16Z</vt:lpwstr>
  </property>
  <property fmtid="{D5CDD505-2E9C-101B-9397-08002B2CF9AE}" pid="9" name="MSIP_Label_19540963-e559-4020-8a90-fe8a502c2801_Method">
    <vt:lpwstr>Standard</vt:lpwstr>
  </property>
  <property fmtid="{D5CDD505-2E9C-101B-9397-08002B2CF9AE}" pid="10" name="MSIP_Label_19540963-e559-4020-8a90-fe8a502c2801_Name">
    <vt:lpwstr>19540963-e559-4020-8a90-fe8a502c2801</vt:lpwstr>
  </property>
  <property fmtid="{D5CDD505-2E9C-101B-9397-08002B2CF9AE}" pid="11" name="MSIP_Label_19540963-e559-4020-8a90-fe8a502c2801_SiteId">
    <vt:lpwstr>f25493ae-1c98-41d7-8a33-0be75f5fe603</vt:lpwstr>
  </property>
  <property fmtid="{D5CDD505-2E9C-101B-9397-08002B2CF9AE}" pid="12" name="MSIP_Label_19540963-e559-4020-8a90-fe8a502c2801_ActionId">
    <vt:lpwstr>bb54fa16-c9c7-4291-b8d6-684c0b5f8bd1</vt:lpwstr>
  </property>
  <property fmtid="{D5CDD505-2E9C-101B-9397-08002B2CF9AE}" pid="13" name="MSIP_Label_19540963-e559-4020-8a90-fe8a502c2801_ContentBits">
    <vt:lpwstr>0</vt:lpwstr>
  </property>
  <property fmtid="{D5CDD505-2E9C-101B-9397-08002B2CF9AE}" pid="14" name="KSOProductBuildVer">
    <vt:lpwstr>2052-11.1.0.14309</vt:lpwstr>
  </property>
  <property fmtid="{D5CDD505-2E9C-101B-9397-08002B2CF9AE}" pid="15" name="ICV">
    <vt:lpwstr>D1910761CD454921BF79EEAEAC748F64_12</vt:lpwstr>
  </property>
</Properties>
</file>