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40" w:lineRule="auto"/>
        <w:rPr>
          <w:rFonts w:hint="default" w:ascii="Times New Roman" w:hAnsi="Times New Roman" w:eastAsia="Times New Roman" w:cs="Times New Roman"/>
          <w:sz w:val="7"/>
          <w:szCs w:val="7"/>
        </w:rPr>
      </w:pPr>
    </w:p>
    <w:p>
      <w:pPr>
        <w:spacing w:before="9" w:line="240" w:lineRule="auto"/>
        <w:rPr>
          <w:rFonts w:hint="default" w:ascii="宋体" w:hAnsi="宋体" w:eastAsia="宋体" w:cs="宋体"/>
          <w:sz w:val="6"/>
          <w:szCs w:val="6"/>
        </w:rPr>
      </w:pPr>
      <w:r>
        <w:pict>
          <v:group id="_x0000_s1026" o:spid="_x0000_s1026" o:spt="203" style="position:absolute;left:0pt;margin-left:632pt;margin-top:152.25pt;height:0.15pt;width:102.5pt;mso-position-horizontal-relative:page;mso-position-vertical-relative:page;z-index:-251657216;mso-width-relative:page;mso-height-relative:page;" coordorigin="12641,3046" coordsize="2050,3">
            <o:lock v:ext="edit"/>
            <v:shape id="_x0000_s1027" o:spid="_x0000_s1027" style="position:absolute;left:12641;top:3046;height:3;width:2050;" filled="f" stroked="t" coordorigin="12641,3046" coordsize="2050,3" path="m12641,3046l14690,3048e">
              <v:path arrowok="t"/>
              <v:fill on="f" focussize="0,0"/>
              <v:stroke color="#000000"/>
              <v:imagedata o:title=""/>
              <o:lock v:ext="edit"/>
            </v:shape>
          </v:group>
        </w:pict>
      </w:r>
    </w:p>
    <w:tbl>
      <w:tblPr>
        <w:tblStyle w:val="5"/>
        <w:tblW w:w="15407" w:type="dxa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3120"/>
        <w:gridCol w:w="3000"/>
        <w:gridCol w:w="1908"/>
        <w:gridCol w:w="1860"/>
        <w:gridCol w:w="1419"/>
        <w:gridCol w:w="27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54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606" w:lineRule="exact"/>
              <w:ind w:left="16" w:right="0"/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</w:rPr>
            </w:pPr>
            <w:bookmarkStart w:id="0" w:name="自带车出差申请单"/>
            <w:bookmarkEnd w:id="0"/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</w:rPr>
              <w:t>自带车出差申请单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4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40" w:line="240" w:lineRule="auto"/>
              <w:ind w:left="33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申请部门：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生产管理科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40" w:line="240" w:lineRule="auto"/>
              <w:ind w:left="33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申请人员：</w:t>
            </w:r>
          </w:p>
        </w:tc>
        <w:tc>
          <w:tcPr>
            <w:tcW w:w="37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31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联系电话：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13371059611</w:t>
            </w:r>
          </w:p>
        </w:tc>
        <w:tc>
          <w:tcPr>
            <w:tcW w:w="41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1397"/>
                <w:tab w:val="left" w:pos="2007"/>
              </w:tabs>
              <w:spacing w:before="40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申请时间：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2024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29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4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1812"/>
                <w:tab w:val="left" w:pos="2513"/>
              </w:tabs>
              <w:spacing w:before="18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是否申请公车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是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☑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否</w:t>
            </w:r>
          </w:p>
        </w:tc>
        <w:tc>
          <w:tcPr>
            <w:tcW w:w="67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9" w:line="240" w:lineRule="auto"/>
              <w:ind w:left="33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公车状态：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在用</w:t>
            </w:r>
          </w:p>
        </w:tc>
        <w:tc>
          <w:tcPr>
            <w:tcW w:w="41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1956"/>
              </w:tabs>
              <w:spacing w:before="18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是否申请带物品: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 xml:space="preserve">是 </w:t>
            </w:r>
            <w:r>
              <w:rPr>
                <w:rFonts w:hint="default" w:ascii="微软雅黑" w:hAnsi="微软雅黑" w:eastAsia="微软雅黑" w:cs="微软雅黑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☑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154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2022"/>
                <w:tab w:val="left" w:pos="5462"/>
                <w:tab w:val="left" w:pos="6633"/>
                <w:tab w:val="left" w:pos="8643"/>
                <w:tab w:val="left" w:pos="9937"/>
              </w:tabs>
              <w:spacing w:before="81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私车信息：车型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u w:val="single" w:color="000000"/>
                <w:lang w:eastAsia="zh-CN"/>
              </w:rPr>
              <w:t>哈弗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u w:val="single" w:color="000000"/>
                <w:lang w:val="en-US" w:eastAsia="zh-CN"/>
              </w:rPr>
              <w:t>H6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ab/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 xml:space="preserve">排量：  </w:t>
            </w:r>
            <w:r>
              <w:rPr>
                <w:rFonts w:hint="default" w:ascii="微软雅黑" w:hAnsi="微软雅黑" w:eastAsia="微软雅黑" w:cs="微软雅黑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1"/>
                <w:sz w:val="22"/>
                <w:szCs w:val="22"/>
              </w:rPr>
              <w:t>□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1.6L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1.8L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ab/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54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37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申请事由：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1、紧急采购气管接头2、供应商走访3、零星采购融雪剂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154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38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备注：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2月21日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供应商走访陪同人员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lang w:eastAsia="zh-CN"/>
              </w:rPr>
              <w:t>郭国卿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lang w:val="en-US" w:eastAsia="zh-CN"/>
              </w:rPr>
              <w:t>;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none"/>
                <w:lang w:val="en-US" w:eastAsia="zh-CN"/>
              </w:rPr>
              <w:t>2月28日供应商走访陪同人员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lang w:eastAsia="zh-CN"/>
              </w:rPr>
              <w:t>郭国卿、闫晓晨</w:t>
            </w:r>
          </w:p>
          <w:p>
            <w:pPr>
              <w:pStyle w:val="9"/>
              <w:spacing w:before="38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lang w:eastAsia="zh-CN"/>
              </w:rPr>
              <w:t>总经理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  <w:u w:val="single"/>
              </w:rPr>
              <w:t>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4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70" w:lineRule="exact"/>
              <w:ind w:left="3" w:leftChars="0" w:right="0" w:rightChars="0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出差日期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70" w:lineRule="exact"/>
              <w:ind w:left="1015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起-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止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地点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70" w:lineRule="exact"/>
              <w:ind w:left="504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起始里程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70" w:lineRule="exact"/>
              <w:ind w:left="480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终止里程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70" w:lineRule="exact"/>
              <w:ind w:left="259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核定里程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70" w:lineRule="exact"/>
              <w:ind w:left="590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核定金额（元）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firstLine="220" w:firstLineChars="10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2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日—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潍坊工厂-中正五金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54982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54988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  <w:t xml:space="preserve">  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2月21日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2月21日日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潍坊工厂-诸城昊烨-日照联成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55013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55158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145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both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3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2月21日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2月21日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日照联成-潍坊工厂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55158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55303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145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4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2月27日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2月27日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潍坊工厂-中正五金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55313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55319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theme="minorBidi"/>
                <w:sz w:val="22"/>
                <w:szCs w:val="22"/>
                <w:lang w:val="en-US" w:eastAsia="zh-CN" w:bidi="ar-SA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5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潍坊工厂-潍坊鑫德亿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55325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55350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default" w:eastAsia="宋体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theme="minorBidi"/>
                <w:sz w:val="22"/>
                <w:szCs w:val="22"/>
                <w:lang w:val="en-US" w:eastAsia="zh-CN" w:bidi="ar-SA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6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right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潍坊鑫德亿-临朐锦浩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55350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55448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98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theme="minorBidi"/>
                <w:sz w:val="22"/>
                <w:szCs w:val="22"/>
                <w:lang w:val="en-US" w:eastAsia="zh-CN" w:bidi="ar-SA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7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right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坊子南-临朐北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高速费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theme="minorBidi"/>
                <w:sz w:val="22"/>
                <w:szCs w:val="22"/>
                <w:lang w:val="en-US" w:eastAsia="zh-CN" w:bidi="ar-SA"/>
              </w:rPr>
              <w:t>33.25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8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right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临朐锦浩-山东万澳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660" w:firstLineChars="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55448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55643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195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tabs>
                <w:tab w:val="left" w:pos="674"/>
                <w:tab w:val="left" w:pos="880"/>
                <w:tab w:val="left" w:pos="1586"/>
                <w:tab w:val="left" w:pos="2196"/>
              </w:tabs>
              <w:spacing w:before="40" w:line="240" w:lineRule="auto"/>
              <w:ind w:right="471" w:rightChars="0" w:firstLine="220" w:firstLineChars="10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临朐南-河东站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高速费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56.05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tabs>
                <w:tab w:val="left" w:pos="674"/>
                <w:tab w:val="left" w:pos="880"/>
                <w:tab w:val="left" w:pos="1586"/>
                <w:tab w:val="left" w:pos="2196"/>
              </w:tabs>
              <w:spacing w:before="40" w:line="240" w:lineRule="auto"/>
              <w:ind w:right="471" w:rightChars="0" w:firstLine="220" w:firstLineChars="100"/>
              <w:jc w:val="both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山东万澳-潍坊工厂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660" w:firstLineChars="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55643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55873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230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tabs>
                <w:tab w:val="left" w:pos="674"/>
                <w:tab w:val="left" w:pos="880"/>
                <w:tab w:val="left" w:pos="1586"/>
                <w:tab w:val="left" w:pos="2196"/>
              </w:tabs>
              <w:spacing w:before="40" w:line="240" w:lineRule="auto"/>
              <w:ind w:right="471" w:rightChars="0" w:firstLine="220" w:firstLineChars="100"/>
              <w:jc w:val="both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 w:rightChars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2月28日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龙山站-坊子站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76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1267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合计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1015.3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74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38" w:line="240" w:lineRule="auto"/>
              <w:ind w:left="33" w:leftChars="0" w:right="0" w:rightChars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副总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（签字）：</w:t>
            </w:r>
          </w:p>
        </w:tc>
        <w:tc>
          <w:tcPr>
            <w:tcW w:w="79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38" w:line="240" w:lineRule="auto"/>
              <w:ind w:left="33" w:leftChars="0" w:right="0" w:rightChars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综合管理部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154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before="45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总经理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（签字）：</w:t>
            </w:r>
          </w:p>
        </w:tc>
      </w:tr>
    </w:tbl>
    <w:p>
      <w:pPr>
        <w:spacing w:before="26" w:line="292" w:lineRule="exact"/>
        <w:ind w:right="4003"/>
        <w:jc w:val="left"/>
        <w:rPr>
          <w:rFonts w:hint="default" w:ascii="微软雅黑" w:hAnsi="微软雅黑" w:eastAsia="微软雅黑" w:cs="微软雅黑"/>
          <w:w w:val="95"/>
          <w:sz w:val="20"/>
          <w:szCs w:val="20"/>
        </w:rPr>
      </w:pPr>
      <w:r>
        <w:rPr>
          <w:rFonts w:hint="default" w:ascii="微软雅黑" w:hAnsi="微软雅黑" w:eastAsia="微软雅黑" w:cs="微软雅黑"/>
          <w:w w:val="95"/>
          <w:sz w:val="20"/>
          <w:szCs w:val="20"/>
        </w:rPr>
        <w:t>说明：</w:t>
      </w:r>
      <w:r>
        <w:rPr>
          <w:rFonts w:hint="eastAsia" w:ascii="微软雅黑" w:hAnsi="微软雅黑" w:eastAsia="微软雅黑" w:cs="微软雅黑"/>
          <w:w w:val="95"/>
          <w:sz w:val="20"/>
          <w:szCs w:val="20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w w:val="95"/>
          <w:sz w:val="20"/>
          <w:szCs w:val="20"/>
        </w:rPr>
        <w:t>1. 申请人员需填写：申请部门、申请人员、联系电话、申请时间、是否申请携带物品、私车类型、排量、申请事由，由部门</w:t>
      </w:r>
      <w:r>
        <w:rPr>
          <w:rFonts w:hint="default" w:ascii="微软雅黑" w:hAnsi="微软雅黑" w:eastAsia="微软雅黑" w:cs="微软雅黑"/>
          <w:spacing w:val="-37"/>
          <w:w w:val="95"/>
          <w:sz w:val="20"/>
          <w:szCs w:val="20"/>
        </w:rPr>
        <w:t xml:space="preserve"> </w:t>
      </w:r>
      <w:r>
        <w:rPr>
          <w:rFonts w:hint="default" w:ascii="微软雅黑" w:hAnsi="微软雅黑" w:eastAsia="微软雅黑" w:cs="微软雅黑"/>
          <w:sz w:val="20"/>
          <w:szCs w:val="20"/>
        </w:rPr>
        <w:t>负责人</w:t>
      </w:r>
      <w:r>
        <w:rPr>
          <w:rFonts w:hint="default" w:ascii="微软雅黑" w:hAnsi="微软雅黑" w:eastAsia="微软雅黑" w:cs="微软雅黑"/>
          <w:w w:val="95"/>
          <w:sz w:val="20"/>
          <w:szCs w:val="20"/>
        </w:rPr>
        <w:t>签字后，找分管副总签批。</w:t>
      </w:r>
    </w:p>
    <w:p>
      <w:pPr>
        <w:spacing w:before="26" w:line="292" w:lineRule="exact"/>
        <w:ind w:left="792" w:leftChars="360" w:right="4003" w:firstLine="0" w:firstLineChars="0"/>
        <w:jc w:val="left"/>
        <w:rPr>
          <w:rFonts w:hint="default" w:ascii="微软雅黑" w:hAnsi="微软雅黑" w:eastAsia="微软雅黑" w:cs="微软雅黑"/>
          <w:w w:val="95"/>
          <w:sz w:val="20"/>
          <w:szCs w:val="20"/>
        </w:rPr>
      </w:pPr>
      <w:r>
        <w:rPr>
          <w:rFonts w:hint="default" w:ascii="微软雅黑" w:hAnsi="微软雅黑" w:eastAsia="微软雅黑" w:cs="微软雅黑"/>
          <w:w w:val="95"/>
          <w:sz w:val="20"/>
          <w:szCs w:val="20"/>
        </w:rPr>
        <w:t>2.出差期间，自带车申请人需将出差日期、起-始 地点、起始里程、终止里程填制完成。出差期间如遇变更或增加地点的，需单独注明变更地点及起始里程。</w:t>
      </w:r>
    </w:p>
    <w:p>
      <w:pPr>
        <w:spacing w:before="26" w:line="292" w:lineRule="exact"/>
        <w:ind w:left="949" w:leftChars="387" w:right="4003" w:hanging="98" w:hangingChars="52"/>
        <w:jc w:val="left"/>
        <w:rPr>
          <w:rFonts w:hint="default" w:ascii="微软雅黑" w:hAnsi="微软雅黑" w:eastAsia="微软雅黑" w:cs="微软雅黑"/>
          <w:w w:val="95"/>
          <w:sz w:val="20"/>
          <w:szCs w:val="20"/>
        </w:rPr>
      </w:pPr>
      <w:r>
        <w:rPr>
          <w:rFonts w:hint="default" w:ascii="微软雅黑" w:hAnsi="微软雅黑" w:eastAsia="微软雅黑" w:cs="微软雅黑"/>
          <w:w w:val="95"/>
          <w:sz w:val="20"/>
          <w:szCs w:val="20"/>
        </w:rPr>
        <w:t>3.</w:t>
      </w:r>
      <w:r>
        <w:rPr>
          <w:rFonts w:hint="eastAsia" w:ascii="微软雅黑" w:hAnsi="微软雅黑" w:eastAsia="微软雅黑" w:cs="微软雅黑"/>
          <w:w w:val="95"/>
          <w:sz w:val="20"/>
          <w:szCs w:val="20"/>
          <w:lang w:eastAsia="zh-CN"/>
        </w:rPr>
        <w:t>综合管理部</w:t>
      </w:r>
      <w:r>
        <w:rPr>
          <w:rFonts w:hint="default" w:ascii="微软雅黑" w:hAnsi="微软雅黑" w:eastAsia="微软雅黑" w:cs="微软雅黑"/>
          <w:w w:val="95"/>
          <w:sz w:val="20"/>
          <w:szCs w:val="20"/>
        </w:rPr>
        <w:t>负责核定：是否申请公车、公车状态、核定里程、核定金额。</w:t>
      </w:r>
    </w:p>
    <w:p>
      <w:pPr>
        <w:pStyle w:val="3"/>
        <w:tabs>
          <w:tab w:val="left" w:pos="11405"/>
        </w:tabs>
        <w:spacing w:line="355" w:lineRule="exact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</w:rPr>
      </w:pPr>
    </w:p>
    <w:p>
      <w:pPr>
        <w:pStyle w:val="3"/>
        <w:tabs>
          <w:tab w:val="left" w:pos="11405"/>
        </w:tabs>
        <w:spacing w:line="355" w:lineRule="exact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</w:rPr>
      </w:pPr>
      <w:bookmarkStart w:id="1" w:name="_GoBack"/>
      <w:bookmarkEnd w:id="1"/>
      <w:r>
        <w:pict>
          <v:shape id="_x0000_s1028" o:spid="_x0000_s1028" o:spt="75" type="#_x0000_t75" style="position:absolute;left:0pt;margin-left:420pt;margin-top:-1.15pt;height:20.4pt;width:84.5pt;mso-position-horizontal-relative:page;z-index:-251657216;mso-width-relative:page;mso-height-relative:page;" filled="f" stroked="f" coordsize="21600,21600">
            <v:path/>
            <v:fill on="f" focussize="0,0"/>
            <v:stroke on="f"/>
            <v:imagedata r:id="rId7" o:title=""/>
            <o:lock v:ext="edit" aspectratio="t"/>
          </v:shape>
        </w:pict>
      </w:r>
      <w:r>
        <w:rPr>
          <w:rFonts w:hint="default" w:ascii="微软雅黑" w:hAnsi="微软雅黑" w:eastAsia="微软雅黑" w:cs="微软雅黑"/>
        </w:rPr>
        <w:t>表单</w:t>
      </w:r>
      <w:r>
        <w:rPr>
          <w:rFonts w:hint="default" w:ascii="微软雅黑" w:hAnsi="微软雅黑" w:eastAsia="微软雅黑" w:cs="微软雅黑"/>
          <w:spacing w:val="-9"/>
        </w:rPr>
        <w:t xml:space="preserve"> </w:t>
      </w:r>
      <w:r>
        <w:rPr>
          <w:rFonts w:hint="default" w:ascii="微软雅黑" w:hAnsi="微软雅黑" w:eastAsia="微软雅黑" w:cs="微软雅黑"/>
        </w:rPr>
        <w:t>NO.</w:t>
      </w:r>
      <w:r>
        <w:rPr>
          <w:rFonts w:hint="eastAsia" w:ascii="微软雅黑" w:hAnsi="微软雅黑" w:eastAsia="微软雅黑" w:cs="微软雅黑"/>
          <w:lang w:val="en-US" w:eastAsia="zh-CN"/>
        </w:rPr>
        <w:t>WF</w:t>
      </w:r>
      <w:r>
        <w:rPr>
          <w:rFonts w:hint="default" w:ascii="微软雅黑" w:hAnsi="微软雅黑" w:eastAsia="微软雅黑" w:cs="微软雅黑"/>
        </w:rPr>
        <w:t>GR-</w:t>
      </w:r>
      <w:r>
        <w:rPr>
          <w:rFonts w:hint="eastAsia" w:ascii="微软雅黑" w:hAnsi="微软雅黑" w:eastAsia="微软雅黑" w:cs="微软雅黑"/>
          <w:lang w:val="en-US" w:eastAsia="zh-CN"/>
        </w:rPr>
        <w:t>ZH</w:t>
      </w:r>
      <w:r>
        <w:rPr>
          <w:rFonts w:hint="default" w:ascii="微软雅黑" w:hAnsi="微软雅黑" w:eastAsia="微软雅黑" w:cs="微软雅黑"/>
        </w:rPr>
        <w:t>B-</w:t>
      </w:r>
      <w:r>
        <w:rPr>
          <w:rFonts w:hint="eastAsia" w:ascii="微软雅黑" w:hAnsi="微软雅黑" w:eastAsia="微软雅黑" w:cs="微软雅黑"/>
          <w:lang w:val="en-US" w:eastAsia="zh-CN"/>
        </w:rPr>
        <w:t>01</w:t>
      </w:r>
      <w:r>
        <w:rPr>
          <w:rFonts w:hint="default" w:ascii="微软雅黑" w:hAnsi="微软雅黑" w:eastAsia="微软雅黑" w:cs="微软雅黑"/>
        </w:rPr>
        <w:t>-0</w:t>
      </w:r>
      <w:r>
        <w:rPr>
          <w:rFonts w:hint="eastAsia" w:ascii="微软雅黑" w:hAnsi="微软雅黑" w:eastAsia="微软雅黑" w:cs="微软雅黑"/>
          <w:lang w:val="en-US" w:eastAsia="zh-CN"/>
        </w:rPr>
        <w:t>0</w:t>
      </w:r>
      <w:r>
        <w:rPr>
          <w:rFonts w:hint="default" w:ascii="微软雅黑" w:hAnsi="微软雅黑" w:eastAsia="微软雅黑" w:cs="微软雅黑"/>
        </w:rPr>
        <w:t>1</w:t>
      </w:r>
      <w:r>
        <w:rPr>
          <w:rFonts w:hint="default" w:ascii="微软雅黑" w:hAnsi="微软雅黑" w:eastAsia="微软雅黑" w:cs="微软雅黑"/>
        </w:rPr>
        <w:tab/>
      </w:r>
      <w:r>
        <w:rPr>
          <w:rFonts w:hint="default" w:ascii="微软雅黑" w:hAnsi="微软雅黑" w:eastAsia="微软雅黑" w:cs="微软雅黑"/>
        </w:rPr>
        <w:t>A4(210mm*297mm)</w:t>
      </w:r>
    </w:p>
    <w:sectPr>
      <w:footerReference r:id="rId5" w:type="default"/>
      <w:pgSz w:w="16840" w:h="11910" w:orient="landscape"/>
      <w:pgMar w:top="540" w:right="400" w:bottom="280" w:left="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GFhZjI5ZmU4NWMwMjI1OTNkMzlhYjdiYjc3ZmYzZDgifQ=="/>
  </w:docVars>
  <w:rsids>
    <w:rsidRoot w:val="00000000"/>
    <w:rsid w:val="01F10FAB"/>
    <w:rsid w:val="0A8F2D38"/>
    <w:rsid w:val="0AE25CAD"/>
    <w:rsid w:val="0AFD0EBC"/>
    <w:rsid w:val="0B3600B3"/>
    <w:rsid w:val="0BD86FED"/>
    <w:rsid w:val="0FE95EB3"/>
    <w:rsid w:val="119841E1"/>
    <w:rsid w:val="158214F3"/>
    <w:rsid w:val="193C398E"/>
    <w:rsid w:val="1E690E9A"/>
    <w:rsid w:val="22494B1D"/>
    <w:rsid w:val="2399736C"/>
    <w:rsid w:val="2BC951AE"/>
    <w:rsid w:val="36A91C1E"/>
    <w:rsid w:val="3D0C5233"/>
    <w:rsid w:val="3F204132"/>
    <w:rsid w:val="3F6F36D2"/>
    <w:rsid w:val="49FA4067"/>
    <w:rsid w:val="4F460B08"/>
    <w:rsid w:val="53FD5EC0"/>
    <w:rsid w:val="55A52877"/>
    <w:rsid w:val="5B735A85"/>
    <w:rsid w:val="5B842348"/>
    <w:rsid w:val="5FCF3B2A"/>
    <w:rsid w:val="67751BDA"/>
    <w:rsid w:val="6AAB0F10"/>
    <w:rsid w:val="76BF0C64"/>
    <w:rsid w:val="78093058"/>
    <w:rsid w:val="7F475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126"/>
      <w:outlineLvl w:val="1"/>
    </w:pPr>
    <w:rPr>
      <w:rFonts w:ascii="Microsoft JhengHei" w:hAnsi="Microsoft JhengHei" w:eastAsia="Microsoft JhengHei"/>
      <w:b/>
      <w:bCs/>
      <w:sz w:val="24"/>
      <w:szCs w:val="2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26"/>
    </w:pPr>
    <w:rPr>
      <w:rFonts w:ascii="宋体" w:hAnsi="宋体" w:eastAsia="宋体"/>
      <w:sz w:val="24"/>
      <w:szCs w:val="24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545</Words>
  <Characters>686</Characters>
  <TotalTime>148</TotalTime>
  <ScaleCrop>false</ScaleCrop>
  <LinksUpToDate>false</LinksUpToDate>
  <CharactersWithSpaces>731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2019-08-08T13:15:00Z</dcterms:created>
  <dc:creator>Lenovo User</dc:creator>
  <cp:lastModifiedBy>李林峰</cp:lastModifiedBy>
  <cp:lastPrinted>2023-08-06T02:50:00Z</cp:lastPrinted>
  <dcterms:modified xsi:type="dcterms:W3CDTF">2024-02-29T02:38:22Z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Adobe Acrobat Pro DC 15.7.20033</vt:lpwstr>
  </property>
  <property fmtid="{D5CDD505-2E9C-101B-9397-08002B2CF9AE}" pid="4" name="LastSaved">
    <vt:filetime>2019-08-08T00:00:00Z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D0B184850D264A14BB2DBDCB933C023D</vt:lpwstr>
  </property>
</Properties>
</file>