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167640</wp:posOffset>
            </wp:positionV>
            <wp:extent cx="1285875" cy="650875"/>
            <wp:effectExtent l="0" t="0" r="9525" b="15875"/>
            <wp:wrapNone/>
            <wp:docPr id="1" name="图片 8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光华荣昌修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华文新魏" w:hAnsi="宋体" w:eastAsia="华文新魏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工作联系函</w:t>
      </w:r>
    </w:p>
    <w:p>
      <w:pPr>
        <w:spacing w:line="400" w:lineRule="exact"/>
        <w:ind w:right="-6"/>
        <w:rPr>
          <w:rFonts w:ascii="宋体"/>
          <w:sz w:val="22"/>
          <w:szCs w:val="22"/>
        </w:rPr>
      </w:pPr>
      <w:r>
        <w:rPr>
          <w:szCs w:val="21"/>
        </w:rPr>
        <w:t xml:space="preserve">                                             </w:t>
      </w:r>
      <w:r>
        <w:rPr>
          <w:rFonts w:hint="eastAsia"/>
          <w:szCs w:val="21"/>
        </w:rPr>
        <w:t>（内部）</w:t>
      </w:r>
      <w:r>
        <w:rPr>
          <w:szCs w:val="21"/>
        </w:rPr>
        <w:t xml:space="preserve">          </w:t>
      </w:r>
      <w:r>
        <w:rPr>
          <w:rFonts w:hint="eastAsia" w:ascii="宋体" w:hAnsi="宋体"/>
          <w:sz w:val="24"/>
        </w:rPr>
        <w:t>编号：</w:t>
      </w:r>
      <w:r>
        <w:rPr>
          <w:rFonts w:ascii="宋体" w:hAnsi="宋体"/>
          <w:sz w:val="24"/>
        </w:rPr>
        <w:t>QR7.4</w:t>
      </w:r>
      <w:r>
        <w:rPr>
          <w:rFonts w:ascii="宋体"/>
          <w:sz w:val="24"/>
        </w:rPr>
        <w:t>-</w:t>
      </w:r>
      <w:r>
        <w:rPr>
          <w:rFonts w:ascii="宋体" w:hAnsi="宋体"/>
          <w:sz w:val="24"/>
        </w:rPr>
        <w:t>02 NO.sc-051</w:t>
      </w:r>
    </w:p>
    <w:tbl>
      <w:tblPr>
        <w:tblStyle w:val="5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840" w:firstLineChars="400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□通知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□通报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□报告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Cs w:val="21"/>
              </w:rPr>
              <w:t>纪要</w:t>
            </w:r>
          </w:p>
        </w:tc>
      </w:tr>
    </w:tbl>
    <w:p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主题：关于空压机保养的申请</w:t>
      </w:r>
    </w:p>
    <w:tbl>
      <w:tblPr>
        <w:tblStyle w:val="5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138"/>
        <w:gridCol w:w="2114"/>
        <w:gridCol w:w="3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5" w:hRule="atLeast"/>
          <w:jc w:val="center"/>
        </w:trPr>
        <w:tc>
          <w:tcPr>
            <w:tcW w:w="9571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尊敬的公司领导：</w:t>
            </w:r>
          </w:p>
          <w:p>
            <w:pPr>
              <w:numPr>
                <w:ilvl w:val="0"/>
                <w:numId w:val="1"/>
              </w:numPr>
              <w:tabs>
                <w:tab w:val="left" w:pos="315"/>
              </w:tabs>
              <w:spacing w:line="360" w:lineRule="auto"/>
              <w:ind w:right="-277" w:rightChars="-132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现状描述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目前公司</w:t>
            </w:r>
            <w:r>
              <w:rPr>
                <w:rFonts w:hint="eastAsia"/>
                <w:sz w:val="28"/>
                <w:szCs w:val="28"/>
                <w:lang w:eastAsia="zh-CN"/>
              </w:rPr>
              <w:t>空压机房维尔泰克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75KW主</w:t>
            </w:r>
            <w:r>
              <w:rPr>
                <w:rFonts w:hint="eastAsia"/>
                <w:sz w:val="28"/>
                <w:szCs w:val="28"/>
              </w:rPr>
              <w:t>空压机离上次保养已有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个月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  <w:lang w:eastAsia="zh-CN"/>
              </w:rPr>
              <w:t>且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设备已经报冷确油已到时间的警，急</w:t>
            </w:r>
            <w:r>
              <w:rPr>
                <w:rFonts w:hint="eastAsia"/>
                <w:sz w:val="28"/>
                <w:szCs w:val="28"/>
              </w:rPr>
              <w:t>需要进行二级保养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tabs>
                <w:tab w:val="left" w:pos="315"/>
              </w:tabs>
              <w:spacing w:line="360" w:lineRule="auto"/>
              <w:ind w:right="-277" w:rightChars="-132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申请事项</w:t>
            </w: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为保证</w:t>
            </w:r>
            <w:r>
              <w:rPr>
                <w:rFonts w:hint="eastAsia"/>
                <w:sz w:val="28"/>
                <w:szCs w:val="28"/>
                <w:lang w:eastAsia="zh-CN"/>
              </w:rPr>
              <w:t>空压</w:t>
            </w:r>
            <w:r>
              <w:rPr>
                <w:rFonts w:hint="eastAsia"/>
                <w:sz w:val="28"/>
                <w:szCs w:val="28"/>
              </w:rPr>
              <w:t>设备</w:t>
            </w:r>
            <w:r>
              <w:rPr>
                <w:rFonts w:hint="eastAsia"/>
                <w:sz w:val="28"/>
                <w:szCs w:val="28"/>
                <w:lang w:eastAsia="zh-CN"/>
              </w:rPr>
              <w:t>的正常</w:t>
            </w:r>
            <w:r>
              <w:rPr>
                <w:rFonts w:hint="eastAsia"/>
                <w:sz w:val="28"/>
                <w:szCs w:val="28"/>
              </w:rPr>
              <w:t>运行，现申请对</w:t>
            </w:r>
            <w:r>
              <w:rPr>
                <w:rFonts w:hint="eastAsia"/>
                <w:sz w:val="28"/>
                <w:szCs w:val="28"/>
                <w:lang w:eastAsia="zh-CN"/>
              </w:rPr>
              <w:t>公司的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75KW</w:t>
            </w:r>
            <w:r>
              <w:rPr>
                <w:rFonts w:hint="eastAsia"/>
                <w:sz w:val="28"/>
                <w:szCs w:val="28"/>
                <w:lang w:eastAsia="zh-CN"/>
              </w:rPr>
              <w:t>维尔泰克</w:t>
            </w:r>
            <w:r>
              <w:rPr>
                <w:rFonts w:hint="eastAsia"/>
                <w:sz w:val="28"/>
                <w:szCs w:val="28"/>
              </w:rPr>
              <w:t>空压机进行</w:t>
            </w:r>
            <w:r>
              <w:rPr>
                <w:rFonts w:hint="eastAsia"/>
                <w:sz w:val="28"/>
                <w:szCs w:val="28"/>
                <w:lang w:eastAsia="zh-CN"/>
              </w:rPr>
              <w:t>二级</w:t>
            </w:r>
            <w:r>
              <w:rPr>
                <w:rFonts w:hint="eastAsia"/>
                <w:sz w:val="28"/>
                <w:szCs w:val="28"/>
              </w:rPr>
              <w:t>保养：</w:t>
            </w:r>
          </w:p>
          <w:p>
            <w:pPr>
              <w:numPr>
                <w:ilvl w:val="0"/>
                <w:numId w:val="0"/>
              </w:numPr>
              <w:ind w:left="560" w:leftChars="0"/>
              <w:rPr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3988435</wp:posOffset>
                      </wp:positionH>
                      <wp:positionV relativeFrom="paragraph">
                        <wp:posOffset>157480</wp:posOffset>
                      </wp:positionV>
                      <wp:extent cx="381000" cy="1273175"/>
                      <wp:effectExtent l="0" t="4445" r="19050" b="17780"/>
                      <wp:wrapNone/>
                      <wp:docPr id="2" name="右大括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98060" y="5123180"/>
                                <a:ext cx="381000" cy="12731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8" type="#_x0000_t88" style="position:absolute;left:0pt;margin-left:314.05pt;margin-top:12.4pt;height:100.25pt;width:30pt;z-index:251660288;mso-width-relative:page;mso-height-relative:page;" filled="f" stroked="t" coordsize="21600,21600" o:gfxdata="UEsDBAoAAAAAAIdO4kAAAAAAAAAAAAAAAAAEAAAAZHJzL1BLAwQUAAAACACHTuJA0/OQm9cAAAAK&#10;AQAADwAAAGRycy9kb3ducmV2LnhtbE2PTUvEMBCG74L/IYzgzU1StZRu0wUVEelpV8Fr2mTTajMp&#10;Tbq7+uudPelx3nl4P6rNyY/sYOc4BFQgVwKYxS6YAZ2C97fnmwJYTBqNHgNaBd82wqa+vKh0acIR&#10;t/awS46RCcZSK+hTmkrOY9dbr+MqTBbptw+z14nO2XEz6yOZ+5FnQuTc6wEpodeTfext97VbvIKn&#10;zx83dBkusnkRr42TzcP2o1Xq+kqKNbBkT+kPhnN9qg41dWrDgiayUUGeFZJQBdkdTSAgL85CS0J2&#10;fwu8rvj/CfUvUEsDBBQAAAAIAIdO4kBcpd6GCAIAAOcDAAAOAAAAZHJzL2Uyb0RvYy54bWytU0tu&#10;2zAQ3RfoHQjua30cx7ZgOajrppt+AqQ9wJiiJAIUSZCMZZ+hi1yiQDfZddETuefokFKSNt1k0Q01&#10;nM+beY+j1cWhk2TPrRNalTSbpJRwxXQlVFPSL58vXy0ocR5UBVIrXtIjd/Ri/fLFqjcFz3WrZcUt&#10;QRDlit6UtPXeFEniWMs7cBNtuMJgrW0HHq+2SSoLPaJ3MsnT9Dzpta2M1Yw7h97tEKQjon0OoK5r&#10;wfhWs5uOKz+gWi7BIyXXCuPoOk5b15z5T3XtuCeypMjUxxOboL0LZ7JeQdFYMK1g4wjwnBGecOpA&#10;KGz6ALUFD+TGin+gOsGsdrr2E6a7ZCASFUEWWfpEm+sWDI9cUGpnHkR3/w+WfdxfWSKqkuaUKOjw&#10;wU+3P07fvv/6ene6/UnyoFBvXIGJ1+bKjjeHZqB7qG0XvkiEHEp6Nl8u0nPU9ljSWZZPs8WoMD94&#10;wjBhusjSFOMME7J8Ps3ms9AgeUQy1vl3XHckGCW1omn9xgILOkAB+/fODwX3icGt9KWQEv1QSEX6&#10;ki5n+Qy7AO5njXuBZmeQo1MNJSAbXHzmbUR0WooqVIdiZ5vdG2nJHnBdzl7P3242Q1ILFR+8y1kg&#10;EFs58B90Nbiz9N6PXEaYyOsv/DDzFlw71MTQSF8qzA46D8oGa6erYxQ8+vH9I964q2HB/rzH6sf/&#10;c/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/OQm9cAAAAKAQAADwAAAAAAAAABACAAAAAiAAAA&#10;ZHJzL2Rvd25yZXYueG1sUEsBAhQAFAAAAAgAh07iQFyl3oYIAgAA5wMAAA4AAAAAAAAAAQAgAAAA&#10;JgEAAGRycy9lMm9Eb2MueG1sUEsFBgAAAAAGAAYAWQEAAKAFAAAAAA==&#10;" adj="538,10800">
                      <v:fill on="f" focussize="0,0"/>
                      <v:stroke color="#4A7EBB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1.1</w:t>
            </w:r>
            <w:r>
              <w:rPr>
                <w:rFonts w:hint="eastAsia"/>
                <w:sz w:val="28"/>
                <w:szCs w:val="28"/>
              </w:rPr>
              <w:t>更换</w:t>
            </w:r>
            <w:r>
              <w:rPr>
                <w:rFonts w:hint="eastAsia"/>
                <w:sz w:val="28"/>
                <w:szCs w:val="28"/>
                <w:lang w:eastAsia="zh-CN"/>
              </w:rPr>
              <w:t>冷确油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5桶；</w:t>
            </w:r>
          </w:p>
          <w:p>
            <w:pPr>
              <w:numPr>
                <w:ilvl w:val="0"/>
                <w:numId w:val="0"/>
              </w:numPr>
              <w:ind w:left="560" w:leftChars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1.2</w:t>
            </w:r>
            <w:r>
              <w:rPr>
                <w:rFonts w:hint="eastAsia"/>
                <w:sz w:val="28"/>
                <w:szCs w:val="28"/>
              </w:rPr>
              <w:t>更换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</w:t>
            </w:r>
            <w:r>
              <w:rPr>
                <w:rFonts w:hint="eastAsia" w:ascii="宋体" w:hAnsi="宋体" w:cs="宋体"/>
                <w:kern w:val="0"/>
                <w:sz w:val="24"/>
              </w:rPr>
              <w:t>空滤芯</w:t>
            </w:r>
            <w:r>
              <w:rPr>
                <w:rFonts w:hint="default"/>
                <w:sz w:val="28"/>
                <w:szCs w:val="28"/>
                <w:lang w:val="en-US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个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eastAsia="zh-CN"/>
              </w:rPr>
              <w:t>安全滤芯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1个、</w:t>
            </w:r>
            <w:r>
              <w:rPr>
                <w:rFonts w:hint="eastAsia" w:ascii="宋体" w:hAnsi="宋体" w:cs="宋体"/>
                <w:kern w:val="0"/>
                <w:sz w:val="24"/>
              </w:rPr>
              <w:t>油滤芯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个   </w:t>
            </w:r>
            <w:r>
              <w:rPr>
                <w:rFonts w:hint="eastAsia" w:ascii="宋体" w:hAnsi="宋体"/>
                <w:sz w:val="28"/>
                <w:szCs w:val="28"/>
              </w:rPr>
              <w:t>预计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费用</w:t>
            </w:r>
            <w:r>
              <w:rPr>
                <w:rFonts w:hint="eastAsia" w:ascii="宋体" w:hAnsi="宋体"/>
                <w:sz w:val="28"/>
                <w:szCs w:val="28"/>
              </w:rPr>
              <w:t>为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7200元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="560"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1.3</w:t>
            </w:r>
            <w:r>
              <w:rPr>
                <w:rFonts w:hint="eastAsia"/>
                <w:sz w:val="28"/>
                <w:szCs w:val="28"/>
                <w:lang w:eastAsia="zh-CN"/>
              </w:rPr>
              <w:t>更换</w:t>
            </w:r>
            <w:r>
              <w:rPr>
                <w:rFonts w:hint="eastAsia"/>
                <w:sz w:val="28"/>
                <w:szCs w:val="28"/>
              </w:rPr>
              <w:t>油细分离器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1个</w:t>
            </w:r>
          </w:p>
          <w:p>
            <w:pPr>
              <w:numPr>
                <w:ilvl w:val="0"/>
                <w:numId w:val="0"/>
              </w:numPr>
              <w:ind w:left="560" w:leftChars="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1.4</w:t>
            </w:r>
            <w:r>
              <w:rPr>
                <w:rFonts w:hint="eastAsia"/>
                <w:sz w:val="28"/>
                <w:szCs w:val="28"/>
                <w:lang w:eastAsia="zh-CN"/>
              </w:rPr>
              <w:t>维修清洗滤网</w:t>
            </w:r>
          </w:p>
          <w:p>
            <w:pPr>
              <w:numPr>
                <w:ilvl w:val="0"/>
                <w:numId w:val="0"/>
              </w:numPr>
              <w:ind w:left="560" w:leftChars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1.5更换单相断油阀与进气阀总成              </w:t>
            </w:r>
            <w:r>
              <w:rPr>
                <w:rFonts w:hint="eastAsia" w:ascii="宋体" w:hAnsi="宋体"/>
                <w:sz w:val="28"/>
                <w:szCs w:val="28"/>
              </w:rPr>
              <w:t>预计价格约为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3380</w:t>
            </w: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  <w:p>
            <w:pPr>
              <w:spacing w:line="360" w:lineRule="auto"/>
              <w:ind w:firstLine="840" w:firstLineChars="300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关于空压机保养因前期湖南博恒机械设备有限公司签过保养合同，故此次为合同申请再签处理。</w:t>
            </w:r>
          </w:p>
          <w:p>
            <w:pPr>
              <w:spacing w:line="360" w:lineRule="auto"/>
              <w:ind w:firstLine="980" w:firstLineChars="350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uto"/>
              <w:ind w:firstLine="980" w:firstLineChars="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妥否，请领导批示。</w:t>
            </w:r>
          </w:p>
          <w:p>
            <w:pPr>
              <w:ind w:firstLine="840" w:firstLineChars="300"/>
              <w:rPr>
                <w:sz w:val="32"/>
                <w:szCs w:val="32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07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曹蜜</w:t>
            </w:r>
          </w:p>
        </w:tc>
        <w:tc>
          <w:tcPr>
            <w:tcW w:w="213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114" w:type="dxa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09</w:t>
            </w:r>
          </w:p>
        </w:tc>
        <w:tc>
          <w:tcPr>
            <w:tcW w:w="341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发起部门：生产制造部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907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3412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/>
    <w:sectPr>
      <w:headerReference r:id="rId3" w:type="default"/>
      <w:pgSz w:w="11906" w:h="16838"/>
      <w:pgMar w:top="426" w:right="907" w:bottom="471" w:left="90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C3657"/>
    <w:multiLevelType w:val="multilevel"/>
    <w:tmpl w:val="0F3C3657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55160211"/>
    <w:multiLevelType w:val="singleLevel"/>
    <w:tmpl w:val="55160211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NGQ4ZTU4Y2U3ZDFlOGU0ZGUzODQ0MmIwMDMxNTQifQ=="/>
  </w:docVars>
  <w:rsids>
    <w:rsidRoot w:val="00040AC8"/>
    <w:rsid w:val="00001AD9"/>
    <w:rsid w:val="00006481"/>
    <w:rsid w:val="000125D3"/>
    <w:rsid w:val="000148EC"/>
    <w:rsid w:val="00014C43"/>
    <w:rsid w:val="0003215E"/>
    <w:rsid w:val="00036C27"/>
    <w:rsid w:val="00040AC8"/>
    <w:rsid w:val="00047354"/>
    <w:rsid w:val="000528B1"/>
    <w:rsid w:val="0005634D"/>
    <w:rsid w:val="00073257"/>
    <w:rsid w:val="0008597D"/>
    <w:rsid w:val="000A0245"/>
    <w:rsid w:val="000A228D"/>
    <w:rsid w:val="000A37FB"/>
    <w:rsid w:val="000A6A96"/>
    <w:rsid w:val="000A7B3C"/>
    <w:rsid w:val="000B355B"/>
    <w:rsid w:val="000B3B7B"/>
    <w:rsid w:val="000B5C52"/>
    <w:rsid w:val="000F2AB7"/>
    <w:rsid w:val="000F330D"/>
    <w:rsid w:val="00106113"/>
    <w:rsid w:val="00111FD2"/>
    <w:rsid w:val="00121066"/>
    <w:rsid w:val="00121C11"/>
    <w:rsid w:val="001235FD"/>
    <w:rsid w:val="00126858"/>
    <w:rsid w:val="00127174"/>
    <w:rsid w:val="001350FA"/>
    <w:rsid w:val="0014555E"/>
    <w:rsid w:val="00153FA6"/>
    <w:rsid w:val="0015417B"/>
    <w:rsid w:val="00157D32"/>
    <w:rsid w:val="001635CB"/>
    <w:rsid w:val="00166FD4"/>
    <w:rsid w:val="00173CC3"/>
    <w:rsid w:val="00174091"/>
    <w:rsid w:val="00176BE5"/>
    <w:rsid w:val="00180245"/>
    <w:rsid w:val="00191429"/>
    <w:rsid w:val="00191B93"/>
    <w:rsid w:val="00197AF2"/>
    <w:rsid w:val="001A1AD1"/>
    <w:rsid w:val="001B5DF1"/>
    <w:rsid w:val="001C44DE"/>
    <w:rsid w:val="001C523C"/>
    <w:rsid w:val="001D14A0"/>
    <w:rsid w:val="001D74F9"/>
    <w:rsid w:val="001E23C6"/>
    <w:rsid w:val="001F7190"/>
    <w:rsid w:val="002158A5"/>
    <w:rsid w:val="00220B71"/>
    <w:rsid w:val="002247FC"/>
    <w:rsid w:val="00226B9A"/>
    <w:rsid w:val="00234EED"/>
    <w:rsid w:val="0024348C"/>
    <w:rsid w:val="00267592"/>
    <w:rsid w:val="00267EEB"/>
    <w:rsid w:val="0028043C"/>
    <w:rsid w:val="00281247"/>
    <w:rsid w:val="0029652B"/>
    <w:rsid w:val="002B7AE8"/>
    <w:rsid w:val="002D1C88"/>
    <w:rsid w:val="002E0C70"/>
    <w:rsid w:val="002F04F3"/>
    <w:rsid w:val="00317B1D"/>
    <w:rsid w:val="00323CB5"/>
    <w:rsid w:val="00325EF5"/>
    <w:rsid w:val="00333652"/>
    <w:rsid w:val="0033535F"/>
    <w:rsid w:val="00343E09"/>
    <w:rsid w:val="00346988"/>
    <w:rsid w:val="00394CB5"/>
    <w:rsid w:val="003B2101"/>
    <w:rsid w:val="003D3EC9"/>
    <w:rsid w:val="003E67DB"/>
    <w:rsid w:val="00420533"/>
    <w:rsid w:val="00433766"/>
    <w:rsid w:val="00454702"/>
    <w:rsid w:val="00454B29"/>
    <w:rsid w:val="004711AD"/>
    <w:rsid w:val="00476842"/>
    <w:rsid w:val="00484618"/>
    <w:rsid w:val="004848F8"/>
    <w:rsid w:val="0048581C"/>
    <w:rsid w:val="00495B91"/>
    <w:rsid w:val="00497CB2"/>
    <w:rsid w:val="004A368C"/>
    <w:rsid w:val="004B2A93"/>
    <w:rsid w:val="004B602C"/>
    <w:rsid w:val="004F418D"/>
    <w:rsid w:val="00510D6F"/>
    <w:rsid w:val="005316E6"/>
    <w:rsid w:val="005344CA"/>
    <w:rsid w:val="00534575"/>
    <w:rsid w:val="0053561D"/>
    <w:rsid w:val="00540390"/>
    <w:rsid w:val="0054141D"/>
    <w:rsid w:val="005541DA"/>
    <w:rsid w:val="00580699"/>
    <w:rsid w:val="00587D4D"/>
    <w:rsid w:val="005B0C83"/>
    <w:rsid w:val="005B3333"/>
    <w:rsid w:val="005B6185"/>
    <w:rsid w:val="005D2C8A"/>
    <w:rsid w:val="005D3A56"/>
    <w:rsid w:val="005D5764"/>
    <w:rsid w:val="005E3AA4"/>
    <w:rsid w:val="00601BBB"/>
    <w:rsid w:val="00611C57"/>
    <w:rsid w:val="0062170D"/>
    <w:rsid w:val="00632665"/>
    <w:rsid w:val="006403E6"/>
    <w:rsid w:val="006502AF"/>
    <w:rsid w:val="006526EE"/>
    <w:rsid w:val="006720D9"/>
    <w:rsid w:val="00672A33"/>
    <w:rsid w:val="00692DF3"/>
    <w:rsid w:val="006A65C5"/>
    <w:rsid w:val="006C3A8F"/>
    <w:rsid w:val="006D7612"/>
    <w:rsid w:val="006E05BF"/>
    <w:rsid w:val="006E6179"/>
    <w:rsid w:val="00726249"/>
    <w:rsid w:val="007427B7"/>
    <w:rsid w:val="00757A55"/>
    <w:rsid w:val="00770574"/>
    <w:rsid w:val="007855C6"/>
    <w:rsid w:val="007B2376"/>
    <w:rsid w:val="007C1E70"/>
    <w:rsid w:val="007C7737"/>
    <w:rsid w:val="007D60FB"/>
    <w:rsid w:val="007F4750"/>
    <w:rsid w:val="007F5CE5"/>
    <w:rsid w:val="007F69A3"/>
    <w:rsid w:val="008053EC"/>
    <w:rsid w:val="00805E30"/>
    <w:rsid w:val="008118F3"/>
    <w:rsid w:val="008377D8"/>
    <w:rsid w:val="00857019"/>
    <w:rsid w:val="00872702"/>
    <w:rsid w:val="00874035"/>
    <w:rsid w:val="0087462A"/>
    <w:rsid w:val="00876820"/>
    <w:rsid w:val="00894DE5"/>
    <w:rsid w:val="008B2B73"/>
    <w:rsid w:val="008B3956"/>
    <w:rsid w:val="008C563E"/>
    <w:rsid w:val="008F2CAD"/>
    <w:rsid w:val="0090458E"/>
    <w:rsid w:val="00921DE5"/>
    <w:rsid w:val="00927006"/>
    <w:rsid w:val="00930BDC"/>
    <w:rsid w:val="00960A6F"/>
    <w:rsid w:val="00960DD6"/>
    <w:rsid w:val="00977383"/>
    <w:rsid w:val="00981A5B"/>
    <w:rsid w:val="009924AA"/>
    <w:rsid w:val="0099662B"/>
    <w:rsid w:val="009A01E5"/>
    <w:rsid w:val="009A0F9B"/>
    <w:rsid w:val="009A48C3"/>
    <w:rsid w:val="009A5361"/>
    <w:rsid w:val="009B1E06"/>
    <w:rsid w:val="009B3F6A"/>
    <w:rsid w:val="009D3F4B"/>
    <w:rsid w:val="009E3D25"/>
    <w:rsid w:val="009F0546"/>
    <w:rsid w:val="009F225D"/>
    <w:rsid w:val="009F620F"/>
    <w:rsid w:val="00A04232"/>
    <w:rsid w:val="00A05A89"/>
    <w:rsid w:val="00A1550C"/>
    <w:rsid w:val="00A20E47"/>
    <w:rsid w:val="00A227ED"/>
    <w:rsid w:val="00A42E07"/>
    <w:rsid w:val="00A53083"/>
    <w:rsid w:val="00A64C1C"/>
    <w:rsid w:val="00A64F91"/>
    <w:rsid w:val="00A77579"/>
    <w:rsid w:val="00A838A3"/>
    <w:rsid w:val="00A841B1"/>
    <w:rsid w:val="00AA6F0B"/>
    <w:rsid w:val="00AB6AFC"/>
    <w:rsid w:val="00AC4064"/>
    <w:rsid w:val="00AC7C96"/>
    <w:rsid w:val="00AE369C"/>
    <w:rsid w:val="00AE6F11"/>
    <w:rsid w:val="00B17B7F"/>
    <w:rsid w:val="00B562D4"/>
    <w:rsid w:val="00B61800"/>
    <w:rsid w:val="00B8593C"/>
    <w:rsid w:val="00B8753A"/>
    <w:rsid w:val="00BA1C31"/>
    <w:rsid w:val="00BE138D"/>
    <w:rsid w:val="00BF3E6A"/>
    <w:rsid w:val="00C05007"/>
    <w:rsid w:val="00C057EF"/>
    <w:rsid w:val="00C15FEB"/>
    <w:rsid w:val="00C17314"/>
    <w:rsid w:val="00C21755"/>
    <w:rsid w:val="00C2481C"/>
    <w:rsid w:val="00C33AA8"/>
    <w:rsid w:val="00C35CF9"/>
    <w:rsid w:val="00C427CF"/>
    <w:rsid w:val="00C51BB5"/>
    <w:rsid w:val="00C55CB4"/>
    <w:rsid w:val="00C57FF7"/>
    <w:rsid w:val="00C63446"/>
    <w:rsid w:val="00C67491"/>
    <w:rsid w:val="00C72B01"/>
    <w:rsid w:val="00C77F45"/>
    <w:rsid w:val="00C8395B"/>
    <w:rsid w:val="00C84508"/>
    <w:rsid w:val="00C92548"/>
    <w:rsid w:val="00CA4E9F"/>
    <w:rsid w:val="00CA6738"/>
    <w:rsid w:val="00CB5C59"/>
    <w:rsid w:val="00CC0460"/>
    <w:rsid w:val="00CC07BD"/>
    <w:rsid w:val="00CC0F25"/>
    <w:rsid w:val="00CC14B0"/>
    <w:rsid w:val="00CC63CB"/>
    <w:rsid w:val="00CD101F"/>
    <w:rsid w:val="00CE120E"/>
    <w:rsid w:val="00D17A31"/>
    <w:rsid w:val="00D252ED"/>
    <w:rsid w:val="00D26C1C"/>
    <w:rsid w:val="00D3222B"/>
    <w:rsid w:val="00D35C92"/>
    <w:rsid w:val="00D50CBB"/>
    <w:rsid w:val="00D61599"/>
    <w:rsid w:val="00D66CBC"/>
    <w:rsid w:val="00D74233"/>
    <w:rsid w:val="00D8293C"/>
    <w:rsid w:val="00D8777C"/>
    <w:rsid w:val="00D97DAD"/>
    <w:rsid w:val="00DA76FA"/>
    <w:rsid w:val="00DC0BB6"/>
    <w:rsid w:val="00DD2A58"/>
    <w:rsid w:val="00DD2FBB"/>
    <w:rsid w:val="00DE14E1"/>
    <w:rsid w:val="00DF0A9E"/>
    <w:rsid w:val="00DF1F1D"/>
    <w:rsid w:val="00DF62E8"/>
    <w:rsid w:val="00DF7F24"/>
    <w:rsid w:val="00E0345D"/>
    <w:rsid w:val="00E04892"/>
    <w:rsid w:val="00E12162"/>
    <w:rsid w:val="00E13072"/>
    <w:rsid w:val="00E167BC"/>
    <w:rsid w:val="00E2161C"/>
    <w:rsid w:val="00E33119"/>
    <w:rsid w:val="00E35A2D"/>
    <w:rsid w:val="00E42014"/>
    <w:rsid w:val="00E53B1E"/>
    <w:rsid w:val="00E54DB2"/>
    <w:rsid w:val="00E6420B"/>
    <w:rsid w:val="00E745A3"/>
    <w:rsid w:val="00EA2576"/>
    <w:rsid w:val="00EB5965"/>
    <w:rsid w:val="00EC2C8A"/>
    <w:rsid w:val="00EE38E4"/>
    <w:rsid w:val="00EE5DA7"/>
    <w:rsid w:val="00EE63D6"/>
    <w:rsid w:val="00EE6C67"/>
    <w:rsid w:val="00EE7444"/>
    <w:rsid w:val="00EF26E1"/>
    <w:rsid w:val="00EF563C"/>
    <w:rsid w:val="00EF6FC6"/>
    <w:rsid w:val="00F008E3"/>
    <w:rsid w:val="00F04A5A"/>
    <w:rsid w:val="00F05245"/>
    <w:rsid w:val="00F06FA4"/>
    <w:rsid w:val="00F20910"/>
    <w:rsid w:val="00F334DB"/>
    <w:rsid w:val="00F37F3C"/>
    <w:rsid w:val="00F44186"/>
    <w:rsid w:val="00F45D27"/>
    <w:rsid w:val="00F4795E"/>
    <w:rsid w:val="00F51223"/>
    <w:rsid w:val="00F51525"/>
    <w:rsid w:val="00F54B83"/>
    <w:rsid w:val="00F66BB4"/>
    <w:rsid w:val="00F74A5A"/>
    <w:rsid w:val="00F8012B"/>
    <w:rsid w:val="00F87DF8"/>
    <w:rsid w:val="00FA08CE"/>
    <w:rsid w:val="00FB45A8"/>
    <w:rsid w:val="00FE54CD"/>
    <w:rsid w:val="00FF64AE"/>
    <w:rsid w:val="01940EAB"/>
    <w:rsid w:val="043C0E0E"/>
    <w:rsid w:val="076F0D8E"/>
    <w:rsid w:val="0F6A30E8"/>
    <w:rsid w:val="103E5D90"/>
    <w:rsid w:val="139919BF"/>
    <w:rsid w:val="1CC80D43"/>
    <w:rsid w:val="1FF90CD6"/>
    <w:rsid w:val="21D63154"/>
    <w:rsid w:val="2C1A2282"/>
    <w:rsid w:val="31881077"/>
    <w:rsid w:val="523C025E"/>
    <w:rsid w:val="639F0FF2"/>
    <w:rsid w:val="66680AAF"/>
    <w:rsid w:val="6D2B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239</Words>
  <Characters>271</Characters>
  <Lines>0</Lines>
  <Paragraphs>0</Paragraphs>
  <TotalTime>3</TotalTime>
  <ScaleCrop>false</ScaleCrop>
  <LinksUpToDate>false</LinksUpToDate>
  <CharactersWithSpaces>368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2018-02-27T07:23:00Z</dcterms:created>
  <dc:creator>微软用户</dc:creator>
  <cp:lastModifiedBy>Administrator</cp:lastModifiedBy>
  <cp:lastPrinted>2019-02-28T06:33:00Z</cp:lastPrinted>
  <dcterms:modified xsi:type="dcterms:W3CDTF">2024-10-09T01:42:04Z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93FD462186E546E6ABBF843FD3256239</vt:lpwstr>
  </property>
</Properties>
</file>