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7ED79" w14:textId="77777777" w:rsidR="00C61BBB" w:rsidRDefault="00776091">
      <w:pPr>
        <w:adjustRightInd w:val="0"/>
        <w:snapToGrid w:val="0"/>
        <w:spacing w:line="360" w:lineRule="auto"/>
        <w:jc w:val="righ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</w:t>
      </w:r>
      <w:r>
        <w:rPr>
          <w:rFonts w:ascii="宋体" w:hAnsi="宋体"/>
          <w:b/>
          <w:sz w:val="20"/>
          <w:szCs w:val="20"/>
        </w:rPr>
        <w:t>编号：_____________</w:t>
      </w:r>
    </w:p>
    <w:p w14:paraId="3DC5CAB4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5137D795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7CBEE01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442CCF12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B3B01D7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3A3734C8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6C9BCDC0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5BBEBE9" w14:textId="77777777" w:rsidR="00C61BBB" w:rsidRDefault="0077609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36"/>
        </w:rPr>
      </w:pPr>
      <w:r>
        <w:rPr>
          <w:rFonts w:ascii="宋体" w:hAnsi="宋体" w:hint="eastAsia"/>
          <w:b/>
          <w:sz w:val="52"/>
          <w:szCs w:val="36"/>
        </w:rPr>
        <w:t>委托开发合同</w:t>
      </w:r>
    </w:p>
    <w:p w14:paraId="616FD911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3B24B14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16D445B3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0435298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6DEDCE46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C2B4712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49090FBF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545F373C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9F5D87F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6081C7F" w14:textId="00DB02E9" w:rsidR="00C61BBB" w:rsidRDefault="0075799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 xml:space="preserve"> </w:t>
      </w:r>
      <w:r>
        <w:rPr>
          <w:rFonts w:ascii="宋体" w:hAnsi="宋体"/>
          <w:b/>
          <w:sz w:val="28"/>
          <w:szCs w:val="36"/>
        </w:rPr>
        <w:t xml:space="preserve">  </w:t>
      </w:r>
      <w:r w:rsidR="00776091">
        <w:rPr>
          <w:rFonts w:ascii="宋体" w:hAnsi="宋体" w:hint="eastAsia"/>
          <w:b/>
          <w:sz w:val="28"/>
          <w:szCs w:val="36"/>
        </w:rPr>
        <w:t>甲  方：</w:t>
      </w:r>
      <w:r w:rsidR="00776091" w:rsidRPr="002654BA">
        <w:rPr>
          <w:rFonts w:ascii="宋体" w:hAnsi="宋体" w:hint="eastAsia"/>
          <w:b/>
          <w:sz w:val="28"/>
          <w:szCs w:val="36"/>
        </w:rPr>
        <w:t>安路普（北京）汽车技术有限公司</w:t>
      </w:r>
    </w:p>
    <w:p w14:paraId="3D45A5D6" w14:textId="2286D770" w:rsidR="00C61BBB" w:rsidRDefault="00776091" w:rsidP="0075799E">
      <w:pPr>
        <w:adjustRightInd w:val="0"/>
        <w:snapToGrid w:val="0"/>
        <w:spacing w:line="360" w:lineRule="auto"/>
        <w:ind w:firstLineChars="600" w:firstLine="1687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乙  方：</w:t>
      </w:r>
      <w:r w:rsidR="003D52B4" w:rsidRPr="003D52B4">
        <w:rPr>
          <w:rFonts w:ascii="宋体" w:hAnsi="宋体" w:hint="eastAsia"/>
          <w:b/>
          <w:bCs/>
          <w:sz w:val="28"/>
          <w:szCs w:val="28"/>
        </w:rPr>
        <w:t>广州智慧源电子有限公司</w:t>
      </w:r>
    </w:p>
    <w:p w14:paraId="0898A9E0" w14:textId="77777777" w:rsidR="00C61BBB" w:rsidRDefault="00C61BBB">
      <w:pPr>
        <w:adjustRightInd w:val="0"/>
        <w:snapToGrid w:val="0"/>
        <w:spacing w:line="360" w:lineRule="auto"/>
        <w:ind w:firstLineChars="400" w:firstLine="1124"/>
        <w:jc w:val="left"/>
        <w:rPr>
          <w:rFonts w:ascii="宋体" w:hAnsi="宋体"/>
          <w:b/>
          <w:sz w:val="28"/>
          <w:szCs w:val="36"/>
        </w:rPr>
      </w:pPr>
    </w:p>
    <w:p w14:paraId="1F7328C2" w14:textId="77777777" w:rsidR="0075799E" w:rsidRDefault="0075799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</w:p>
    <w:p w14:paraId="19FB10F6" w14:textId="3DD0735B" w:rsidR="00C61BBB" w:rsidRDefault="0077609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签订日期：2024年</w:t>
      </w:r>
      <w:r w:rsidR="003D52B4">
        <w:rPr>
          <w:rFonts w:ascii="宋体" w:hAnsi="宋体"/>
          <w:b/>
          <w:sz w:val="28"/>
          <w:szCs w:val="36"/>
        </w:rPr>
        <w:t>11</w:t>
      </w:r>
      <w:r>
        <w:rPr>
          <w:rFonts w:ascii="宋体" w:hAnsi="宋体" w:hint="eastAsia"/>
          <w:b/>
          <w:sz w:val="28"/>
          <w:szCs w:val="36"/>
        </w:rPr>
        <w:t>月2</w:t>
      </w:r>
      <w:r w:rsidR="003D52B4">
        <w:rPr>
          <w:rFonts w:ascii="宋体" w:hAnsi="宋体"/>
          <w:b/>
          <w:sz w:val="28"/>
          <w:szCs w:val="36"/>
        </w:rPr>
        <w:t>5</w:t>
      </w:r>
      <w:r>
        <w:rPr>
          <w:rFonts w:ascii="宋体" w:hAnsi="宋体" w:hint="eastAsia"/>
          <w:b/>
          <w:sz w:val="28"/>
          <w:szCs w:val="36"/>
        </w:rPr>
        <w:t>日</w:t>
      </w:r>
    </w:p>
    <w:p w14:paraId="648D4668" w14:textId="77777777" w:rsidR="00C61BBB" w:rsidRDefault="00C61BBB"/>
    <w:p w14:paraId="0BBD9C23" w14:textId="77777777" w:rsidR="00C61BBB" w:rsidRDefault="00C61BBB"/>
    <w:p w14:paraId="519BB7F0" w14:textId="77777777" w:rsidR="00C61BBB" w:rsidRDefault="00776091">
      <w:r>
        <w:rPr>
          <w:rFonts w:hint="eastAsia"/>
        </w:rPr>
        <w:lastRenderedPageBreak/>
        <w:t>根据《中华人民共和国合同法》和其他相关法律法规，甲乙双方本着诚实信用，平等互利的原则，达成以下协议，双方共同遵守。</w:t>
      </w:r>
    </w:p>
    <w:p w14:paraId="78D12B8A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一、项目内容</w:t>
      </w:r>
    </w:p>
    <w:p w14:paraId="04790FC9" w14:textId="77777777" w:rsidR="00C61BBB" w:rsidRDefault="00776091">
      <w:pPr>
        <w:ind w:firstLineChars="200" w:firstLine="420"/>
      </w:pPr>
      <w:r>
        <w:rPr>
          <w:rFonts w:hint="eastAsia"/>
        </w:rPr>
        <w:t>甲方委托乙方开发的项目为全功能电控座椅硬件，该硬件需满足下表的要求，并满足甲方提供的详细功能需求和技术规格。</w:t>
      </w:r>
    </w:p>
    <w:tbl>
      <w:tblPr>
        <w:tblpPr w:leftFromText="180" w:rightFromText="180" w:vertAnchor="text" w:horzAnchor="page" w:tblpX="1456" w:tblpY="374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716"/>
        <w:gridCol w:w="2505"/>
        <w:gridCol w:w="6739"/>
      </w:tblGrid>
      <w:tr w:rsidR="00C61BBB" w14:paraId="78E1E43F" w14:textId="77777777">
        <w:trPr>
          <w:trHeight w:val="328"/>
        </w:trPr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5157" w14:textId="77777777" w:rsidR="00C61BBB" w:rsidRDefault="00776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Ｇ３项目硬件需求</w:t>
            </w:r>
          </w:p>
        </w:tc>
      </w:tr>
      <w:tr w:rsidR="00C61BBB" w14:paraId="27FE21CA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3066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D69D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0A9D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需求</w:t>
            </w:r>
          </w:p>
        </w:tc>
      </w:tr>
      <w:tr w:rsidR="00C61BBB" w14:paraId="7756DBBB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DEDF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D67B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继电器选型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D39B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满足电流电压及测试需求，引脚尽量少，价格尽量低</w:t>
            </w:r>
          </w:p>
        </w:tc>
      </w:tr>
      <w:tr w:rsidR="00C61BBB" w14:paraId="4561D103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54194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9AC0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继电器电机驱动原理图绘制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AC54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１．使用2个单片机IO完成电机正反转控制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２．使用１个单片机IO以ＡＤ采集的形式完成电机正反转电流检测</w:t>
            </w:r>
          </w:p>
        </w:tc>
      </w:tr>
      <w:tr w:rsidR="00C61BBB" w14:paraId="401E2288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70D7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8EA8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pcb静态工作电流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5840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pcb静态工作电流小于1ma</w:t>
            </w:r>
          </w:p>
        </w:tc>
      </w:tr>
      <w:tr w:rsidR="00C61BBB" w14:paraId="2235F2D1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746A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3CF9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电容耐压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93CF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与24v相关的电容需要具备100v的耐压</w:t>
            </w:r>
          </w:p>
        </w:tc>
      </w:tr>
      <w:tr w:rsidR="00C61BBB" w14:paraId="5CCC8F42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4D82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C542E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满足输入文件的需求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CE83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满足输入文件的需求</w:t>
            </w:r>
          </w:p>
        </w:tc>
      </w:tr>
      <w:tr w:rsidR="00C61BBB" w14:paraId="303B5B8E" w14:textId="77777777">
        <w:trPr>
          <w:trHeight w:val="3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C511A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048C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emc性能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1FD7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满足emc实验要求</w:t>
            </w:r>
          </w:p>
        </w:tc>
      </w:tr>
    </w:tbl>
    <w:p w14:paraId="423B4151" w14:textId="77777777" w:rsidR="00C61BBB" w:rsidRDefault="00C61BBB"/>
    <w:p w14:paraId="19AE6CD2" w14:textId="77777777" w:rsidR="00C61BBB" w:rsidRDefault="00C61BBB"/>
    <w:p w14:paraId="6AACC457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二、项目价格</w:t>
      </w:r>
    </w:p>
    <w:p w14:paraId="6714D5B7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本合同总金额为</w:t>
      </w:r>
      <w:r>
        <w:rPr>
          <w:rFonts w:ascii="宋体" w:hAnsi="宋体" w:hint="eastAsia"/>
          <w:b/>
          <w:szCs w:val="21"/>
          <w:u w:val="single"/>
        </w:rPr>
        <w:t>15000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元，大写：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Cs w:val="21"/>
          <w:u w:val="single"/>
        </w:rPr>
        <w:t>壹</w:t>
      </w:r>
      <w:r>
        <w:rPr>
          <w:rFonts w:ascii="宋体" w:hAnsi="宋体" w:hint="eastAsia"/>
          <w:b/>
          <w:szCs w:val="21"/>
          <w:u w:val="single"/>
        </w:rPr>
        <w:t>万伍仟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元整。</w:t>
      </w:r>
    </w:p>
    <w:p w14:paraId="392DB5ED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20"/>
          <w:szCs w:val="20"/>
        </w:rPr>
        <w:t>三、</w:t>
      </w:r>
      <w:r>
        <w:rPr>
          <w:rFonts w:hint="eastAsia"/>
          <w:b/>
        </w:rPr>
        <w:t>开发期限</w:t>
      </w:r>
    </w:p>
    <w:p w14:paraId="6054EEA3" w14:textId="77777777" w:rsidR="00C61BBB" w:rsidRDefault="00776091">
      <w:pPr>
        <w:ind w:firstLineChars="200" w:firstLine="420"/>
      </w:pPr>
      <w:r>
        <w:rPr>
          <w:rFonts w:hint="eastAsia"/>
        </w:rPr>
        <w:t>乙方应在合同生效之日起</w:t>
      </w:r>
      <w:r>
        <w:rPr>
          <w:rFonts w:hint="eastAsia"/>
          <w:u w:val="single"/>
        </w:rPr>
        <w:t>30</w:t>
      </w:r>
      <w:r>
        <w:rPr>
          <w:rFonts w:hint="eastAsia"/>
        </w:rPr>
        <w:t>天内完成该项目的开发、测试和交付工作。如因不可抗力或甲方需求变更等因素导致延期，双方应协商确定新的交付日期。</w:t>
      </w:r>
    </w:p>
    <w:p w14:paraId="403176EA" w14:textId="77777777" w:rsidR="00C61BBB" w:rsidRDefault="00C61BBB"/>
    <w:p w14:paraId="040E3EA0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四、知识产权</w:t>
      </w:r>
    </w:p>
    <w:p w14:paraId="12066081" w14:textId="77777777" w:rsidR="00C61BBB" w:rsidRDefault="00776091">
      <w:pPr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乙方承诺，在未经甲方书面同意的情况下，不得擅自将与本项目相关的任何源代码、技术文档等信息泄露给第三方。项目完成后，所有相关知识产权归甲方所有，乙方享有署名权。</w:t>
      </w:r>
    </w:p>
    <w:p w14:paraId="5469D367" w14:textId="77777777" w:rsidR="00C61BBB" w:rsidRDefault="00C61BBB"/>
    <w:p w14:paraId="33B25D8F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五、验收标准及方式</w:t>
      </w:r>
    </w:p>
    <w:p w14:paraId="0111E92E" w14:textId="77777777" w:rsidR="00C61BBB" w:rsidRDefault="00776091">
      <w:pPr>
        <w:ind w:firstLineChars="200" w:firstLine="420"/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 w14:paraId="49ECC36C" w14:textId="77777777" w:rsidR="00C61BBB" w:rsidRDefault="00C61BBB"/>
    <w:p w14:paraId="4B2BD7F6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六、付款方式</w:t>
      </w:r>
    </w:p>
    <w:p w14:paraId="3B05DAE2" w14:textId="77777777" w:rsidR="00C61BBB" w:rsidRDefault="00776091">
      <w:pPr>
        <w:ind w:firstLineChars="200" w:firstLine="420"/>
      </w:pPr>
      <w:r>
        <w:rPr>
          <w:rFonts w:hint="eastAsia"/>
        </w:rPr>
        <w:t>本合同总金额为</w:t>
      </w:r>
      <w:r>
        <w:rPr>
          <w:rFonts w:ascii="宋体" w:hAnsi="宋体" w:hint="eastAsia"/>
          <w:b/>
          <w:szCs w:val="21"/>
          <w:u w:val="single"/>
        </w:rPr>
        <w:t>15000</w:t>
      </w:r>
      <w:r>
        <w:rPr>
          <w:rFonts w:hint="eastAsia"/>
        </w:rPr>
        <w:t>元，大写：</w:t>
      </w:r>
      <w:r w:rsidRPr="00A43556">
        <w:rPr>
          <w:rFonts w:hint="eastAsia"/>
          <w:u w:val="single"/>
        </w:rPr>
        <w:t>壹</w:t>
      </w:r>
      <w:r>
        <w:rPr>
          <w:rFonts w:hint="eastAsia"/>
          <w:u w:val="single"/>
        </w:rPr>
        <w:t>万伍仟</w:t>
      </w:r>
      <w:r>
        <w:rPr>
          <w:rFonts w:hint="eastAsia"/>
        </w:rPr>
        <w:t>元整。甲方将在项目验收合格后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7 </w:t>
      </w:r>
      <w:r>
        <w:rPr>
          <w:rFonts w:hint="eastAsia"/>
        </w:rPr>
        <w:t>个工作日内一次性付清。</w:t>
      </w:r>
    </w:p>
    <w:p w14:paraId="198AE193" w14:textId="77777777" w:rsidR="00C61BBB" w:rsidRDefault="00C61BBB">
      <w:pPr>
        <w:ind w:firstLineChars="200" w:firstLine="420"/>
      </w:pPr>
    </w:p>
    <w:p w14:paraId="0EAA05F9" w14:textId="77777777" w:rsidR="00C61BBB" w:rsidRDefault="00776091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lastRenderedPageBreak/>
        <w:t>争议解决</w:t>
      </w:r>
    </w:p>
    <w:p w14:paraId="70FB8341" w14:textId="79373211" w:rsidR="00C61BBB" w:rsidRDefault="00A238E3" w:rsidP="00A238E3">
      <w:pPr>
        <w:adjustRightInd w:val="0"/>
        <w:snapToGrid w:val="0"/>
        <w:spacing w:line="480" w:lineRule="auto"/>
        <w:ind w:firstLineChars="200" w:firstLine="420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 w:rsidRPr="00A238E3">
        <w:rPr>
          <w:rFonts w:ascii="宋体" w:hAnsi="宋体" w:cs="宋体" w:hint="eastAsia"/>
          <w:szCs w:val="21"/>
        </w:rPr>
        <w:t>本合同在履行过程中发生的争议，由双方当事人协商解决，协商不成的，依法向甲方所在地人民法院起诉。</w:t>
      </w:r>
    </w:p>
    <w:p w14:paraId="1302B536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八、合同生效</w:t>
      </w:r>
    </w:p>
    <w:p w14:paraId="55309127" w14:textId="49221910" w:rsidR="00C61BBB" w:rsidRDefault="00776091" w:rsidP="001147BB">
      <w:pPr>
        <w:ind w:firstLineChars="200" w:firstLine="420"/>
      </w:pPr>
      <w:r>
        <w:rPr>
          <w:rFonts w:hint="eastAsia"/>
        </w:rPr>
        <w:t>本合同一式二份，甲乙双方各执一份，具有同等法律效力。双方法定代表人或授权代表签字并加盖</w:t>
      </w:r>
      <w:r w:rsidR="0067035B">
        <w:rPr>
          <w:rFonts w:hint="eastAsia"/>
        </w:rPr>
        <w:t>合同</w:t>
      </w:r>
      <w:r>
        <w:rPr>
          <w:rFonts w:hint="eastAsia"/>
        </w:rPr>
        <w:t>章后生效。</w:t>
      </w:r>
    </w:p>
    <w:p w14:paraId="51BDF5DA" w14:textId="5314E6EA" w:rsidR="001147BB" w:rsidRPr="001147BB" w:rsidRDefault="001147BB" w:rsidP="001147BB">
      <w:pPr>
        <w:rPr>
          <w:rFonts w:hint="eastAsia"/>
        </w:rPr>
        <w:sectPr w:rsidR="001147BB" w:rsidRPr="001147BB">
          <w:footerReference w:type="default" r:id="rId7"/>
          <w:pgSz w:w="11850" w:h="16783"/>
          <w:pgMar w:top="1440" w:right="1803" w:bottom="1440" w:left="1803" w:header="851" w:footer="737" w:gutter="0"/>
          <w:cols w:space="720"/>
          <w:docGrid w:type="lines" w:linePitch="312"/>
        </w:sectPr>
      </w:pPr>
      <w:bookmarkStart w:id="0" w:name="_GoBack"/>
      <w:bookmarkEnd w:id="0"/>
    </w:p>
    <w:p w14:paraId="721D0C7D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lastRenderedPageBreak/>
        <w:t>甲方（盖章）：</w:t>
      </w:r>
      <w:r>
        <w:rPr>
          <w:rFonts w:ascii="宋体" w:hAnsi="宋体" w:hint="eastAsia"/>
          <w:bCs/>
        </w:rPr>
        <w:t>安路普（北京）汽车技术有限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公司</w:t>
      </w:r>
    </w:p>
    <w:p w14:paraId="3CC4CD1D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       址</w:t>
      </w:r>
      <w:r>
        <w:rPr>
          <w:rFonts w:ascii="宋体" w:hAnsi="宋体" w:hint="eastAsia"/>
          <w:bCs/>
        </w:rPr>
        <w:t>：北京市昌平区流村镇南雁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    路B04-1-101</w:t>
      </w:r>
    </w:p>
    <w:p w14:paraId="677205CC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 户 银 行：</w:t>
      </w:r>
      <w:r>
        <w:rPr>
          <w:rFonts w:ascii="宋体" w:hAnsi="宋体" w:hint="eastAsia"/>
          <w:bCs/>
        </w:rPr>
        <w:t>华夏银行北京北沙滩支行</w:t>
      </w:r>
    </w:p>
    <w:p w14:paraId="45BD539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DFE008C" w14:textId="77777777" w:rsidR="00C61BBB" w:rsidRDefault="00776091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</w:rPr>
        <w:t>账       号：10252000000596791</w:t>
      </w:r>
    </w:p>
    <w:p w14:paraId="13BDD4D7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 人 签 字：</w:t>
      </w:r>
    </w:p>
    <w:p w14:paraId="38CB0660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9F3491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F5462BD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68FD42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652C281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E56B5D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B095C69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3C29581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A4775A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26FC02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201BC0A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3DFF17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24B8FA4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5744D5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6D42CC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641994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A51FC7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058A712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7B107D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CDBBC0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57CB0F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F2E7EFC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AB2AD9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25CD5ACF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72E9408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831C59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F5AD39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A15A24D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256E99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39B2FD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6BBDC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5EFB6F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558847A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259D2FC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1DB2C3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901743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999D3F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B4B6CF6" w14:textId="22C4039C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乙方（盖章）：</w:t>
      </w:r>
      <w:r w:rsidR="00C5084D" w:rsidRPr="00C5084D">
        <w:rPr>
          <w:rFonts w:ascii="宋体" w:hAnsi="宋体" w:hint="eastAsia"/>
          <w:bCs/>
        </w:rPr>
        <w:t>广州智慧源电子有限公司</w:t>
      </w:r>
    </w:p>
    <w:p w14:paraId="2AE09F01" w14:textId="77777777" w:rsidR="00C61BBB" w:rsidRDefault="00C61BBB">
      <w:pPr>
        <w:adjustRightInd w:val="0"/>
        <w:snapToGrid w:val="0"/>
        <w:rPr>
          <w:rFonts w:ascii="宋体" w:hAnsi="宋体"/>
          <w:bCs/>
        </w:rPr>
      </w:pPr>
    </w:p>
    <w:p w14:paraId="0F4E0F78" w14:textId="3A86E3CE" w:rsidR="00C5084D" w:rsidRDefault="00776091" w:rsidP="00E11854">
      <w:pPr>
        <w:adjustRightInd w:val="0"/>
        <w:snapToGrid w:val="0"/>
        <w:ind w:left="1680" w:hangingChars="700" w:hanging="168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       址</w:t>
      </w:r>
      <w:r>
        <w:rPr>
          <w:rFonts w:ascii="宋体" w:hAnsi="宋体" w:hint="eastAsia"/>
          <w:bCs/>
        </w:rPr>
        <w:t>：</w:t>
      </w:r>
      <w:r w:rsidR="00E11854">
        <w:rPr>
          <w:rFonts w:ascii="宋体" w:hAnsi="宋体" w:hint="eastAsia"/>
          <w:bCs/>
        </w:rPr>
        <w:t xml:space="preserve"> </w:t>
      </w:r>
      <w:r w:rsidR="00C5084D" w:rsidRPr="00C5084D">
        <w:rPr>
          <w:rFonts w:ascii="宋体" w:hAnsi="宋体" w:hint="eastAsia"/>
          <w:bCs/>
        </w:rPr>
        <w:t>广州市南沙区环市大道中25号万达广场一楼</w:t>
      </w:r>
    </w:p>
    <w:p w14:paraId="35052171" w14:textId="1C92E825" w:rsidR="00C61BBB" w:rsidRDefault="00776091" w:rsidP="00E11854">
      <w:pPr>
        <w:adjustRightInd w:val="0"/>
        <w:snapToGrid w:val="0"/>
        <w:ind w:left="1680" w:hangingChars="700" w:hanging="16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开 户 银 </w:t>
      </w:r>
      <w:r w:rsidR="00E11854">
        <w:rPr>
          <w:rFonts w:ascii="宋体" w:hAnsi="宋体" w:cs="宋体" w:hint="eastAsia"/>
          <w:sz w:val="24"/>
          <w:szCs w:val="24"/>
        </w:rPr>
        <w:t>行：</w:t>
      </w:r>
      <w:r w:rsidR="00C5084D" w:rsidRPr="008A25E2">
        <w:rPr>
          <w:rFonts w:ascii="宋体" w:hAnsi="宋体" w:hint="eastAsia"/>
          <w:bCs/>
        </w:rPr>
        <w:t>兴业</w:t>
      </w:r>
      <w:r>
        <w:rPr>
          <w:rFonts w:ascii="宋体" w:hAnsi="宋体" w:hint="eastAsia"/>
          <w:bCs/>
        </w:rPr>
        <w:t>银行</w:t>
      </w:r>
      <w:r w:rsidR="00C5084D">
        <w:rPr>
          <w:rFonts w:ascii="宋体" w:hAnsi="宋体" w:hint="eastAsia"/>
          <w:bCs/>
        </w:rPr>
        <w:t>股份有限公司广东自贸试验区南沙分行</w:t>
      </w:r>
    </w:p>
    <w:p w14:paraId="35C66E01" w14:textId="3CE7E8D0" w:rsidR="00C61BBB" w:rsidRDefault="00776091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</w:rPr>
        <w:t>账       号：</w:t>
      </w:r>
      <w:r w:rsidR="00E11854">
        <w:rPr>
          <w:rFonts w:ascii="宋体" w:hAnsi="宋体" w:cs="宋体"/>
          <w:sz w:val="24"/>
          <w:szCs w:val="24"/>
        </w:rPr>
        <w:t>391260100100007642</w:t>
      </w:r>
    </w:p>
    <w:p w14:paraId="50E5EDA9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 人 签 字：</w:t>
      </w:r>
    </w:p>
    <w:p w14:paraId="409EE0E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3114AB9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F800779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1A2F059" w14:textId="77777777" w:rsidR="00C61BBB" w:rsidRDefault="00C61BBB">
      <w:pPr>
        <w:adjustRightInd w:val="0"/>
        <w:snapToGrid w:val="0"/>
        <w:spacing w:line="480" w:lineRule="auto"/>
        <w:jc w:val="center"/>
        <w:rPr>
          <w:rFonts w:ascii="宋体" w:hAnsi="宋体" w:cs="宋体"/>
          <w:snapToGrid w:val="0"/>
          <w:color w:val="000000"/>
          <w:kern w:val="0"/>
          <w:sz w:val="20"/>
          <w:szCs w:val="20"/>
        </w:rPr>
      </w:pPr>
    </w:p>
    <w:sectPr w:rsidR="00C61BBB">
      <w:type w:val="continuous"/>
      <w:pgSz w:w="11906" w:h="16838"/>
      <w:pgMar w:top="1440" w:right="1440" w:bottom="1440" w:left="1440" w:header="851" w:footer="737" w:gutter="0"/>
      <w:cols w:num="2" w:space="720" w:equalWidth="0">
        <w:col w:w="4300" w:space="425"/>
        <w:col w:w="430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FD0F" w14:textId="77777777" w:rsidR="00F5269A" w:rsidRDefault="00F5269A">
      <w:r>
        <w:separator/>
      </w:r>
    </w:p>
  </w:endnote>
  <w:endnote w:type="continuationSeparator" w:id="0">
    <w:p w14:paraId="676ADC9B" w14:textId="77777777" w:rsidR="00F5269A" w:rsidRDefault="00F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170B6" w14:textId="3AD8B4C6" w:rsidR="00C5084D" w:rsidRPr="0064563A" w:rsidRDefault="00C5084D" w:rsidP="0064563A">
    <w:pPr>
      <w:snapToGrid w:val="0"/>
      <w:jc w:val="center"/>
      <w:rPr>
        <w:rFonts w:ascii="宋体" w:hAnsi="宋体"/>
        <w:sz w:val="18"/>
      </w:rPr>
    </w:pPr>
    <w:r>
      <w:rPr>
        <w:rFonts w:ascii="宋体" w:hAnsi="宋体" w:hint="eastAsia"/>
        <w:sz w:val="18"/>
      </w:rPr>
      <w:t xml:space="preserve">第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PAGE  \* MERGEFORMAT </w:instrText>
    </w:r>
    <w:r>
      <w:rPr>
        <w:rFonts w:ascii="宋体" w:hAnsi="宋体" w:hint="eastAsia"/>
        <w:sz w:val="18"/>
      </w:rPr>
      <w:fldChar w:fldCharType="separate"/>
    </w:r>
    <w:r w:rsidR="001147BB">
      <w:rPr>
        <w:rFonts w:ascii="宋体" w:hAnsi="宋体"/>
        <w:noProof/>
        <w:sz w:val="18"/>
      </w:rPr>
      <w:t>4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页 共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NUMPAGES  \* MERGEFORMAT </w:instrText>
    </w:r>
    <w:r>
      <w:rPr>
        <w:rFonts w:ascii="宋体" w:hAnsi="宋体" w:hint="eastAsia"/>
        <w:sz w:val="18"/>
      </w:rPr>
      <w:fldChar w:fldCharType="separate"/>
    </w:r>
    <w:r w:rsidR="001147BB">
      <w:rPr>
        <w:rFonts w:ascii="宋体" w:hAnsi="宋体"/>
        <w:noProof/>
        <w:sz w:val="18"/>
      </w:rPr>
      <w:t>4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5FD1" w14:textId="77777777" w:rsidR="00F5269A" w:rsidRDefault="00F5269A">
      <w:r>
        <w:separator/>
      </w:r>
    </w:p>
  </w:footnote>
  <w:footnote w:type="continuationSeparator" w:id="0">
    <w:p w14:paraId="64D96C0C" w14:textId="77777777" w:rsidR="00F5269A" w:rsidRDefault="00F5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2A5A"/>
    <w:multiLevelType w:val="singleLevel"/>
    <w:tmpl w:val="76402A5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mMGE1MDQzZDEyZjA5ZGU2OWRjMDdlY2M2N2RiMjM3ZSIsInVzZXJDb3VudCI6MX0="/>
  </w:docVars>
  <w:rsids>
    <w:rsidRoot w:val="678668C0"/>
    <w:rsid w:val="000025EB"/>
    <w:rsid w:val="00044F2E"/>
    <w:rsid w:val="00062637"/>
    <w:rsid w:val="00063269"/>
    <w:rsid w:val="000C0546"/>
    <w:rsid w:val="0010282C"/>
    <w:rsid w:val="001067E9"/>
    <w:rsid w:val="001147BB"/>
    <w:rsid w:val="00164A8C"/>
    <w:rsid w:val="00166E12"/>
    <w:rsid w:val="001860AC"/>
    <w:rsid w:val="001F1686"/>
    <w:rsid w:val="002654BA"/>
    <w:rsid w:val="00275722"/>
    <w:rsid w:val="002C4211"/>
    <w:rsid w:val="003B7E23"/>
    <w:rsid w:val="003D070F"/>
    <w:rsid w:val="003D52B4"/>
    <w:rsid w:val="003F4E3A"/>
    <w:rsid w:val="00451A75"/>
    <w:rsid w:val="00481B3B"/>
    <w:rsid w:val="00487ADA"/>
    <w:rsid w:val="00497475"/>
    <w:rsid w:val="004B1B5E"/>
    <w:rsid w:val="004F3570"/>
    <w:rsid w:val="00515AB6"/>
    <w:rsid w:val="00542553"/>
    <w:rsid w:val="00565EF6"/>
    <w:rsid w:val="005B6D2C"/>
    <w:rsid w:val="005D3654"/>
    <w:rsid w:val="00633B40"/>
    <w:rsid w:val="0064563A"/>
    <w:rsid w:val="0067035B"/>
    <w:rsid w:val="006E41DC"/>
    <w:rsid w:val="00720426"/>
    <w:rsid w:val="00746841"/>
    <w:rsid w:val="007514C4"/>
    <w:rsid w:val="00754838"/>
    <w:rsid w:val="0075799E"/>
    <w:rsid w:val="00757F6F"/>
    <w:rsid w:val="00776091"/>
    <w:rsid w:val="007A1255"/>
    <w:rsid w:val="008002B5"/>
    <w:rsid w:val="00817278"/>
    <w:rsid w:val="0082154B"/>
    <w:rsid w:val="00823983"/>
    <w:rsid w:val="00846D9A"/>
    <w:rsid w:val="00875394"/>
    <w:rsid w:val="008A25E2"/>
    <w:rsid w:val="008A3362"/>
    <w:rsid w:val="008E5319"/>
    <w:rsid w:val="009151AF"/>
    <w:rsid w:val="00920D27"/>
    <w:rsid w:val="00936515"/>
    <w:rsid w:val="00987018"/>
    <w:rsid w:val="00994453"/>
    <w:rsid w:val="009A62E1"/>
    <w:rsid w:val="009D3E95"/>
    <w:rsid w:val="00A238E3"/>
    <w:rsid w:val="00A30BB6"/>
    <w:rsid w:val="00A43556"/>
    <w:rsid w:val="00A44797"/>
    <w:rsid w:val="00A45D87"/>
    <w:rsid w:val="00AF10D5"/>
    <w:rsid w:val="00B12474"/>
    <w:rsid w:val="00B574C0"/>
    <w:rsid w:val="00BB49E4"/>
    <w:rsid w:val="00C22A96"/>
    <w:rsid w:val="00C25D38"/>
    <w:rsid w:val="00C36F88"/>
    <w:rsid w:val="00C5084D"/>
    <w:rsid w:val="00C61BBB"/>
    <w:rsid w:val="00C932BD"/>
    <w:rsid w:val="00CB7082"/>
    <w:rsid w:val="00D57D64"/>
    <w:rsid w:val="00D72EE0"/>
    <w:rsid w:val="00D76AC2"/>
    <w:rsid w:val="00D801F8"/>
    <w:rsid w:val="00D92778"/>
    <w:rsid w:val="00D93F59"/>
    <w:rsid w:val="00DB66D4"/>
    <w:rsid w:val="00E11854"/>
    <w:rsid w:val="00E538E9"/>
    <w:rsid w:val="00E56E7B"/>
    <w:rsid w:val="00E66561"/>
    <w:rsid w:val="00EC0F4D"/>
    <w:rsid w:val="00F165AE"/>
    <w:rsid w:val="00F32247"/>
    <w:rsid w:val="00F5269A"/>
    <w:rsid w:val="00FB3357"/>
    <w:rsid w:val="00FF50DB"/>
    <w:rsid w:val="093F42F0"/>
    <w:rsid w:val="0A9F2911"/>
    <w:rsid w:val="0FFC280A"/>
    <w:rsid w:val="241D54CC"/>
    <w:rsid w:val="26115670"/>
    <w:rsid w:val="28261954"/>
    <w:rsid w:val="310267A0"/>
    <w:rsid w:val="44F425F5"/>
    <w:rsid w:val="4EF920F6"/>
    <w:rsid w:val="528B7B53"/>
    <w:rsid w:val="5A8F5421"/>
    <w:rsid w:val="678668C0"/>
    <w:rsid w:val="6A3B6E8D"/>
    <w:rsid w:val="7BB338B4"/>
    <w:rsid w:val="7CF525AF"/>
    <w:rsid w:val="7DC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8C145"/>
  <w15:docId w15:val="{56ACA993-5568-4CB0-91DE-9961609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autoRedefine/>
    <w:uiPriority w:val="99"/>
    <w:unhideWhenUsed/>
    <w:qFormat/>
  </w:style>
  <w:style w:type="character" w:customStyle="1" w:styleId="a4">
    <w:name w:val="页脚 字符"/>
    <w:link w:val="a3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  <w:style w:type="character" w:customStyle="1" w:styleId="a6">
    <w:name w:val="页眉 字符"/>
    <w:link w:val="a5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11280d0485e21cda49aa0847fc16f5\&#20108;&#25163;&#35774;&#22791;&#36716;&#35753;&#21512;&#21516;&#21327;&#35758;&#20070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二手设备转让合同协议书范本</Template>
  <TotalTime>36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xinyue</dc:creator>
  <cp:lastModifiedBy>psj</cp:lastModifiedBy>
  <cp:revision>53</cp:revision>
  <dcterms:created xsi:type="dcterms:W3CDTF">2024-02-27T06:01:00Z</dcterms:created>
  <dcterms:modified xsi:type="dcterms:W3CDTF">2024-11-25T02:23:00Z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07398607903946459AC9542E07D3455C_13</vt:lpwstr>
  </property>
  <property fmtid="{D5CDD505-2E9C-101B-9397-08002B2CF9AE}" pid="4" name="KSOTemplateUUID">
    <vt:lpwstr>v1.0_mb_IR++biyZYAyJ49qcm84+Uw==</vt:lpwstr>
  </property>
</Properties>
</file>