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DBCF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9106255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5EEB586">
      <w:pPr>
        <w:jc w:val="center"/>
        <w:rPr>
          <w:rFonts w:hint="default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8"/>
          <w:szCs w:val="48"/>
          <w:shd w:val="clear" w:color="auto" w:fill="FFFFFF"/>
          <w:lang w:val="en-US" w:eastAsia="zh-CN"/>
        </w:rPr>
        <w:t>员工辞职申请书</w:t>
      </w:r>
    </w:p>
    <w:p w14:paraId="020B6F1F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E1F490F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尊敬的领导：</w:t>
      </w:r>
    </w:p>
    <w:p w14:paraId="66393B84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您好！</w:t>
      </w:r>
    </w:p>
    <w:p w14:paraId="6BB0E542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写下这封信，是想向您正式提出辞职申请，离职日期为2025年02月20号，希望能在25年2月20号前完成工作交接，最晚于2025年3月1号前离职。</w:t>
      </w:r>
    </w:p>
    <w:p w14:paraId="0943B0AD">
      <w:pPr>
        <w:ind w:firstLine="320" w:firstLineChars="1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经过深思熟虑，我决定踏上新征程，接下来到离职前，我会全力配合公司完成交接工作，我会整理好客户信息，详细记录工作内容、各项目进展及未解决问题，确保接手同事能快速熟悉工作。同时，我也会随时为同事答疑解惑，协助他们顺利过渡。</w:t>
      </w:r>
    </w:p>
    <w:p w14:paraId="298D2D70">
      <w:pPr>
        <w:ind w:firstLine="320" w:firstLineChars="1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衷心感谢公司给予的机会和平台，感谢领导的悉心栽培与同事的热心帮助。祝愿公司在未来发展中蒸蒸日上，业务不断拓展，创造更多辉煌！</w:t>
      </w:r>
    </w:p>
    <w:p w14:paraId="4007AE65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3F8069D7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0D3E5D94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申请人：赵五祥</w:t>
      </w:r>
    </w:p>
    <w:p w14:paraId="0630774E">
      <w:p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申请日期：2025年1月20号</w:t>
      </w:r>
      <w:bookmarkStart w:id="0" w:name="_GoBack"/>
      <w:bookmarkEnd w:id="0"/>
    </w:p>
    <w:p w14:paraId="7750BEC4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7E031B0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F9E5F23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F23483E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39E02460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EE62CBD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F803A35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7D7D4D3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579B95F">
      <w:pPr>
        <w:rPr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3146C"/>
    <w:rsid w:val="0A84458C"/>
    <w:rsid w:val="468B5695"/>
    <w:rsid w:val="5E015DEE"/>
    <w:rsid w:val="7DF31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9886f2fb5f8978cd39314de2be452d0\&#21592;&#24037;&#36766;&#32844;&#30003;&#35831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员工辞职申请书.doc</Template>
  <Pages>2</Pages>
  <Words>93</Words>
  <Characters>114</Characters>
  <Lines>0</Lines>
  <Paragraphs>0</Paragraphs>
  <TotalTime>7</TotalTime>
  <ScaleCrop>false</ScaleCrop>
  <LinksUpToDate>false</LinksUpToDate>
  <CharactersWithSpaces>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2025-01-20T03:11:00Z</dcterms:created>
  <dc:creator>武</dc:creator>
  <cp:lastModifiedBy>武</cp:lastModifiedBy>
  <dcterms:modified xsi:type="dcterms:W3CDTF">2025-01-20T03:17:47Z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UUID">
    <vt:lpwstr>v1.0_mb_H2Tw7ZQ1v0k3s805/WMqzQ==</vt:lpwstr>
  </property>
  <property fmtid="{D5CDD505-2E9C-101B-9397-08002B2CF9AE}" pid="4" name="ICV">
    <vt:lpwstr>F9F44ACA979A4107B5175AC55D1F89DC_11</vt:lpwstr>
  </property>
  <property fmtid="{D5CDD505-2E9C-101B-9397-08002B2CF9AE}" pid="5" name="KSOTemplateDocerSaveRecord">
    <vt:lpwstr>eyJoZGlkIjoiMWU5M2Y4M2RlNGJkYTgzNTJiZWZkMzQ1YWI5MDA2ZmUiLCJ1c2VySWQiOiIxMDI0NTQyMDgxIn0=</vt:lpwstr>
  </property>
</Properties>
</file>