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522" w:type="dxa"/>
        <w:tblLayout w:type="fixed"/>
        <w:tblLook w:val="04A0"/>
      </w:tblPr>
      <w:tblGrid>
        <w:gridCol w:w="8522"/>
      </w:tblGrid>
      <w:tr w:rsidR="008C017D">
        <w:trPr>
          <w:trHeight w:val="3157"/>
        </w:trPr>
        <w:tc>
          <w:tcPr>
            <w:tcW w:w="8522" w:type="dxa"/>
          </w:tcPr>
          <w:p w:rsidR="008C017D" w:rsidRDefault="00D04123" w:rsidP="00DD5265">
            <w:pPr>
              <w:jc w:val="right"/>
              <w:rPr>
                <w:rFonts w:asciiTheme="minorEastAsia" w:eastAsiaTheme="minorEastAsia" w:hAnsiTheme="minorEastAsia"/>
                <w:b/>
                <w:sz w:val="32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b/>
                <w:sz w:val="32"/>
                <w:szCs w:val="32"/>
              </w:rPr>
              <w:t>版本：V</w:t>
            </w:r>
            <w:r w:rsidR="00DD5265">
              <w:rPr>
                <w:rFonts w:asciiTheme="minorEastAsia" w:eastAsiaTheme="minorEastAsia" w:hAnsiTheme="minorEastAsia" w:hint="eastAsia"/>
                <w:b/>
                <w:sz w:val="32"/>
                <w:szCs w:val="32"/>
              </w:rPr>
              <w:t>2.0</w:t>
            </w:r>
          </w:p>
        </w:tc>
      </w:tr>
      <w:tr w:rsidR="008C017D">
        <w:trPr>
          <w:trHeight w:val="1247"/>
        </w:trPr>
        <w:tc>
          <w:tcPr>
            <w:tcW w:w="8522" w:type="dxa"/>
            <w:vAlign w:val="center"/>
          </w:tcPr>
          <w:p w:rsidR="008C017D" w:rsidRDefault="008C017D">
            <w:pPr>
              <w:pStyle w:val="HR0"/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</w:tr>
      <w:tr w:rsidR="008C017D">
        <w:trPr>
          <w:trHeight w:val="1699"/>
        </w:trPr>
        <w:tc>
          <w:tcPr>
            <w:tcW w:w="8522" w:type="dxa"/>
            <w:vAlign w:val="center"/>
          </w:tcPr>
          <w:p w:rsidR="008C017D" w:rsidRDefault="00D04123">
            <w:pPr>
              <w:pStyle w:val="HR2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需求说明书</w:t>
            </w:r>
          </w:p>
          <w:p w:rsidR="00F710C0" w:rsidRDefault="00F710C0" w:rsidP="00E841EA">
            <w:pPr>
              <w:pStyle w:val="HR2"/>
              <w:rPr>
                <w:rFonts w:asciiTheme="minorEastAsia" w:eastAsiaTheme="minorEastAsia" w:hAnsiTheme="minorEastAsia"/>
                <w:sz w:val="32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sz w:val="32"/>
                <w:szCs w:val="32"/>
              </w:rPr>
              <w:t>安路普手工装配线</w:t>
            </w:r>
          </w:p>
          <w:p w:rsidR="008C017D" w:rsidRDefault="008C017D" w:rsidP="00E841EA">
            <w:pPr>
              <w:pStyle w:val="HR2"/>
              <w:rPr>
                <w:rFonts w:asciiTheme="minorEastAsia" w:eastAsiaTheme="minorEastAsia" w:hAnsiTheme="minorEastAsia"/>
              </w:rPr>
            </w:pPr>
          </w:p>
        </w:tc>
      </w:tr>
      <w:tr w:rsidR="008C017D">
        <w:trPr>
          <w:trHeight w:val="5628"/>
        </w:trPr>
        <w:tc>
          <w:tcPr>
            <w:tcW w:w="8522" w:type="dxa"/>
            <w:vAlign w:val="bottom"/>
          </w:tcPr>
          <w:p w:rsidR="008C017D" w:rsidRDefault="00D04123">
            <w:pPr>
              <w:pStyle w:val="HR3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北京光华荣昌汽车部件有限公司</w:t>
            </w:r>
          </w:p>
          <w:p w:rsidR="008C017D" w:rsidRDefault="00D04123">
            <w:pPr>
              <w:pStyle w:val="HR3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安路普(北京)汽车技术有限公司</w:t>
            </w:r>
          </w:p>
        </w:tc>
      </w:tr>
      <w:tr w:rsidR="008C017D">
        <w:trPr>
          <w:trHeight w:val="772"/>
        </w:trPr>
        <w:tc>
          <w:tcPr>
            <w:tcW w:w="8522" w:type="dxa"/>
          </w:tcPr>
          <w:p w:rsidR="008C017D" w:rsidRDefault="008C017D">
            <w:pPr>
              <w:rPr>
                <w:rFonts w:asciiTheme="minorEastAsia" w:eastAsiaTheme="minorEastAsia" w:hAnsiTheme="minorEastAsia"/>
              </w:rPr>
            </w:pPr>
          </w:p>
        </w:tc>
      </w:tr>
    </w:tbl>
    <w:p w:rsidR="008C017D" w:rsidRDefault="008C017D">
      <w:pPr>
        <w:rPr>
          <w:rFonts w:asciiTheme="minorEastAsia" w:eastAsiaTheme="minorEastAsia" w:hAnsiTheme="minorEastAsia"/>
        </w:rPr>
        <w:sectPr w:rsidR="008C017D">
          <w:headerReference w:type="default" r:id="rId9"/>
          <w:footerReference w:type="default" r:id="rId10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8C017D" w:rsidRDefault="008C017D">
      <w:pPr>
        <w:spacing w:line="360" w:lineRule="auto"/>
        <w:rPr>
          <w:rFonts w:asciiTheme="minorEastAsia" w:eastAsiaTheme="minorEastAsia" w:hAnsiTheme="minorEastAsia"/>
          <w:sz w:val="24"/>
        </w:rPr>
      </w:pPr>
    </w:p>
    <w:tbl>
      <w:tblPr>
        <w:tblW w:w="83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357"/>
      </w:tblGrid>
      <w:tr w:rsidR="008C017D">
        <w:trPr>
          <w:cantSplit/>
          <w:trHeight w:val="1290"/>
          <w:jc w:val="center"/>
        </w:trPr>
        <w:tc>
          <w:tcPr>
            <w:tcW w:w="8357" w:type="dxa"/>
          </w:tcPr>
          <w:p w:rsidR="008C017D" w:rsidRDefault="00D04123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文件状态：</w:t>
            </w:r>
          </w:p>
          <w:p w:rsidR="008C017D" w:rsidRDefault="00D04123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[√ ] 草稿</w:t>
            </w:r>
          </w:p>
          <w:p w:rsidR="008C017D" w:rsidRDefault="00D04123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[   ] 正式发布</w:t>
            </w:r>
          </w:p>
          <w:p w:rsidR="008C017D" w:rsidRDefault="00D04123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[   ]</w:t>
            </w:r>
            <w:r>
              <w:rPr>
                <w:rFonts w:asciiTheme="minorEastAsia" w:eastAsiaTheme="minorEastAsia" w:hAnsiTheme="minorEastAsia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</w:rPr>
              <w:t>正在修改</w:t>
            </w:r>
          </w:p>
        </w:tc>
      </w:tr>
      <w:tr w:rsidR="008C017D">
        <w:trPr>
          <w:cantSplit/>
          <w:trHeight w:val="1290"/>
          <w:jc w:val="center"/>
        </w:trPr>
        <w:tc>
          <w:tcPr>
            <w:tcW w:w="8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7D" w:rsidRDefault="00D04123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文件起草分工：</w:t>
            </w:r>
          </w:p>
          <w:p w:rsidR="008C017D" w:rsidRDefault="00D04123">
            <w:pPr>
              <w:numPr>
                <w:ilvl w:val="0"/>
                <w:numId w:val="1"/>
              </w:numPr>
              <w:tabs>
                <w:tab w:val="clear" w:pos="840"/>
              </w:tabs>
              <w:ind w:left="627" w:hanging="283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机械部分：</w:t>
            </w:r>
          </w:p>
          <w:p w:rsidR="008C017D" w:rsidRDefault="00D04123">
            <w:pPr>
              <w:numPr>
                <w:ilvl w:val="0"/>
                <w:numId w:val="1"/>
              </w:numPr>
              <w:tabs>
                <w:tab w:val="clear" w:pos="840"/>
              </w:tabs>
              <w:ind w:left="627" w:hanging="283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硬件部分：</w:t>
            </w:r>
          </w:p>
          <w:p w:rsidR="008C017D" w:rsidRDefault="00D04123">
            <w:pPr>
              <w:numPr>
                <w:ilvl w:val="0"/>
                <w:numId w:val="1"/>
              </w:numPr>
              <w:tabs>
                <w:tab w:val="clear" w:pos="840"/>
              </w:tabs>
              <w:ind w:left="627" w:hanging="283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软件部分：</w:t>
            </w:r>
          </w:p>
        </w:tc>
      </w:tr>
    </w:tbl>
    <w:p w:rsidR="008C017D" w:rsidRDefault="008C017D">
      <w:pPr>
        <w:spacing w:line="360" w:lineRule="auto"/>
        <w:rPr>
          <w:rFonts w:asciiTheme="minorEastAsia" w:eastAsiaTheme="minorEastAsia" w:hAnsiTheme="minorEastAsia"/>
          <w:sz w:val="24"/>
        </w:rPr>
      </w:pPr>
    </w:p>
    <w:p w:rsidR="008C017D" w:rsidRDefault="008C017D">
      <w:pPr>
        <w:spacing w:line="360" w:lineRule="auto"/>
        <w:rPr>
          <w:rFonts w:asciiTheme="minorEastAsia" w:eastAsiaTheme="minorEastAsia" w:hAnsiTheme="minorEastAsia"/>
          <w:sz w:val="24"/>
        </w:rPr>
      </w:pPr>
    </w:p>
    <w:p w:rsidR="008C017D" w:rsidRDefault="008C017D">
      <w:pPr>
        <w:spacing w:line="360" w:lineRule="auto"/>
        <w:rPr>
          <w:rFonts w:asciiTheme="minorEastAsia" w:eastAsiaTheme="minorEastAsia" w:hAnsiTheme="minorEastAsia"/>
          <w:sz w:val="24"/>
        </w:rPr>
      </w:pPr>
    </w:p>
    <w:p w:rsidR="008C017D" w:rsidRDefault="008C017D">
      <w:pPr>
        <w:spacing w:line="360" w:lineRule="auto"/>
        <w:rPr>
          <w:rFonts w:asciiTheme="minorEastAsia" w:eastAsiaTheme="minorEastAsia" w:hAnsiTheme="minorEastAsia"/>
          <w:sz w:val="24"/>
        </w:rPr>
      </w:pPr>
    </w:p>
    <w:p w:rsidR="008C017D" w:rsidRDefault="008C017D">
      <w:pPr>
        <w:spacing w:line="360" w:lineRule="auto"/>
        <w:rPr>
          <w:rFonts w:asciiTheme="minorEastAsia" w:eastAsiaTheme="minorEastAsia" w:hAnsiTheme="minorEastAsia"/>
          <w:sz w:val="24"/>
        </w:rPr>
      </w:pPr>
    </w:p>
    <w:p w:rsidR="008C017D" w:rsidRDefault="008C017D">
      <w:pPr>
        <w:spacing w:line="360" w:lineRule="auto"/>
        <w:rPr>
          <w:rFonts w:asciiTheme="minorEastAsia" w:eastAsiaTheme="minorEastAsia" w:hAnsiTheme="minorEastAsia"/>
          <w:sz w:val="24"/>
        </w:rPr>
      </w:pPr>
    </w:p>
    <w:p w:rsidR="008C017D" w:rsidRDefault="008C017D">
      <w:pPr>
        <w:spacing w:line="360" w:lineRule="auto"/>
        <w:rPr>
          <w:rFonts w:asciiTheme="minorEastAsia" w:eastAsiaTheme="minorEastAsia" w:hAnsiTheme="minorEastAsia"/>
          <w:sz w:val="24"/>
        </w:rPr>
      </w:pPr>
    </w:p>
    <w:p w:rsidR="008C017D" w:rsidRDefault="008C017D">
      <w:pPr>
        <w:spacing w:line="360" w:lineRule="auto"/>
        <w:rPr>
          <w:rFonts w:asciiTheme="minorEastAsia" w:eastAsiaTheme="minorEastAsia" w:hAnsiTheme="minorEastAsia"/>
          <w:sz w:val="24"/>
        </w:rPr>
      </w:pPr>
    </w:p>
    <w:p w:rsidR="008C017D" w:rsidRDefault="008C017D">
      <w:pPr>
        <w:spacing w:line="360" w:lineRule="auto"/>
        <w:rPr>
          <w:rFonts w:asciiTheme="minorEastAsia" w:eastAsiaTheme="minorEastAsia" w:hAnsiTheme="minorEastAsia"/>
          <w:sz w:val="24"/>
        </w:rPr>
      </w:pPr>
    </w:p>
    <w:tbl>
      <w:tblPr>
        <w:tblW w:w="901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4A0"/>
      </w:tblPr>
      <w:tblGrid>
        <w:gridCol w:w="1176"/>
        <w:gridCol w:w="1568"/>
        <w:gridCol w:w="1216"/>
        <w:gridCol w:w="1260"/>
        <w:gridCol w:w="1080"/>
        <w:gridCol w:w="2716"/>
      </w:tblGrid>
      <w:tr w:rsidR="008C017D">
        <w:trPr>
          <w:trHeight w:val="335"/>
        </w:trPr>
        <w:tc>
          <w:tcPr>
            <w:tcW w:w="1176" w:type="dxa"/>
          </w:tcPr>
          <w:p w:rsidR="008C017D" w:rsidRDefault="00D04123">
            <w:pPr>
              <w:rPr>
                <w:rFonts w:asciiTheme="minorEastAsia" w:eastAsiaTheme="minorEastAsia" w:hAnsiTheme="minorEastAsia"/>
                <w:b/>
                <w:sz w:val="30"/>
                <w:szCs w:val="30"/>
              </w:rPr>
            </w:pPr>
            <w:r>
              <w:rPr>
                <w:rFonts w:asciiTheme="minorEastAsia" w:eastAsiaTheme="minorEastAsia" w:hAnsiTheme="minorEastAsia" w:hint="eastAsia"/>
                <w:b/>
                <w:sz w:val="30"/>
                <w:szCs w:val="30"/>
              </w:rPr>
              <w:t>编制：</w:t>
            </w:r>
          </w:p>
        </w:tc>
        <w:tc>
          <w:tcPr>
            <w:tcW w:w="1568" w:type="dxa"/>
            <w:tcBorders>
              <w:bottom w:val="single" w:sz="4" w:space="0" w:color="auto"/>
              <w:right w:val="single" w:sz="4" w:space="0" w:color="auto"/>
            </w:tcBorders>
          </w:tcPr>
          <w:p w:rsidR="008C017D" w:rsidRDefault="00D04123">
            <w:pPr>
              <w:rPr>
                <w:rFonts w:asciiTheme="minorEastAsia" w:eastAsiaTheme="minorEastAsia" w:hAnsiTheme="minorEastAsia"/>
                <w:b/>
                <w:sz w:val="30"/>
                <w:szCs w:val="30"/>
              </w:rPr>
            </w:pPr>
            <w:r>
              <w:rPr>
                <w:rFonts w:asciiTheme="minorEastAsia" w:eastAsiaTheme="minorEastAsia" w:hAnsiTheme="minorEastAsia"/>
                <w:b/>
                <w:sz w:val="30"/>
                <w:szCs w:val="30"/>
              </w:rPr>
              <w:t>姚明阳</w:t>
            </w:r>
          </w:p>
        </w:tc>
        <w:tc>
          <w:tcPr>
            <w:tcW w:w="1216" w:type="dxa"/>
            <w:tcBorders>
              <w:left w:val="single" w:sz="4" w:space="0" w:color="auto"/>
              <w:bottom w:val="single" w:sz="4" w:space="0" w:color="auto"/>
            </w:tcBorders>
          </w:tcPr>
          <w:p w:rsidR="008C017D" w:rsidRDefault="00D04123">
            <w:pPr>
              <w:rPr>
                <w:rFonts w:asciiTheme="minorEastAsia" w:eastAsiaTheme="minorEastAsia" w:hAnsiTheme="minorEastAsia"/>
                <w:b/>
                <w:sz w:val="30"/>
                <w:szCs w:val="30"/>
              </w:rPr>
            </w:pPr>
            <w:r>
              <w:rPr>
                <w:rFonts w:asciiTheme="minorEastAsia" w:eastAsiaTheme="minorEastAsia" w:hAnsiTheme="minorEastAsia" w:hint="eastAsia"/>
                <w:b/>
                <w:sz w:val="30"/>
                <w:szCs w:val="30"/>
              </w:rPr>
              <w:t>签名：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8C017D" w:rsidRDefault="008C017D">
            <w:pPr>
              <w:rPr>
                <w:rFonts w:asciiTheme="minorEastAsia" w:eastAsiaTheme="minorEastAsia" w:hAnsiTheme="minorEastAsia"/>
                <w:b/>
                <w:sz w:val="30"/>
                <w:szCs w:val="30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8C017D" w:rsidRDefault="00D04123">
            <w:pPr>
              <w:rPr>
                <w:rFonts w:asciiTheme="minorEastAsia" w:eastAsiaTheme="minorEastAsia" w:hAnsiTheme="minorEastAsia"/>
                <w:b/>
                <w:sz w:val="30"/>
                <w:szCs w:val="30"/>
              </w:rPr>
            </w:pPr>
            <w:r>
              <w:rPr>
                <w:rFonts w:asciiTheme="minorEastAsia" w:eastAsiaTheme="minorEastAsia" w:hAnsiTheme="minorEastAsia" w:hint="eastAsia"/>
                <w:b/>
                <w:sz w:val="30"/>
                <w:szCs w:val="30"/>
              </w:rPr>
              <w:t>日期：</w:t>
            </w:r>
          </w:p>
        </w:tc>
        <w:tc>
          <w:tcPr>
            <w:tcW w:w="2716" w:type="dxa"/>
            <w:tcBorders>
              <w:bottom w:val="single" w:sz="4" w:space="0" w:color="auto"/>
            </w:tcBorders>
          </w:tcPr>
          <w:p w:rsidR="008C017D" w:rsidRDefault="008C017D">
            <w:pPr>
              <w:rPr>
                <w:rFonts w:asciiTheme="minorEastAsia" w:eastAsiaTheme="minorEastAsia" w:hAnsiTheme="minorEastAsia"/>
                <w:b/>
                <w:sz w:val="30"/>
                <w:szCs w:val="30"/>
              </w:rPr>
            </w:pPr>
          </w:p>
        </w:tc>
      </w:tr>
      <w:tr w:rsidR="008C017D">
        <w:trPr>
          <w:trHeight w:val="669"/>
        </w:trPr>
        <w:tc>
          <w:tcPr>
            <w:tcW w:w="1176" w:type="dxa"/>
          </w:tcPr>
          <w:p w:rsidR="008C017D" w:rsidRDefault="00D04123">
            <w:pPr>
              <w:rPr>
                <w:rFonts w:asciiTheme="minorEastAsia" w:eastAsiaTheme="minorEastAsia" w:hAnsiTheme="minorEastAsia"/>
                <w:b/>
                <w:sz w:val="30"/>
                <w:szCs w:val="30"/>
              </w:rPr>
            </w:pPr>
            <w:r>
              <w:rPr>
                <w:rFonts w:asciiTheme="minorEastAsia" w:eastAsiaTheme="minorEastAsia" w:hAnsiTheme="minorEastAsia" w:hint="eastAsia"/>
                <w:b/>
                <w:sz w:val="30"/>
                <w:szCs w:val="30"/>
              </w:rPr>
              <w:t>审核：</w:t>
            </w:r>
          </w:p>
        </w:tc>
        <w:tc>
          <w:tcPr>
            <w:tcW w:w="1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7D" w:rsidRDefault="008C017D">
            <w:pPr>
              <w:rPr>
                <w:rFonts w:asciiTheme="minorEastAsia" w:eastAsiaTheme="minorEastAsia" w:hAnsiTheme="minorEastAsia"/>
                <w:b/>
                <w:sz w:val="30"/>
                <w:szCs w:val="3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017D" w:rsidRDefault="00D04123">
            <w:pPr>
              <w:rPr>
                <w:rFonts w:asciiTheme="minorEastAsia" w:eastAsiaTheme="minorEastAsia" w:hAnsiTheme="minorEastAsia"/>
                <w:b/>
                <w:sz w:val="30"/>
                <w:szCs w:val="30"/>
              </w:rPr>
            </w:pPr>
            <w:r>
              <w:rPr>
                <w:rFonts w:asciiTheme="minorEastAsia" w:eastAsiaTheme="minorEastAsia" w:hAnsiTheme="minorEastAsia" w:hint="eastAsia"/>
                <w:b/>
                <w:sz w:val="30"/>
                <w:szCs w:val="30"/>
              </w:rPr>
              <w:t>签名：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8C017D" w:rsidRDefault="008C017D">
            <w:pPr>
              <w:rPr>
                <w:rFonts w:asciiTheme="minorEastAsia" w:eastAsiaTheme="minorEastAsia" w:hAnsiTheme="minorEastAsia"/>
                <w:b/>
                <w:sz w:val="30"/>
                <w:szCs w:val="3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8C017D" w:rsidRDefault="00D04123">
            <w:pPr>
              <w:rPr>
                <w:rFonts w:asciiTheme="minorEastAsia" w:eastAsiaTheme="minorEastAsia" w:hAnsiTheme="minorEastAsia"/>
                <w:b/>
                <w:sz w:val="30"/>
                <w:szCs w:val="30"/>
              </w:rPr>
            </w:pPr>
            <w:r>
              <w:rPr>
                <w:rFonts w:asciiTheme="minorEastAsia" w:eastAsiaTheme="minorEastAsia" w:hAnsiTheme="minorEastAsia" w:hint="eastAsia"/>
                <w:b/>
                <w:sz w:val="30"/>
                <w:szCs w:val="30"/>
              </w:rPr>
              <w:t>日期：</w:t>
            </w:r>
          </w:p>
        </w:tc>
        <w:tc>
          <w:tcPr>
            <w:tcW w:w="2716" w:type="dxa"/>
            <w:tcBorders>
              <w:top w:val="single" w:sz="4" w:space="0" w:color="auto"/>
              <w:bottom w:val="single" w:sz="4" w:space="0" w:color="auto"/>
            </w:tcBorders>
          </w:tcPr>
          <w:p w:rsidR="008C017D" w:rsidRDefault="008C017D">
            <w:pPr>
              <w:rPr>
                <w:rFonts w:asciiTheme="minorEastAsia" w:eastAsiaTheme="minorEastAsia" w:hAnsiTheme="minorEastAsia"/>
                <w:b/>
                <w:sz w:val="30"/>
                <w:szCs w:val="30"/>
              </w:rPr>
            </w:pPr>
          </w:p>
        </w:tc>
      </w:tr>
      <w:tr w:rsidR="008C017D">
        <w:trPr>
          <w:trHeight w:val="669"/>
        </w:trPr>
        <w:tc>
          <w:tcPr>
            <w:tcW w:w="1176" w:type="dxa"/>
          </w:tcPr>
          <w:p w:rsidR="008C017D" w:rsidRDefault="00D04123">
            <w:pPr>
              <w:rPr>
                <w:rFonts w:asciiTheme="minorEastAsia" w:eastAsiaTheme="minorEastAsia" w:hAnsiTheme="minorEastAsia"/>
                <w:b/>
                <w:sz w:val="30"/>
                <w:szCs w:val="30"/>
              </w:rPr>
            </w:pPr>
            <w:r>
              <w:rPr>
                <w:rFonts w:asciiTheme="minorEastAsia" w:eastAsiaTheme="minorEastAsia" w:hAnsiTheme="minorEastAsia" w:hint="eastAsia"/>
                <w:b/>
                <w:sz w:val="30"/>
                <w:szCs w:val="30"/>
              </w:rPr>
              <w:t>批准：</w:t>
            </w:r>
          </w:p>
        </w:tc>
        <w:tc>
          <w:tcPr>
            <w:tcW w:w="1568" w:type="dxa"/>
            <w:tcBorders>
              <w:top w:val="single" w:sz="4" w:space="0" w:color="auto"/>
              <w:right w:val="single" w:sz="4" w:space="0" w:color="auto"/>
            </w:tcBorders>
          </w:tcPr>
          <w:p w:rsidR="008C017D" w:rsidRDefault="008C017D" w:rsidP="00BB0002">
            <w:pPr>
              <w:rPr>
                <w:rFonts w:asciiTheme="minorEastAsia" w:eastAsiaTheme="minorEastAsia" w:hAnsiTheme="minorEastAsia"/>
                <w:b/>
                <w:sz w:val="30"/>
                <w:szCs w:val="3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</w:tcBorders>
          </w:tcPr>
          <w:p w:rsidR="008C017D" w:rsidRDefault="00D04123">
            <w:pPr>
              <w:rPr>
                <w:rFonts w:asciiTheme="minorEastAsia" w:eastAsiaTheme="minorEastAsia" w:hAnsiTheme="minorEastAsia"/>
                <w:b/>
                <w:sz w:val="30"/>
                <w:szCs w:val="30"/>
              </w:rPr>
            </w:pPr>
            <w:r>
              <w:rPr>
                <w:rFonts w:asciiTheme="minorEastAsia" w:eastAsiaTheme="minorEastAsia" w:hAnsiTheme="minorEastAsia" w:hint="eastAsia"/>
                <w:b/>
                <w:sz w:val="30"/>
                <w:szCs w:val="30"/>
              </w:rPr>
              <w:t xml:space="preserve">签名：    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8C017D" w:rsidRDefault="008C017D">
            <w:pPr>
              <w:rPr>
                <w:rFonts w:asciiTheme="minorEastAsia" w:eastAsiaTheme="minorEastAsia" w:hAnsiTheme="minorEastAsia"/>
                <w:b/>
                <w:sz w:val="30"/>
                <w:szCs w:val="30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8C017D" w:rsidRDefault="00D04123">
            <w:pPr>
              <w:rPr>
                <w:rFonts w:asciiTheme="minorEastAsia" w:eastAsiaTheme="minorEastAsia" w:hAnsiTheme="minorEastAsia"/>
                <w:b/>
                <w:sz w:val="30"/>
                <w:szCs w:val="30"/>
              </w:rPr>
            </w:pPr>
            <w:r>
              <w:rPr>
                <w:rFonts w:asciiTheme="minorEastAsia" w:eastAsiaTheme="minorEastAsia" w:hAnsiTheme="minorEastAsia" w:hint="eastAsia"/>
                <w:b/>
                <w:sz w:val="30"/>
                <w:szCs w:val="30"/>
              </w:rPr>
              <w:t>日期：</w:t>
            </w:r>
          </w:p>
        </w:tc>
        <w:tc>
          <w:tcPr>
            <w:tcW w:w="2716" w:type="dxa"/>
            <w:tcBorders>
              <w:top w:val="single" w:sz="4" w:space="0" w:color="auto"/>
            </w:tcBorders>
          </w:tcPr>
          <w:p w:rsidR="008C017D" w:rsidRDefault="008C017D">
            <w:pPr>
              <w:rPr>
                <w:rFonts w:asciiTheme="minorEastAsia" w:eastAsiaTheme="minorEastAsia" w:hAnsiTheme="minorEastAsia"/>
                <w:b/>
                <w:sz w:val="30"/>
                <w:szCs w:val="30"/>
              </w:rPr>
            </w:pPr>
          </w:p>
        </w:tc>
      </w:tr>
    </w:tbl>
    <w:p w:rsidR="008C017D" w:rsidRDefault="004D575B">
      <w:pPr>
        <w:rPr>
          <w:rFonts w:asciiTheme="minorEastAsia" w:eastAsiaTheme="minorEastAsia" w:hAnsiTheme="minorEastAsia"/>
          <w:b/>
          <w:sz w:val="28"/>
          <w:szCs w:val="28"/>
        </w:rPr>
      </w:pPr>
      <w:r w:rsidRPr="004D575B">
        <w:rPr>
          <w:rFonts w:asciiTheme="minorEastAsia" w:eastAsiaTheme="minorEastAsia" w:hAnsiTheme="minorEastAsia"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0;margin-top:667.65pt;width:414.4pt;height:54.6pt;z-index:251602944;mso-position-horizontal-relative:text;mso-position-vertical-relative:page" filled="f" stroked="f">
            <v:stroke dashstyle="1 1" endcap="round"/>
            <v:textbox>
              <w:txbxContent>
                <w:tbl>
                  <w:tblPr>
                    <w:tblW w:w="7240" w:type="dxa"/>
                    <w:tblInd w:w="468" w:type="dxa"/>
                    <w:tblBorders>
                      <w:top w:val="double" w:sz="4" w:space="0" w:color="auto"/>
                      <w:left w:val="double" w:sz="4" w:space="0" w:color="auto"/>
                      <w:bottom w:val="double" w:sz="4" w:space="0" w:color="auto"/>
                      <w:right w:val="doub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/>
                  </w:tblPr>
                  <w:tblGrid>
                    <w:gridCol w:w="7240"/>
                  </w:tblGrid>
                  <w:tr w:rsidR="00A54104">
                    <w:tc>
                      <w:tcPr>
                        <w:tcW w:w="7240" w:type="dxa"/>
                        <w:shd w:val="clear" w:color="auto" w:fill="808080"/>
                      </w:tcPr>
                      <w:p w:rsidR="00A54104" w:rsidRDefault="00A54104">
                        <w:pPr>
                          <w:jc w:val="center"/>
                          <w:rPr>
                            <w:b/>
                            <w:color w:val="FFFFFF"/>
                            <w:szCs w:val="21"/>
                          </w:rPr>
                        </w:pPr>
                        <w:r>
                          <w:rPr>
                            <w:rFonts w:hint="eastAsia"/>
                            <w:b/>
                            <w:color w:val="FFFFFF"/>
                            <w:szCs w:val="21"/>
                          </w:rPr>
                          <w:t>所</w:t>
                        </w:r>
                        <w:r>
                          <w:rPr>
                            <w:rFonts w:hint="eastAsia"/>
                            <w:b/>
                            <w:color w:val="FFFFFF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b/>
                            <w:color w:val="FFFFFF"/>
                            <w:szCs w:val="21"/>
                          </w:rPr>
                          <w:t>有</w:t>
                        </w:r>
                        <w:r>
                          <w:rPr>
                            <w:rFonts w:hint="eastAsia"/>
                            <w:b/>
                            <w:color w:val="FFFFFF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b/>
                            <w:color w:val="FFFFFF"/>
                            <w:szCs w:val="21"/>
                          </w:rPr>
                          <w:t>权</w:t>
                        </w:r>
                        <w:r>
                          <w:rPr>
                            <w:rFonts w:hint="eastAsia"/>
                            <w:b/>
                            <w:color w:val="FFFFFF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b/>
                            <w:color w:val="FFFFFF"/>
                            <w:szCs w:val="21"/>
                          </w:rPr>
                          <w:t>声</w:t>
                        </w:r>
                        <w:r>
                          <w:rPr>
                            <w:rFonts w:hint="eastAsia"/>
                            <w:b/>
                            <w:color w:val="FFFFFF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b/>
                            <w:color w:val="FFFFFF"/>
                            <w:szCs w:val="21"/>
                          </w:rPr>
                          <w:t>明</w:t>
                        </w:r>
                      </w:p>
                    </w:tc>
                  </w:tr>
                  <w:tr w:rsidR="00A54104">
                    <w:tc>
                      <w:tcPr>
                        <w:tcW w:w="7240" w:type="dxa"/>
                      </w:tcPr>
                      <w:p w:rsidR="00A54104" w:rsidRDefault="00A54104">
                        <w:pPr>
                          <w:rPr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该文档及其所含信息是北京光华荣昌汽车部件</w:t>
                        </w:r>
                        <w:r>
                          <w:rPr>
                            <w:rFonts w:hint="eastAsia"/>
                            <w:sz w:val="18"/>
                          </w:rPr>
                          <w:t>(</w:t>
                        </w:r>
                        <w:r>
                          <w:rPr>
                            <w:rFonts w:hint="eastAsia"/>
                            <w:sz w:val="18"/>
                          </w:rPr>
                          <w:t>集团</w:t>
                        </w:r>
                        <w:r>
                          <w:rPr>
                            <w:rFonts w:hint="eastAsia"/>
                            <w:sz w:val="18"/>
                          </w:rPr>
                          <w:t>)</w:t>
                        </w:r>
                        <w:r>
                          <w:rPr>
                            <w:rFonts w:hint="eastAsia"/>
                            <w:sz w:val="18"/>
                          </w:rPr>
                          <w:t>有限公司的财产。该文档及其所含信息的复制、使用及披露必须得到北京光华荣昌汽车部件</w:t>
                        </w:r>
                        <w:r>
                          <w:rPr>
                            <w:rFonts w:hint="eastAsia"/>
                            <w:sz w:val="18"/>
                          </w:rPr>
                          <w:t>(</w:t>
                        </w:r>
                        <w:r>
                          <w:rPr>
                            <w:rFonts w:hint="eastAsia"/>
                            <w:sz w:val="18"/>
                          </w:rPr>
                          <w:t>集团</w:t>
                        </w:r>
                        <w:r>
                          <w:rPr>
                            <w:rFonts w:hint="eastAsia"/>
                            <w:sz w:val="18"/>
                          </w:rPr>
                          <w:t>)</w:t>
                        </w:r>
                        <w:r>
                          <w:rPr>
                            <w:rFonts w:hint="eastAsia"/>
                            <w:sz w:val="18"/>
                          </w:rPr>
                          <w:t>有限公司的书面授权。</w:t>
                        </w:r>
                      </w:p>
                    </w:tc>
                  </w:tr>
                </w:tbl>
                <w:p w:rsidR="00A54104" w:rsidRDefault="00A54104"/>
              </w:txbxContent>
            </v:textbox>
            <w10:wrap anchory="page"/>
          </v:shape>
        </w:pict>
      </w:r>
      <w:r w:rsidR="00D04123">
        <w:rPr>
          <w:rFonts w:asciiTheme="minorEastAsia" w:eastAsiaTheme="minorEastAsia" w:hAnsiTheme="minorEastAsia"/>
          <w:b/>
          <w:sz w:val="28"/>
          <w:szCs w:val="28"/>
        </w:rPr>
        <w:br w:type="page"/>
      </w:r>
      <w:r w:rsidR="00D04123">
        <w:rPr>
          <w:rFonts w:asciiTheme="minorEastAsia" w:eastAsiaTheme="minorEastAsia" w:hAnsiTheme="minorEastAsia" w:hint="eastAsia"/>
          <w:b/>
          <w:sz w:val="28"/>
          <w:szCs w:val="28"/>
        </w:rPr>
        <w:lastRenderedPageBreak/>
        <w:t>更改历史</w:t>
      </w:r>
    </w:p>
    <w:tbl>
      <w:tblPr>
        <w:tblW w:w="852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67"/>
        <w:gridCol w:w="4021"/>
        <w:gridCol w:w="2218"/>
        <w:gridCol w:w="1516"/>
      </w:tblGrid>
      <w:tr w:rsidR="008C017D">
        <w:trPr>
          <w:jc w:val="center"/>
        </w:trPr>
        <w:tc>
          <w:tcPr>
            <w:tcW w:w="767" w:type="dxa"/>
            <w:vAlign w:val="center"/>
          </w:tcPr>
          <w:p w:rsidR="008C017D" w:rsidRDefault="00D04123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版本</w:t>
            </w:r>
          </w:p>
        </w:tc>
        <w:tc>
          <w:tcPr>
            <w:tcW w:w="4021" w:type="dxa"/>
            <w:vAlign w:val="center"/>
          </w:tcPr>
          <w:p w:rsidR="008C017D" w:rsidRDefault="00D04123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更改描述</w:t>
            </w:r>
          </w:p>
        </w:tc>
        <w:tc>
          <w:tcPr>
            <w:tcW w:w="2218" w:type="dxa"/>
            <w:vAlign w:val="center"/>
          </w:tcPr>
          <w:p w:rsidR="008C017D" w:rsidRDefault="00D04123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更改日期</w:t>
            </w:r>
          </w:p>
        </w:tc>
        <w:tc>
          <w:tcPr>
            <w:tcW w:w="1516" w:type="dxa"/>
            <w:vAlign w:val="center"/>
          </w:tcPr>
          <w:p w:rsidR="008C017D" w:rsidRDefault="00D04123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更改人</w:t>
            </w:r>
          </w:p>
        </w:tc>
      </w:tr>
      <w:tr w:rsidR="008C017D">
        <w:trPr>
          <w:trHeight w:val="495"/>
          <w:jc w:val="center"/>
        </w:trPr>
        <w:tc>
          <w:tcPr>
            <w:tcW w:w="767" w:type="dxa"/>
          </w:tcPr>
          <w:p w:rsidR="008C017D" w:rsidRDefault="00D04123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V</w:t>
            </w:r>
            <w:r>
              <w:rPr>
                <w:rFonts w:asciiTheme="minorEastAsia" w:eastAsiaTheme="minorEastAsia" w:hAnsiTheme="minorEastAsia" w:hint="eastAsia"/>
                <w:sz w:val="24"/>
              </w:rPr>
              <w:t>1.0</w:t>
            </w:r>
          </w:p>
        </w:tc>
        <w:tc>
          <w:tcPr>
            <w:tcW w:w="4021" w:type="dxa"/>
          </w:tcPr>
          <w:p w:rsidR="008C017D" w:rsidRDefault="00D04123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首版发布</w:t>
            </w:r>
          </w:p>
        </w:tc>
        <w:tc>
          <w:tcPr>
            <w:tcW w:w="2218" w:type="dxa"/>
          </w:tcPr>
          <w:p w:rsidR="008C017D" w:rsidRDefault="00D04123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2021.10.</w:t>
            </w:r>
            <w:r w:rsidR="002A2FD8">
              <w:rPr>
                <w:rFonts w:asciiTheme="minorEastAsia" w:eastAsiaTheme="minorEastAsia" w:hAnsiTheme="minorEastAsia" w:hint="eastAsia"/>
                <w:sz w:val="24"/>
              </w:rPr>
              <w:t>2</w:t>
            </w:r>
            <w:r w:rsidR="00CE4E77">
              <w:rPr>
                <w:rFonts w:asciiTheme="minorEastAsia" w:eastAsiaTheme="minorEastAsia" w:hAnsiTheme="minorEastAsia" w:hint="eastAsia"/>
                <w:sz w:val="24"/>
              </w:rPr>
              <w:t>9</w:t>
            </w:r>
          </w:p>
        </w:tc>
        <w:tc>
          <w:tcPr>
            <w:tcW w:w="1516" w:type="dxa"/>
          </w:tcPr>
          <w:p w:rsidR="008C017D" w:rsidRDefault="008C017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4B21FC">
        <w:trPr>
          <w:trHeight w:val="495"/>
          <w:jc w:val="center"/>
        </w:trPr>
        <w:tc>
          <w:tcPr>
            <w:tcW w:w="767" w:type="dxa"/>
          </w:tcPr>
          <w:p w:rsidR="004B21FC" w:rsidRDefault="004B21FC" w:rsidP="000202F1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V</w:t>
            </w:r>
            <w:r>
              <w:rPr>
                <w:rFonts w:asciiTheme="minorEastAsia" w:eastAsiaTheme="minorEastAsia" w:hAnsiTheme="minorEastAsia" w:hint="eastAsia"/>
                <w:sz w:val="24"/>
              </w:rPr>
              <w:t>1.</w:t>
            </w:r>
            <w:r w:rsidR="00584B77">
              <w:rPr>
                <w:rFonts w:asciiTheme="minorEastAsia" w:eastAsiaTheme="minorEastAsia" w:hAnsiTheme="minorEastAsia" w:hint="eastAsia"/>
                <w:sz w:val="24"/>
              </w:rPr>
              <w:t>1</w:t>
            </w:r>
          </w:p>
        </w:tc>
        <w:tc>
          <w:tcPr>
            <w:tcW w:w="4021" w:type="dxa"/>
          </w:tcPr>
          <w:p w:rsidR="004B21FC" w:rsidRDefault="004B21FC" w:rsidP="000202F1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增加直线</w:t>
            </w:r>
            <w:r w:rsidR="00047452">
              <w:rPr>
                <w:rFonts w:asciiTheme="minorEastAsia" w:eastAsiaTheme="minorEastAsia" w:hAnsiTheme="minorEastAsia" w:hint="eastAsia"/>
                <w:sz w:val="24"/>
              </w:rPr>
              <w:t>型</w:t>
            </w:r>
            <w:r>
              <w:rPr>
                <w:rFonts w:asciiTheme="minorEastAsia" w:eastAsiaTheme="minorEastAsia" w:hAnsiTheme="minorEastAsia" w:hint="eastAsia"/>
                <w:sz w:val="24"/>
              </w:rPr>
              <w:t>产线</w:t>
            </w:r>
            <w:r w:rsidR="00047452">
              <w:rPr>
                <w:rFonts w:asciiTheme="minorEastAsia" w:eastAsiaTheme="minorEastAsia" w:hAnsiTheme="minorEastAsia" w:hint="eastAsia"/>
                <w:sz w:val="24"/>
              </w:rPr>
              <w:t>要求</w:t>
            </w:r>
          </w:p>
        </w:tc>
        <w:tc>
          <w:tcPr>
            <w:tcW w:w="2218" w:type="dxa"/>
          </w:tcPr>
          <w:p w:rsidR="004B21FC" w:rsidRDefault="004B21FC" w:rsidP="004B21FC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2021.11.12</w:t>
            </w:r>
          </w:p>
        </w:tc>
        <w:tc>
          <w:tcPr>
            <w:tcW w:w="1516" w:type="dxa"/>
          </w:tcPr>
          <w:p w:rsidR="004B21FC" w:rsidRDefault="004B21FC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584B77">
        <w:trPr>
          <w:trHeight w:val="495"/>
          <w:jc w:val="center"/>
        </w:trPr>
        <w:tc>
          <w:tcPr>
            <w:tcW w:w="767" w:type="dxa"/>
          </w:tcPr>
          <w:p w:rsidR="00584B77" w:rsidRDefault="00584B77" w:rsidP="000202F1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V</w:t>
            </w:r>
            <w:r>
              <w:rPr>
                <w:rFonts w:asciiTheme="minorEastAsia" w:eastAsiaTheme="minorEastAsia" w:hAnsiTheme="minorEastAsia" w:hint="eastAsia"/>
                <w:sz w:val="24"/>
              </w:rPr>
              <w:t>1.2</w:t>
            </w:r>
          </w:p>
        </w:tc>
        <w:tc>
          <w:tcPr>
            <w:tcW w:w="4021" w:type="dxa"/>
          </w:tcPr>
          <w:p w:rsidR="00584B77" w:rsidRDefault="00B007F0" w:rsidP="000202F1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增加工作台图示</w:t>
            </w:r>
          </w:p>
        </w:tc>
        <w:tc>
          <w:tcPr>
            <w:tcW w:w="2218" w:type="dxa"/>
          </w:tcPr>
          <w:p w:rsidR="00584B77" w:rsidRDefault="00584B77" w:rsidP="000202F1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2021.11.16</w:t>
            </w:r>
          </w:p>
        </w:tc>
        <w:tc>
          <w:tcPr>
            <w:tcW w:w="1516" w:type="dxa"/>
          </w:tcPr>
          <w:p w:rsidR="00584B77" w:rsidRDefault="00584B77" w:rsidP="000202F1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584B77">
        <w:trPr>
          <w:trHeight w:val="495"/>
          <w:jc w:val="center"/>
        </w:trPr>
        <w:tc>
          <w:tcPr>
            <w:tcW w:w="767" w:type="dxa"/>
          </w:tcPr>
          <w:p w:rsidR="00584B77" w:rsidRDefault="00E6607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V1.3</w:t>
            </w:r>
          </w:p>
        </w:tc>
        <w:tc>
          <w:tcPr>
            <w:tcW w:w="4021" w:type="dxa"/>
          </w:tcPr>
          <w:p w:rsidR="00584B77" w:rsidRDefault="00E6607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简化置料台面</w:t>
            </w:r>
          </w:p>
        </w:tc>
        <w:tc>
          <w:tcPr>
            <w:tcW w:w="2218" w:type="dxa"/>
          </w:tcPr>
          <w:p w:rsidR="00584B77" w:rsidRDefault="00E6607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2021.11.23</w:t>
            </w:r>
          </w:p>
        </w:tc>
        <w:tc>
          <w:tcPr>
            <w:tcW w:w="1516" w:type="dxa"/>
          </w:tcPr>
          <w:p w:rsidR="00584B77" w:rsidRDefault="00584B7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584B77">
        <w:trPr>
          <w:trHeight w:val="495"/>
          <w:jc w:val="center"/>
        </w:trPr>
        <w:tc>
          <w:tcPr>
            <w:tcW w:w="767" w:type="dxa"/>
          </w:tcPr>
          <w:p w:rsidR="00584B77" w:rsidRDefault="00DD5265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V2.0</w:t>
            </w:r>
          </w:p>
        </w:tc>
        <w:tc>
          <w:tcPr>
            <w:tcW w:w="4021" w:type="dxa"/>
          </w:tcPr>
          <w:p w:rsidR="00584B77" w:rsidRDefault="00DD5265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更改座椅样式和台面尺寸要求</w:t>
            </w:r>
          </w:p>
        </w:tc>
        <w:tc>
          <w:tcPr>
            <w:tcW w:w="2218" w:type="dxa"/>
          </w:tcPr>
          <w:p w:rsidR="00584B77" w:rsidRPr="00DD5265" w:rsidRDefault="00DD5265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2025.05.30</w:t>
            </w:r>
          </w:p>
        </w:tc>
        <w:tc>
          <w:tcPr>
            <w:tcW w:w="1516" w:type="dxa"/>
          </w:tcPr>
          <w:p w:rsidR="00584B77" w:rsidRDefault="00584B7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584B77">
        <w:trPr>
          <w:trHeight w:val="495"/>
          <w:jc w:val="center"/>
        </w:trPr>
        <w:tc>
          <w:tcPr>
            <w:tcW w:w="767" w:type="dxa"/>
          </w:tcPr>
          <w:p w:rsidR="00584B77" w:rsidRDefault="00584B7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021" w:type="dxa"/>
          </w:tcPr>
          <w:p w:rsidR="00584B77" w:rsidRDefault="00584B7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218" w:type="dxa"/>
          </w:tcPr>
          <w:p w:rsidR="00584B77" w:rsidRDefault="00584B7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16" w:type="dxa"/>
          </w:tcPr>
          <w:p w:rsidR="00584B77" w:rsidRDefault="00584B7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584B77">
        <w:trPr>
          <w:trHeight w:val="495"/>
          <w:jc w:val="center"/>
        </w:trPr>
        <w:tc>
          <w:tcPr>
            <w:tcW w:w="767" w:type="dxa"/>
          </w:tcPr>
          <w:p w:rsidR="00584B77" w:rsidRDefault="00584B7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021" w:type="dxa"/>
          </w:tcPr>
          <w:p w:rsidR="00584B77" w:rsidRDefault="00584B7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218" w:type="dxa"/>
          </w:tcPr>
          <w:p w:rsidR="00584B77" w:rsidRDefault="00584B7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16" w:type="dxa"/>
          </w:tcPr>
          <w:p w:rsidR="00584B77" w:rsidRDefault="00584B7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584B77">
        <w:trPr>
          <w:trHeight w:val="495"/>
          <w:jc w:val="center"/>
        </w:trPr>
        <w:tc>
          <w:tcPr>
            <w:tcW w:w="767" w:type="dxa"/>
          </w:tcPr>
          <w:p w:rsidR="00584B77" w:rsidRDefault="00584B7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021" w:type="dxa"/>
          </w:tcPr>
          <w:p w:rsidR="00584B77" w:rsidRDefault="00584B7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218" w:type="dxa"/>
          </w:tcPr>
          <w:p w:rsidR="00584B77" w:rsidRDefault="00584B7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16" w:type="dxa"/>
          </w:tcPr>
          <w:p w:rsidR="00584B77" w:rsidRDefault="00584B7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584B77">
        <w:trPr>
          <w:trHeight w:val="502"/>
          <w:jc w:val="center"/>
        </w:trPr>
        <w:tc>
          <w:tcPr>
            <w:tcW w:w="767" w:type="dxa"/>
          </w:tcPr>
          <w:p w:rsidR="00584B77" w:rsidRDefault="00584B7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021" w:type="dxa"/>
          </w:tcPr>
          <w:p w:rsidR="00584B77" w:rsidRDefault="00584B7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218" w:type="dxa"/>
          </w:tcPr>
          <w:p w:rsidR="00584B77" w:rsidRDefault="00584B7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16" w:type="dxa"/>
          </w:tcPr>
          <w:p w:rsidR="00584B77" w:rsidRDefault="00584B7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:rsidR="008C017D" w:rsidRDefault="008C017D">
      <w:pPr>
        <w:rPr>
          <w:rFonts w:asciiTheme="minorEastAsia" w:eastAsiaTheme="minorEastAsia" w:hAnsiTheme="minorEastAsia"/>
        </w:rPr>
      </w:pPr>
    </w:p>
    <w:p w:rsidR="008C017D" w:rsidRDefault="00D04123">
      <w:pPr>
        <w:spacing w:line="360" w:lineRule="auto"/>
        <w:ind w:left="360"/>
        <w:jc w:val="center"/>
        <w:rPr>
          <w:rFonts w:asciiTheme="minorEastAsia" w:eastAsiaTheme="minorEastAsia" w:hAnsiTheme="minorEastAsia"/>
        </w:rPr>
      </w:pPr>
      <w:bookmarkStart w:id="0" w:name="_Toc533583864"/>
      <w:r>
        <w:rPr>
          <w:rFonts w:asciiTheme="minorEastAsia" w:eastAsiaTheme="minorEastAsia" w:hAnsiTheme="minorEastAsia"/>
        </w:rPr>
        <w:br w:type="page"/>
      </w:r>
      <w:bookmarkEnd w:id="0"/>
    </w:p>
    <w:p w:rsidR="008C017D" w:rsidRDefault="008C017D">
      <w:pPr>
        <w:spacing w:line="360" w:lineRule="auto"/>
        <w:ind w:left="360"/>
        <w:jc w:val="center"/>
        <w:rPr>
          <w:rFonts w:asciiTheme="minorEastAsia" w:eastAsiaTheme="minorEastAsia" w:hAnsiTheme="minorEastAsia"/>
          <w:b/>
          <w:sz w:val="48"/>
          <w:szCs w:val="48"/>
          <w:lang w:val="zh-CN"/>
        </w:rPr>
      </w:pPr>
    </w:p>
    <w:p w:rsidR="008C017D" w:rsidRDefault="00D04123">
      <w:pPr>
        <w:spacing w:line="360" w:lineRule="auto"/>
        <w:ind w:left="360"/>
        <w:jc w:val="center"/>
        <w:rPr>
          <w:rFonts w:asciiTheme="minorEastAsia" w:eastAsiaTheme="minorEastAsia" w:hAnsiTheme="minorEastAsia"/>
          <w:b/>
          <w:sz w:val="48"/>
          <w:szCs w:val="48"/>
        </w:rPr>
      </w:pPr>
      <w:r>
        <w:rPr>
          <w:rFonts w:asciiTheme="minorEastAsia" w:eastAsiaTheme="minorEastAsia" w:hAnsiTheme="minorEastAsia"/>
          <w:b/>
          <w:sz w:val="48"/>
          <w:szCs w:val="48"/>
          <w:lang w:val="zh-CN"/>
        </w:rPr>
        <w:t>目</w:t>
      </w:r>
      <w:r>
        <w:rPr>
          <w:rFonts w:asciiTheme="minorEastAsia" w:eastAsiaTheme="minorEastAsia" w:hAnsiTheme="minorEastAsia" w:hint="eastAsia"/>
          <w:b/>
          <w:sz w:val="48"/>
          <w:szCs w:val="48"/>
          <w:lang w:val="zh-CN"/>
        </w:rPr>
        <w:t xml:space="preserve">  </w:t>
      </w:r>
      <w:r>
        <w:rPr>
          <w:rFonts w:asciiTheme="minorEastAsia" w:eastAsiaTheme="minorEastAsia" w:hAnsiTheme="minorEastAsia"/>
          <w:b/>
          <w:sz w:val="48"/>
          <w:szCs w:val="48"/>
          <w:lang w:val="zh-CN"/>
        </w:rPr>
        <w:t>录</w:t>
      </w:r>
    </w:p>
    <w:p w:rsidR="008C017D" w:rsidRDefault="004D575B">
      <w:pPr>
        <w:pStyle w:val="10"/>
        <w:tabs>
          <w:tab w:val="left" w:pos="420"/>
          <w:tab w:val="right" w:leader="dot" w:pos="8296"/>
        </w:tabs>
        <w:rPr>
          <w:rFonts w:asciiTheme="minorEastAsia" w:eastAsiaTheme="minorEastAsia" w:hAnsiTheme="minorEastAsia"/>
          <w:b w:val="0"/>
          <w:bCs w:val="0"/>
          <w:caps w:val="0"/>
          <w:color w:val="000000"/>
          <w:sz w:val="28"/>
          <w:szCs w:val="28"/>
        </w:rPr>
      </w:pPr>
      <w:r w:rsidRPr="004D575B">
        <w:rPr>
          <w:rFonts w:asciiTheme="minorEastAsia" w:eastAsiaTheme="minorEastAsia" w:hAnsiTheme="minorEastAsia"/>
          <w:color w:val="000000"/>
        </w:rPr>
        <w:fldChar w:fldCharType="begin"/>
      </w:r>
      <w:r w:rsidR="00D04123">
        <w:rPr>
          <w:rFonts w:asciiTheme="minorEastAsia" w:eastAsiaTheme="minorEastAsia" w:hAnsiTheme="minorEastAsia"/>
          <w:color w:val="000000"/>
        </w:rPr>
        <w:instrText xml:space="preserve"> TOC \o "1-3" \h \z \u </w:instrText>
      </w:r>
      <w:r w:rsidRPr="004D575B">
        <w:rPr>
          <w:rFonts w:asciiTheme="minorEastAsia" w:eastAsiaTheme="minorEastAsia" w:hAnsiTheme="minorEastAsia"/>
          <w:color w:val="000000"/>
        </w:rPr>
        <w:fldChar w:fldCharType="separate"/>
      </w:r>
      <w:hyperlink w:anchor="_Toc500768771" w:history="1">
        <w:r w:rsidR="00CD4E39">
          <w:rPr>
            <w:rStyle w:val="af0"/>
            <w:rFonts w:asciiTheme="minorEastAsia" w:eastAsiaTheme="minorEastAsia" w:hAnsiTheme="minorEastAsia" w:hint="eastAsia"/>
            <w:color w:val="000000"/>
            <w:sz w:val="28"/>
            <w:szCs w:val="28"/>
            <w:u w:val="none"/>
          </w:rPr>
          <w:t>一</w:t>
        </w:r>
        <w:r w:rsidR="00D04123">
          <w:rPr>
            <w:rFonts w:asciiTheme="minorEastAsia" w:eastAsiaTheme="minorEastAsia" w:hAnsiTheme="minorEastAsia"/>
            <w:b w:val="0"/>
            <w:bCs w:val="0"/>
            <w:caps w:val="0"/>
            <w:color w:val="000000"/>
            <w:sz w:val="28"/>
            <w:szCs w:val="28"/>
          </w:rPr>
          <w:tab/>
        </w:r>
        <w:r w:rsidR="00D04123">
          <w:rPr>
            <w:rStyle w:val="af0"/>
            <w:rFonts w:asciiTheme="minorEastAsia" w:eastAsiaTheme="minorEastAsia" w:hAnsiTheme="minorEastAsia" w:hint="eastAsia"/>
            <w:color w:val="000000"/>
            <w:sz w:val="28"/>
            <w:szCs w:val="28"/>
            <w:u w:val="none"/>
          </w:rPr>
          <w:t>用途</w:t>
        </w:r>
        <w:r w:rsidR="00D04123">
          <w:rPr>
            <w:rFonts w:asciiTheme="minorEastAsia" w:eastAsiaTheme="minorEastAsia" w:hAnsiTheme="minorEastAsia"/>
            <w:color w:val="000000"/>
            <w:sz w:val="28"/>
            <w:szCs w:val="28"/>
          </w:rPr>
          <w:tab/>
        </w:r>
        <w:r w:rsidR="00D04123">
          <w:rPr>
            <w:rFonts w:asciiTheme="minorEastAsia" w:eastAsiaTheme="minorEastAsia" w:hAnsiTheme="minorEastAsia" w:hint="eastAsia"/>
            <w:color w:val="000000"/>
            <w:sz w:val="28"/>
            <w:szCs w:val="28"/>
          </w:rPr>
          <w:t>1</w:t>
        </w:r>
      </w:hyperlink>
      <w:r w:rsidR="00D04123">
        <w:rPr>
          <w:rFonts w:asciiTheme="minorEastAsia" w:eastAsiaTheme="minorEastAsia" w:hAnsiTheme="minorEastAsia"/>
          <w:b w:val="0"/>
          <w:bCs w:val="0"/>
          <w:caps w:val="0"/>
          <w:color w:val="000000"/>
          <w:sz w:val="28"/>
          <w:szCs w:val="28"/>
        </w:rPr>
        <w:t xml:space="preserve"> </w:t>
      </w:r>
    </w:p>
    <w:p w:rsidR="008C017D" w:rsidRDefault="004D575B">
      <w:pPr>
        <w:pStyle w:val="10"/>
        <w:tabs>
          <w:tab w:val="left" w:pos="420"/>
          <w:tab w:val="right" w:leader="dot" w:pos="8296"/>
        </w:tabs>
      </w:pPr>
      <w:hyperlink w:anchor="_Toc500768772" w:history="1">
        <w:r w:rsidR="00CD4E39">
          <w:rPr>
            <w:rStyle w:val="af0"/>
            <w:rFonts w:asciiTheme="minorEastAsia" w:eastAsiaTheme="minorEastAsia" w:hAnsiTheme="minorEastAsia" w:hint="eastAsia"/>
            <w:color w:val="000000"/>
            <w:sz w:val="28"/>
            <w:szCs w:val="28"/>
            <w:u w:val="none"/>
          </w:rPr>
          <w:t>二</w:t>
        </w:r>
        <w:r w:rsidR="00D04123">
          <w:rPr>
            <w:rFonts w:asciiTheme="minorEastAsia" w:eastAsiaTheme="minorEastAsia" w:hAnsiTheme="minorEastAsia"/>
            <w:b w:val="0"/>
            <w:bCs w:val="0"/>
            <w:caps w:val="0"/>
            <w:color w:val="000000"/>
            <w:sz w:val="28"/>
            <w:szCs w:val="28"/>
          </w:rPr>
          <w:tab/>
        </w:r>
        <w:r w:rsidR="00CD4E39">
          <w:rPr>
            <w:rStyle w:val="af0"/>
            <w:rFonts w:asciiTheme="minorEastAsia" w:eastAsiaTheme="minorEastAsia" w:hAnsiTheme="minorEastAsia" w:hint="eastAsia"/>
            <w:color w:val="000000"/>
            <w:sz w:val="28"/>
            <w:szCs w:val="28"/>
            <w:u w:val="none"/>
          </w:rPr>
          <w:t>总布局</w:t>
        </w:r>
        <w:r w:rsidR="00D04123">
          <w:rPr>
            <w:rFonts w:asciiTheme="minorEastAsia" w:eastAsiaTheme="minorEastAsia" w:hAnsiTheme="minorEastAsia"/>
            <w:color w:val="000000"/>
            <w:sz w:val="28"/>
            <w:szCs w:val="28"/>
          </w:rPr>
          <w:tab/>
        </w:r>
        <w:r w:rsidR="00D04123">
          <w:rPr>
            <w:rFonts w:asciiTheme="minorEastAsia" w:eastAsiaTheme="minorEastAsia" w:hAnsiTheme="minorEastAsia" w:hint="eastAsia"/>
            <w:color w:val="000000"/>
            <w:sz w:val="28"/>
            <w:szCs w:val="28"/>
          </w:rPr>
          <w:t>1</w:t>
        </w:r>
      </w:hyperlink>
    </w:p>
    <w:p w:rsidR="008C017D" w:rsidRPr="00DD08EB" w:rsidRDefault="004D575B" w:rsidP="00DD08EB">
      <w:pPr>
        <w:pStyle w:val="10"/>
        <w:tabs>
          <w:tab w:val="left" w:pos="420"/>
          <w:tab w:val="right" w:leader="dot" w:pos="8296"/>
        </w:tabs>
      </w:pPr>
      <w:hyperlink w:anchor="_Toc500768772" w:history="1">
        <w:r w:rsidR="005B6585">
          <w:rPr>
            <w:rStyle w:val="af0"/>
            <w:rFonts w:asciiTheme="minorEastAsia" w:eastAsiaTheme="minorEastAsia" w:hAnsiTheme="minorEastAsia" w:hint="eastAsia"/>
            <w:color w:val="000000"/>
            <w:sz w:val="28"/>
            <w:szCs w:val="28"/>
            <w:u w:val="none"/>
          </w:rPr>
          <w:t>三</w:t>
        </w:r>
        <w:r w:rsidR="005B6585">
          <w:rPr>
            <w:rFonts w:asciiTheme="minorEastAsia" w:eastAsiaTheme="minorEastAsia" w:hAnsiTheme="minorEastAsia"/>
            <w:b w:val="0"/>
            <w:bCs w:val="0"/>
            <w:caps w:val="0"/>
            <w:color w:val="000000"/>
            <w:sz w:val="28"/>
            <w:szCs w:val="28"/>
          </w:rPr>
          <w:tab/>
        </w:r>
        <w:r w:rsidR="00DD08EB">
          <w:rPr>
            <w:rStyle w:val="af0"/>
            <w:rFonts w:asciiTheme="minorEastAsia" w:eastAsiaTheme="minorEastAsia" w:hAnsiTheme="minorEastAsia" w:hint="eastAsia"/>
            <w:color w:val="000000"/>
            <w:sz w:val="28"/>
            <w:szCs w:val="28"/>
            <w:u w:val="none"/>
          </w:rPr>
          <w:t>工作台</w:t>
        </w:r>
        <w:r w:rsidR="005B6585">
          <w:rPr>
            <w:rFonts w:asciiTheme="minorEastAsia" w:eastAsiaTheme="minorEastAsia" w:hAnsiTheme="minorEastAsia"/>
            <w:color w:val="000000"/>
            <w:sz w:val="28"/>
            <w:szCs w:val="28"/>
          </w:rPr>
          <w:tab/>
        </w:r>
        <w:r w:rsidR="00DD08EB">
          <w:rPr>
            <w:rFonts w:asciiTheme="minorEastAsia" w:eastAsiaTheme="minorEastAsia" w:hAnsiTheme="minorEastAsia" w:hint="eastAsia"/>
            <w:color w:val="000000"/>
            <w:sz w:val="28"/>
            <w:szCs w:val="28"/>
          </w:rPr>
          <w:t>1</w:t>
        </w:r>
      </w:hyperlink>
    </w:p>
    <w:p w:rsidR="00300412" w:rsidRDefault="00300412" w:rsidP="00300412">
      <w:pPr>
        <w:pStyle w:val="10"/>
        <w:tabs>
          <w:tab w:val="left" w:pos="420"/>
          <w:tab w:val="right" w:leader="dot" w:pos="8296"/>
        </w:tabs>
        <w:rPr>
          <w:rFonts w:asciiTheme="minorEastAsia" w:eastAsiaTheme="minorEastAsia" w:hAnsiTheme="minorEastAsia"/>
          <w:sz w:val="28"/>
          <w:szCs w:val="28"/>
        </w:rPr>
      </w:pPr>
    </w:p>
    <w:p w:rsidR="008C017D" w:rsidRDefault="008C017D">
      <w:pPr>
        <w:pStyle w:val="10"/>
        <w:tabs>
          <w:tab w:val="left" w:pos="420"/>
          <w:tab w:val="right" w:leader="dot" w:pos="8296"/>
        </w:tabs>
        <w:rPr>
          <w:rFonts w:asciiTheme="minorEastAsia" w:eastAsiaTheme="minorEastAsia" w:hAnsiTheme="minorEastAsia"/>
          <w:sz w:val="28"/>
          <w:szCs w:val="28"/>
        </w:rPr>
      </w:pPr>
    </w:p>
    <w:p w:rsidR="008C017D" w:rsidRDefault="008C017D">
      <w:pPr>
        <w:rPr>
          <w:rFonts w:asciiTheme="minorEastAsia" w:eastAsiaTheme="minorEastAsia" w:hAnsiTheme="minorEastAsia"/>
        </w:rPr>
      </w:pPr>
    </w:p>
    <w:p w:rsidR="008C017D" w:rsidRDefault="004D575B">
      <w:pPr>
        <w:pStyle w:val="21"/>
        <w:tabs>
          <w:tab w:val="right" w:leader="dot" w:pos="8296"/>
        </w:tabs>
        <w:rPr>
          <w:rStyle w:val="af0"/>
          <w:rFonts w:asciiTheme="minorEastAsia" w:eastAsiaTheme="minorEastAsia" w:hAnsiTheme="minorEastAsia"/>
          <w:smallCaps w:val="0"/>
          <w:color w:val="000000"/>
          <w:sz w:val="21"/>
          <w:szCs w:val="22"/>
          <w:u w:val="none"/>
        </w:rPr>
      </w:pPr>
      <w:r>
        <w:rPr>
          <w:rFonts w:asciiTheme="minorEastAsia" w:eastAsiaTheme="minorEastAsia" w:hAnsiTheme="minorEastAsia"/>
          <w:color w:val="000000"/>
        </w:rPr>
        <w:fldChar w:fldCharType="end"/>
      </w:r>
    </w:p>
    <w:p w:rsidR="008C017D" w:rsidRDefault="008C017D">
      <w:pPr>
        <w:rPr>
          <w:rFonts w:asciiTheme="minorEastAsia" w:eastAsiaTheme="minorEastAsia" w:hAnsiTheme="minorEastAsia"/>
          <w:sz w:val="24"/>
        </w:rPr>
      </w:pPr>
    </w:p>
    <w:p w:rsidR="008C017D" w:rsidRDefault="008C017D">
      <w:pPr>
        <w:spacing w:line="360" w:lineRule="auto"/>
        <w:ind w:left="360"/>
        <w:rPr>
          <w:rFonts w:asciiTheme="minorEastAsia" w:eastAsiaTheme="minorEastAsia" w:hAnsiTheme="minorEastAsia"/>
          <w:sz w:val="24"/>
        </w:rPr>
      </w:pPr>
    </w:p>
    <w:p w:rsidR="008C017D" w:rsidRDefault="008C017D">
      <w:pPr>
        <w:spacing w:line="360" w:lineRule="auto"/>
        <w:jc w:val="center"/>
        <w:rPr>
          <w:rFonts w:asciiTheme="minorEastAsia" w:eastAsiaTheme="minorEastAsia" w:hAnsiTheme="minorEastAsia"/>
          <w:sz w:val="24"/>
        </w:rPr>
      </w:pPr>
    </w:p>
    <w:p w:rsidR="008C017D" w:rsidRDefault="008C017D">
      <w:pPr>
        <w:spacing w:line="360" w:lineRule="auto"/>
        <w:rPr>
          <w:rFonts w:asciiTheme="minorEastAsia" w:eastAsiaTheme="minorEastAsia" w:hAnsiTheme="minorEastAsia"/>
          <w:sz w:val="24"/>
        </w:rPr>
      </w:pPr>
    </w:p>
    <w:p w:rsidR="008C017D" w:rsidRDefault="008C017D">
      <w:pPr>
        <w:spacing w:line="360" w:lineRule="auto"/>
        <w:rPr>
          <w:rFonts w:asciiTheme="minorEastAsia" w:eastAsiaTheme="minorEastAsia" w:hAnsiTheme="minorEastAsia"/>
          <w:sz w:val="24"/>
        </w:rPr>
        <w:sectPr w:rsidR="008C017D">
          <w:headerReference w:type="default" r:id="rId11"/>
          <w:footerReference w:type="default" r:id="rId12"/>
          <w:pgSz w:w="11906" w:h="16838"/>
          <w:pgMar w:top="1440" w:right="1800" w:bottom="1440" w:left="1800" w:header="851" w:footer="992" w:gutter="0"/>
          <w:pgNumType w:fmt="upperRoman" w:start="1"/>
          <w:cols w:space="720"/>
          <w:docGrid w:type="lines" w:linePitch="312"/>
        </w:sectPr>
      </w:pPr>
    </w:p>
    <w:p w:rsidR="008C017D" w:rsidRPr="004B7D89" w:rsidRDefault="002D3F59" w:rsidP="00B007F0">
      <w:pPr>
        <w:pStyle w:val="1"/>
        <w:shd w:val="clear" w:color="auto" w:fill="FFFFFF"/>
        <w:spacing w:before="0" w:line="360" w:lineRule="auto"/>
        <w:rPr>
          <w:rFonts w:asciiTheme="minorEastAsia" w:eastAsiaTheme="minorEastAsia" w:hAnsiTheme="minorEastAsia" w:cs="Segoe UI"/>
          <w:b w:val="0"/>
          <w:color w:val="333333"/>
          <w:spacing w:val="-2"/>
          <w:sz w:val="33"/>
          <w:szCs w:val="33"/>
          <w:lang w:eastAsia="zh-CN"/>
        </w:rPr>
      </w:pPr>
      <w:r w:rsidRPr="004B7D89">
        <w:rPr>
          <w:rStyle w:val="ac"/>
          <w:rFonts w:asciiTheme="minorEastAsia" w:eastAsiaTheme="minorEastAsia" w:hAnsiTheme="minorEastAsia" w:cs="Segoe UI" w:hint="eastAsia"/>
          <w:b/>
          <w:bCs w:val="0"/>
          <w:color w:val="333333"/>
          <w:spacing w:val="-2"/>
          <w:sz w:val="33"/>
          <w:szCs w:val="33"/>
          <w:lang w:eastAsia="zh-CN"/>
        </w:rPr>
        <w:lastRenderedPageBreak/>
        <w:t>一</w:t>
      </w:r>
      <w:r w:rsidR="00AC7626" w:rsidRPr="004B7D89">
        <w:rPr>
          <w:rStyle w:val="ac"/>
          <w:rFonts w:asciiTheme="minorEastAsia" w:eastAsiaTheme="minorEastAsia" w:hAnsiTheme="minorEastAsia" w:cs="Segoe UI" w:hint="eastAsia"/>
          <w:b/>
          <w:bCs w:val="0"/>
          <w:color w:val="333333"/>
          <w:spacing w:val="-2"/>
          <w:sz w:val="33"/>
          <w:szCs w:val="33"/>
          <w:lang w:eastAsia="zh-CN"/>
        </w:rPr>
        <w:t xml:space="preserve"> </w:t>
      </w:r>
      <w:r w:rsidR="00D04123" w:rsidRPr="004B7D89">
        <w:rPr>
          <w:rStyle w:val="ac"/>
          <w:rFonts w:asciiTheme="minorEastAsia" w:eastAsiaTheme="minorEastAsia" w:hAnsiTheme="minorEastAsia" w:cs="Segoe UI" w:hint="eastAsia"/>
          <w:b/>
          <w:bCs w:val="0"/>
          <w:color w:val="333333"/>
          <w:spacing w:val="-2"/>
          <w:sz w:val="33"/>
          <w:szCs w:val="33"/>
          <w:lang w:eastAsia="zh-CN"/>
        </w:rPr>
        <w:t>用途</w:t>
      </w:r>
      <w:r w:rsidR="00D04123" w:rsidRPr="004B7D89">
        <w:rPr>
          <w:rFonts w:asciiTheme="minorEastAsia" w:eastAsiaTheme="minorEastAsia" w:hAnsiTheme="minorEastAsia" w:cs="Segoe UI" w:hint="eastAsia"/>
          <w:color w:val="172B4D"/>
          <w:sz w:val="19"/>
          <w:szCs w:val="19"/>
          <w:lang w:eastAsia="zh-CN"/>
        </w:rPr>
        <w:t xml:space="preserve"> </w:t>
      </w:r>
    </w:p>
    <w:p w:rsidR="00016DC9" w:rsidRPr="007B5E37" w:rsidRDefault="00D04123" w:rsidP="00B007F0">
      <w:pPr>
        <w:pStyle w:val="HR1"/>
        <w:rPr>
          <w:rFonts w:asciiTheme="minorEastAsia" w:eastAsiaTheme="minorEastAsia" w:hAnsiTheme="minorEastAsia"/>
          <w:sz w:val="28"/>
          <w:szCs w:val="28"/>
        </w:rPr>
      </w:pPr>
      <w:r w:rsidRPr="004B7D89">
        <w:rPr>
          <w:rFonts w:asciiTheme="minorEastAsia" w:eastAsiaTheme="minorEastAsia" w:hAnsiTheme="minorEastAsia" w:cs="Segoe UI" w:hint="eastAsia"/>
          <w:color w:val="172B4D"/>
          <w:sz w:val="19"/>
          <w:szCs w:val="19"/>
        </w:rPr>
        <w:t xml:space="preserve">     </w:t>
      </w:r>
      <w:r w:rsidR="00F237A3" w:rsidRPr="005F71EA">
        <w:rPr>
          <w:rFonts w:asciiTheme="minorEastAsia" w:eastAsiaTheme="minorEastAsia" w:hAnsiTheme="minorEastAsia" w:cs="Segoe UI" w:hint="eastAsia"/>
          <w:color w:val="172B4D"/>
          <w:sz w:val="28"/>
          <w:szCs w:val="28"/>
        </w:rPr>
        <w:t xml:space="preserve"> </w:t>
      </w:r>
      <w:r w:rsidR="00F237A3" w:rsidRPr="006A54C1">
        <w:rPr>
          <w:rFonts w:asciiTheme="minorEastAsia" w:eastAsiaTheme="minorEastAsia" w:hAnsiTheme="minorEastAsia" w:cs="Segoe UI" w:hint="eastAsia"/>
          <w:color w:val="172B4D"/>
          <w:sz w:val="28"/>
          <w:szCs w:val="28"/>
        </w:rPr>
        <w:t>生产线</w:t>
      </w:r>
      <w:r w:rsidR="00016DC9" w:rsidRPr="006A54C1">
        <w:rPr>
          <w:rFonts w:asciiTheme="minorEastAsia" w:eastAsiaTheme="minorEastAsia" w:hAnsiTheme="minorEastAsia" w:cs="Segoe UI" w:hint="eastAsia"/>
          <w:color w:val="172B4D"/>
          <w:sz w:val="28"/>
          <w:szCs w:val="28"/>
        </w:rPr>
        <w:t>用于</w:t>
      </w:r>
      <w:r w:rsidR="00F237A3" w:rsidRPr="006A54C1">
        <w:rPr>
          <w:rFonts w:asciiTheme="minorEastAsia" w:eastAsiaTheme="minorEastAsia" w:hAnsiTheme="minorEastAsia" w:cs="Segoe UI" w:hint="eastAsia"/>
          <w:color w:val="172B4D"/>
          <w:sz w:val="28"/>
          <w:szCs w:val="28"/>
        </w:rPr>
        <w:t>气阀、气路、手柄调</w:t>
      </w:r>
      <w:r w:rsidR="00F237A3" w:rsidRPr="007B5E37">
        <w:rPr>
          <w:rFonts w:asciiTheme="minorEastAsia" w:eastAsiaTheme="minorEastAsia" w:hAnsiTheme="minorEastAsia" w:cs="Segoe UI" w:hint="eastAsia"/>
          <w:color w:val="172B4D"/>
          <w:sz w:val="28"/>
          <w:szCs w:val="28"/>
        </w:rPr>
        <w:t>节机构、通风加热产品组装生产</w:t>
      </w:r>
      <w:r w:rsidR="00016DC9" w:rsidRPr="007B5E37"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:rsidR="00B02342" w:rsidRPr="007B5E37" w:rsidRDefault="00B02342" w:rsidP="00B007F0">
      <w:pPr>
        <w:pStyle w:val="a8"/>
        <w:shd w:val="clear" w:color="auto" w:fill="FFFFFF"/>
        <w:spacing w:before="136" w:beforeAutospacing="0" w:after="0" w:afterAutospacing="0" w:line="360" w:lineRule="auto"/>
        <w:rPr>
          <w:rFonts w:asciiTheme="minorEastAsia" w:eastAsiaTheme="minorEastAsia" w:hAnsiTheme="minorEastAsia" w:cs="Segoe UI"/>
          <w:color w:val="172B4D"/>
          <w:sz w:val="19"/>
          <w:szCs w:val="19"/>
        </w:rPr>
      </w:pPr>
    </w:p>
    <w:p w:rsidR="008C017D" w:rsidRPr="007B5E37" w:rsidRDefault="00AC7626" w:rsidP="00B007F0">
      <w:pPr>
        <w:pStyle w:val="1"/>
        <w:shd w:val="clear" w:color="auto" w:fill="FFFFFF"/>
        <w:spacing w:before="0" w:line="360" w:lineRule="auto"/>
        <w:rPr>
          <w:rFonts w:asciiTheme="minorEastAsia" w:eastAsiaTheme="minorEastAsia" w:hAnsiTheme="minorEastAsia" w:cs="Segoe UI"/>
          <w:b w:val="0"/>
          <w:color w:val="333333"/>
          <w:spacing w:val="-2"/>
          <w:sz w:val="33"/>
          <w:szCs w:val="33"/>
          <w:lang w:eastAsia="zh-CN"/>
        </w:rPr>
      </w:pPr>
      <w:r w:rsidRPr="007B5E37">
        <w:rPr>
          <w:rStyle w:val="ac"/>
          <w:rFonts w:asciiTheme="minorEastAsia" w:eastAsiaTheme="minorEastAsia" w:hAnsiTheme="minorEastAsia" w:cs="Segoe UI" w:hint="eastAsia"/>
          <w:b/>
          <w:bCs w:val="0"/>
          <w:color w:val="333333"/>
          <w:spacing w:val="-2"/>
          <w:sz w:val="33"/>
          <w:szCs w:val="33"/>
          <w:lang w:eastAsia="zh-CN"/>
        </w:rPr>
        <w:t xml:space="preserve">二 </w:t>
      </w:r>
      <w:r w:rsidR="00F237A3" w:rsidRPr="007B5E37">
        <w:rPr>
          <w:rStyle w:val="ac"/>
          <w:rFonts w:asciiTheme="minorEastAsia" w:eastAsiaTheme="minorEastAsia" w:hAnsiTheme="minorEastAsia" w:cs="Segoe UI" w:hint="eastAsia"/>
          <w:b/>
          <w:bCs w:val="0"/>
          <w:color w:val="333333"/>
          <w:spacing w:val="-2"/>
          <w:sz w:val="33"/>
          <w:szCs w:val="33"/>
          <w:lang w:eastAsia="zh-CN"/>
        </w:rPr>
        <w:t>总布局</w:t>
      </w:r>
    </w:p>
    <w:p w:rsidR="003E21A2" w:rsidRPr="007B5E37" w:rsidRDefault="007E1CC7" w:rsidP="00B007F0">
      <w:pPr>
        <w:pStyle w:val="HR1"/>
        <w:rPr>
          <w:rFonts w:asciiTheme="minorEastAsia" w:eastAsiaTheme="minorEastAsia" w:hAnsiTheme="minorEastAsia"/>
          <w:sz w:val="28"/>
          <w:szCs w:val="28"/>
        </w:rPr>
      </w:pPr>
      <w:r w:rsidRPr="007B5E37">
        <w:rPr>
          <w:rFonts w:asciiTheme="minorEastAsia" w:eastAsiaTheme="minorEastAsia" w:hAnsiTheme="minorEastAsia" w:cs="Segoe UI" w:hint="eastAsia"/>
          <w:color w:val="172B4D"/>
          <w:sz w:val="28"/>
          <w:szCs w:val="28"/>
        </w:rPr>
        <w:t xml:space="preserve">  </w:t>
      </w:r>
      <w:r w:rsidRPr="007B5E37">
        <w:rPr>
          <w:rFonts w:asciiTheme="minorEastAsia" w:eastAsiaTheme="minorEastAsia" w:hAnsiTheme="minorEastAsia" w:cs="Segoe UI" w:hint="eastAsia"/>
          <w:color w:val="172B4D"/>
        </w:rPr>
        <w:t xml:space="preserve"> </w:t>
      </w:r>
      <w:r w:rsidR="002D3F59" w:rsidRPr="007B5E37">
        <w:rPr>
          <w:rFonts w:asciiTheme="minorEastAsia" w:eastAsiaTheme="minorEastAsia" w:hAnsiTheme="minorEastAsia" w:cs="Segoe UI" w:hint="eastAsia"/>
          <w:color w:val="172B4D"/>
          <w:sz w:val="28"/>
          <w:szCs w:val="28"/>
        </w:rPr>
        <w:t>1</w:t>
      </w:r>
      <w:r w:rsidR="00B758B3" w:rsidRPr="007B5E37">
        <w:rPr>
          <w:rFonts w:asciiTheme="minorEastAsia" w:eastAsiaTheme="minorEastAsia" w:hAnsiTheme="minorEastAsia" w:cs="Segoe UI" w:hint="eastAsia"/>
          <w:color w:val="172B4D"/>
          <w:sz w:val="28"/>
          <w:szCs w:val="28"/>
        </w:rPr>
        <w:t>）</w:t>
      </w:r>
      <w:r w:rsidR="00EA4C24" w:rsidRPr="007B5E37">
        <w:rPr>
          <w:rFonts w:asciiTheme="minorEastAsia" w:eastAsiaTheme="minorEastAsia" w:hAnsiTheme="minorEastAsia" w:cs="Segoe UI" w:hint="eastAsia"/>
          <w:color w:val="172B4D"/>
          <w:sz w:val="28"/>
          <w:szCs w:val="28"/>
        </w:rPr>
        <w:t>生产线采用</w:t>
      </w:r>
      <w:r w:rsidR="00AF49BB" w:rsidRPr="007B5E37">
        <w:rPr>
          <w:rFonts w:asciiTheme="minorEastAsia" w:eastAsiaTheme="minorEastAsia" w:hAnsiTheme="minorEastAsia" w:cs="Segoe UI" w:hint="eastAsia"/>
          <w:color w:val="172B4D"/>
          <w:sz w:val="28"/>
          <w:szCs w:val="28"/>
        </w:rPr>
        <w:t>直线</w:t>
      </w:r>
      <w:r w:rsidR="002D7576" w:rsidRPr="007B5E37">
        <w:rPr>
          <w:rFonts w:asciiTheme="minorEastAsia" w:eastAsiaTheme="minorEastAsia" w:hAnsiTheme="minorEastAsia" w:cs="Segoe UI" w:hint="eastAsia"/>
          <w:color w:val="172B4D"/>
          <w:sz w:val="28"/>
          <w:szCs w:val="28"/>
        </w:rPr>
        <w:t>型布局</w:t>
      </w:r>
      <w:r w:rsidR="003E21A2" w:rsidRPr="007B5E37">
        <w:rPr>
          <w:rFonts w:asciiTheme="minorEastAsia" w:eastAsiaTheme="minorEastAsia" w:hAnsiTheme="minorEastAsia" w:cs="Segoe UI" w:hint="eastAsia"/>
          <w:color w:val="172B4D"/>
          <w:sz w:val="28"/>
          <w:szCs w:val="28"/>
        </w:rPr>
        <w:t>，总</w:t>
      </w:r>
      <w:r w:rsidR="002D7576" w:rsidRPr="007B5E37">
        <w:rPr>
          <w:rFonts w:asciiTheme="minorEastAsia" w:eastAsiaTheme="minorEastAsia" w:hAnsiTheme="minorEastAsia" w:hint="eastAsia"/>
          <w:sz w:val="28"/>
          <w:szCs w:val="28"/>
        </w:rPr>
        <w:t>长6m</w:t>
      </w:r>
      <w:r w:rsidR="003C53A5" w:rsidRPr="007B5E37">
        <w:rPr>
          <w:rFonts w:asciiTheme="minorEastAsia" w:eastAsiaTheme="minorEastAsia" w:hAnsiTheme="minorEastAsia" w:hint="eastAsia"/>
          <w:sz w:val="28"/>
          <w:szCs w:val="28"/>
        </w:rPr>
        <w:t>，</w:t>
      </w:r>
      <w:r w:rsidR="000202F1" w:rsidRPr="007B5E37">
        <w:rPr>
          <w:rFonts w:asciiTheme="minorEastAsia" w:eastAsiaTheme="minorEastAsia" w:hAnsiTheme="minorEastAsia" w:hint="eastAsia"/>
          <w:sz w:val="28"/>
          <w:szCs w:val="28"/>
        </w:rPr>
        <w:t>台面宽度</w:t>
      </w:r>
      <w:r w:rsidR="000202F1" w:rsidRPr="00363373">
        <w:rPr>
          <w:rFonts w:asciiTheme="minorEastAsia" w:eastAsiaTheme="minorEastAsia" w:hAnsiTheme="minorEastAsia" w:hint="eastAsia"/>
          <w:sz w:val="28"/>
          <w:szCs w:val="28"/>
          <w:highlight w:val="yellow"/>
          <w:shd w:val="clear" w:color="auto" w:fill="FF0000"/>
        </w:rPr>
        <w:t>0.</w:t>
      </w:r>
      <w:r w:rsidR="00AF4DDE" w:rsidRPr="00363373">
        <w:rPr>
          <w:rFonts w:asciiTheme="minorEastAsia" w:eastAsiaTheme="minorEastAsia" w:hAnsiTheme="minorEastAsia" w:hint="eastAsia"/>
          <w:sz w:val="28"/>
          <w:szCs w:val="28"/>
          <w:highlight w:val="yellow"/>
          <w:shd w:val="clear" w:color="auto" w:fill="FF0000"/>
        </w:rPr>
        <w:t>8</w:t>
      </w:r>
      <w:r w:rsidR="000202F1" w:rsidRPr="00363373">
        <w:rPr>
          <w:rFonts w:asciiTheme="minorEastAsia" w:eastAsiaTheme="minorEastAsia" w:hAnsiTheme="minorEastAsia" w:hint="eastAsia"/>
          <w:sz w:val="28"/>
          <w:szCs w:val="28"/>
          <w:highlight w:val="yellow"/>
          <w:shd w:val="clear" w:color="auto" w:fill="FF0000"/>
        </w:rPr>
        <w:t>m</w:t>
      </w:r>
      <w:r w:rsidR="000202F1" w:rsidRPr="007B5E37"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:rsidR="003E554D" w:rsidRPr="007B5E37" w:rsidRDefault="003E21A2" w:rsidP="00B007F0">
      <w:pPr>
        <w:pStyle w:val="HR1"/>
        <w:rPr>
          <w:rFonts w:asciiTheme="minorEastAsia" w:eastAsiaTheme="minorEastAsia" w:hAnsiTheme="minorEastAsia"/>
          <w:sz w:val="28"/>
          <w:szCs w:val="28"/>
        </w:rPr>
      </w:pPr>
      <w:r w:rsidRPr="007B5E37">
        <w:rPr>
          <w:rFonts w:asciiTheme="minorEastAsia" w:eastAsiaTheme="minorEastAsia" w:hAnsiTheme="minorEastAsia" w:hint="eastAsia"/>
          <w:sz w:val="28"/>
          <w:szCs w:val="28"/>
        </w:rPr>
        <w:t xml:space="preserve">   2）</w:t>
      </w:r>
      <w:r w:rsidR="00162615" w:rsidRPr="007B5E37">
        <w:rPr>
          <w:rFonts w:asciiTheme="minorEastAsia" w:eastAsiaTheme="minorEastAsia" w:hAnsiTheme="minorEastAsia" w:hint="eastAsia"/>
          <w:sz w:val="28"/>
          <w:szCs w:val="28"/>
        </w:rPr>
        <w:t>每条线最多可布置6个工位</w:t>
      </w:r>
      <w:r w:rsidRPr="007B5E37">
        <w:rPr>
          <w:rFonts w:asciiTheme="minorEastAsia" w:eastAsiaTheme="minorEastAsia" w:hAnsiTheme="minorEastAsia" w:hint="eastAsia"/>
          <w:sz w:val="28"/>
          <w:szCs w:val="28"/>
        </w:rPr>
        <w:t>，</w:t>
      </w:r>
      <w:r w:rsidR="003C53A5" w:rsidRPr="007B5E37">
        <w:rPr>
          <w:rFonts w:asciiTheme="minorEastAsia" w:eastAsiaTheme="minorEastAsia" w:hAnsiTheme="minorEastAsia" w:hint="eastAsia"/>
          <w:sz w:val="28"/>
          <w:szCs w:val="28"/>
        </w:rPr>
        <w:t>每两条生产线对头组合摆放</w:t>
      </w:r>
      <w:r w:rsidR="00162615" w:rsidRPr="007B5E37"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:rsidR="00C356B1" w:rsidRDefault="007E1CC7" w:rsidP="00B007F0">
      <w:pPr>
        <w:pStyle w:val="HR1"/>
        <w:rPr>
          <w:rFonts w:asciiTheme="minorEastAsia" w:eastAsiaTheme="minorEastAsia" w:hAnsiTheme="minorEastAsia" w:hint="eastAsia"/>
          <w:sz w:val="28"/>
          <w:szCs w:val="28"/>
        </w:rPr>
      </w:pPr>
      <w:r w:rsidRPr="007B5E37">
        <w:rPr>
          <w:rFonts w:asciiTheme="minorEastAsia" w:eastAsiaTheme="minorEastAsia" w:hAnsiTheme="minorEastAsia" w:hint="eastAsia"/>
          <w:sz w:val="28"/>
          <w:szCs w:val="28"/>
        </w:rPr>
        <w:t xml:space="preserve">   </w:t>
      </w:r>
      <w:r w:rsidR="003E21A2" w:rsidRPr="007B5E37">
        <w:rPr>
          <w:rFonts w:asciiTheme="minorEastAsia" w:eastAsiaTheme="minorEastAsia" w:hAnsiTheme="minorEastAsia" w:hint="eastAsia"/>
          <w:sz w:val="28"/>
          <w:szCs w:val="28"/>
        </w:rPr>
        <w:t>3</w:t>
      </w:r>
      <w:r w:rsidR="00A701DE" w:rsidRPr="007B5E37">
        <w:rPr>
          <w:rFonts w:asciiTheme="minorEastAsia" w:eastAsiaTheme="minorEastAsia" w:hAnsiTheme="minorEastAsia" w:hint="eastAsia"/>
          <w:sz w:val="28"/>
          <w:szCs w:val="28"/>
        </w:rPr>
        <w:t>）</w:t>
      </w:r>
      <w:r w:rsidR="000202F1" w:rsidRPr="007B5E37">
        <w:rPr>
          <w:rFonts w:asciiTheme="minorEastAsia" w:eastAsiaTheme="minorEastAsia" w:hAnsiTheme="minorEastAsia" w:hint="eastAsia"/>
          <w:sz w:val="28"/>
          <w:szCs w:val="28"/>
        </w:rPr>
        <w:t>每条</w:t>
      </w:r>
      <w:r w:rsidR="00507E0F" w:rsidRPr="007B5E37">
        <w:rPr>
          <w:rFonts w:asciiTheme="minorEastAsia" w:eastAsiaTheme="minorEastAsia" w:hAnsiTheme="minorEastAsia" w:hint="eastAsia"/>
          <w:sz w:val="28"/>
          <w:szCs w:val="28"/>
        </w:rPr>
        <w:t>线</w:t>
      </w:r>
      <w:r w:rsidR="000202F1" w:rsidRPr="007B5E37">
        <w:rPr>
          <w:rFonts w:asciiTheme="minorEastAsia" w:eastAsiaTheme="minorEastAsia" w:hAnsiTheme="minorEastAsia" w:hint="eastAsia"/>
          <w:sz w:val="28"/>
          <w:szCs w:val="28"/>
        </w:rPr>
        <w:t>由</w:t>
      </w:r>
      <w:r w:rsidR="00AF4DDE" w:rsidRPr="00363373">
        <w:rPr>
          <w:rFonts w:asciiTheme="minorEastAsia" w:eastAsiaTheme="minorEastAsia" w:hAnsiTheme="minorEastAsia" w:hint="eastAsia"/>
          <w:sz w:val="28"/>
          <w:szCs w:val="28"/>
          <w:highlight w:val="yellow"/>
          <w:shd w:val="clear" w:color="auto" w:fill="FF0000"/>
        </w:rPr>
        <w:t>6</w:t>
      </w:r>
      <w:r w:rsidR="000202F1" w:rsidRPr="00363373">
        <w:rPr>
          <w:rFonts w:asciiTheme="minorEastAsia" w:eastAsiaTheme="minorEastAsia" w:hAnsiTheme="minorEastAsia" w:hint="eastAsia"/>
          <w:sz w:val="28"/>
          <w:szCs w:val="28"/>
          <w:highlight w:val="yellow"/>
          <w:shd w:val="clear" w:color="auto" w:fill="FF0000"/>
        </w:rPr>
        <w:t>个</w:t>
      </w:r>
      <w:r w:rsidR="00AF4DDE" w:rsidRPr="00363373">
        <w:rPr>
          <w:rFonts w:asciiTheme="minorEastAsia" w:eastAsiaTheme="minorEastAsia" w:hAnsiTheme="minorEastAsia" w:hint="eastAsia"/>
          <w:sz w:val="28"/>
          <w:szCs w:val="28"/>
          <w:highlight w:val="yellow"/>
          <w:shd w:val="clear" w:color="auto" w:fill="FF0000"/>
        </w:rPr>
        <w:t>1</w:t>
      </w:r>
      <w:r w:rsidR="00507E0F" w:rsidRPr="00363373">
        <w:rPr>
          <w:rFonts w:asciiTheme="minorEastAsia" w:eastAsiaTheme="minorEastAsia" w:hAnsiTheme="minorEastAsia" w:hint="eastAsia"/>
          <w:sz w:val="28"/>
          <w:szCs w:val="28"/>
          <w:highlight w:val="yellow"/>
          <w:shd w:val="clear" w:color="auto" w:fill="FF0000"/>
        </w:rPr>
        <w:t>m（长）×0.</w:t>
      </w:r>
      <w:r w:rsidR="00AF4DDE" w:rsidRPr="00363373">
        <w:rPr>
          <w:rFonts w:asciiTheme="minorEastAsia" w:eastAsiaTheme="minorEastAsia" w:hAnsiTheme="minorEastAsia" w:hint="eastAsia"/>
          <w:sz w:val="28"/>
          <w:szCs w:val="28"/>
          <w:highlight w:val="yellow"/>
          <w:shd w:val="clear" w:color="auto" w:fill="FF0000"/>
        </w:rPr>
        <w:t>8</w:t>
      </w:r>
      <w:r w:rsidR="00507E0F" w:rsidRPr="00363373">
        <w:rPr>
          <w:rFonts w:asciiTheme="minorEastAsia" w:eastAsiaTheme="minorEastAsia" w:hAnsiTheme="minorEastAsia" w:hint="eastAsia"/>
          <w:sz w:val="28"/>
          <w:szCs w:val="28"/>
          <w:highlight w:val="yellow"/>
          <w:shd w:val="clear" w:color="auto" w:fill="FF0000"/>
        </w:rPr>
        <w:t>m（宽）×2m（高）</w:t>
      </w:r>
      <w:r w:rsidR="003E21A2" w:rsidRPr="007B5E37">
        <w:rPr>
          <w:rFonts w:asciiTheme="minorEastAsia" w:eastAsiaTheme="minorEastAsia" w:hAnsiTheme="minorEastAsia" w:hint="eastAsia"/>
          <w:sz w:val="28"/>
          <w:szCs w:val="28"/>
        </w:rPr>
        <w:t>独立</w:t>
      </w:r>
      <w:r w:rsidR="000202F1" w:rsidRPr="007B5E37">
        <w:rPr>
          <w:rFonts w:asciiTheme="minorEastAsia" w:eastAsiaTheme="minorEastAsia" w:hAnsiTheme="minorEastAsia" w:hint="eastAsia"/>
          <w:sz w:val="28"/>
          <w:szCs w:val="28"/>
        </w:rPr>
        <w:t>工作台组成</w:t>
      </w:r>
      <w:r w:rsidR="003E21A2" w:rsidRPr="007B5E37"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:rsidR="007F50DF" w:rsidRDefault="007F50DF" w:rsidP="007F50DF">
      <w:pPr>
        <w:pStyle w:val="HR"/>
        <w:ind w:firstLine="480"/>
        <w:rPr>
          <w:rFonts w:hint="eastAsia"/>
        </w:rPr>
      </w:pPr>
      <w:r>
        <w:rPr>
          <w:noProof/>
        </w:rPr>
        <w:pict>
          <v:shape id="_x0000_s1040" type="#_x0000_t202" style="position:absolute;left:0;text-align:left;margin-left:202.95pt;margin-top:204.4pt;width:95.7pt;height:28.05pt;z-index:251671552;mso-width-relative:margin;mso-height-relative:margin" stroked="f">
            <v:textbox>
              <w:txbxContent>
                <w:p w:rsidR="007F50DF" w:rsidRPr="003D4EA6" w:rsidRDefault="007F50DF" w:rsidP="007F50DF">
                  <w:pPr>
                    <w:rPr>
                      <w:sz w:val="24"/>
                    </w:rPr>
                  </w:pPr>
                  <w:r w:rsidRPr="003D4EA6">
                    <w:rPr>
                      <w:rFonts w:hint="eastAsia"/>
                      <w:sz w:val="24"/>
                    </w:rPr>
                    <w:t>生产线布局</w:t>
                  </w:r>
                </w:p>
              </w:txbxContent>
            </v:textbox>
          </v:shape>
        </w:pict>
      </w:r>
      <w:r>
        <w:rPr>
          <w:noProof/>
        </w:rPr>
        <w:drawing>
          <wp:inline distT="0" distB="0" distL="0" distR="0">
            <wp:extent cx="6122443" cy="2770496"/>
            <wp:effectExtent l="19050" t="0" r="0" b="0"/>
            <wp:docPr id="4" name="图片 3" descr="试制验证中心一层布局图_第一版-2021.11.12 (2)-Mod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试制验证中心一层布局图_第一版-2021.11.12 (2)-Model.jpg"/>
                    <pic:cNvPicPr/>
                  </pic:nvPicPr>
                  <pic:blipFill>
                    <a:blip r:embed="rId13" cstate="print"/>
                    <a:srcRect t="17981" b="17981"/>
                    <a:stretch>
                      <a:fillRect/>
                    </a:stretch>
                  </pic:blipFill>
                  <pic:spPr>
                    <a:xfrm>
                      <a:off x="0" y="0"/>
                      <a:ext cx="6122443" cy="2770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50DF" w:rsidRPr="007F50DF" w:rsidRDefault="007F50DF" w:rsidP="007F50DF">
      <w:pPr>
        <w:pStyle w:val="HR"/>
        <w:ind w:firstLine="480"/>
      </w:pPr>
    </w:p>
    <w:p w:rsidR="004761F7" w:rsidRDefault="004761F7" w:rsidP="007F50DF">
      <w:pPr>
        <w:pStyle w:val="HR"/>
        <w:spacing w:line="360" w:lineRule="auto"/>
        <w:ind w:firstLine="480"/>
        <w:jc w:val="center"/>
        <w:rPr>
          <w:rFonts w:hint="eastAsia"/>
        </w:rPr>
      </w:pPr>
    </w:p>
    <w:p w:rsidR="007F50DF" w:rsidRPr="004761F7" w:rsidRDefault="007F50DF" w:rsidP="007F50DF">
      <w:pPr>
        <w:pStyle w:val="HR"/>
        <w:spacing w:line="360" w:lineRule="auto"/>
        <w:ind w:firstLine="560"/>
        <w:jc w:val="center"/>
        <w:rPr>
          <w:rFonts w:asciiTheme="minorEastAsia" w:eastAsiaTheme="minorEastAsia" w:hAnsiTheme="minorEastAsia"/>
          <w:sz w:val="28"/>
          <w:szCs w:val="28"/>
        </w:rPr>
      </w:pPr>
    </w:p>
    <w:p w:rsidR="00B758B3" w:rsidRPr="007B5E37" w:rsidRDefault="00B758B3" w:rsidP="00B007F0">
      <w:pPr>
        <w:pStyle w:val="1"/>
        <w:shd w:val="clear" w:color="auto" w:fill="FFFFFF"/>
        <w:spacing w:before="0" w:line="360" w:lineRule="auto"/>
        <w:rPr>
          <w:rFonts w:asciiTheme="minorEastAsia" w:eastAsiaTheme="minorEastAsia" w:hAnsiTheme="minorEastAsia" w:cs="Segoe UI"/>
          <w:color w:val="333333"/>
          <w:spacing w:val="-2"/>
          <w:sz w:val="33"/>
          <w:szCs w:val="33"/>
          <w:lang w:eastAsia="zh-CN"/>
        </w:rPr>
      </w:pPr>
      <w:r w:rsidRPr="007B5E37">
        <w:rPr>
          <w:rStyle w:val="ac"/>
          <w:rFonts w:asciiTheme="minorEastAsia" w:eastAsiaTheme="minorEastAsia" w:hAnsiTheme="minorEastAsia" w:cs="Segoe UI" w:hint="eastAsia"/>
          <w:b/>
          <w:bCs w:val="0"/>
          <w:color w:val="333333"/>
          <w:spacing w:val="-2"/>
          <w:sz w:val="33"/>
          <w:szCs w:val="33"/>
          <w:lang w:eastAsia="zh-CN"/>
        </w:rPr>
        <w:t xml:space="preserve">三 </w:t>
      </w:r>
      <w:r w:rsidR="009C0B5B" w:rsidRPr="007B5E37">
        <w:rPr>
          <w:rStyle w:val="ac"/>
          <w:rFonts w:asciiTheme="minorEastAsia" w:eastAsiaTheme="minorEastAsia" w:hAnsiTheme="minorEastAsia" w:cs="Segoe UI" w:hint="eastAsia"/>
          <w:b/>
          <w:bCs w:val="0"/>
          <w:color w:val="333333"/>
          <w:spacing w:val="-2"/>
          <w:sz w:val="33"/>
          <w:szCs w:val="33"/>
          <w:lang w:eastAsia="zh-CN"/>
        </w:rPr>
        <w:t>工作</w:t>
      </w:r>
      <w:r w:rsidR="00507E0F" w:rsidRPr="007B5E37">
        <w:rPr>
          <w:rStyle w:val="ac"/>
          <w:rFonts w:asciiTheme="minorEastAsia" w:eastAsiaTheme="minorEastAsia" w:hAnsiTheme="minorEastAsia" w:cs="Segoe UI" w:hint="eastAsia"/>
          <w:b/>
          <w:bCs w:val="0"/>
          <w:color w:val="333333"/>
          <w:spacing w:val="-2"/>
          <w:sz w:val="33"/>
          <w:szCs w:val="33"/>
          <w:lang w:eastAsia="zh-CN"/>
        </w:rPr>
        <w:t>台</w:t>
      </w:r>
    </w:p>
    <w:p w:rsidR="00B007F0" w:rsidRPr="007B5E37" w:rsidRDefault="009C0B5B" w:rsidP="00413F1E">
      <w:pPr>
        <w:pStyle w:val="HR1"/>
        <w:rPr>
          <w:rFonts w:asciiTheme="minorEastAsia" w:eastAsiaTheme="minorEastAsia" w:hAnsiTheme="minorEastAsia" w:cs="Segoe UI"/>
          <w:color w:val="172B4D"/>
          <w:sz w:val="28"/>
          <w:szCs w:val="28"/>
        </w:rPr>
      </w:pPr>
      <w:r w:rsidRPr="007B5E37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="00B007F0" w:rsidRPr="007B5E37">
        <w:rPr>
          <w:rFonts w:asciiTheme="minorEastAsia" w:eastAsiaTheme="minorEastAsia" w:hAnsiTheme="minorEastAsia" w:hint="eastAsia"/>
          <w:sz w:val="28"/>
          <w:szCs w:val="28"/>
        </w:rPr>
        <w:t xml:space="preserve">  </w:t>
      </w:r>
      <w:r w:rsidR="00862CF2" w:rsidRPr="007B5E37">
        <w:rPr>
          <w:rFonts w:asciiTheme="minorEastAsia" w:eastAsiaTheme="minorEastAsia" w:hAnsiTheme="minorEastAsia" w:hint="eastAsia"/>
          <w:sz w:val="28"/>
          <w:szCs w:val="28"/>
        </w:rPr>
        <w:t>1</w:t>
      </w:r>
      <w:r w:rsidR="00B007F0" w:rsidRPr="007B5E37">
        <w:rPr>
          <w:rFonts w:asciiTheme="minorEastAsia" w:eastAsiaTheme="minorEastAsia" w:hAnsiTheme="minorEastAsia" w:hint="eastAsia"/>
          <w:sz w:val="28"/>
          <w:szCs w:val="28"/>
        </w:rPr>
        <w:t>）工作台长</w:t>
      </w:r>
      <w:r w:rsidR="004954CE" w:rsidRPr="00363373">
        <w:rPr>
          <w:rFonts w:asciiTheme="minorEastAsia" w:eastAsiaTheme="minorEastAsia" w:hAnsiTheme="minorEastAsia" w:hint="eastAsia"/>
          <w:sz w:val="28"/>
          <w:szCs w:val="28"/>
          <w:highlight w:val="yellow"/>
        </w:rPr>
        <w:t>1</w:t>
      </w:r>
      <w:r w:rsidR="00B007F0" w:rsidRPr="00363373">
        <w:rPr>
          <w:rFonts w:asciiTheme="minorEastAsia" w:eastAsiaTheme="minorEastAsia" w:hAnsiTheme="minorEastAsia" w:hint="eastAsia"/>
          <w:sz w:val="28"/>
          <w:szCs w:val="28"/>
          <w:highlight w:val="yellow"/>
        </w:rPr>
        <w:t>m</w:t>
      </w:r>
      <w:r w:rsidR="00B007F0" w:rsidRPr="007B5E37">
        <w:rPr>
          <w:rFonts w:asciiTheme="minorEastAsia" w:eastAsiaTheme="minorEastAsia" w:hAnsiTheme="minorEastAsia" w:hint="eastAsia"/>
          <w:sz w:val="28"/>
          <w:szCs w:val="28"/>
        </w:rPr>
        <w:t>，操作台面宽度</w:t>
      </w:r>
      <w:r w:rsidR="00B007F0" w:rsidRPr="00363373">
        <w:rPr>
          <w:rFonts w:asciiTheme="minorEastAsia" w:eastAsiaTheme="minorEastAsia" w:hAnsiTheme="minorEastAsia" w:hint="eastAsia"/>
          <w:sz w:val="28"/>
          <w:szCs w:val="28"/>
          <w:highlight w:val="yellow"/>
          <w:shd w:val="clear" w:color="auto" w:fill="FF0000"/>
        </w:rPr>
        <w:t>0.</w:t>
      </w:r>
      <w:r w:rsidR="004954CE" w:rsidRPr="00363373">
        <w:rPr>
          <w:rFonts w:asciiTheme="minorEastAsia" w:eastAsiaTheme="minorEastAsia" w:hAnsiTheme="minorEastAsia" w:hint="eastAsia"/>
          <w:sz w:val="28"/>
          <w:szCs w:val="28"/>
          <w:highlight w:val="yellow"/>
          <w:shd w:val="clear" w:color="auto" w:fill="FF0000"/>
        </w:rPr>
        <w:t>8</w:t>
      </w:r>
      <w:r w:rsidR="00B007F0" w:rsidRPr="00363373">
        <w:rPr>
          <w:rFonts w:asciiTheme="minorEastAsia" w:eastAsiaTheme="minorEastAsia" w:hAnsiTheme="minorEastAsia" w:hint="eastAsia"/>
          <w:sz w:val="28"/>
          <w:szCs w:val="28"/>
          <w:highlight w:val="yellow"/>
          <w:shd w:val="clear" w:color="auto" w:fill="FF0000"/>
        </w:rPr>
        <w:t>m</w:t>
      </w:r>
      <w:r w:rsidR="00413F1E" w:rsidRPr="007B5E37">
        <w:rPr>
          <w:rFonts w:asciiTheme="minorEastAsia" w:eastAsiaTheme="minorEastAsia" w:hAnsiTheme="minorEastAsia" w:hint="eastAsia"/>
          <w:sz w:val="28"/>
          <w:szCs w:val="28"/>
        </w:rPr>
        <w:t>，</w:t>
      </w:r>
      <w:r w:rsidR="00B007F0" w:rsidRPr="007B5E37">
        <w:rPr>
          <w:rFonts w:asciiTheme="minorEastAsia" w:eastAsiaTheme="minorEastAsia" w:hAnsiTheme="minorEastAsia" w:hint="eastAsia"/>
          <w:sz w:val="28"/>
          <w:szCs w:val="28"/>
        </w:rPr>
        <w:t>总高度2m，其中操作台面高度0.75m</w:t>
      </w:r>
      <w:r w:rsidR="00413F1E" w:rsidRPr="007B5E37">
        <w:rPr>
          <w:rFonts w:asciiTheme="minorEastAsia" w:eastAsiaTheme="minorEastAsia" w:hAnsiTheme="minorEastAsia" w:hint="eastAsia"/>
          <w:sz w:val="28"/>
          <w:szCs w:val="28"/>
        </w:rPr>
        <w:t>；</w:t>
      </w:r>
      <w:r w:rsidR="007B5E37" w:rsidRPr="007B5E37">
        <w:rPr>
          <w:rFonts w:asciiTheme="minorEastAsia" w:eastAsiaTheme="minorEastAsia" w:hAnsiTheme="minorEastAsia" w:hint="eastAsia"/>
          <w:sz w:val="28"/>
          <w:szCs w:val="28"/>
        </w:rPr>
        <w:t>每个工作台布置</w:t>
      </w:r>
      <w:r w:rsidR="004954CE" w:rsidRPr="00363373">
        <w:rPr>
          <w:rFonts w:asciiTheme="minorEastAsia" w:eastAsiaTheme="minorEastAsia" w:hAnsiTheme="minorEastAsia" w:hint="eastAsia"/>
          <w:sz w:val="28"/>
          <w:szCs w:val="28"/>
          <w:highlight w:val="yellow"/>
          <w:shd w:val="clear" w:color="auto" w:fill="FF0000"/>
        </w:rPr>
        <w:t>1</w:t>
      </w:r>
      <w:r w:rsidR="00413F1E" w:rsidRPr="00363373">
        <w:rPr>
          <w:rFonts w:asciiTheme="minorEastAsia" w:eastAsiaTheme="minorEastAsia" w:hAnsiTheme="minorEastAsia" w:hint="eastAsia"/>
          <w:sz w:val="28"/>
          <w:szCs w:val="28"/>
          <w:highlight w:val="yellow"/>
          <w:shd w:val="clear" w:color="auto" w:fill="FF0000"/>
        </w:rPr>
        <w:t>个</w:t>
      </w:r>
      <w:r w:rsidR="00413F1E" w:rsidRPr="007B5E37">
        <w:rPr>
          <w:rFonts w:asciiTheme="minorEastAsia" w:eastAsiaTheme="minorEastAsia" w:hAnsiTheme="minorEastAsia" w:hint="eastAsia"/>
          <w:sz w:val="28"/>
          <w:szCs w:val="28"/>
        </w:rPr>
        <w:t>工位</w:t>
      </w:r>
    </w:p>
    <w:p w:rsidR="00B007F0" w:rsidRPr="007B5E37" w:rsidRDefault="00862CF2" w:rsidP="00B007F0">
      <w:pPr>
        <w:spacing w:line="360" w:lineRule="auto"/>
        <w:rPr>
          <w:rFonts w:asciiTheme="minorEastAsia" w:eastAsiaTheme="minorEastAsia" w:hAnsiTheme="minorEastAsia"/>
          <w:sz w:val="28"/>
          <w:szCs w:val="28"/>
        </w:rPr>
      </w:pPr>
      <w:r w:rsidRPr="007B5E37">
        <w:rPr>
          <w:rFonts w:asciiTheme="minorEastAsia" w:eastAsiaTheme="minorEastAsia" w:hAnsiTheme="minorEastAsia" w:hint="eastAsia"/>
          <w:sz w:val="28"/>
          <w:szCs w:val="28"/>
        </w:rPr>
        <w:t xml:space="preserve">   </w:t>
      </w:r>
      <w:r w:rsidR="007B5E37" w:rsidRPr="007B5E37">
        <w:rPr>
          <w:rFonts w:asciiTheme="minorEastAsia" w:eastAsiaTheme="minorEastAsia" w:hAnsiTheme="minorEastAsia" w:hint="eastAsia"/>
          <w:sz w:val="28"/>
          <w:szCs w:val="28"/>
        </w:rPr>
        <w:t>3</w:t>
      </w:r>
      <w:r w:rsidR="00B007F0" w:rsidRPr="007B5E37">
        <w:rPr>
          <w:rFonts w:asciiTheme="minorEastAsia" w:eastAsiaTheme="minorEastAsia" w:hAnsiTheme="minorEastAsia" w:hint="eastAsia"/>
          <w:sz w:val="28"/>
          <w:szCs w:val="28"/>
        </w:rPr>
        <w:t>）主体框架使用欧标4040或5050铝合金型材，台面使用3cm厚高密度板，表面为防静电胶垫，操作台承重≥300Kg。</w:t>
      </w:r>
    </w:p>
    <w:p w:rsidR="00B007F0" w:rsidRPr="007B5E37" w:rsidRDefault="00B007F0" w:rsidP="00B007F0">
      <w:pPr>
        <w:spacing w:line="360" w:lineRule="auto"/>
        <w:rPr>
          <w:rFonts w:asciiTheme="minorEastAsia" w:eastAsiaTheme="minorEastAsia" w:hAnsiTheme="minorEastAsia"/>
          <w:sz w:val="28"/>
          <w:szCs w:val="28"/>
        </w:rPr>
      </w:pPr>
      <w:r w:rsidRPr="007B5E37">
        <w:rPr>
          <w:rFonts w:asciiTheme="minorEastAsia" w:eastAsiaTheme="minorEastAsia" w:hAnsiTheme="minorEastAsia" w:hint="eastAsia"/>
          <w:sz w:val="28"/>
          <w:szCs w:val="28"/>
        </w:rPr>
        <w:t xml:space="preserve">   </w:t>
      </w:r>
      <w:r w:rsidR="007B5E37" w:rsidRPr="007B5E37">
        <w:rPr>
          <w:rFonts w:asciiTheme="minorEastAsia" w:eastAsiaTheme="minorEastAsia" w:hAnsiTheme="minorEastAsia" w:hint="eastAsia"/>
          <w:sz w:val="28"/>
          <w:szCs w:val="28"/>
        </w:rPr>
        <w:t>3</w:t>
      </w:r>
      <w:r w:rsidRPr="007B5E37">
        <w:rPr>
          <w:rFonts w:asciiTheme="minorEastAsia" w:eastAsiaTheme="minorEastAsia" w:hAnsiTheme="minorEastAsia" w:hint="eastAsia"/>
          <w:sz w:val="28"/>
          <w:szCs w:val="28"/>
        </w:rPr>
        <w:t>）每个工位顶部预装双管LED照明灯、风扇，配独立开关。</w:t>
      </w:r>
    </w:p>
    <w:p w:rsidR="00B007F0" w:rsidRPr="007B5E37" w:rsidRDefault="00B007F0" w:rsidP="00B007F0">
      <w:pPr>
        <w:spacing w:line="360" w:lineRule="auto"/>
        <w:rPr>
          <w:rFonts w:asciiTheme="minorEastAsia" w:eastAsiaTheme="minorEastAsia" w:hAnsiTheme="minorEastAsia"/>
          <w:sz w:val="28"/>
          <w:szCs w:val="28"/>
        </w:rPr>
      </w:pPr>
      <w:r w:rsidRPr="007B5E37">
        <w:rPr>
          <w:rFonts w:asciiTheme="minorEastAsia" w:eastAsiaTheme="minorEastAsia" w:hAnsiTheme="minorEastAsia" w:hint="eastAsia"/>
          <w:sz w:val="28"/>
          <w:szCs w:val="28"/>
        </w:rPr>
        <w:lastRenderedPageBreak/>
        <w:t xml:space="preserve">   </w:t>
      </w:r>
      <w:r w:rsidR="007B5E37" w:rsidRPr="007B5E37">
        <w:rPr>
          <w:rFonts w:asciiTheme="minorEastAsia" w:eastAsiaTheme="minorEastAsia" w:hAnsiTheme="minorEastAsia" w:hint="eastAsia"/>
          <w:sz w:val="28"/>
          <w:szCs w:val="28"/>
        </w:rPr>
        <w:t>4</w:t>
      </w:r>
      <w:r w:rsidRPr="007B5E37">
        <w:rPr>
          <w:rFonts w:asciiTheme="minorEastAsia" w:eastAsiaTheme="minorEastAsia" w:hAnsiTheme="minorEastAsia" w:hint="eastAsia"/>
          <w:sz w:val="28"/>
          <w:szCs w:val="28"/>
        </w:rPr>
        <w:t>）每个工位顶部装导轨，用于安装平衡器/拉力器（吊装电批用）。</w:t>
      </w:r>
    </w:p>
    <w:p w:rsidR="00B007F0" w:rsidRPr="007B5E37" w:rsidRDefault="00B007F0" w:rsidP="00B007F0">
      <w:pPr>
        <w:spacing w:line="360" w:lineRule="auto"/>
        <w:rPr>
          <w:rFonts w:asciiTheme="minorEastAsia" w:eastAsiaTheme="minorEastAsia" w:hAnsiTheme="minorEastAsia"/>
          <w:sz w:val="28"/>
          <w:szCs w:val="28"/>
        </w:rPr>
      </w:pPr>
      <w:r w:rsidRPr="007B5E37">
        <w:rPr>
          <w:rFonts w:asciiTheme="minorEastAsia" w:eastAsiaTheme="minorEastAsia" w:hAnsiTheme="minorEastAsia" w:hint="eastAsia"/>
          <w:sz w:val="28"/>
          <w:szCs w:val="28"/>
        </w:rPr>
        <w:t xml:space="preserve">   </w:t>
      </w:r>
      <w:r w:rsidR="007B5E37" w:rsidRPr="007B5E37">
        <w:rPr>
          <w:rFonts w:asciiTheme="minorEastAsia" w:eastAsiaTheme="minorEastAsia" w:hAnsiTheme="minorEastAsia" w:hint="eastAsia"/>
          <w:sz w:val="28"/>
          <w:szCs w:val="28"/>
        </w:rPr>
        <w:t>5</w:t>
      </w:r>
      <w:r w:rsidRPr="007B5E37">
        <w:rPr>
          <w:rFonts w:asciiTheme="minorEastAsia" w:eastAsiaTheme="minorEastAsia" w:hAnsiTheme="minorEastAsia" w:hint="eastAsia"/>
          <w:sz w:val="28"/>
          <w:szCs w:val="28"/>
        </w:rPr>
        <w:t>）每个工位预装文件看板，可竖向放置A4纸张文件。</w:t>
      </w:r>
    </w:p>
    <w:p w:rsidR="00B007F0" w:rsidRPr="007B5E37" w:rsidRDefault="00B007F0" w:rsidP="00B007F0">
      <w:pPr>
        <w:spacing w:line="360" w:lineRule="auto"/>
        <w:rPr>
          <w:rFonts w:asciiTheme="minorEastAsia" w:eastAsiaTheme="minorEastAsia" w:hAnsiTheme="minorEastAsia"/>
          <w:sz w:val="28"/>
          <w:szCs w:val="28"/>
        </w:rPr>
      </w:pPr>
      <w:r w:rsidRPr="007B5E37">
        <w:rPr>
          <w:rFonts w:asciiTheme="minorEastAsia" w:eastAsiaTheme="minorEastAsia" w:hAnsiTheme="minorEastAsia" w:hint="eastAsia"/>
          <w:sz w:val="28"/>
          <w:szCs w:val="28"/>
        </w:rPr>
        <w:t xml:space="preserve">   </w:t>
      </w:r>
      <w:r w:rsidR="007B5E37" w:rsidRPr="007B5E37">
        <w:rPr>
          <w:rFonts w:asciiTheme="minorEastAsia" w:eastAsiaTheme="minorEastAsia" w:hAnsiTheme="minorEastAsia" w:hint="eastAsia"/>
          <w:sz w:val="28"/>
          <w:szCs w:val="28"/>
        </w:rPr>
        <w:t>6</w:t>
      </w:r>
      <w:r w:rsidRPr="007B5E37">
        <w:rPr>
          <w:rFonts w:asciiTheme="minorEastAsia" w:eastAsiaTheme="minorEastAsia" w:hAnsiTheme="minorEastAsia" w:hint="eastAsia"/>
          <w:sz w:val="28"/>
          <w:szCs w:val="28"/>
        </w:rPr>
        <w:t>）每个工位预留</w:t>
      </w:r>
      <w:r w:rsidR="00E66070" w:rsidRPr="007B5E37">
        <w:rPr>
          <w:rFonts w:asciiTheme="minorEastAsia" w:eastAsiaTheme="minorEastAsia" w:hAnsiTheme="minorEastAsia" w:hint="eastAsia"/>
          <w:sz w:val="28"/>
          <w:szCs w:val="28"/>
        </w:rPr>
        <w:t>斜置托盘式</w:t>
      </w:r>
      <w:r w:rsidRPr="007B5E37">
        <w:rPr>
          <w:rFonts w:asciiTheme="minorEastAsia" w:eastAsiaTheme="minorEastAsia" w:hAnsiTheme="minorEastAsia" w:hint="eastAsia"/>
          <w:sz w:val="28"/>
          <w:szCs w:val="28"/>
        </w:rPr>
        <w:t>置物位</w:t>
      </w:r>
      <w:r w:rsidR="00BF257D">
        <w:rPr>
          <w:rFonts w:asciiTheme="minorEastAsia" w:eastAsiaTheme="minorEastAsia" w:hAnsiTheme="minorEastAsia" w:hint="eastAsia"/>
          <w:sz w:val="28"/>
          <w:szCs w:val="28"/>
        </w:rPr>
        <w:t>，高度及角度可调</w:t>
      </w:r>
      <w:r w:rsidRPr="007B5E37"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:rsidR="00B007F0" w:rsidRPr="007B5E37" w:rsidRDefault="00B007F0" w:rsidP="00B007F0">
      <w:pPr>
        <w:spacing w:line="360" w:lineRule="auto"/>
        <w:rPr>
          <w:rFonts w:asciiTheme="minorEastAsia" w:eastAsiaTheme="minorEastAsia" w:hAnsiTheme="minorEastAsia"/>
          <w:sz w:val="28"/>
          <w:szCs w:val="28"/>
        </w:rPr>
      </w:pPr>
      <w:r w:rsidRPr="007B5E37">
        <w:rPr>
          <w:rFonts w:asciiTheme="minorEastAsia" w:eastAsiaTheme="minorEastAsia" w:hAnsiTheme="minorEastAsia" w:hint="eastAsia"/>
          <w:sz w:val="28"/>
          <w:szCs w:val="28"/>
        </w:rPr>
        <w:t xml:space="preserve">   </w:t>
      </w:r>
      <w:r w:rsidR="007B5E37" w:rsidRPr="007B5E37">
        <w:rPr>
          <w:rFonts w:asciiTheme="minorEastAsia" w:eastAsiaTheme="minorEastAsia" w:hAnsiTheme="minorEastAsia" w:hint="eastAsia"/>
          <w:sz w:val="28"/>
          <w:szCs w:val="28"/>
        </w:rPr>
        <w:t>7</w:t>
      </w:r>
      <w:r w:rsidRPr="007B5E37">
        <w:rPr>
          <w:rFonts w:asciiTheme="minorEastAsia" w:eastAsiaTheme="minorEastAsia" w:hAnsiTheme="minorEastAsia" w:hint="eastAsia"/>
          <w:sz w:val="28"/>
          <w:szCs w:val="28"/>
        </w:rPr>
        <w:t>）每个工位工作台预装控制盒插座；控制盒包含220V 五孔</w:t>
      </w:r>
      <w:r w:rsidR="00771DDF">
        <w:rPr>
          <w:rFonts w:asciiTheme="minorEastAsia" w:eastAsiaTheme="minorEastAsia" w:hAnsiTheme="minorEastAsia" w:hint="eastAsia"/>
          <w:sz w:val="28"/>
          <w:szCs w:val="28"/>
        </w:rPr>
        <w:t>电源位</w:t>
      </w:r>
      <w:r w:rsidRPr="00363373">
        <w:rPr>
          <w:rFonts w:asciiTheme="minorEastAsia" w:eastAsiaTheme="minorEastAsia" w:hAnsiTheme="minorEastAsia" w:hint="eastAsia"/>
          <w:sz w:val="28"/>
          <w:szCs w:val="28"/>
          <w:highlight w:val="yellow"/>
          <w:shd w:val="clear" w:color="auto" w:fill="FF0000"/>
        </w:rPr>
        <w:t>*</w:t>
      </w:r>
      <w:r w:rsidR="00EB3B09" w:rsidRPr="00363373">
        <w:rPr>
          <w:rFonts w:asciiTheme="minorEastAsia" w:eastAsiaTheme="minorEastAsia" w:hAnsiTheme="minorEastAsia" w:hint="eastAsia"/>
          <w:sz w:val="28"/>
          <w:szCs w:val="28"/>
          <w:highlight w:val="yellow"/>
          <w:shd w:val="clear" w:color="auto" w:fill="FF0000"/>
        </w:rPr>
        <w:t>3</w:t>
      </w:r>
      <w:r w:rsidR="00771DDF">
        <w:rPr>
          <w:rFonts w:asciiTheme="minorEastAsia" w:eastAsiaTheme="minorEastAsia" w:hAnsiTheme="minorEastAsia" w:hint="eastAsia"/>
          <w:sz w:val="28"/>
          <w:szCs w:val="28"/>
        </w:rPr>
        <w:t>、</w:t>
      </w:r>
      <w:r w:rsidRPr="007B5E37">
        <w:rPr>
          <w:rFonts w:asciiTheme="minorEastAsia" w:eastAsiaTheme="minorEastAsia" w:hAnsiTheme="minorEastAsia" w:hint="eastAsia"/>
          <w:sz w:val="28"/>
          <w:szCs w:val="28"/>
        </w:rPr>
        <w:t>开关*3，</w:t>
      </w:r>
      <w:r w:rsidR="00771DDF">
        <w:rPr>
          <w:rFonts w:asciiTheme="minorEastAsia" w:eastAsiaTheme="minorEastAsia" w:hAnsiTheme="minorEastAsia" w:hint="eastAsia"/>
          <w:sz w:val="28"/>
          <w:szCs w:val="28"/>
        </w:rPr>
        <w:t>开关</w:t>
      </w:r>
      <w:r w:rsidRPr="007B5E37">
        <w:rPr>
          <w:rFonts w:asciiTheme="minorEastAsia" w:eastAsiaTheme="minorEastAsia" w:hAnsiTheme="minorEastAsia" w:hint="eastAsia"/>
          <w:sz w:val="28"/>
          <w:szCs w:val="28"/>
        </w:rPr>
        <w:t>分别用于控制电源、照明灯、风扇。</w:t>
      </w:r>
    </w:p>
    <w:p w:rsidR="00B007F0" w:rsidRPr="007B5E37" w:rsidRDefault="00B007F0" w:rsidP="00B007F0">
      <w:pPr>
        <w:spacing w:line="360" w:lineRule="auto"/>
        <w:rPr>
          <w:rFonts w:asciiTheme="minorEastAsia" w:eastAsiaTheme="minorEastAsia" w:hAnsiTheme="minorEastAsia"/>
          <w:sz w:val="28"/>
          <w:szCs w:val="28"/>
        </w:rPr>
      </w:pPr>
      <w:r w:rsidRPr="007B5E37">
        <w:rPr>
          <w:rFonts w:asciiTheme="minorEastAsia" w:eastAsiaTheme="minorEastAsia" w:hAnsiTheme="minorEastAsia" w:hint="eastAsia"/>
          <w:sz w:val="28"/>
          <w:szCs w:val="28"/>
        </w:rPr>
        <w:t xml:space="preserve">   </w:t>
      </w:r>
      <w:r w:rsidR="007B5E37" w:rsidRPr="007B5E37">
        <w:rPr>
          <w:rFonts w:asciiTheme="minorEastAsia" w:eastAsiaTheme="minorEastAsia" w:hAnsiTheme="minorEastAsia" w:hint="eastAsia"/>
          <w:sz w:val="28"/>
          <w:szCs w:val="28"/>
        </w:rPr>
        <w:t>8</w:t>
      </w:r>
      <w:r w:rsidRPr="007B5E37">
        <w:rPr>
          <w:rFonts w:asciiTheme="minorEastAsia" w:eastAsiaTheme="minorEastAsia" w:hAnsiTheme="minorEastAsia" w:hint="eastAsia"/>
          <w:sz w:val="28"/>
          <w:szCs w:val="28"/>
        </w:rPr>
        <w:t>）每个工位预装抽屉*1。</w:t>
      </w:r>
    </w:p>
    <w:p w:rsidR="00F46B31" w:rsidRPr="007B5E37" w:rsidRDefault="00B007F0" w:rsidP="00B007F0">
      <w:pPr>
        <w:spacing w:line="360" w:lineRule="auto"/>
        <w:rPr>
          <w:rFonts w:asciiTheme="minorEastAsia" w:eastAsiaTheme="minorEastAsia" w:hAnsiTheme="minorEastAsia"/>
          <w:sz w:val="28"/>
          <w:szCs w:val="28"/>
        </w:rPr>
      </w:pPr>
      <w:r w:rsidRPr="007B5E37">
        <w:rPr>
          <w:rFonts w:asciiTheme="minorEastAsia" w:eastAsiaTheme="minorEastAsia" w:hAnsiTheme="minorEastAsia" w:hint="eastAsia"/>
          <w:sz w:val="28"/>
          <w:szCs w:val="28"/>
        </w:rPr>
        <w:t xml:space="preserve">   </w:t>
      </w:r>
      <w:r w:rsidR="007B5E37" w:rsidRPr="007B5E37">
        <w:rPr>
          <w:rFonts w:asciiTheme="minorEastAsia" w:eastAsiaTheme="minorEastAsia" w:hAnsiTheme="minorEastAsia" w:hint="eastAsia"/>
          <w:sz w:val="28"/>
          <w:szCs w:val="28"/>
        </w:rPr>
        <w:t>9</w:t>
      </w:r>
      <w:r w:rsidRPr="007B5E37">
        <w:rPr>
          <w:rFonts w:asciiTheme="minorEastAsia" w:eastAsiaTheme="minorEastAsia" w:hAnsiTheme="minorEastAsia" w:hint="eastAsia"/>
          <w:sz w:val="28"/>
          <w:szCs w:val="28"/>
        </w:rPr>
        <w:t>）每个工位腿部位置加30cm宽物料台。</w:t>
      </w:r>
    </w:p>
    <w:p w:rsidR="00413F1E" w:rsidRPr="007B5E37" w:rsidRDefault="00413F1E" w:rsidP="00F46B31">
      <w:pPr>
        <w:spacing w:line="360" w:lineRule="auto"/>
        <w:rPr>
          <w:rFonts w:asciiTheme="minorEastAsia" w:eastAsiaTheme="minorEastAsia" w:hAnsiTheme="minorEastAsia"/>
          <w:sz w:val="28"/>
          <w:szCs w:val="28"/>
        </w:rPr>
      </w:pPr>
      <w:r w:rsidRPr="007B5E37">
        <w:rPr>
          <w:rFonts w:asciiTheme="minorEastAsia" w:eastAsiaTheme="minorEastAsia" w:hAnsiTheme="minorEastAsia" w:hint="eastAsia"/>
          <w:sz w:val="28"/>
          <w:szCs w:val="28"/>
        </w:rPr>
        <w:t xml:space="preserve">   </w:t>
      </w:r>
      <w:r w:rsidR="007B5E37" w:rsidRPr="007B5E37">
        <w:rPr>
          <w:rFonts w:asciiTheme="minorEastAsia" w:eastAsiaTheme="minorEastAsia" w:hAnsiTheme="minorEastAsia" w:hint="eastAsia"/>
          <w:sz w:val="28"/>
          <w:szCs w:val="28"/>
        </w:rPr>
        <w:t>10</w:t>
      </w:r>
      <w:r w:rsidR="00B007F0" w:rsidRPr="007B5E37">
        <w:rPr>
          <w:rFonts w:asciiTheme="minorEastAsia" w:eastAsiaTheme="minorEastAsia" w:hAnsiTheme="minorEastAsia" w:hint="eastAsia"/>
          <w:sz w:val="28"/>
          <w:szCs w:val="28"/>
        </w:rPr>
        <w:t>）工作台安装重型可调节支撑地脚。</w:t>
      </w:r>
    </w:p>
    <w:p w:rsidR="00413F1E" w:rsidRPr="007B5E37" w:rsidRDefault="00413F1E" w:rsidP="00F46B31">
      <w:pPr>
        <w:spacing w:line="360" w:lineRule="auto"/>
        <w:rPr>
          <w:rFonts w:asciiTheme="minorEastAsia" w:eastAsiaTheme="minorEastAsia" w:hAnsiTheme="minorEastAsia"/>
          <w:sz w:val="28"/>
          <w:szCs w:val="28"/>
        </w:rPr>
      </w:pPr>
      <w:r w:rsidRPr="007B5E37">
        <w:rPr>
          <w:rFonts w:asciiTheme="minorEastAsia" w:eastAsiaTheme="minorEastAsia" w:hAnsiTheme="minorEastAsia" w:hint="eastAsia"/>
          <w:sz w:val="28"/>
          <w:szCs w:val="28"/>
        </w:rPr>
        <w:t xml:space="preserve">   </w:t>
      </w:r>
      <w:r w:rsidR="007B5E37" w:rsidRPr="007B5E37">
        <w:rPr>
          <w:rFonts w:asciiTheme="minorEastAsia" w:eastAsiaTheme="minorEastAsia" w:hAnsiTheme="minorEastAsia" w:hint="eastAsia"/>
          <w:sz w:val="28"/>
          <w:szCs w:val="28"/>
        </w:rPr>
        <w:t>11</w:t>
      </w:r>
      <w:r w:rsidR="00F46B31" w:rsidRPr="007B5E37">
        <w:rPr>
          <w:rFonts w:asciiTheme="minorEastAsia" w:eastAsiaTheme="minorEastAsia" w:hAnsiTheme="minorEastAsia" w:hint="eastAsia"/>
          <w:sz w:val="28"/>
          <w:szCs w:val="28"/>
        </w:rPr>
        <w:t>）型材端面全部用端盖封堵，型材开槽位置全部用</w:t>
      </w:r>
      <w:r w:rsidR="00F46B31" w:rsidRPr="007B5E37">
        <w:rPr>
          <w:rFonts w:asciiTheme="minorEastAsia" w:eastAsiaTheme="minorEastAsia" w:hAnsiTheme="minorEastAsia"/>
          <w:sz w:val="28"/>
          <w:szCs w:val="28"/>
        </w:rPr>
        <w:t>平封槽条</w:t>
      </w:r>
      <w:r w:rsidR="00F46B31" w:rsidRPr="007B5E37">
        <w:rPr>
          <w:rFonts w:asciiTheme="minorEastAsia" w:eastAsiaTheme="minorEastAsia" w:hAnsiTheme="minorEastAsia" w:hint="eastAsia"/>
          <w:sz w:val="28"/>
          <w:szCs w:val="28"/>
        </w:rPr>
        <w:t>封堵。</w:t>
      </w:r>
    </w:p>
    <w:p w:rsidR="00FA4935" w:rsidRDefault="00413F1E" w:rsidP="00F46B31">
      <w:pPr>
        <w:spacing w:line="360" w:lineRule="auto"/>
        <w:rPr>
          <w:sz w:val="28"/>
          <w:szCs w:val="28"/>
        </w:rPr>
      </w:pPr>
      <w:r w:rsidRPr="007B5E37">
        <w:rPr>
          <w:rFonts w:asciiTheme="minorEastAsia" w:eastAsiaTheme="minorEastAsia" w:hAnsiTheme="minorEastAsia" w:hint="eastAsia"/>
          <w:sz w:val="28"/>
          <w:szCs w:val="28"/>
        </w:rPr>
        <w:t xml:space="preserve">   </w:t>
      </w:r>
      <w:r w:rsidR="007B5E37" w:rsidRPr="007B5E37">
        <w:rPr>
          <w:rFonts w:asciiTheme="minorEastAsia" w:eastAsiaTheme="minorEastAsia" w:hAnsiTheme="minorEastAsia" w:hint="eastAsia"/>
          <w:sz w:val="28"/>
          <w:szCs w:val="28"/>
        </w:rPr>
        <w:t>12</w:t>
      </w:r>
      <w:r w:rsidR="00F46B31" w:rsidRPr="007B5E37">
        <w:rPr>
          <w:rFonts w:asciiTheme="minorEastAsia" w:eastAsiaTheme="minorEastAsia" w:hAnsiTheme="minorEastAsia" w:hint="eastAsia"/>
          <w:sz w:val="28"/>
          <w:szCs w:val="28"/>
        </w:rPr>
        <w:t>）工作</w:t>
      </w:r>
      <w:r w:rsidR="00F46B31" w:rsidRPr="00B007F0">
        <w:rPr>
          <w:rFonts w:hint="eastAsia"/>
          <w:sz w:val="28"/>
          <w:szCs w:val="28"/>
        </w:rPr>
        <w:t>台</w:t>
      </w:r>
      <w:r w:rsidR="00BF257D">
        <w:rPr>
          <w:rFonts w:hint="eastAsia"/>
          <w:sz w:val="28"/>
          <w:szCs w:val="28"/>
        </w:rPr>
        <w:t>适合坐姿作业，</w:t>
      </w:r>
      <w:r w:rsidR="00F46B31" w:rsidRPr="00B007F0">
        <w:rPr>
          <w:rFonts w:hint="eastAsia"/>
          <w:sz w:val="28"/>
          <w:szCs w:val="28"/>
        </w:rPr>
        <w:t>搭配</w:t>
      </w:r>
      <w:r w:rsidR="003C050A">
        <w:rPr>
          <w:rFonts w:hint="eastAsia"/>
          <w:sz w:val="28"/>
          <w:szCs w:val="28"/>
        </w:rPr>
        <w:t>工作</w:t>
      </w:r>
      <w:r w:rsidR="00F46B31" w:rsidRPr="00B007F0">
        <w:rPr>
          <w:rFonts w:hint="eastAsia"/>
          <w:sz w:val="28"/>
          <w:szCs w:val="28"/>
        </w:rPr>
        <w:t>椅</w:t>
      </w:r>
      <w:r w:rsidR="00F46B31" w:rsidRPr="00B007F0">
        <w:rPr>
          <w:rFonts w:hint="eastAsia"/>
          <w:sz w:val="28"/>
          <w:szCs w:val="28"/>
        </w:rPr>
        <w:t>/</w:t>
      </w:r>
      <w:r w:rsidR="00F46B31" w:rsidRPr="00B007F0">
        <w:rPr>
          <w:rFonts w:hint="eastAsia"/>
          <w:sz w:val="28"/>
          <w:szCs w:val="28"/>
        </w:rPr>
        <w:t>凳</w:t>
      </w:r>
      <w:r w:rsidR="003C050A">
        <w:rPr>
          <w:rFonts w:hint="eastAsia"/>
          <w:sz w:val="28"/>
          <w:szCs w:val="28"/>
        </w:rPr>
        <w:t>，</w:t>
      </w:r>
      <w:r w:rsidR="003C050A" w:rsidRPr="00363373">
        <w:rPr>
          <w:rFonts w:hint="eastAsia"/>
          <w:sz w:val="28"/>
          <w:szCs w:val="28"/>
          <w:highlight w:val="yellow"/>
          <w:shd w:val="clear" w:color="auto" w:fill="FF0000"/>
        </w:rPr>
        <w:t>工作椅</w:t>
      </w:r>
      <w:r w:rsidR="003C050A" w:rsidRPr="00363373">
        <w:rPr>
          <w:rFonts w:hint="eastAsia"/>
          <w:sz w:val="28"/>
          <w:szCs w:val="28"/>
          <w:highlight w:val="yellow"/>
          <w:shd w:val="clear" w:color="auto" w:fill="FF0000"/>
        </w:rPr>
        <w:t>/</w:t>
      </w:r>
      <w:r w:rsidR="003C050A" w:rsidRPr="00363373">
        <w:rPr>
          <w:rFonts w:hint="eastAsia"/>
          <w:sz w:val="28"/>
          <w:szCs w:val="28"/>
          <w:highlight w:val="yellow"/>
          <w:shd w:val="clear" w:color="auto" w:fill="FF0000"/>
        </w:rPr>
        <w:t>凳不带靠背和滚轮</w:t>
      </w:r>
      <w:r w:rsidR="00F46B31" w:rsidRPr="00B007F0">
        <w:rPr>
          <w:rFonts w:hint="eastAsia"/>
          <w:sz w:val="28"/>
          <w:szCs w:val="28"/>
        </w:rPr>
        <w:t>。</w:t>
      </w:r>
    </w:p>
    <w:p w:rsidR="003C050A" w:rsidRDefault="004D575B" w:rsidP="00F46B31">
      <w:pPr>
        <w:spacing w:line="36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36" type="#_x0000_t202" style="position:absolute;left:0;text-align:left;margin-left:195.45pt;margin-top:339.7pt;width:95.7pt;height:46.85pt;z-index:251669504;mso-width-relative:margin;mso-height-relative:margin" stroked="f">
            <v:textbox>
              <w:txbxContent>
                <w:p w:rsidR="00A54104" w:rsidRPr="003D4EA6" w:rsidRDefault="00A54104">
                  <w:pPr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工作台示意图</w:t>
                  </w:r>
                </w:p>
              </w:txbxContent>
            </v:textbox>
          </v:shape>
        </w:pict>
      </w:r>
      <w:r w:rsidR="00363373">
        <w:rPr>
          <w:rFonts w:hint="eastAsia"/>
          <w:noProof/>
          <w:sz w:val="28"/>
          <w:szCs w:val="28"/>
        </w:rPr>
        <w:drawing>
          <wp:inline distT="0" distB="0" distL="0" distR="0">
            <wp:extent cx="6120130" cy="4329430"/>
            <wp:effectExtent l="19050" t="0" r="0" b="0"/>
            <wp:docPr id="8" name="图片 7" descr="工作台 - 2025.05.30-Mod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工作台 - 2025.05.30-Model.jp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329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050A" w:rsidRDefault="003C050A" w:rsidP="00F46B31">
      <w:pPr>
        <w:spacing w:line="360" w:lineRule="auto"/>
        <w:rPr>
          <w:sz w:val="28"/>
          <w:szCs w:val="28"/>
        </w:rPr>
      </w:pPr>
    </w:p>
    <w:p w:rsidR="003C050A" w:rsidRDefault="003C050A" w:rsidP="00F46B31">
      <w:pPr>
        <w:spacing w:line="360" w:lineRule="auto"/>
        <w:rPr>
          <w:sz w:val="28"/>
          <w:szCs w:val="28"/>
        </w:rPr>
      </w:pPr>
    </w:p>
    <w:p w:rsidR="008D0ED2" w:rsidRDefault="008D0ED2" w:rsidP="00F46B31">
      <w:pPr>
        <w:spacing w:line="360" w:lineRule="auto"/>
        <w:rPr>
          <w:sz w:val="28"/>
          <w:szCs w:val="28"/>
        </w:rPr>
      </w:pPr>
    </w:p>
    <w:p w:rsidR="008D0ED2" w:rsidRDefault="008D0ED2" w:rsidP="00F46B31">
      <w:pPr>
        <w:spacing w:line="360" w:lineRule="auto"/>
        <w:rPr>
          <w:sz w:val="28"/>
          <w:szCs w:val="28"/>
        </w:rPr>
      </w:pPr>
    </w:p>
    <w:p w:rsidR="00A54104" w:rsidRDefault="00A54104" w:rsidP="00A54104">
      <w:pPr>
        <w:spacing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370117" cy="4286992"/>
            <wp:effectExtent l="19050" t="0" r="1733" b="0"/>
            <wp:docPr id="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 l="59959" t="23090" r="29363" b="285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0117" cy="42869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41BF" w:rsidRPr="00F46B31" w:rsidRDefault="004D575B" w:rsidP="00A54104">
      <w:pPr>
        <w:spacing w:line="360" w:lineRule="auto"/>
        <w:jc w:val="center"/>
        <w:rPr>
          <w:sz w:val="28"/>
          <w:szCs w:val="28"/>
        </w:rPr>
      </w:pPr>
      <w:r w:rsidRPr="004D575B">
        <w:rPr>
          <w:noProof/>
        </w:rPr>
        <w:pict>
          <v:shape id="_x0000_s1038" type="#_x0000_t202" style="position:absolute;left:0;text-align:left;margin-left:190.65pt;margin-top:6pt;width:95.7pt;height:22.8pt;z-index:251670528;mso-height-percent:200;mso-height-percent:200;mso-width-relative:margin;mso-height-relative:margin" stroked="f">
            <v:textbox style="mso-fit-shape-to-text:t">
              <w:txbxContent>
                <w:p w:rsidR="00A54104" w:rsidRPr="003D4EA6" w:rsidRDefault="00A54104" w:rsidP="00A54104">
                  <w:pPr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工作</w:t>
                  </w:r>
                  <w:r w:rsidR="008D0ED2">
                    <w:rPr>
                      <w:rFonts w:hint="eastAsia"/>
                      <w:sz w:val="24"/>
                    </w:rPr>
                    <w:t>椅样式</w:t>
                  </w:r>
                </w:p>
              </w:txbxContent>
            </v:textbox>
          </v:shape>
        </w:pict>
      </w:r>
      <w:r w:rsidRPr="004D575B">
        <w:pict>
          <v:shape id="_x0000_s1031" type="#_x0000_t202" style="position:absolute;left:0;text-align:left;margin-left:216.2pt;margin-top:642.75pt;width:95.15pt;height:22.8pt;z-index:251663360;mso-height-percent:200;mso-height-percent:200;mso-width-relative:margin;mso-height-relative:margin" filled="f" stroked="f">
            <v:textbox style="mso-fit-shape-to-text:t">
              <w:txbxContent>
                <w:p w:rsidR="00A54104" w:rsidRPr="00E91762" w:rsidRDefault="00A54104">
                  <w:pPr>
                    <w:rPr>
                      <w:sz w:val="24"/>
                    </w:rPr>
                  </w:pPr>
                  <w:r w:rsidRPr="00E91762">
                    <w:rPr>
                      <w:rFonts w:hint="eastAsia"/>
                      <w:sz w:val="24"/>
                    </w:rPr>
                    <w:t>参考样式</w:t>
                  </w:r>
                </w:p>
              </w:txbxContent>
            </v:textbox>
          </v:shape>
        </w:pict>
      </w:r>
      <w:r w:rsidRPr="004D575B">
        <w:pict>
          <v:shape id="_x0000_s1033" type="#_x0000_t202" style="position:absolute;left:0;text-align:left;margin-left:216.4pt;margin-top:653.35pt;width:95.15pt;height:22.8pt;z-index:251664384;mso-height-percent:200;mso-height-percent:200;mso-width-relative:margin;mso-height-relative:margin" filled="f" stroked="f">
            <v:textbox style="mso-fit-shape-to-text:t">
              <w:txbxContent>
                <w:p w:rsidR="00A54104" w:rsidRPr="00E91762" w:rsidRDefault="00A54104" w:rsidP="0092392D">
                  <w:pPr>
                    <w:rPr>
                      <w:sz w:val="24"/>
                    </w:rPr>
                  </w:pPr>
                  <w:r w:rsidRPr="00E91762">
                    <w:rPr>
                      <w:rFonts w:hint="eastAsia"/>
                      <w:sz w:val="24"/>
                    </w:rPr>
                    <w:t>参考样式</w:t>
                  </w:r>
                </w:p>
              </w:txbxContent>
            </v:textbox>
          </v:shape>
        </w:pict>
      </w:r>
    </w:p>
    <w:sectPr w:rsidR="003E41BF" w:rsidRPr="00F46B31" w:rsidSect="008C017D">
      <w:headerReference w:type="even" r:id="rId16"/>
      <w:headerReference w:type="default" r:id="rId17"/>
      <w:footerReference w:type="default" r:id="rId18"/>
      <w:pgSz w:w="11906" w:h="16838"/>
      <w:pgMar w:top="1440" w:right="1134" w:bottom="1134" w:left="1134" w:header="851" w:footer="680" w:gutter="0"/>
      <w:pgNumType w:start="1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7A75" w:rsidRDefault="00937A75" w:rsidP="008C017D">
      <w:r>
        <w:separator/>
      </w:r>
    </w:p>
  </w:endnote>
  <w:endnote w:type="continuationSeparator" w:id="0">
    <w:p w:rsidR="00937A75" w:rsidRDefault="00937A75" w:rsidP="008C01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G Times (WN)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4104" w:rsidRDefault="00A54104">
    <w:pPr>
      <w:pStyle w:val="a6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4104" w:rsidRDefault="00A54104">
    <w:pPr>
      <w:pStyle w:val="a6"/>
      <w:jc w:val="center"/>
      <w:rPr>
        <w:rFonts w:ascii="宋体" w:hAnsi="宋体"/>
      </w:rPr>
    </w:pPr>
    <w:r>
      <w:rPr>
        <w:rFonts w:ascii="宋体" w:hAnsi="宋体" w:hint="eastAsia"/>
      </w:rPr>
      <w:t>第</w:t>
    </w:r>
    <w:r w:rsidR="004D575B">
      <w:rPr>
        <w:rFonts w:ascii="宋体" w:hAnsi="宋体"/>
      </w:rPr>
      <w:fldChar w:fldCharType="begin"/>
    </w:r>
    <w:r>
      <w:rPr>
        <w:rFonts w:ascii="宋体" w:hAnsi="宋体"/>
      </w:rPr>
      <w:instrText xml:space="preserve"> PAGE </w:instrText>
    </w:r>
    <w:r w:rsidR="004D575B">
      <w:rPr>
        <w:rFonts w:ascii="宋体" w:hAnsi="宋体"/>
      </w:rPr>
      <w:fldChar w:fldCharType="separate"/>
    </w:r>
    <w:r w:rsidR="007F50DF">
      <w:rPr>
        <w:rFonts w:ascii="宋体" w:hAnsi="宋体"/>
        <w:noProof/>
      </w:rPr>
      <w:t>III</w:t>
    </w:r>
    <w:r w:rsidR="004D575B">
      <w:rPr>
        <w:rFonts w:ascii="宋体" w:hAnsi="宋体"/>
      </w:rPr>
      <w:fldChar w:fldCharType="end"/>
    </w:r>
    <w:r>
      <w:rPr>
        <w:rFonts w:ascii="宋体" w:hAnsi="宋体" w:hint="eastAsia"/>
      </w:rPr>
      <w:t xml:space="preserve">页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4104" w:rsidRDefault="00A54104">
    <w:pPr>
      <w:pStyle w:val="a6"/>
      <w:jc w:val="center"/>
      <w:rPr>
        <w:rFonts w:ascii="宋体" w:hAnsi="宋体"/>
      </w:rPr>
    </w:pPr>
    <w:r>
      <w:rPr>
        <w:rFonts w:ascii="宋体" w:hAnsi="宋体" w:hint="eastAsia"/>
      </w:rPr>
      <w:t>第</w:t>
    </w:r>
    <w:r w:rsidR="004D575B">
      <w:rPr>
        <w:rFonts w:ascii="宋体" w:hAnsi="宋体"/>
      </w:rPr>
      <w:fldChar w:fldCharType="begin"/>
    </w:r>
    <w:r>
      <w:rPr>
        <w:rFonts w:ascii="宋体" w:hAnsi="宋体"/>
      </w:rPr>
      <w:instrText xml:space="preserve"> PAGE </w:instrText>
    </w:r>
    <w:r w:rsidR="004D575B">
      <w:rPr>
        <w:rFonts w:ascii="宋体" w:hAnsi="宋体"/>
      </w:rPr>
      <w:fldChar w:fldCharType="separate"/>
    </w:r>
    <w:r w:rsidR="007F50DF">
      <w:rPr>
        <w:rFonts w:ascii="宋体" w:hAnsi="宋体"/>
        <w:noProof/>
      </w:rPr>
      <w:t>2</w:t>
    </w:r>
    <w:r w:rsidR="004D575B">
      <w:rPr>
        <w:rFonts w:ascii="宋体" w:hAnsi="宋体"/>
      </w:rPr>
      <w:fldChar w:fldCharType="end"/>
    </w:r>
    <w:r>
      <w:rPr>
        <w:rFonts w:ascii="宋体" w:hAnsi="宋体" w:hint="eastAsia"/>
      </w:rPr>
      <w:t>页  共</w:t>
    </w:r>
    <w:r w:rsidR="008D0ED2">
      <w:rPr>
        <w:rFonts w:ascii="宋体" w:hAnsi="宋体" w:hint="eastAsia"/>
      </w:rPr>
      <w:t>3</w:t>
    </w:r>
    <w:r>
      <w:rPr>
        <w:rFonts w:ascii="宋体" w:hAnsi="宋体"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7A75" w:rsidRDefault="00937A75" w:rsidP="008C017D">
      <w:r>
        <w:separator/>
      </w:r>
    </w:p>
  </w:footnote>
  <w:footnote w:type="continuationSeparator" w:id="0">
    <w:p w:rsidR="00937A75" w:rsidRDefault="00937A75" w:rsidP="008C017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522" w:type="dxa"/>
      <w:jc w:val="center"/>
      <w:tblLayout w:type="fixed"/>
      <w:tblLook w:val="04A0"/>
    </w:tblPr>
    <w:tblGrid>
      <w:gridCol w:w="5396"/>
      <w:gridCol w:w="3126"/>
    </w:tblGrid>
    <w:tr w:rsidR="00A54104">
      <w:trPr>
        <w:trHeight w:val="621"/>
        <w:jc w:val="center"/>
      </w:trPr>
      <w:tc>
        <w:tcPr>
          <w:tcW w:w="5396" w:type="dxa"/>
          <w:vMerge w:val="restart"/>
        </w:tcPr>
        <w:p w:rsidR="00A54104" w:rsidRDefault="00A54104">
          <w:pPr>
            <w:pStyle w:val="a7"/>
            <w:pBdr>
              <w:bottom w:val="none" w:sz="0" w:space="0" w:color="auto"/>
            </w:pBdr>
            <w:jc w:val="both"/>
            <w:rPr>
              <w:rFonts w:ascii="宋体" w:hAnsi="宋体"/>
              <w:sz w:val="24"/>
              <w:szCs w:val="24"/>
            </w:rPr>
          </w:pPr>
          <w:r>
            <w:rPr>
              <w:noProof/>
            </w:rPr>
            <w:drawing>
              <wp:inline distT="0" distB="0" distL="0" distR="0">
                <wp:extent cx="3276600" cy="695325"/>
                <wp:effectExtent l="19050" t="0" r="0" b="0"/>
                <wp:docPr id="2" name="图片 4" descr="光华荣昌logo(5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图片 4" descr="光华荣昌logo(5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76600" cy="695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26" w:type="dxa"/>
          <w:vAlign w:val="bottom"/>
        </w:tcPr>
        <w:p w:rsidR="00A54104" w:rsidRDefault="00A54104">
          <w:pPr>
            <w:pStyle w:val="a7"/>
            <w:pBdr>
              <w:bottom w:val="none" w:sz="0" w:space="0" w:color="auto"/>
            </w:pBdr>
            <w:jc w:val="both"/>
            <w:rPr>
              <w:rFonts w:ascii="宋体" w:hAnsi="宋体"/>
              <w:sz w:val="21"/>
              <w:szCs w:val="21"/>
            </w:rPr>
          </w:pPr>
          <w:r>
            <w:rPr>
              <w:rFonts w:ascii="宋体" w:hAnsi="宋体" w:hint="eastAsia"/>
              <w:sz w:val="21"/>
              <w:szCs w:val="21"/>
            </w:rPr>
            <w:t>编号：</w:t>
          </w:r>
        </w:p>
      </w:tc>
    </w:tr>
    <w:tr w:rsidR="00A54104">
      <w:trPr>
        <w:trHeight w:val="461"/>
        <w:jc w:val="center"/>
      </w:trPr>
      <w:tc>
        <w:tcPr>
          <w:tcW w:w="5396" w:type="dxa"/>
          <w:vMerge/>
        </w:tcPr>
        <w:p w:rsidR="00A54104" w:rsidRDefault="00A54104">
          <w:pPr>
            <w:pStyle w:val="a7"/>
            <w:pBdr>
              <w:bottom w:val="none" w:sz="0" w:space="0" w:color="auto"/>
            </w:pBdr>
            <w:ind w:left="420"/>
            <w:rPr>
              <w:rFonts w:ascii="宋体" w:hAnsi="宋体"/>
              <w:sz w:val="24"/>
              <w:szCs w:val="24"/>
            </w:rPr>
          </w:pPr>
        </w:p>
      </w:tc>
      <w:tc>
        <w:tcPr>
          <w:tcW w:w="3126" w:type="dxa"/>
          <w:vAlign w:val="center"/>
        </w:tcPr>
        <w:p w:rsidR="00A54104" w:rsidRDefault="00A54104">
          <w:r>
            <w:rPr>
              <w:rFonts w:ascii="宋体" w:hAnsi="宋体" w:hint="eastAsia"/>
              <w:szCs w:val="21"/>
            </w:rPr>
            <w:t>内部：</w:t>
          </w:r>
        </w:p>
      </w:tc>
    </w:tr>
  </w:tbl>
  <w:p w:rsidR="00A54104" w:rsidRDefault="00A54104">
    <w:pPr>
      <w:pStyle w:val="a7"/>
      <w:rPr>
        <w:sz w:val="10"/>
        <w:szCs w:val="1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522" w:type="dxa"/>
      <w:tblLayout w:type="fixed"/>
      <w:tblLook w:val="04A0"/>
    </w:tblPr>
    <w:tblGrid>
      <w:gridCol w:w="8522"/>
    </w:tblGrid>
    <w:tr w:rsidR="00A54104">
      <w:tc>
        <w:tcPr>
          <w:tcW w:w="8522" w:type="dxa"/>
        </w:tcPr>
        <w:p w:rsidR="00A54104" w:rsidRDefault="00A54104">
          <w:pPr>
            <w:pStyle w:val="a7"/>
            <w:pBdr>
              <w:bottom w:val="none" w:sz="0" w:space="0" w:color="auto"/>
            </w:pBdr>
            <w:jc w:val="both"/>
          </w:pPr>
          <w:r>
            <w:rPr>
              <w:noProof/>
            </w:rPr>
            <w:drawing>
              <wp:inline distT="0" distB="0" distL="0" distR="0">
                <wp:extent cx="2390775" cy="352425"/>
                <wp:effectExtent l="19050" t="0" r="9525" b="0"/>
                <wp:docPr id="3" name="图片 2" descr="光华荣昌logo(3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图片 2" descr="光华荣昌logo(3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90775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A54104" w:rsidRDefault="00A54104">
    <w:pPr>
      <w:pStyle w:val="a7"/>
      <w:jc w:val="both"/>
      <w:rPr>
        <w:sz w:val="10"/>
        <w:szCs w:val="1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4104" w:rsidRDefault="00A54104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522" w:type="dxa"/>
      <w:tblLayout w:type="fixed"/>
      <w:tblLook w:val="04A0"/>
    </w:tblPr>
    <w:tblGrid>
      <w:gridCol w:w="8522"/>
    </w:tblGrid>
    <w:tr w:rsidR="00A54104">
      <w:tc>
        <w:tcPr>
          <w:tcW w:w="8522" w:type="dxa"/>
        </w:tcPr>
        <w:p w:rsidR="00A54104" w:rsidRDefault="00A54104">
          <w:pPr>
            <w:pStyle w:val="a7"/>
            <w:pBdr>
              <w:bottom w:val="none" w:sz="0" w:space="0" w:color="auto"/>
            </w:pBdr>
            <w:jc w:val="both"/>
          </w:pPr>
          <w:r>
            <w:rPr>
              <w:noProof/>
            </w:rPr>
            <w:drawing>
              <wp:inline distT="0" distB="0" distL="0" distR="0">
                <wp:extent cx="2390775" cy="352425"/>
                <wp:effectExtent l="19050" t="0" r="9525" b="0"/>
                <wp:docPr id="1" name="图片 3" descr="光华荣昌logo(3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图片 3" descr="光华荣昌logo(3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90775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A54104" w:rsidRDefault="00A54104">
    <w:pPr>
      <w:pStyle w:val="a7"/>
      <w:jc w:val="both"/>
      <w:rPr>
        <w:sz w:val="10"/>
        <w:szCs w:val="1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30EE6"/>
    <w:multiLevelType w:val="multilevel"/>
    <w:tmpl w:val="10D30EE6"/>
    <w:lvl w:ilvl="0">
      <w:start w:val="1"/>
      <w:numFmt w:val="decimal"/>
      <w:lvlText w:val="%1."/>
      <w:lvlJc w:val="left"/>
      <w:pPr>
        <w:tabs>
          <w:tab w:val="left" w:pos="840"/>
        </w:tabs>
        <w:ind w:left="840" w:hanging="420"/>
      </w:pPr>
    </w:lvl>
    <w:lvl w:ilvl="1">
      <w:start w:val="1"/>
      <w:numFmt w:val="lowerLetter"/>
      <w:lvlText w:val="%2)"/>
      <w:lvlJc w:val="left"/>
      <w:pPr>
        <w:tabs>
          <w:tab w:val="left" w:pos="1260"/>
        </w:tabs>
        <w:ind w:left="1260" w:hanging="420"/>
      </w:pPr>
    </w:lvl>
    <w:lvl w:ilvl="2">
      <w:start w:val="1"/>
      <w:numFmt w:val="lowerRoman"/>
      <w:lvlText w:val="%3."/>
      <w:lvlJc w:val="right"/>
      <w:pPr>
        <w:tabs>
          <w:tab w:val="left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left" w:pos="2100"/>
        </w:tabs>
        <w:ind w:left="2100" w:hanging="420"/>
      </w:pPr>
    </w:lvl>
    <w:lvl w:ilvl="4">
      <w:start w:val="1"/>
      <w:numFmt w:val="lowerLetter"/>
      <w:lvlText w:val="%5)"/>
      <w:lvlJc w:val="left"/>
      <w:pPr>
        <w:tabs>
          <w:tab w:val="left" w:pos="2520"/>
        </w:tabs>
        <w:ind w:left="2520" w:hanging="420"/>
      </w:pPr>
    </w:lvl>
    <w:lvl w:ilvl="5">
      <w:start w:val="1"/>
      <w:numFmt w:val="lowerRoman"/>
      <w:lvlText w:val="%6."/>
      <w:lvlJc w:val="right"/>
      <w:pPr>
        <w:tabs>
          <w:tab w:val="left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60" w:hanging="420"/>
      </w:pPr>
    </w:lvl>
    <w:lvl w:ilvl="7">
      <w:start w:val="1"/>
      <w:numFmt w:val="lowerLetter"/>
      <w:lvlText w:val="%8)"/>
      <w:lvlJc w:val="left"/>
      <w:pPr>
        <w:tabs>
          <w:tab w:val="left" w:pos="3780"/>
        </w:tabs>
        <w:ind w:left="3780" w:hanging="420"/>
      </w:pPr>
    </w:lvl>
    <w:lvl w:ilvl="8">
      <w:start w:val="1"/>
      <w:numFmt w:val="lowerRoman"/>
      <w:lvlText w:val="%9."/>
      <w:lvlJc w:val="right"/>
      <w:pPr>
        <w:tabs>
          <w:tab w:val="left" w:pos="4200"/>
        </w:tabs>
        <w:ind w:left="420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proofState w:spelling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7890" fillcolor="white">
      <v:fill color="white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43C12"/>
    <w:rsid w:val="0000022B"/>
    <w:rsid w:val="00000341"/>
    <w:rsid w:val="00000B8C"/>
    <w:rsid w:val="00000CDA"/>
    <w:rsid w:val="00000E20"/>
    <w:rsid w:val="0000112B"/>
    <w:rsid w:val="00001EC9"/>
    <w:rsid w:val="000020C4"/>
    <w:rsid w:val="000042F5"/>
    <w:rsid w:val="00004AD2"/>
    <w:rsid w:val="000051C7"/>
    <w:rsid w:val="000055EE"/>
    <w:rsid w:val="00006172"/>
    <w:rsid w:val="000065D8"/>
    <w:rsid w:val="00006918"/>
    <w:rsid w:val="00007191"/>
    <w:rsid w:val="0000794C"/>
    <w:rsid w:val="00010373"/>
    <w:rsid w:val="000109E1"/>
    <w:rsid w:val="00011117"/>
    <w:rsid w:val="00011353"/>
    <w:rsid w:val="00011771"/>
    <w:rsid w:val="000123A6"/>
    <w:rsid w:val="000126AF"/>
    <w:rsid w:val="00012FAE"/>
    <w:rsid w:val="00013500"/>
    <w:rsid w:val="00013E7E"/>
    <w:rsid w:val="00014D5C"/>
    <w:rsid w:val="00015577"/>
    <w:rsid w:val="000164D9"/>
    <w:rsid w:val="00016DC9"/>
    <w:rsid w:val="00017BA9"/>
    <w:rsid w:val="0002021A"/>
    <w:rsid w:val="000202F1"/>
    <w:rsid w:val="00020A3B"/>
    <w:rsid w:val="000210A5"/>
    <w:rsid w:val="00021A62"/>
    <w:rsid w:val="00021F7B"/>
    <w:rsid w:val="00022152"/>
    <w:rsid w:val="000229B5"/>
    <w:rsid w:val="000252C5"/>
    <w:rsid w:val="00026303"/>
    <w:rsid w:val="000266E8"/>
    <w:rsid w:val="00026737"/>
    <w:rsid w:val="00027C4A"/>
    <w:rsid w:val="000300E7"/>
    <w:rsid w:val="00030FCD"/>
    <w:rsid w:val="000312BB"/>
    <w:rsid w:val="00031D20"/>
    <w:rsid w:val="00032ADD"/>
    <w:rsid w:val="00033C4E"/>
    <w:rsid w:val="00033C59"/>
    <w:rsid w:val="000341F5"/>
    <w:rsid w:val="000352AE"/>
    <w:rsid w:val="000353FF"/>
    <w:rsid w:val="00035E39"/>
    <w:rsid w:val="000364F1"/>
    <w:rsid w:val="000375ED"/>
    <w:rsid w:val="0003763A"/>
    <w:rsid w:val="000377ED"/>
    <w:rsid w:val="00040F92"/>
    <w:rsid w:val="00042032"/>
    <w:rsid w:val="00042382"/>
    <w:rsid w:val="00042892"/>
    <w:rsid w:val="00042BB5"/>
    <w:rsid w:val="000434EC"/>
    <w:rsid w:val="000449FA"/>
    <w:rsid w:val="00044E50"/>
    <w:rsid w:val="00044E9E"/>
    <w:rsid w:val="00046765"/>
    <w:rsid w:val="0004700C"/>
    <w:rsid w:val="00047207"/>
    <w:rsid w:val="00047452"/>
    <w:rsid w:val="00047679"/>
    <w:rsid w:val="00050502"/>
    <w:rsid w:val="000507B5"/>
    <w:rsid w:val="00050C6E"/>
    <w:rsid w:val="000522CA"/>
    <w:rsid w:val="000524B3"/>
    <w:rsid w:val="0005383A"/>
    <w:rsid w:val="00053DE6"/>
    <w:rsid w:val="000543DE"/>
    <w:rsid w:val="0005454D"/>
    <w:rsid w:val="00055863"/>
    <w:rsid w:val="000566B6"/>
    <w:rsid w:val="00056C90"/>
    <w:rsid w:val="00060572"/>
    <w:rsid w:val="000607DE"/>
    <w:rsid w:val="00060DF5"/>
    <w:rsid w:val="00060F18"/>
    <w:rsid w:val="0006133C"/>
    <w:rsid w:val="00061657"/>
    <w:rsid w:val="00061A52"/>
    <w:rsid w:val="00061AED"/>
    <w:rsid w:val="00061DCA"/>
    <w:rsid w:val="0006317F"/>
    <w:rsid w:val="000632F9"/>
    <w:rsid w:val="000635E7"/>
    <w:rsid w:val="00063C11"/>
    <w:rsid w:val="00064135"/>
    <w:rsid w:val="000645DD"/>
    <w:rsid w:val="00065E04"/>
    <w:rsid w:val="00066443"/>
    <w:rsid w:val="00066449"/>
    <w:rsid w:val="00066D89"/>
    <w:rsid w:val="00067FC9"/>
    <w:rsid w:val="000703DB"/>
    <w:rsid w:val="00070A3B"/>
    <w:rsid w:val="00070AF9"/>
    <w:rsid w:val="0007108D"/>
    <w:rsid w:val="0007134F"/>
    <w:rsid w:val="000713FD"/>
    <w:rsid w:val="00072424"/>
    <w:rsid w:val="0007254D"/>
    <w:rsid w:val="0007316B"/>
    <w:rsid w:val="00073A09"/>
    <w:rsid w:val="00074BB7"/>
    <w:rsid w:val="00074D3F"/>
    <w:rsid w:val="00075E70"/>
    <w:rsid w:val="00076F33"/>
    <w:rsid w:val="00076FB3"/>
    <w:rsid w:val="000770D1"/>
    <w:rsid w:val="00077BFE"/>
    <w:rsid w:val="00077DB8"/>
    <w:rsid w:val="0008042D"/>
    <w:rsid w:val="00080DFA"/>
    <w:rsid w:val="0008107D"/>
    <w:rsid w:val="00081DDB"/>
    <w:rsid w:val="000826B5"/>
    <w:rsid w:val="00082A12"/>
    <w:rsid w:val="00084658"/>
    <w:rsid w:val="00085304"/>
    <w:rsid w:val="0008587F"/>
    <w:rsid w:val="00085A73"/>
    <w:rsid w:val="00085C14"/>
    <w:rsid w:val="00085C83"/>
    <w:rsid w:val="00086294"/>
    <w:rsid w:val="0008798C"/>
    <w:rsid w:val="00090028"/>
    <w:rsid w:val="0009062F"/>
    <w:rsid w:val="00090A9F"/>
    <w:rsid w:val="00091461"/>
    <w:rsid w:val="00091DEF"/>
    <w:rsid w:val="00092011"/>
    <w:rsid w:val="0009270C"/>
    <w:rsid w:val="0009288F"/>
    <w:rsid w:val="0009291B"/>
    <w:rsid w:val="00092EED"/>
    <w:rsid w:val="000930F4"/>
    <w:rsid w:val="0009353F"/>
    <w:rsid w:val="00093CD3"/>
    <w:rsid w:val="00093FDC"/>
    <w:rsid w:val="000941C4"/>
    <w:rsid w:val="000951A2"/>
    <w:rsid w:val="00095475"/>
    <w:rsid w:val="00097AAD"/>
    <w:rsid w:val="00097D71"/>
    <w:rsid w:val="000A0253"/>
    <w:rsid w:val="000A0870"/>
    <w:rsid w:val="000A1483"/>
    <w:rsid w:val="000A17A4"/>
    <w:rsid w:val="000A1C42"/>
    <w:rsid w:val="000A1F97"/>
    <w:rsid w:val="000A20E5"/>
    <w:rsid w:val="000A2473"/>
    <w:rsid w:val="000A38C2"/>
    <w:rsid w:val="000A3BD1"/>
    <w:rsid w:val="000A532C"/>
    <w:rsid w:val="000A55C6"/>
    <w:rsid w:val="000A5AD8"/>
    <w:rsid w:val="000A69DC"/>
    <w:rsid w:val="000A6B36"/>
    <w:rsid w:val="000A7317"/>
    <w:rsid w:val="000A7632"/>
    <w:rsid w:val="000B10DC"/>
    <w:rsid w:val="000B16D0"/>
    <w:rsid w:val="000B1A45"/>
    <w:rsid w:val="000B1AE9"/>
    <w:rsid w:val="000B1EF9"/>
    <w:rsid w:val="000B22B7"/>
    <w:rsid w:val="000B3B38"/>
    <w:rsid w:val="000B3EC8"/>
    <w:rsid w:val="000B43B2"/>
    <w:rsid w:val="000B44CE"/>
    <w:rsid w:val="000B45D0"/>
    <w:rsid w:val="000B45F5"/>
    <w:rsid w:val="000B4C4B"/>
    <w:rsid w:val="000B4CD7"/>
    <w:rsid w:val="000B4F0F"/>
    <w:rsid w:val="000B57FC"/>
    <w:rsid w:val="000B67F1"/>
    <w:rsid w:val="000B682D"/>
    <w:rsid w:val="000B688A"/>
    <w:rsid w:val="000B6F30"/>
    <w:rsid w:val="000B714B"/>
    <w:rsid w:val="000C04C0"/>
    <w:rsid w:val="000C17E4"/>
    <w:rsid w:val="000C19CE"/>
    <w:rsid w:val="000C32BD"/>
    <w:rsid w:val="000C33D3"/>
    <w:rsid w:val="000C38A9"/>
    <w:rsid w:val="000C3C80"/>
    <w:rsid w:val="000C3DE5"/>
    <w:rsid w:val="000C4157"/>
    <w:rsid w:val="000C4923"/>
    <w:rsid w:val="000C4AD1"/>
    <w:rsid w:val="000C722F"/>
    <w:rsid w:val="000C7676"/>
    <w:rsid w:val="000C78BF"/>
    <w:rsid w:val="000C7F8C"/>
    <w:rsid w:val="000D0023"/>
    <w:rsid w:val="000D04A1"/>
    <w:rsid w:val="000D149F"/>
    <w:rsid w:val="000D4818"/>
    <w:rsid w:val="000D63D2"/>
    <w:rsid w:val="000D6A5B"/>
    <w:rsid w:val="000D6C3F"/>
    <w:rsid w:val="000D6FD5"/>
    <w:rsid w:val="000D750C"/>
    <w:rsid w:val="000E2436"/>
    <w:rsid w:val="000E3051"/>
    <w:rsid w:val="000E3067"/>
    <w:rsid w:val="000E39AF"/>
    <w:rsid w:val="000E3AA9"/>
    <w:rsid w:val="000E47C7"/>
    <w:rsid w:val="000E4ECE"/>
    <w:rsid w:val="000E6083"/>
    <w:rsid w:val="000E6353"/>
    <w:rsid w:val="000E7AF7"/>
    <w:rsid w:val="000E7D8A"/>
    <w:rsid w:val="000E7F8D"/>
    <w:rsid w:val="000F0B5F"/>
    <w:rsid w:val="000F1102"/>
    <w:rsid w:val="000F1649"/>
    <w:rsid w:val="000F1F5F"/>
    <w:rsid w:val="000F1FAB"/>
    <w:rsid w:val="000F24D2"/>
    <w:rsid w:val="000F299F"/>
    <w:rsid w:val="000F34F4"/>
    <w:rsid w:val="000F3946"/>
    <w:rsid w:val="000F3C56"/>
    <w:rsid w:val="000F4C5C"/>
    <w:rsid w:val="000F4F57"/>
    <w:rsid w:val="000F5488"/>
    <w:rsid w:val="000F5ED3"/>
    <w:rsid w:val="000F6DD1"/>
    <w:rsid w:val="000F726B"/>
    <w:rsid w:val="00100BC2"/>
    <w:rsid w:val="001022D6"/>
    <w:rsid w:val="0010316B"/>
    <w:rsid w:val="001038E0"/>
    <w:rsid w:val="00103E10"/>
    <w:rsid w:val="0010444F"/>
    <w:rsid w:val="001047E9"/>
    <w:rsid w:val="00104E0A"/>
    <w:rsid w:val="00106382"/>
    <w:rsid w:val="001064CA"/>
    <w:rsid w:val="001073BF"/>
    <w:rsid w:val="001103DD"/>
    <w:rsid w:val="00110639"/>
    <w:rsid w:val="001107E3"/>
    <w:rsid w:val="00110A4D"/>
    <w:rsid w:val="001110AC"/>
    <w:rsid w:val="00111DF1"/>
    <w:rsid w:val="00112A26"/>
    <w:rsid w:val="00112AC9"/>
    <w:rsid w:val="001135DE"/>
    <w:rsid w:val="001138F2"/>
    <w:rsid w:val="00113C57"/>
    <w:rsid w:val="0011571D"/>
    <w:rsid w:val="00116383"/>
    <w:rsid w:val="00117051"/>
    <w:rsid w:val="0011743E"/>
    <w:rsid w:val="0011788A"/>
    <w:rsid w:val="00117C36"/>
    <w:rsid w:val="00117FA9"/>
    <w:rsid w:val="00120458"/>
    <w:rsid w:val="00120859"/>
    <w:rsid w:val="00120BF6"/>
    <w:rsid w:val="00121119"/>
    <w:rsid w:val="0012135D"/>
    <w:rsid w:val="00121972"/>
    <w:rsid w:val="00121AAA"/>
    <w:rsid w:val="001224B9"/>
    <w:rsid w:val="0012258D"/>
    <w:rsid w:val="00122D54"/>
    <w:rsid w:val="00123351"/>
    <w:rsid w:val="001244E1"/>
    <w:rsid w:val="0012450E"/>
    <w:rsid w:val="0012541C"/>
    <w:rsid w:val="00125667"/>
    <w:rsid w:val="00125A47"/>
    <w:rsid w:val="00126CEF"/>
    <w:rsid w:val="00127289"/>
    <w:rsid w:val="0013088E"/>
    <w:rsid w:val="00130A22"/>
    <w:rsid w:val="00130B37"/>
    <w:rsid w:val="001312DE"/>
    <w:rsid w:val="00131FC8"/>
    <w:rsid w:val="00132522"/>
    <w:rsid w:val="00132D07"/>
    <w:rsid w:val="00132D17"/>
    <w:rsid w:val="00132DF4"/>
    <w:rsid w:val="00132E80"/>
    <w:rsid w:val="001333DD"/>
    <w:rsid w:val="0013375A"/>
    <w:rsid w:val="001339D9"/>
    <w:rsid w:val="001346AA"/>
    <w:rsid w:val="001348AE"/>
    <w:rsid w:val="00134C58"/>
    <w:rsid w:val="0013527B"/>
    <w:rsid w:val="00136314"/>
    <w:rsid w:val="00136849"/>
    <w:rsid w:val="00136858"/>
    <w:rsid w:val="00136C5E"/>
    <w:rsid w:val="0013733A"/>
    <w:rsid w:val="00137814"/>
    <w:rsid w:val="00137982"/>
    <w:rsid w:val="001400C3"/>
    <w:rsid w:val="00140175"/>
    <w:rsid w:val="00141B6F"/>
    <w:rsid w:val="00141D65"/>
    <w:rsid w:val="0014205D"/>
    <w:rsid w:val="001425D4"/>
    <w:rsid w:val="00143258"/>
    <w:rsid w:val="00144320"/>
    <w:rsid w:val="00144F41"/>
    <w:rsid w:val="00147505"/>
    <w:rsid w:val="00147C02"/>
    <w:rsid w:val="001509B0"/>
    <w:rsid w:val="00150A21"/>
    <w:rsid w:val="00150BDF"/>
    <w:rsid w:val="00150C45"/>
    <w:rsid w:val="001510BA"/>
    <w:rsid w:val="00151401"/>
    <w:rsid w:val="001521AB"/>
    <w:rsid w:val="00152475"/>
    <w:rsid w:val="00153311"/>
    <w:rsid w:val="00155626"/>
    <w:rsid w:val="00156267"/>
    <w:rsid w:val="00156571"/>
    <w:rsid w:val="001565E5"/>
    <w:rsid w:val="00156821"/>
    <w:rsid w:val="00156925"/>
    <w:rsid w:val="00156C8C"/>
    <w:rsid w:val="001600E7"/>
    <w:rsid w:val="00162615"/>
    <w:rsid w:val="00162707"/>
    <w:rsid w:val="00163710"/>
    <w:rsid w:val="00164608"/>
    <w:rsid w:val="001646E2"/>
    <w:rsid w:val="00165AD6"/>
    <w:rsid w:val="00165F23"/>
    <w:rsid w:val="001666DE"/>
    <w:rsid w:val="001669E6"/>
    <w:rsid w:val="00166D46"/>
    <w:rsid w:val="00166FC7"/>
    <w:rsid w:val="001671F0"/>
    <w:rsid w:val="00167EA4"/>
    <w:rsid w:val="001705D4"/>
    <w:rsid w:val="00171522"/>
    <w:rsid w:val="00172047"/>
    <w:rsid w:val="00172520"/>
    <w:rsid w:val="00172828"/>
    <w:rsid w:val="00172F1D"/>
    <w:rsid w:val="00173ABF"/>
    <w:rsid w:val="00174EB8"/>
    <w:rsid w:val="001753B9"/>
    <w:rsid w:val="00175A5D"/>
    <w:rsid w:val="00175ADF"/>
    <w:rsid w:val="00175E4B"/>
    <w:rsid w:val="001771B7"/>
    <w:rsid w:val="0017755F"/>
    <w:rsid w:val="00177C01"/>
    <w:rsid w:val="00177EB8"/>
    <w:rsid w:val="001800D4"/>
    <w:rsid w:val="00180337"/>
    <w:rsid w:val="001803FF"/>
    <w:rsid w:val="00180943"/>
    <w:rsid w:val="00180ABA"/>
    <w:rsid w:val="001819DB"/>
    <w:rsid w:val="001829E6"/>
    <w:rsid w:val="00182A87"/>
    <w:rsid w:val="00182CCD"/>
    <w:rsid w:val="0018327C"/>
    <w:rsid w:val="00183DF3"/>
    <w:rsid w:val="001842E5"/>
    <w:rsid w:val="00184E90"/>
    <w:rsid w:val="00184F79"/>
    <w:rsid w:val="001850EB"/>
    <w:rsid w:val="001851FF"/>
    <w:rsid w:val="001855EB"/>
    <w:rsid w:val="0018569F"/>
    <w:rsid w:val="0018642E"/>
    <w:rsid w:val="00186E0D"/>
    <w:rsid w:val="00186E83"/>
    <w:rsid w:val="001872F0"/>
    <w:rsid w:val="0018743F"/>
    <w:rsid w:val="00187957"/>
    <w:rsid w:val="00187B21"/>
    <w:rsid w:val="00187C86"/>
    <w:rsid w:val="00187E04"/>
    <w:rsid w:val="0019058D"/>
    <w:rsid w:val="001909BB"/>
    <w:rsid w:val="001922B5"/>
    <w:rsid w:val="0019247D"/>
    <w:rsid w:val="00192638"/>
    <w:rsid w:val="0019289E"/>
    <w:rsid w:val="00192D03"/>
    <w:rsid w:val="00193362"/>
    <w:rsid w:val="00194404"/>
    <w:rsid w:val="0019535A"/>
    <w:rsid w:val="00195558"/>
    <w:rsid w:val="0019591B"/>
    <w:rsid w:val="00195AE2"/>
    <w:rsid w:val="00195BFB"/>
    <w:rsid w:val="00195FE0"/>
    <w:rsid w:val="00196F55"/>
    <w:rsid w:val="00197479"/>
    <w:rsid w:val="00197DDB"/>
    <w:rsid w:val="00197F98"/>
    <w:rsid w:val="001A026E"/>
    <w:rsid w:val="001A0869"/>
    <w:rsid w:val="001A0B44"/>
    <w:rsid w:val="001A0DC3"/>
    <w:rsid w:val="001A18C8"/>
    <w:rsid w:val="001A1AAA"/>
    <w:rsid w:val="001A1FAB"/>
    <w:rsid w:val="001A26B7"/>
    <w:rsid w:val="001A292B"/>
    <w:rsid w:val="001A2E4B"/>
    <w:rsid w:val="001A2F49"/>
    <w:rsid w:val="001A3C97"/>
    <w:rsid w:val="001A459B"/>
    <w:rsid w:val="001A4EF5"/>
    <w:rsid w:val="001A534B"/>
    <w:rsid w:val="001A641D"/>
    <w:rsid w:val="001A6626"/>
    <w:rsid w:val="001A72E3"/>
    <w:rsid w:val="001A7677"/>
    <w:rsid w:val="001B040B"/>
    <w:rsid w:val="001B0536"/>
    <w:rsid w:val="001B05D2"/>
    <w:rsid w:val="001B12E4"/>
    <w:rsid w:val="001B1BC0"/>
    <w:rsid w:val="001B25C2"/>
    <w:rsid w:val="001B2643"/>
    <w:rsid w:val="001B2BD6"/>
    <w:rsid w:val="001B31F7"/>
    <w:rsid w:val="001B34A5"/>
    <w:rsid w:val="001B36B6"/>
    <w:rsid w:val="001B3CDC"/>
    <w:rsid w:val="001B3ED9"/>
    <w:rsid w:val="001B43B1"/>
    <w:rsid w:val="001B48B0"/>
    <w:rsid w:val="001B4F2B"/>
    <w:rsid w:val="001B53EA"/>
    <w:rsid w:val="001B5CC2"/>
    <w:rsid w:val="001B6100"/>
    <w:rsid w:val="001B6B60"/>
    <w:rsid w:val="001B6DCE"/>
    <w:rsid w:val="001B6E47"/>
    <w:rsid w:val="001B7994"/>
    <w:rsid w:val="001C0AA5"/>
    <w:rsid w:val="001C1DE4"/>
    <w:rsid w:val="001C28C7"/>
    <w:rsid w:val="001C2956"/>
    <w:rsid w:val="001C3665"/>
    <w:rsid w:val="001C48DE"/>
    <w:rsid w:val="001C5585"/>
    <w:rsid w:val="001C6314"/>
    <w:rsid w:val="001C6338"/>
    <w:rsid w:val="001C6A17"/>
    <w:rsid w:val="001C6C9F"/>
    <w:rsid w:val="001C7AE0"/>
    <w:rsid w:val="001C7C38"/>
    <w:rsid w:val="001C7FB9"/>
    <w:rsid w:val="001D0066"/>
    <w:rsid w:val="001D10A4"/>
    <w:rsid w:val="001D1BB6"/>
    <w:rsid w:val="001D2669"/>
    <w:rsid w:val="001D2889"/>
    <w:rsid w:val="001D32BC"/>
    <w:rsid w:val="001D3985"/>
    <w:rsid w:val="001D41E9"/>
    <w:rsid w:val="001D473B"/>
    <w:rsid w:val="001D5770"/>
    <w:rsid w:val="001D6244"/>
    <w:rsid w:val="001D6677"/>
    <w:rsid w:val="001D6DC6"/>
    <w:rsid w:val="001D7430"/>
    <w:rsid w:val="001D7609"/>
    <w:rsid w:val="001D7FC6"/>
    <w:rsid w:val="001E0F17"/>
    <w:rsid w:val="001E23A5"/>
    <w:rsid w:val="001E3156"/>
    <w:rsid w:val="001E384D"/>
    <w:rsid w:val="001E45C5"/>
    <w:rsid w:val="001E4755"/>
    <w:rsid w:val="001E47C3"/>
    <w:rsid w:val="001E4926"/>
    <w:rsid w:val="001E586E"/>
    <w:rsid w:val="001E5B68"/>
    <w:rsid w:val="001E6623"/>
    <w:rsid w:val="001E70E4"/>
    <w:rsid w:val="001E7A7B"/>
    <w:rsid w:val="001F12BD"/>
    <w:rsid w:val="001F1BDE"/>
    <w:rsid w:val="001F22D6"/>
    <w:rsid w:val="001F2D5E"/>
    <w:rsid w:val="001F36DD"/>
    <w:rsid w:val="001F4AE3"/>
    <w:rsid w:val="001F5739"/>
    <w:rsid w:val="001F66AE"/>
    <w:rsid w:val="001F6E4A"/>
    <w:rsid w:val="001F763B"/>
    <w:rsid w:val="001F79FF"/>
    <w:rsid w:val="001F7ED6"/>
    <w:rsid w:val="001F7F59"/>
    <w:rsid w:val="002000FE"/>
    <w:rsid w:val="00200154"/>
    <w:rsid w:val="0020036D"/>
    <w:rsid w:val="00200947"/>
    <w:rsid w:val="00200EB6"/>
    <w:rsid w:val="00201160"/>
    <w:rsid w:val="00201359"/>
    <w:rsid w:val="002020DF"/>
    <w:rsid w:val="002022DC"/>
    <w:rsid w:val="00202B69"/>
    <w:rsid w:val="0020370E"/>
    <w:rsid w:val="0020374B"/>
    <w:rsid w:val="00203A6C"/>
    <w:rsid w:val="00204751"/>
    <w:rsid w:val="0020631D"/>
    <w:rsid w:val="00206603"/>
    <w:rsid w:val="00206AB6"/>
    <w:rsid w:val="00210A64"/>
    <w:rsid w:val="00210AEA"/>
    <w:rsid w:val="00210ED2"/>
    <w:rsid w:val="00211018"/>
    <w:rsid w:val="002117DA"/>
    <w:rsid w:val="0021186E"/>
    <w:rsid w:val="00212547"/>
    <w:rsid w:val="00212D52"/>
    <w:rsid w:val="00213986"/>
    <w:rsid w:val="00213B6B"/>
    <w:rsid w:val="00213FAF"/>
    <w:rsid w:val="00214480"/>
    <w:rsid w:val="00214554"/>
    <w:rsid w:val="002146DA"/>
    <w:rsid w:val="0021654E"/>
    <w:rsid w:val="00216679"/>
    <w:rsid w:val="002167DC"/>
    <w:rsid w:val="00216A16"/>
    <w:rsid w:val="00216EBA"/>
    <w:rsid w:val="0022026C"/>
    <w:rsid w:val="00221114"/>
    <w:rsid w:val="00221B94"/>
    <w:rsid w:val="0022200D"/>
    <w:rsid w:val="002220A6"/>
    <w:rsid w:val="002220AD"/>
    <w:rsid w:val="00222C4E"/>
    <w:rsid w:val="0022354E"/>
    <w:rsid w:val="002236D6"/>
    <w:rsid w:val="002248E1"/>
    <w:rsid w:val="0022547A"/>
    <w:rsid w:val="00225D15"/>
    <w:rsid w:val="00226645"/>
    <w:rsid w:val="00226E35"/>
    <w:rsid w:val="002271B0"/>
    <w:rsid w:val="002272C2"/>
    <w:rsid w:val="00227625"/>
    <w:rsid w:val="00227908"/>
    <w:rsid w:val="00227BF4"/>
    <w:rsid w:val="002312ED"/>
    <w:rsid w:val="002313C4"/>
    <w:rsid w:val="00231421"/>
    <w:rsid w:val="00231BBA"/>
    <w:rsid w:val="0023210D"/>
    <w:rsid w:val="00232342"/>
    <w:rsid w:val="0023260D"/>
    <w:rsid w:val="00232752"/>
    <w:rsid w:val="0023294E"/>
    <w:rsid w:val="002331E6"/>
    <w:rsid w:val="002335AE"/>
    <w:rsid w:val="00233766"/>
    <w:rsid w:val="00234196"/>
    <w:rsid w:val="0023461C"/>
    <w:rsid w:val="002346C7"/>
    <w:rsid w:val="002351B7"/>
    <w:rsid w:val="00235626"/>
    <w:rsid w:val="00235765"/>
    <w:rsid w:val="00235C03"/>
    <w:rsid w:val="00236688"/>
    <w:rsid w:val="00236C1C"/>
    <w:rsid w:val="00236EF4"/>
    <w:rsid w:val="00237301"/>
    <w:rsid w:val="002400E8"/>
    <w:rsid w:val="00240544"/>
    <w:rsid w:val="0024184C"/>
    <w:rsid w:val="00243C12"/>
    <w:rsid w:val="002448CC"/>
    <w:rsid w:val="00244DA1"/>
    <w:rsid w:val="00244FDD"/>
    <w:rsid w:val="002451C8"/>
    <w:rsid w:val="00246C22"/>
    <w:rsid w:val="00247277"/>
    <w:rsid w:val="00247AAA"/>
    <w:rsid w:val="00250797"/>
    <w:rsid w:val="002507BC"/>
    <w:rsid w:val="0025095F"/>
    <w:rsid w:val="00250B39"/>
    <w:rsid w:val="00250CD9"/>
    <w:rsid w:val="00250D50"/>
    <w:rsid w:val="00251260"/>
    <w:rsid w:val="00251B6C"/>
    <w:rsid w:val="00251CE7"/>
    <w:rsid w:val="002524D6"/>
    <w:rsid w:val="002526D6"/>
    <w:rsid w:val="0025322A"/>
    <w:rsid w:val="00253EEC"/>
    <w:rsid w:val="00254BA6"/>
    <w:rsid w:val="00255131"/>
    <w:rsid w:val="002553B5"/>
    <w:rsid w:val="002556F9"/>
    <w:rsid w:val="00255BB1"/>
    <w:rsid w:val="00257512"/>
    <w:rsid w:val="0026032E"/>
    <w:rsid w:val="00262311"/>
    <w:rsid w:val="00263070"/>
    <w:rsid w:val="00264719"/>
    <w:rsid w:val="00264AC7"/>
    <w:rsid w:val="00264E18"/>
    <w:rsid w:val="0026547D"/>
    <w:rsid w:val="00265480"/>
    <w:rsid w:val="00266540"/>
    <w:rsid w:val="00266D44"/>
    <w:rsid w:val="00267E00"/>
    <w:rsid w:val="00270065"/>
    <w:rsid w:val="0027032E"/>
    <w:rsid w:val="00270B4B"/>
    <w:rsid w:val="00270C18"/>
    <w:rsid w:val="002712F7"/>
    <w:rsid w:val="00271386"/>
    <w:rsid w:val="00271F76"/>
    <w:rsid w:val="00272367"/>
    <w:rsid w:val="002724BF"/>
    <w:rsid w:val="0027294E"/>
    <w:rsid w:val="00272BE6"/>
    <w:rsid w:val="00272C6D"/>
    <w:rsid w:val="00273024"/>
    <w:rsid w:val="002730A2"/>
    <w:rsid w:val="00273635"/>
    <w:rsid w:val="002754C5"/>
    <w:rsid w:val="0027608D"/>
    <w:rsid w:val="00276919"/>
    <w:rsid w:val="00277246"/>
    <w:rsid w:val="00277D16"/>
    <w:rsid w:val="00277E66"/>
    <w:rsid w:val="00280701"/>
    <w:rsid w:val="002810A8"/>
    <w:rsid w:val="002812DA"/>
    <w:rsid w:val="00281345"/>
    <w:rsid w:val="002816EA"/>
    <w:rsid w:val="00281A0C"/>
    <w:rsid w:val="0028210C"/>
    <w:rsid w:val="00282316"/>
    <w:rsid w:val="00282BFF"/>
    <w:rsid w:val="0028324C"/>
    <w:rsid w:val="002838E3"/>
    <w:rsid w:val="002845A6"/>
    <w:rsid w:val="0028521E"/>
    <w:rsid w:val="00285432"/>
    <w:rsid w:val="0028586A"/>
    <w:rsid w:val="00285957"/>
    <w:rsid w:val="002862B3"/>
    <w:rsid w:val="002863D5"/>
    <w:rsid w:val="00286CED"/>
    <w:rsid w:val="00287331"/>
    <w:rsid w:val="00287425"/>
    <w:rsid w:val="002876E8"/>
    <w:rsid w:val="00287779"/>
    <w:rsid w:val="00287864"/>
    <w:rsid w:val="00287C87"/>
    <w:rsid w:val="00287ECB"/>
    <w:rsid w:val="002901DA"/>
    <w:rsid w:val="0029051F"/>
    <w:rsid w:val="00290706"/>
    <w:rsid w:val="00291272"/>
    <w:rsid w:val="002912D7"/>
    <w:rsid w:val="0029142C"/>
    <w:rsid w:val="002921A7"/>
    <w:rsid w:val="00293354"/>
    <w:rsid w:val="00293F8E"/>
    <w:rsid w:val="0029498C"/>
    <w:rsid w:val="00295240"/>
    <w:rsid w:val="00295A3E"/>
    <w:rsid w:val="002962A6"/>
    <w:rsid w:val="002969A3"/>
    <w:rsid w:val="00296ED9"/>
    <w:rsid w:val="002978B5"/>
    <w:rsid w:val="002978EA"/>
    <w:rsid w:val="002A04E6"/>
    <w:rsid w:val="002A0B57"/>
    <w:rsid w:val="002A13A2"/>
    <w:rsid w:val="002A1A71"/>
    <w:rsid w:val="002A1E71"/>
    <w:rsid w:val="002A2FD8"/>
    <w:rsid w:val="002A3495"/>
    <w:rsid w:val="002A43DE"/>
    <w:rsid w:val="002A4FB0"/>
    <w:rsid w:val="002A549E"/>
    <w:rsid w:val="002A5BB8"/>
    <w:rsid w:val="002A61E4"/>
    <w:rsid w:val="002A6FF0"/>
    <w:rsid w:val="002A7520"/>
    <w:rsid w:val="002A7538"/>
    <w:rsid w:val="002A7B1D"/>
    <w:rsid w:val="002A7BB8"/>
    <w:rsid w:val="002A7F01"/>
    <w:rsid w:val="002B0348"/>
    <w:rsid w:val="002B0A63"/>
    <w:rsid w:val="002B0AD7"/>
    <w:rsid w:val="002B0C14"/>
    <w:rsid w:val="002B2740"/>
    <w:rsid w:val="002B28BA"/>
    <w:rsid w:val="002B307E"/>
    <w:rsid w:val="002B3758"/>
    <w:rsid w:val="002B3B6C"/>
    <w:rsid w:val="002B3B97"/>
    <w:rsid w:val="002B459D"/>
    <w:rsid w:val="002B6015"/>
    <w:rsid w:val="002B6856"/>
    <w:rsid w:val="002B6AF8"/>
    <w:rsid w:val="002B7E5D"/>
    <w:rsid w:val="002C01FC"/>
    <w:rsid w:val="002C05C0"/>
    <w:rsid w:val="002C05D5"/>
    <w:rsid w:val="002C0973"/>
    <w:rsid w:val="002C158E"/>
    <w:rsid w:val="002C1A6B"/>
    <w:rsid w:val="002C1B8C"/>
    <w:rsid w:val="002C23EA"/>
    <w:rsid w:val="002C3128"/>
    <w:rsid w:val="002C3B3B"/>
    <w:rsid w:val="002C3E9B"/>
    <w:rsid w:val="002C425D"/>
    <w:rsid w:val="002C4BF9"/>
    <w:rsid w:val="002C51EF"/>
    <w:rsid w:val="002C5EE5"/>
    <w:rsid w:val="002C63D1"/>
    <w:rsid w:val="002C6A35"/>
    <w:rsid w:val="002C6A90"/>
    <w:rsid w:val="002C72DA"/>
    <w:rsid w:val="002C7B8F"/>
    <w:rsid w:val="002D0B59"/>
    <w:rsid w:val="002D1F59"/>
    <w:rsid w:val="002D22B2"/>
    <w:rsid w:val="002D2FC3"/>
    <w:rsid w:val="002D3839"/>
    <w:rsid w:val="002D3883"/>
    <w:rsid w:val="002D3891"/>
    <w:rsid w:val="002D3F59"/>
    <w:rsid w:val="002D4AC1"/>
    <w:rsid w:val="002D4CE3"/>
    <w:rsid w:val="002D6BF4"/>
    <w:rsid w:val="002D6F8F"/>
    <w:rsid w:val="002D7449"/>
    <w:rsid w:val="002D7576"/>
    <w:rsid w:val="002D7826"/>
    <w:rsid w:val="002D7FD5"/>
    <w:rsid w:val="002E020F"/>
    <w:rsid w:val="002E0E6A"/>
    <w:rsid w:val="002E136C"/>
    <w:rsid w:val="002E2C56"/>
    <w:rsid w:val="002E48F3"/>
    <w:rsid w:val="002E4BEB"/>
    <w:rsid w:val="002E4D45"/>
    <w:rsid w:val="002E5A28"/>
    <w:rsid w:val="002E64DD"/>
    <w:rsid w:val="002E7303"/>
    <w:rsid w:val="002E75BB"/>
    <w:rsid w:val="002E7F6F"/>
    <w:rsid w:val="002F074E"/>
    <w:rsid w:val="002F0997"/>
    <w:rsid w:val="002F1CC6"/>
    <w:rsid w:val="002F2CBE"/>
    <w:rsid w:val="002F2DF1"/>
    <w:rsid w:val="002F302C"/>
    <w:rsid w:val="002F34B2"/>
    <w:rsid w:val="002F4362"/>
    <w:rsid w:val="002F5AB6"/>
    <w:rsid w:val="002F68D6"/>
    <w:rsid w:val="002F71CC"/>
    <w:rsid w:val="00300412"/>
    <w:rsid w:val="003006B0"/>
    <w:rsid w:val="003009B4"/>
    <w:rsid w:val="00300CC1"/>
    <w:rsid w:val="00304B87"/>
    <w:rsid w:val="00304C6E"/>
    <w:rsid w:val="0030503A"/>
    <w:rsid w:val="0030608E"/>
    <w:rsid w:val="003063CA"/>
    <w:rsid w:val="0030640F"/>
    <w:rsid w:val="00306496"/>
    <w:rsid w:val="00306935"/>
    <w:rsid w:val="00306D92"/>
    <w:rsid w:val="00307299"/>
    <w:rsid w:val="00307E15"/>
    <w:rsid w:val="00310911"/>
    <w:rsid w:val="003109FB"/>
    <w:rsid w:val="003114FD"/>
    <w:rsid w:val="00311797"/>
    <w:rsid w:val="0031231C"/>
    <w:rsid w:val="003127AB"/>
    <w:rsid w:val="00313A1F"/>
    <w:rsid w:val="003142C1"/>
    <w:rsid w:val="00314487"/>
    <w:rsid w:val="003154FE"/>
    <w:rsid w:val="00315D26"/>
    <w:rsid w:val="00316FA1"/>
    <w:rsid w:val="00320015"/>
    <w:rsid w:val="00320A89"/>
    <w:rsid w:val="00320EBB"/>
    <w:rsid w:val="00322B4B"/>
    <w:rsid w:val="00322E2E"/>
    <w:rsid w:val="00323082"/>
    <w:rsid w:val="00323463"/>
    <w:rsid w:val="00324482"/>
    <w:rsid w:val="003261B8"/>
    <w:rsid w:val="0032753A"/>
    <w:rsid w:val="00327D54"/>
    <w:rsid w:val="003303BD"/>
    <w:rsid w:val="00330949"/>
    <w:rsid w:val="00330DDD"/>
    <w:rsid w:val="003317DD"/>
    <w:rsid w:val="00331FD7"/>
    <w:rsid w:val="003322A6"/>
    <w:rsid w:val="003338FC"/>
    <w:rsid w:val="00334131"/>
    <w:rsid w:val="00334903"/>
    <w:rsid w:val="00334B61"/>
    <w:rsid w:val="00334D4F"/>
    <w:rsid w:val="00335EDE"/>
    <w:rsid w:val="00336AD7"/>
    <w:rsid w:val="00337987"/>
    <w:rsid w:val="00340146"/>
    <w:rsid w:val="003411FE"/>
    <w:rsid w:val="003414D6"/>
    <w:rsid w:val="00341AC6"/>
    <w:rsid w:val="0034205A"/>
    <w:rsid w:val="0034219F"/>
    <w:rsid w:val="00342A9B"/>
    <w:rsid w:val="0034345E"/>
    <w:rsid w:val="00343CA2"/>
    <w:rsid w:val="00343E08"/>
    <w:rsid w:val="003444B4"/>
    <w:rsid w:val="003446CE"/>
    <w:rsid w:val="003456B4"/>
    <w:rsid w:val="003457B4"/>
    <w:rsid w:val="00346233"/>
    <w:rsid w:val="0034667B"/>
    <w:rsid w:val="0034682C"/>
    <w:rsid w:val="00350623"/>
    <w:rsid w:val="00351619"/>
    <w:rsid w:val="00351D67"/>
    <w:rsid w:val="00352E5E"/>
    <w:rsid w:val="003533B0"/>
    <w:rsid w:val="003540EA"/>
    <w:rsid w:val="00355839"/>
    <w:rsid w:val="003558B3"/>
    <w:rsid w:val="00355B52"/>
    <w:rsid w:val="00355BFB"/>
    <w:rsid w:val="003562B8"/>
    <w:rsid w:val="003563F3"/>
    <w:rsid w:val="003564D2"/>
    <w:rsid w:val="003566EB"/>
    <w:rsid w:val="0035740A"/>
    <w:rsid w:val="003574B2"/>
    <w:rsid w:val="003577B5"/>
    <w:rsid w:val="00360930"/>
    <w:rsid w:val="00360946"/>
    <w:rsid w:val="0036170E"/>
    <w:rsid w:val="00361DD2"/>
    <w:rsid w:val="003624B5"/>
    <w:rsid w:val="00362A99"/>
    <w:rsid w:val="00362D83"/>
    <w:rsid w:val="00363373"/>
    <w:rsid w:val="0036345F"/>
    <w:rsid w:val="00363DA5"/>
    <w:rsid w:val="00363F02"/>
    <w:rsid w:val="00363F50"/>
    <w:rsid w:val="003641B8"/>
    <w:rsid w:val="00364FC7"/>
    <w:rsid w:val="003661EB"/>
    <w:rsid w:val="00366421"/>
    <w:rsid w:val="00366AF8"/>
    <w:rsid w:val="00366CD6"/>
    <w:rsid w:val="00366D68"/>
    <w:rsid w:val="00367DD2"/>
    <w:rsid w:val="0037075A"/>
    <w:rsid w:val="003710B0"/>
    <w:rsid w:val="003716D8"/>
    <w:rsid w:val="003729A4"/>
    <w:rsid w:val="003729B3"/>
    <w:rsid w:val="00373001"/>
    <w:rsid w:val="00373286"/>
    <w:rsid w:val="0037399F"/>
    <w:rsid w:val="00373EEC"/>
    <w:rsid w:val="003741BD"/>
    <w:rsid w:val="00374F0A"/>
    <w:rsid w:val="00374F0E"/>
    <w:rsid w:val="00375B45"/>
    <w:rsid w:val="00376298"/>
    <w:rsid w:val="003771A0"/>
    <w:rsid w:val="003772D0"/>
    <w:rsid w:val="00377B99"/>
    <w:rsid w:val="00377E61"/>
    <w:rsid w:val="003802C6"/>
    <w:rsid w:val="003805AA"/>
    <w:rsid w:val="00380766"/>
    <w:rsid w:val="00380792"/>
    <w:rsid w:val="00380F1F"/>
    <w:rsid w:val="003811C5"/>
    <w:rsid w:val="00381324"/>
    <w:rsid w:val="003816D7"/>
    <w:rsid w:val="00384523"/>
    <w:rsid w:val="003846E6"/>
    <w:rsid w:val="0038478B"/>
    <w:rsid w:val="00384ADB"/>
    <w:rsid w:val="00384BFB"/>
    <w:rsid w:val="00385082"/>
    <w:rsid w:val="00385CA0"/>
    <w:rsid w:val="003865A5"/>
    <w:rsid w:val="003869FA"/>
    <w:rsid w:val="00386B0A"/>
    <w:rsid w:val="00386D8A"/>
    <w:rsid w:val="0038777F"/>
    <w:rsid w:val="00387EAA"/>
    <w:rsid w:val="0039032E"/>
    <w:rsid w:val="0039040A"/>
    <w:rsid w:val="00390642"/>
    <w:rsid w:val="00390BC0"/>
    <w:rsid w:val="00390CF1"/>
    <w:rsid w:val="00391E8C"/>
    <w:rsid w:val="003921B5"/>
    <w:rsid w:val="003921E7"/>
    <w:rsid w:val="003934E4"/>
    <w:rsid w:val="003938D2"/>
    <w:rsid w:val="00395C9B"/>
    <w:rsid w:val="0039637D"/>
    <w:rsid w:val="003963C3"/>
    <w:rsid w:val="003964DF"/>
    <w:rsid w:val="00396C15"/>
    <w:rsid w:val="00396F44"/>
    <w:rsid w:val="00397034"/>
    <w:rsid w:val="003979E4"/>
    <w:rsid w:val="003A0176"/>
    <w:rsid w:val="003A04CB"/>
    <w:rsid w:val="003A0AB9"/>
    <w:rsid w:val="003A11F7"/>
    <w:rsid w:val="003A1311"/>
    <w:rsid w:val="003A16ED"/>
    <w:rsid w:val="003A1831"/>
    <w:rsid w:val="003A1B2C"/>
    <w:rsid w:val="003A207F"/>
    <w:rsid w:val="003A378C"/>
    <w:rsid w:val="003A3AA7"/>
    <w:rsid w:val="003A3EA7"/>
    <w:rsid w:val="003A4120"/>
    <w:rsid w:val="003A4DF3"/>
    <w:rsid w:val="003A64ED"/>
    <w:rsid w:val="003A67A8"/>
    <w:rsid w:val="003A75A1"/>
    <w:rsid w:val="003A79FD"/>
    <w:rsid w:val="003B0CE2"/>
    <w:rsid w:val="003B10A7"/>
    <w:rsid w:val="003B1334"/>
    <w:rsid w:val="003B15B3"/>
    <w:rsid w:val="003B1DDF"/>
    <w:rsid w:val="003B207E"/>
    <w:rsid w:val="003B2F37"/>
    <w:rsid w:val="003B306E"/>
    <w:rsid w:val="003B3522"/>
    <w:rsid w:val="003B417A"/>
    <w:rsid w:val="003B516E"/>
    <w:rsid w:val="003B5359"/>
    <w:rsid w:val="003B5A6E"/>
    <w:rsid w:val="003B6C8A"/>
    <w:rsid w:val="003B74BA"/>
    <w:rsid w:val="003B7AB2"/>
    <w:rsid w:val="003B7DC1"/>
    <w:rsid w:val="003B7F3A"/>
    <w:rsid w:val="003B7F5A"/>
    <w:rsid w:val="003C021D"/>
    <w:rsid w:val="003C050A"/>
    <w:rsid w:val="003C09BA"/>
    <w:rsid w:val="003C2986"/>
    <w:rsid w:val="003C42AA"/>
    <w:rsid w:val="003C478E"/>
    <w:rsid w:val="003C48CC"/>
    <w:rsid w:val="003C4E9D"/>
    <w:rsid w:val="003C5296"/>
    <w:rsid w:val="003C53A5"/>
    <w:rsid w:val="003C5EE8"/>
    <w:rsid w:val="003C61F5"/>
    <w:rsid w:val="003C68F6"/>
    <w:rsid w:val="003C697C"/>
    <w:rsid w:val="003C7158"/>
    <w:rsid w:val="003C71DD"/>
    <w:rsid w:val="003C74D2"/>
    <w:rsid w:val="003C7FD8"/>
    <w:rsid w:val="003D0A6A"/>
    <w:rsid w:val="003D1AED"/>
    <w:rsid w:val="003D4586"/>
    <w:rsid w:val="003D4EA6"/>
    <w:rsid w:val="003D5235"/>
    <w:rsid w:val="003D593F"/>
    <w:rsid w:val="003D6378"/>
    <w:rsid w:val="003E030C"/>
    <w:rsid w:val="003E0A7E"/>
    <w:rsid w:val="003E0F64"/>
    <w:rsid w:val="003E13BA"/>
    <w:rsid w:val="003E191E"/>
    <w:rsid w:val="003E21A2"/>
    <w:rsid w:val="003E23C3"/>
    <w:rsid w:val="003E3A77"/>
    <w:rsid w:val="003E41BF"/>
    <w:rsid w:val="003E4E4D"/>
    <w:rsid w:val="003E554D"/>
    <w:rsid w:val="003E5B70"/>
    <w:rsid w:val="003E5D6E"/>
    <w:rsid w:val="003E5F7A"/>
    <w:rsid w:val="003E628F"/>
    <w:rsid w:val="003E713C"/>
    <w:rsid w:val="003E72F3"/>
    <w:rsid w:val="003E75EE"/>
    <w:rsid w:val="003F02B4"/>
    <w:rsid w:val="003F2220"/>
    <w:rsid w:val="003F246F"/>
    <w:rsid w:val="003F2EFD"/>
    <w:rsid w:val="003F35A1"/>
    <w:rsid w:val="003F4EAD"/>
    <w:rsid w:val="003F530B"/>
    <w:rsid w:val="003F5610"/>
    <w:rsid w:val="003F5C63"/>
    <w:rsid w:val="003F6124"/>
    <w:rsid w:val="003F714B"/>
    <w:rsid w:val="003F7221"/>
    <w:rsid w:val="003F7970"/>
    <w:rsid w:val="004010E6"/>
    <w:rsid w:val="00401F4F"/>
    <w:rsid w:val="0040270D"/>
    <w:rsid w:val="00403325"/>
    <w:rsid w:val="004048BD"/>
    <w:rsid w:val="00404BD9"/>
    <w:rsid w:val="0040562E"/>
    <w:rsid w:val="0040588D"/>
    <w:rsid w:val="00405C48"/>
    <w:rsid w:val="004065C5"/>
    <w:rsid w:val="00406CB2"/>
    <w:rsid w:val="004076A8"/>
    <w:rsid w:val="004078D5"/>
    <w:rsid w:val="004078F3"/>
    <w:rsid w:val="00407C3B"/>
    <w:rsid w:val="004125BA"/>
    <w:rsid w:val="00412E9B"/>
    <w:rsid w:val="00412EC6"/>
    <w:rsid w:val="00413F1E"/>
    <w:rsid w:val="00414D6F"/>
    <w:rsid w:val="0041541B"/>
    <w:rsid w:val="004155FA"/>
    <w:rsid w:val="00416501"/>
    <w:rsid w:val="004206B8"/>
    <w:rsid w:val="004209B8"/>
    <w:rsid w:val="004221AE"/>
    <w:rsid w:val="00422486"/>
    <w:rsid w:val="0042272B"/>
    <w:rsid w:val="00422CBD"/>
    <w:rsid w:val="00422E59"/>
    <w:rsid w:val="004232EF"/>
    <w:rsid w:val="00423E07"/>
    <w:rsid w:val="00423EA1"/>
    <w:rsid w:val="00424679"/>
    <w:rsid w:val="004253FB"/>
    <w:rsid w:val="004255F6"/>
    <w:rsid w:val="00426183"/>
    <w:rsid w:val="004264D0"/>
    <w:rsid w:val="00426ACE"/>
    <w:rsid w:val="00426EA0"/>
    <w:rsid w:val="00427AF9"/>
    <w:rsid w:val="0043026A"/>
    <w:rsid w:val="0043027C"/>
    <w:rsid w:val="004308C8"/>
    <w:rsid w:val="0043096A"/>
    <w:rsid w:val="00431181"/>
    <w:rsid w:val="0043178B"/>
    <w:rsid w:val="00432CBE"/>
    <w:rsid w:val="004335FB"/>
    <w:rsid w:val="00433FBB"/>
    <w:rsid w:val="0043467B"/>
    <w:rsid w:val="00434722"/>
    <w:rsid w:val="004359C9"/>
    <w:rsid w:val="00435ECE"/>
    <w:rsid w:val="00436247"/>
    <w:rsid w:val="004363B1"/>
    <w:rsid w:val="0043665E"/>
    <w:rsid w:val="00436D1B"/>
    <w:rsid w:val="00436EB6"/>
    <w:rsid w:val="0043740F"/>
    <w:rsid w:val="004375D7"/>
    <w:rsid w:val="00440729"/>
    <w:rsid w:val="004413AA"/>
    <w:rsid w:val="00441D39"/>
    <w:rsid w:val="00441F67"/>
    <w:rsid w:val="0044238A"/>
    <w:rsid w:val="00442A17"/>
    <w:rsid w:val="00443C79"/>
    <w:rsid w:val="004450E2"/>
    <w:rsid w:val="00446E5B"/>
    <w:rsid w:val="004470F1"/>
    <w:rsid w:val="00450C09"/>
    <w:rsid w:val="00450FD8"/>
    <w:rsid w:val="004512D1"/>
    <w:rsid w:val="00451625"/>
    <w:rsid w:val="00451C99"/>
    <w:rsid w:val="0045210E"/>
    <w:rsid w:val="00452159"/>
    <w:rsid w:val="00452265"/>
    <w:rsid w:val="004528C7"/>
    <w:rsid w:val="00452DE5"/>
    <w:rsid w:val="00452EBF"/>
    <w:rsid w:val="004532AC"/>
    <w:rsid w:val="004539B9"/>
    <w:rsid w:val="0045422D"/>
    <w:rsid w:val="004545B6"/>
    <w:rsid w:val="00455332"/>
    <w:rsid w:val="00456085"/>
    <w:rsid w:val="004567EA"/>
    <w:rsid w:val="00456D6A"/>
    <w:rsid w:val="004578CE"/>
    <w:rsid w:val="00457BD8"/>
    <w:rsid w:val="00457F13"/>
    <w:rsid w:val="004608AF"/>
    <w:rsid w:val="004608C2"/>
    <w:rsid w:val="00460A71"/>
    <w:rsid w:val="00460DE7"/>
    <w:rsid w:val="00461113"/>
    <w:rsid w:val="00461D78"/>
    <w:rsid w:val="0046227F"/>
    <w:rsid w:val="00462CC9"/>
    <w:rsid w:val="00462E23"/>
    <w:rsid w:val="004634E5"/>
    <w:rsid w:val="00463C72"/>
    <w:rsid w:val="00463FCC"/>
    <w:rsid w:val="004640D7"/>
    <w:rsid w:val="00464E5A"/>
    <w:rsid w:val="00465003"/>
    <w:rsid w:val="00465D4F"/>
    <w:rsid w:val="0046634D"/>
    <w:rsid w:val="00466474"/>
    <w:rsid w:val="00466B7B"/>
    <w:rsid w:val="00466EC2"/>
    <w:rsid w:val="0046774D"/>
    <w:rsid w:val="00470596"/>
    <w:rsid w:val="00470FDE"/>
    <w:rsid w:val="00471366"/>
    <w:rsid w:val="004714F7"/>
    <w:rsid w:val="00471594"/>
    <w:rsid w:val="004717E0"/>
    <w:rsid w:val="00472F69"/>
    <w:rsid w:val="0047312A"/>
    <w:rsid w:val="00473838"/>
    <w:rsid w:val="00473A03"/>
    <w:rsid w:val="00473FDE"/>
    <w:rsid w:val="004745C8"/>
    <w:rsid w:val="0047513E"/>
    <w:rsid w:val="00475758"/>
    <w:rsid w:val="00475B78"/>
    <w:rsid w:val="00476066"/>
    <w:rsid w:val="004761F7"/>
    <w:rsid w:val="004768E4"/>
    <w:rsid w:val="00477BC7"/>
    <w:rsid w:val="00481619"/>
    <w:rsid w:val="004825E7"/>
    <w:rsid w:val="00482685"/>
    <w:rsid w:val="00482DB4"/>
    <w:rsid w:val="004834F4"/>
    <w:rsid w:val="00483552"/>
    <w:rsid w:val="00483C3C"/>
    <w:rsid w:val="00483FC6"/>
    <w:rsid w:val="00484358"/>
    <w:rsid w:val="0048445F"/>
    <w:rsid w:val="0048579D"/>
    <w:rsid w:val="00485A7E"/>
    <w:rsid w:val="00485AAE"/>
    <w:rsid w:val="0048714C"/>
    <w:rsid w:val="00490B44"/>
    <w:rsid w:val="0049166A"/>
    <w:rsid w:val="004919B5"/>
    <w:rsid w:val="004929F5"/>
    <w:rsid w:val="00492E34"/>
    <w:rsid w:val="00493D4D"/>
    <w:rsid w:val="00494187"/>
    <w:rsid w:val="00494906"/>
    <w:rsid w:val="00494A35"/>
    <w:rsid w:val="00494FAB"/>
    <w:rsid w:val="00495237"/>
    <w:rsid w:val="004953F5"/>
    <w:rsid w:val="004954CE"/>
    <w:rsid w:val="00495A58"/>
    <w:rsid w:val="00495DBE"/>
    <w:rsid w:val="00495E02"/>
    <w:rsid w:val="00496320"/>
    <w:rsid w:val="0049632B"/>
    <w:rsid w:val="00496539"/>
    <w:rsid w:val="004967E7"/>
    <w:rsid w:val="00497B9E"/>
    <w:rsid w:val="004A124A"/>
    <w:rsid w:val="004A1AAC"/>
    <w:rsid w:val="004A1EFB"/>
    <w:rsid w:val="004A20E5"/>
    <w:rsid w:val="004A24DF"/>
    <w:rsid w:val="004A2D58"/>
    <w:rsid w:val="004A3D27"/>
    <w:rsid w:val="004A5B08"/>
    <w:rsid w:val="004A6E07"/>
    <w:rsid w:val="004A70E3"/>
    <w:rsid w:val="004A743F"/>
    <w:rsid w:val="004A7B59"/>
    <w:rsid w:val="004B0807"/>
    <w:rsid w:val="004B18BB"/>
    <w:rsid w:val="004B21FC"/>
    <w:rsid w:val="004B24EE"/>
    <w:rsid w:val="004B292A"/>
    <w:rsid w:val="004B3315"/>
    <w:rsid w:val="004B3596"/>
    <w:rsid w:val="004B3B4F"/>
    <w:rsid w:val="004B411B"/>
    <w:rsid w:val="004B43EE"/>
    <w:rsid w:val="004B4401"/>
    <w:rsid w:val="004B47F6"/>
    <w:rsid w:val="004B5957"/>
    <w:rsid w:val="004B5E0C"/>
    <w:rsid w:val="004B7672"/>
    <w:rsid w:val="004B768B"/>
    <w:rsid w:val="004B7D89"/>
    <w:rsid w:val="004B7DE9"/>
    <w:rsid w:val="004C0B3B"/>
    <w:rsid w:val="004C0BE8"/>
    <w:rsid w:val="004C12DA"/>
    <w:rsid w:val="004C170D"/>
    <w:rsid w:val="004C17F6"/>
    <w:rsid w:val="004C1A17"/>
    <w:rsid w:val="004C1ABA"/>
    <w:rsid w:val="004C1B11"/>
    <w:rsid w:val="004C1C74"/>
    <w:rsid w:val="004C2810"/>
    <w:rsid w:val="004C2B4F"/>
    <w:rsid w:val="004C2E90"/>
    <w:rsid w:val="004C4EA1"/>
    <w:rsid w:val="004C538E"/>
    <w:rsid w:val="004C57BD"/>
    <w:rsid w:val="004C57DE"/>
    <w:rsid w:val="004C5CC2"/>
    <w:rsid w:val="004C6058"/>
    <w:rsid w:val="004C65AA"/>
    <w:rsid w:val="004C6BCA"/>
    <w:rsid w:val="004C6BD8"/>
    <w:rsid w:val="004C7335"/>
    <w:rsid w:val="004C7DA1"/>
    <w:rsid w:val="004D0464"/>
    <w:rsid w:val="004D0493"/>
    <w:rsid w:val="004D0DA7"/>
    <w:rsid w:val="004D0E54"/>
    <w:rsid w:val="004D1100"/>
    <w:rsid w:val="004D13ED"/>
    <w:rsid w:val="004D15BF"/>
    <w:rsid w:val="004D18C6"/>
    <w:rsid w:val="004D1BD0"/>
    <w:rsid w:val="004D1C64"/>
    <w:rsid w:val="004D206B"/>
    <w:rsid w:val="004D2928"/>
    <w:rsid w:val="004D2DE2"/>
    <w:rsid w:val="004D3261"/>
    <w:rsid w:val="004D3C5B"/>
    <w:rsid w:val="004D4579"/>
    <w:rsid w:val="004D4C4E"/>
    <w:rsid w:val="004D575B"/>
    <w:rsid w:val="004D5C14"/>
    <w:rsid w:val="004D5D30"/>
    <w:rsid w:val="004D60A8"/>
    <w:rsid w:val="004D6BEA"/>
    <w:rsid w:val="004D71EE"/>
    <w:rsid w:val="004D726B"/>
    <w:rsid w:val="004D79E8"/>
    <w:rsid w:val="004D7AB4"/>
    <w:rsid w:val="004E059F"/>
    <w:rsid w:val="004E0680"/>
    <w:rsid w:val="004E1974"/>
    <w:rsid w:val="004E2095"/>
    <w:rsid w:val="004E2536"/>
    <w:rsid w:val="004E29F7"/>
    <w:rsid w:val="004E2A6D"/>
    <w:rsid w:val="004E2A86"/>
    <w:rsid w:val="004E3382"/>
    <w:rsid w:val="004E34D0"/>
    <w:rsid w:val="004E3DCB"/>
    <w:rsid w:val="004E436F"/>
    <w:rsid w:val="004E48C5"/>
    <w:rsid w:val="004E4AF5"/>
    <w:rsid w:val="004E5EA5"/>
    <w:rsid w:val="004E6270"/>
    <w:rsid w:val="004E773A"/>
    <w:rsid w:val="004F096E"/>
    <w:rsid w:val="004F1A2A"/>
    <w:rsid w:val="004F226F"/>
    <w:rsid w:val="004F308A"/>
    <w:rsid w:val="004F5252"/>
    <w:rsid w:val="004F5C9A"/>
    <w:rsid w:val="004F6732"/>
    <w:rsid w:val="004F6A38"/>
    <w:rsid w:val="004F6C15"/>
    <w:rsid w:val="004F7EBF"/>
    <w:rsid w:val="0050219D"/>
    <w:rsid w:val="005023F8"/>
    <w:rsid w:val="00502CCB"/>
    <w:rsid w:val="005037D6"/>
    <w:rsid w:val="00504815"/>
    <w:rsid w:val="00504B35"/>
    <w:rsid w:val="00505134"/>
    <w:rsid w:val="00505249"/>
    <w:rsid w:val="00505D64"/>
    <w:rsid w:val="00505DD3"/>
    <w:rsid w:val="0050627D"/>
    <w:rsid w:val="005065EC"/>
    <w:rsid w:val="005067FC"/>
    <w:rsid w:val="00506C93"/>
    <w:rsid w:val="005070BF"/>
    <w:rsid w:val="00507A2A"/>
    <w:rsid w:val="00507E0F"/>
    <w:rsid w:val="00510116"/>
    <w:rsid w:val="0051022E"/>
    <w:rsid w:val="005106C4"/>
    <w:rsid w:val="00510954"/>
    <w:rsid w:val="00510E0C"/>
    <w:rsid w:val="005120E6"/>
    <w:rsid w:val="005123F6"/>
    <w:rsid w:val="00512892"/>
    <w:rsid w:val="00512A63"/>
    <w:rsid w:val="00512ADE"/>
    <w:rsid w:val="0051308B"/>
    <w:rsid w:val="00513324"/>
    <w:rsid w:val="00514285"/>
    <w:rsid w:val="005142CE"/>
    <w:rsid w:val="0051473A"/>
    <w:rsid w:val="00514FB8"/>
    <w:rsid w:val="00514FF4"/>
    <w:rsid w:val="005151AE"/>
    <w:rsid w:val="005156A6"/>
    <w:rsid w:val="00515C8E"/>
    <w:rsid w:val="00517CE6"/>
    <w:rsid w:val="00517F23"/>
    <w:rsid w:val="005204B2"/>
    <w:rsid w:val="00520582"/>
    <w:rsid w:val="005206BA"/>
    <w:rsid w:val="0052087C"/>
    <w:rsid w:val="005210CA"/>
    <w:rsid w:val="00521710"/>
    <w:rsid w:val="00521F29"/>
    <w:rsid w:val="00522F4C"/>
    <w:rsid w:val="00523468"/>
    <w:rsid w:val="005238E6"/>
    <w:rsid w:val="00523E61"/>
    <w:rsid w:val="00523E7C"/>
    <w:rsid w:val="00523F59"/>
    <w:rsid w:val="0052494E"/>
    <w:rsid w:val="00524D04"/>
    <w:rsid w:val="00525647"/>
    <w:rsid w:val="00525B59"/>
    <w:rsid w:val="00525CC7"/>
    <w:rsid w:val="00526844"/>
    <w:rsid w:val="00527279"/>
    <w:rsid w:val="0052769B"/>
    <w:rsid w:val="00527FE3"/>
    <w:rsid w:val="005315E7"/>
    <w:rsid w:val="005322EA"/>
    <w:rsid w:val="00532D9F"/>
    <w:rsid w:val="00532E1E"/>
    <w:rsid w:val="0053394D"/>
    <w:rsid w:val="00534ED0"/>
    <w:rsid w:val="005357AF"/>
    <w:rsid w:val="0053585F"/>
    <w:rsid w:val="00537B13"/>
    <w:rsid w:val="00537CE9"/>
    <w:rsid w:val="00540134"/>
    <w:rsid w:val="005424DC"/>
    <w:rsid w:val="00542F7A"/>
    <w:rsid w:val="005435DE"/>
    <w:rsid w:val="00544014"/>
    <w:rsid w:val="0054433E"/>
    <w:rsid w:val="0054481B"/>
    <w:rsid w:val="0054482A"/>
    <w:rsid w:val="00544840"/>
    <w:rsid w:val="00545931"/>
    <w:rsid w:val="00545EEB"/>
    <w:rsid w:val="005466D5"/>
    <w:rsid w:val="0054697F"/>
    <w:rsid w:val="00546A6C"/>
    <w:rsid w:val="00546CB5"/>
    <w:rsid w:val="00546D82"/>
    <w:rsid w:val="00547B2E"/>
    <w:rsid w:val="00550062"/>
    <w:rsid w:val="005502C0"/>
    <w:rsid w:val="005508BD"/>
    <w:rsid w:val="005518FC"/>
    <w:rsid w:val="00551AE8"/>
    <w:rsid w:val="00551B0F"/>
    <w:rsid w:val="00551E21"/>
    <w:rsid w:val="0055208A"/>
    <w:rsid w:val="005525C3"/>
    <w:rsid w:val="005546AF"/>
    <w:rsid w:val="00555927"/>
    <w:rsid w:val="0055592B"/>
    <w:rsid w:val="00555AFC"/>
    <w:rsid w:val="00555E82"/>
    <w:rsid w:val="00556628"/>
    <w:rsid w:val="00556D7E"/>
    <w:rsid w:val="00561108"/>
    <w:rsid w:val="005612F0"/>
    <w:rsid w:val="0056173A"/>
    <w:rsid w:val="0056190E"/>
    <w:rsid w:val="00562506"/>
    <w:rsid w:val="00564A3C"/>
    <w:rsid w:val="00564AB7"/>
    <w:rsid w:val="00564AF1"/>
    <w:rsid w:val="00564D80"/>
    <w:rsid w:val="0056534A"/>
    <w:rsid w:val="00565C88"/>
    <w:rsid w:val="00566428"/>
    <w:rsid w:val="0056645B"/>
    <w:rsid w:val="005670CE"/>
    <w:rsid w:val="005670EF"/>
    <w:rsid w:val="0056738C"/>
    <w:rsid w:val="00567B0E"/>
    <w:rsid w:val="00567E2B"/>
    <w:rsid w:val="00567F9C"/>
    <w:rsid w:val="005716B8"/>
    <w:rsid w:val="00571CF1"/>
    <w:rsid w:val="00572781"/>
    <w:rsid w:val="005738A8"/>
    <w:rsid w:val="0057406F"/>
    <w:rsid w:val="00574D26"/>
    <w:rsid w:val="00575697"/>
    <w:rsid w:val="00575EB2"/>
    <w:rsid w:val="00576886"/>
    <w:rsid w:val="00576E84"/>
    <w:rsid w:val="005776CB"/>
    <w:rsid w:val="005807B0"/>
    <w:rsid w:val="00580D15"/>
    <w:rsid w:val="0058110D"/>
    <w:rsid w:val="00581714"/>
    <w:rsid w:val="00582554"/>
    <w:rsid w:val="00582A7A"/>
    <w:rsid w:val="00582E8B"/>
    <w:rsid w:val="005837FD"/>
    <w:rsid w:val="00583BE2"/>
    <w:rsid w:val="00583BE5"/>
    <w:rsid w:val="00583F1B"/>
    <w:rsid w:val="00584B77"/>
    <w:rsid w:val="00586FA2"/>
    <w:rsid w:val="00590225"/>
    <w:rsid w:val="00590717"/>
    <w:rsid w:val="0059187E"/>
    <w:rsid w:val="00591FE7"/>
    <w:rsid w:val="005922F9"/>
    <w:rsid w:val="00592580"/>
    <w:rsid w:val="00592635"/>
    <w:rsid w:val="00592BEF"/>
    <w:rsid w:val="00592EF4"/>
    <w:rsid w:val="00592F11"/>
    <w:rsid w:val="0059365C"/>
    <w:rsid w:val="005937CD"/>
    <w:rsid w:val="00593ABA"/>
    <w:rsid w:val="00593B69"/>
    <w:rsid w:val="00593B73"/>
    <w:rsid w:val="0059441B"/>
    <w:rsid w:val="005944F4"/>
    <w:rsid w:val="00594A1B"/>
    <w:rsid w:val="00594CED"/>
    <w:rsid w:val="00596080"/>
    <w:rsid w:val="00596AF5"/>
    <w:rsid w:val="00596B88"/>
    <w:rsid w:val="005A09A8"/>
    <w:rsid w:val="005A1229"/>
    <w:rsid w:val="005A1648"/>
    <w:rsid w:val="005A2D56"/>
    <w:rsid w:val="005A2E00"/>
    <w:rsid w:val="005A33BE"/>
    <w:rsid w:val="005A36D9"/>
    <w:rsid w:val="005A42EC"/>
    <w:rsid w:val="005A4E54"/>
    <w:rsid w:val="005A6344"/>
    <w:rsid w:val="005A7E0F"/>
    <w:rsid w:val="005B05DE"/>
    <w:rsid w:val="005B08E4"/>
    <w:rsid w:val="005B11DC"/>
    <w:rsid w:val="005B153B"/>
    <w:rsid w:val="005B2B6D"/>
    <w:rsid w:val="005B2E51"/>
    <w:rsid w:val="005B30AD"/>
    <w:rsid w:val="005B3F0E"/>
    <w:rsid w:val="005B4173"/>
    <w:rsid w:val="005B4670"/>
    <w:rsid w:val="005B5550"/>
    <w:rsid w:val="005B55EA"/>
    <w:rsid w:val="005B571C"/>
    <w:rsid w:val="005B6585"/>
    <w:rsid w:val="005B7E93"/>
    <w:rsid w:val="005C0422"/>
    <w:rsid w:val="005C0CCB"/>
    <w:rsid w:val="005C1C17"/>
    <w:rsid w:val="005C1DD0"/>
    <w:rsid w:val="005C24F2"/>
    <w:rsid w:val="005C365B"/>
    <w:rsid w:val="005C3906"/>
    <w:rsid w:val="005C3FBF"/>
    <w:rsid w:val="005C4250"/>
    <w:rsid w:val="005C440A"/>
    <w:rsid w:val="005C4AE6"/>
    <w:rsid w:val="005C5011"/>
    <w:rsid w:val="005C7AE5"/>
    <w:rsid w:val="005D08CD"/>
    <w:rsid w:val="005D0D02"/>
    <w:rsid w:val="005D102B"/>
    <w:rsid w:val="005D11D6"/>
    <w:rsid w:val="005D2739"/>
    <w:rsid w:val="005D3068"/>
    <w:rsid w:val="005D3BAD"/>
    <w:rsid w:val="005D3DDA"/>
    <w:rsid w:val="005D4B30"/>
    <w:rsid w:val="005D4CE0"/>
    <w:rsid w:val="005D4EF5"/>
    <w:rsid w:val="005D580E"/>
    <w:rsid w:val="005D5914"/>
    <w:rsid w:val="005D5C17"/>
    <w:rsid w:val="005D5E5B"/>
    <w:rsid w:val="005D6167"/>
    <w:rsid w:val="005D6A42"/>
    <w:rsid w:val="005D6EAF"/>
    <w:rsid w:val="005D7920"/>
    <w:rsid w:val="005D7C76"/>
    <w:rsid w:val="005E06B6"/>
    <w:rsid w:val="005E1DEA"/>
    <w:rsid w:val="005E1FCB"/>
    <w:rsid w:val="005E2392"/>
    <w:rsid w:val="005E257C"/>
    <w:rsid w:val="005E2736"/>
    <w:rsid w:val="005E2954"/>
    <w:rsid w:val="005E31BB"/>
    <w:rsid w:val="005E3289"/>
    <w:rsid w:val="005E351C"/>
    <w:rsid w:val="005E40BF"/>
    <w:rsid w:val="005E508F"/>
    <w:rsid w:val="005E5324"/>
    <w:rsid w:val="005E544A"/>
    <w:rsid w:val="005E5D15"/>
    <w:rsid w:val="005E5F4D"/>
    <w:rsid w:val="005E666A"/>
    <w:rsid w:val="005E6C74"/>
    <w:rsid w:val="005E6D34"/>
    <w:rsid w:val="005E7422"/>
    <w:rsid w:val="005E751F"/>
    <w:rsid w:val="005E7648"/>
    <w:rsid w:val="005E766C"/>
    <w:rsid w:val="005F0AF7"/>
    <w:rsid w:val="005F1F94"/>
    <w:rsid w:val="005F28C2"/>
    <w:rsid w:val="005F290D"/>
    <w:rsid w:val="005F2DE8"/>
    <w:rsid w:val="005F39C7"/>
    <w:rsid w:val="005F39D9"/>
    <w:rsid w:val="005F41E3"/>
    <w:rsid w:val="005F4B95"/>
    <w:rsid w:val="005F6460"/>
    <w:rsid w:val="005F6CA8"/>
    <w:rsid w:val="005F71EA"/>
    <w:rsid w:val="005F7C4C"/>
    <w:rsid w:val="005F7E5A"/>
    <w:rsid w:val="00600076"/>
    <w:rsid w:val="006009D8"/>
    <w:rsid w:val="006009E3"/>
    <w:rsid w:val="00600D1A"/>
    <w:rsid w:val="00601169"/>
    <w:rsid w:val="00601563"/>
    <w:rsid w:val="00601CF5"/>
    <w:rsid w:val="0060233F"/>
    <w:rsid w:val="00602632"/>
    <w:rsid w:val="006026C2"/>
    <w:rsid w:val="00602A29"/>
    <w:rsid w:val="00603C5D"/>
    <w:rsid w:val="0060489F"/>
    <w:rsid w:val="00604BE4"/>
    <w:rsid w:val="006054F6"/>
    <w:rsid w:val="0060667B"/>
    <w:rsid w:val="006101F2"/>
    <w:rsid w:val="0061023B"/>
    <w:rsid w:val="0061059E"/>
    <w:rsid w:val="00610951"/>
    <w:rsid w:val="00610A5E"/>
    <w:rsid w:val="00610D41"/>
    <w:rsid w:val="00611DFB"/>
    <w:rsid w:val="006127B1"/>
    <w:rsid w:val="006129DF"/>
    <w:rsid w:val="006129E3"/>
    <w:rsid w:val="00613071"/>
    <w:rsid w:val="00616D1F"/>
    <w:rsid w:val="00616F73"/>
    <w:rsid w:val="006170E6"/>
    <w:rsid w:val="006176CC"/>
    <w:rsid w:val="0061782E"/>
    <w:rsid w:val="00620D26"/>
    <w:rsid w:val="00621087"/>
    <w:rsid w:val="0062130C"/>
    <w:rsid w:val="006225E7"/>
    <w:rsid w:val="00624046"/>
    <w:rsid w:val="00624304"/>
    <w:rsid w:val="0062436C"/>
    <w:rsid w:val="00625344"/>
    <w:rsid w:val="0062591F"/>
    <w:rsid w:val="00625D10"/>
    <w:rsid w:val="00625F6C"/>
    <w:rsid w:val="006261C6"/>
    <w:rsid w:val="006263F8"/>
    <w:rsid w:val="00626609"/>
    <w:rsid w:val="0062746B"/>
    <w:rsid w:val="00627CB9"/>
    <w:rsid w:val="00627D0D"/>
    <w:rsid w:val="006303E7"/>
    <w:rsid w:val="00631300"/>
    <w:rsid w:val="006316B0"/>
    <w:rsid w:val="00632B4F"/>
    <w:rsid w:val="006330F1"/>
    <w:rsid w:val="00633A51"/>
    <w:rsid w:val="00633B43"/>
    <w:rsid w:val="00635C39"/>
    <w:rsid w:val="0063660A"/>
    <w:rsid w:val="00636A11"/>
    <w:rsid w:val="00636CAC"/>
    <w:rsid w:val="00637481"/>
    <w:rsid w:val="0063784A"/>
    <w:rsid w:val="00637F09"/>
    <w:rsid w:val="006406CF"/>
    <w:rsid w:val="0064093B"/>
    <w:rsid w:val="0064165B"/>
    <w:rsid w:val="00642241"/>
    <w:rsid w:val="00642266"/>
    <w:rsid w:val="00642F26"/>
    <w:rsid w:val="00643036"/>
    <w:rsid w:val="00643112"/>
    <w:rsid w:val="00643DB1"/>
    <w:rsid w:val="006443AF"/>
    <w:rsid w:val="00646BA1"/>
    <w:rsid w:val="00647855"/>
    <w:rsid w:val="00647B74"/>
    <w:rsid w:val="00647C78"/>
    <w:rsid w:val="00650728"/>
    <w:rsid w:val="00651BB6"/>
    <w:rsid w:val="006523B5"/>
    <w:rsid w:val="0065271E"/>
    <w:rsid w:val="00652D4C"/>
    <w:rsid w:val="006532DE"/>
    <w:rsid w:val="00654A1D"/>
    <w:rsid w:val="00654D34"/>
    <w:rsid w:val="006551BE"/>
    <w:rsid w:val="00656140"/>
    <w:rsid w:val="006563A2"/>
    <w:rsid w:val="00656472"/>
    <w:rsid w:val="00656752"/>
    <w:rsid w:val="00656959"/>
    <w:rsid w:val="00657859"/>
    <w:rsid w:val="00657A75"/>
    <w:rsid w:val="00660076"/>
    <w:rsid w:val="00660D1D"/>
    <w:rsid w:val="006615F8"/>
    <w:rsid w:val="00661A95"/>
    <w:rsid w:val="00661E11"/>
    <w:rsid w:val="006624E5"/>
    <w:rsid w:val="00662B32"/>
    <w:rsid w:val="0066336A"/>
    <w:rsid w:val="0066349B"/>
    <w:rsid w:val="00663BBB"/>
    <w:rsid w:val="00663D8B"/>
    <w:rsid w:val="00663E63"/>
    <w:rsid w:val="0066469F"/>
    <w:rsid w:val="00664A18"/>
    <w:rsid w:val="00666B09"/>
    <w:rsid w:val="00667A9C"/>
    <w:rsid w:val="00670182"/>
    <w:rsid w:val="00670AEB"/>
    <w:rsid w:val="006713A8"/>
    <w:rsid w:val="0067217C"/>
    <w:rsid w:val="0067260A"/>
    <w:rsid w:val="00673904"/>
    <w:rsid w:val="00674408"/>
    <w:rsid w:val="00674492"/>
    <w:rsid w:val="006746E9"/>
    <w:rsid w:val="006748A9"/>
    <w:rsid w:val="00675669"/>
    <w:rsid w:val="00675A1A"/>
    <w:rsid w:val="00675F78"/>
    <w:rsid w:val="00677508"/>
    <w:rsid w:val="00677D27"/>
    <w:rsid w:val="00677D5D"/>
    <w:rsid w:val="00680418"/>
    <w:rsid w:val="00680736"/>
    <w:rsid w:val="00680757"/>
    <w:rsid w:val="006809D5"/>
    <w:rsid w:val="00680BAA"/>
    <w:rsid w:val="00680C55"/>
    <w:rsid w:val="0068136E"/>
    <w:rsid w:val="00681530"/>
    <w:rsid w:val="00681C36"/>
    <w:rsid w:val="0068218D"/>
    <w:rsid w:val="00682891"/>
    <w:rsid w:val="00682F62"/>
    <w:rsid w:val="0068393A"/>
    <w:rsid w:val="006845ED"/>
    <w:rsid w:val="006846E4"/>
    <w:rsid w:val="006853B5"/>
    <w:rsid w:val="00685702"/>
    <w:rsid w:val="006859B5"/>
    <w:rsid w:val="0068660A"/>
    <w:rsid w:val="006875C5"/>
    <w:rsid w:val="00687AD8"/>
    <w:rsid w:val="00687C89"/>
    <w:rsid w:val="006926DE"/>
    <w:rsid w:val="0069328E"/>
    <w:rsid w:val="006932E9"/>
    <w:rsid w:val="00693BFF"/>
    <w:rsid w:val="00694F92"/>
    <w:rsid w:val="00695A31"/>
    <w:rsid w:val="00695DAA"/>
    <w:rsid w:val="00696692"/>
    <w:rsid w:val="00696780"/>
    <w:rsid w:val="00697610"/>
    <w:rsid w:val="00697A0A"/>
    <w:rsid w:val="006A0B45"/>
    <w:rsid w:val="006A0BA2"/>
    <w:rsid w:val="006A0F5A"/>
    <w:rsid w:val="006A1329"/>
    <w:rsid w:val="006A16D2"/>
    <w:rsid w:val="006A19DC"/>
    <w:rsid w:val="006A1D77"/>
    <w:rsid w:val="006A2628"/>
    <w:rsid w:val="006A2852"/>
    <w:rsid w:val="006A2AF6"/>
    <w:rsid w:val="006A3297"/>
    <w:rsid w:val="006A3E22"/>
    <w:rsid w:val="006A4340"/>
    <w:rsid w:val="006A4C39"/>
    <w:rsid w:val="006A4E81"/>
    <w:rsid w:val="006A5185"/>
    <w:rsid w:val="006A54C1"/>
    <w:rsid w:val="006A55C6"/>
    <w:rsid w:val="006A5DD8"/>
    <w:rsid w:val="006A6175"/>
    <w:rsid w:val="006A69AA"/>
    <w:rsid w:val="006A69C8"/>
    <w:rsid w:val="006A6C46"/>
    <w:rsid w:val="006A6F3E"/>
    <w:rsid w:val="006A74BD"/>
    <w:rsid w:val="006A7880"/>
    <w:rsid w:val="006A7D0A"/>
    <w:rsid w:val="006A7EEF"/>
    <w:rsid w:val="006B10E1"/>
    <w:rsid w:val="006B1B65"/>
    <w:rsid w:val="006B1C19"/>
    <w:rsid w:val="006B2776"/>
    <w:rsid w:val="006B295B"/>
    <w:rsid w:val="006B2A92"/>
    <w:rsid w:val="006B2C64"/>
    <w:rsid w:val="006B2CAE"/>
    <w:rsid w:val="006B2D61"/>
    <w:rsid w:val="006B3F5F"/>
    <w:rsid w:val="006B4102"/>
    <w:rsid w:val="006B4E01"/>
    <w:rsid w:val="006B56C2"/>
    <w:rsid w:val="006B6645"/>
    <w:rsid w:val="006B6690"/>
    <w:rsid w:val="006B6A07"/>
    <w:rsid w:val="006B7C7A"/>
    <w:rsid w:val="006C071F"/>
    <w:rsid w:val="006C0CB2"/>
    <w:rsid w:val="006C19F3"/>
    <w:rsid w:val="006C3A22"/>
    <w:rsid w:val="006C3BA0"/>
    <w:rsid w:val="006C44F0"/>
    <w:rsid w:val="006C4F1E"/>
    <w:rsid w:val="006C53FC"/>
    <w:rsid w:val="006C599F"/>
    <w:rsid w:val="006C672F"/>
    <w:rsid w:val="006C6D00"/>
    <w:rsid w:val="006C6D58"/>
    <w:rsid w:val="006D00C6"/>
    <w:rsid w:val="006D0660"/>
    <w:rsid w:val="006D069E"/>
    <w:rsid w:val="006D071F"/>
    <w:rsid w:val="006D0AF8"/>
    <w:rsid w:val="006D138F"/>
    <w:rsid w:val="006D1E7D"/>
    <w:rsid w:val="006D2CFE"/>
    <w:rsid w:val="006D461A"/>
    <w:rsid w:val="006D4FC4"/>
    <w:rsid w:val="006D5C35"/>
    <w:rsid w:val="006D5EAC"/>
    <w:rsid w:val="006D61F9"/>
    <w:rsid w:val="006D6603"/>
    <w:rsid w:val="006D6658"/>
    <w:rsid w:val="006D7094"/>
    <w:rsid w:val="006D7848"/>
    <w:rsid w:val="006D7879"/>
    <w:rsid w:val="006D7E0B"/>
    <w:rsid w:val="006E033E"/>
    <w:rsid w:val="006E0369"/>
    <w:rsid w:val="006E0438"/>
    <w:rsid w:val="006E0CBE"/>
    <w:rsid w:val="006E14F9"/>
    <w:rsid w:val="006E19FE"/>
    <w:rsid w:val="006E2628"/>
    <w:rsid w:val="006E33D6"/>
    <w:rsid w:val="006E3F46"/>
    <w:rsid w:val="006E5461"/>
    <w:rsid w:val="006E56D8"/>
    <w:rsid w:val="006E5EA6"/>
    <w:rsid w:val="006E5FC3"/>
    <w:rsid w:val="006E6054"/>
    <w:rsid w:val="006E6E5A"/>
    <w:rsid w:val="006E6EED"/>
    <w:rsid w:val="006E75C7"/>
    <w:rsid w:val="006E7B82"/>
    <w:rsid w:val="006F1881"/>
    <w:rsid w:val="006F1DC3"/>
    <w:rsid w:val="006F28D4"/>
    <w:rsid w:val="006F35B3"/>
    <w:rsid w:val="006F3E29"/>
    <w:rsid w:val="006F3FF3"/>
    <w:rsid w:val="006F42AA"/>
    <w:rsid w:val="006F46F4"/>
    <w:rsid w:val="006F56EB"/>
    <w:rsid w:val="006F6073"/>
    <w:rsid w:val="006F635F"/>
    <w:rsid w:val="006F7039"/>
    <w:rsid w:val="006F720E"/>
    <w:rsid w:val="006F79A4"/>
    <w:rsid w:val="006F7AB1"/>
    <w:rsid w:val="006F7C92"/>
    <w:rsid w:val="006F7F57"/>
    <w:rsid w:val="00700484"/>
    <w:rsid w:val="00700B79"/>
    <w:rsid w:val="00700EE0"/>
    <w:rsid w:val="00701489"/>
    <w:rsid w:val="00701989"/>
    <w:rsid w:val="00701B8B"/>
    <w:rsid w:val="00702070"/>
    <w:rsid w:val="0070362B"/>
    <w:rsid w:val="007046C9"/>
    <w:rsid w:val="00704707"/>
    <w:rsid w:val="00704BAB"/>
    <w:rsid w:val="00704BE4"/>
    <w:rsid w:val="0070632B"/>
    <w:rsid w:val="0070657C"/>
    <w:rsid w:val="0070691B"/>
    <w:rsid w:val="00706EED"/>
    <w:rsid w:val="0070744E"/>
    <w:rsid w:val="00707B15"/>
    <w:rsid w:val="00711233"/>
    <w:rsid w:val="00711453"/>
    <w:rsid w:val="00711CCE"/>
    <w:rsid w:val="00711EF2"/>
    <w:rsid w:val="00712056"/>
    <w:rsid w:val="007124DE"/>
    <w:rsid w:val="00713203"/>
    <w:rsid w:val="00713891"/>
    <w:rsid w:val="007150AB"/>
    <w:rsid w:val="0071612D"/>
    <w:rsid w:val="00716605"/>
    <w:rsid w:val="007202FE"/>
    <w:rsid w:val="00720CAD"/>
    <w:rsid w:val="00721B9D"/>
    <w:rsid w:val="00723038"/>
    <w:rsid w:val="00723158"/>
    <w:rsid w:val="0072401C"/>
    <w:rsid w:val="007240AD"/>
    <w:rsid w:val="007249F4"/>
    <w:rsid w:val="00724F70"/>
    <w:rsid w:val="007251E3"/>
    <w:rsid w:val="007259A0"/>
    <w:rsid w:val="007262CC"/>
    <w:rsid w:val="0072677F"/>
    <w:rsid w:val="00727714"/>
    <w:rsid w:val="00727A4D"/>
    <w:rsid w:val="00730073"/>
    <w:rsid w:val="0073058E"/>
    <w:rsid w:val="007309E1"/>
    <w:rsid w:val="00730BCC"/>
    <w:rsid w:val="007314BC"/>
    <w:rsid w:val="00731626"/>
    <w:rsid w:val="007318C2"/>
    <w:rsid w:val="00731B0E"/>
    <w:rsid w:val="00732B75"/>
    <w:rsid w:val="00732ECB"/>
    <w:rsid w:val="00733384"/>
    <w:rsid w:val="00733AAF"/>
    <w:rsid w:val="00734AA4"/>
    <w:rsid w:val="00735345"/>
    <w:rsid w:val="00735723"/>
    <w:rsid w:val="00735899"/>
    <w:rsid w:val="00736271"/>
    <w:rsid w:val="007365D2"/>
    <w:rsid w:val="00736D26"/>
    <w:rsid w:val="007370E7"/>
    <w:rsid w:val="00737A0B"/>
    <w:rsid w:val="00740072"/>
    <w:rsid w:val="0074014B"/>
    <w:rsid w:val="0074069E"/>
    <w:rsid w:val="00740949"/>
    <w:rsid w:val="007409CB"/>
    <w:rsid w:val="007422E3"/>
    <w:rsid w:val="0074258D"/>
    <w:rsid w:val="007439EF"/>
    <w:rsid w:val="00743B04"/>
    <w:rsid w:val="007443D5"/>
    <w:rsid w:val="00744498"/>
    <w:rsid w:val="007460DF"/>
    <w:rsid w:val="007463A0"/>
    <w:rsid w:val="007463C8"/>
    <w:rsid w:val="00746DFB"/>
    <w:rsid w:val="00747144"/>
    <w:rsid w:val="007473CE"/>
    <w:rsid w:val="0074775E"/>
    <w:rsid w:val="00747999"/>
    <w:rsid w:val="00750221"/>
    <w:rsid w:val="00750257"/>
    <w:rsid w:val="00750EF7"/>
    <w:rsid w:val="00751166"/>
    <w:rsid w:val="007511C0"/>
    <w:rsid w:val="007511D7"/>
    <w:rsid w:val="007522B3"/>
    <w:rsid w:val="00752972"/>
    <w:rsid w:val="00752F08"/>
    <w:rsid w:val="0075325C"/>
    <w:rsid w:val="007535DE"/>
    <w:rsid w:val="00753957"/>
    <w:rsid w:val="00753B1F"/>
    <w:rsid w:val="00754E22"/>
    <w:rsid w:val="00755265"/>
    <w:rsid w:val="007556E8"/>
    <w:rsid w:val="00755C4A"/>
    <w:rsid w:val="00757849"/>
    <w:rsid w:val="00757ECE"/>
    <w:rsid w:val="00761AA6"/>
    <w:rsid w:val="00761D17"/>
    <w:rsid w:val="00762A97"/>
    <w:rsid w:val="00763586"/>
    <w:rsid w:val="00764A94"/>
    <w:rsid w:val="00764CBB"/>
    <w:rsid w:val="007651A0"/>
    <w:rsid w:val="00765563"/>
    <w:rsid w:val="00765DBF"/>
    <w:rsid w:val="00766033"/>
    <w:rsid w:val="0076622B"/>
    <w:rsid w:val="0076699C"/>
    <w:rsid w:val="007669AE"/>
    <w:rsid w:val="00766CAD"/>
    <w:rsid w:val="00766E14"/>
    <w:rsid w:val="00767CE0"/>
    <w:rsid w:val="00767FC9"/>
    <w:rsid w:val="00770398"/>
    <w:rsid w:val="007704E7"/>
    <w:rsid w:val="007708EA"/>
    <w:rsid w:val="00770938"/>
    <w:rsid w:val="00770B2F"/>
    <w:rsid w:val="00770DEA"/>
    <w:rsid w:val="00770EB7"/>
    <w:rsid w:val="00770F35"/>
    <w:rsid w:val="00771246"/>
    <w:rsid w:val="00771917"/>
    <w:rsid w:val="00771DDF"/>
    <w:rsid w:val="007721CC"/>
    <w:rsid w:val="00772912"/>
    <w:rsid w:val="007731DF"/>
    <w:rsid w:val="00773566"/>
    <w:rsid w:val="0077380E"/>
    <w:rsid w:val="0077463F"/>
    <w:rsid w:val="00774DA3"/>
    <w:rsid w:val="007763E9"/>
    <w:rsid w:val="00777BD8"/>
    <w:rsid w:val="00777D3A"/>
    <w:rsid w:val="00780168"/>
    <w:rsid w:val="00780E80"/>
    <w:rsid w:val="00781430"/>
    <w:rsid w:val="00781F89"/>
    <w:rsid w:val="00781FA6"/>
    <w:rsid w:val="0078208D"/>
    <w:rsid w:val="0078293F"/>
    <w:rsid w:val="00782D1C"/>
    <w:rsid w:val="0078376F"/>
    <w:rsid w:val="00784A40"/>
    <w:rsid w:val="00785A28"/>
    <w:rsid w:val="007864DA"/>
    <w:rsid w:val="007905D7"/>
    <w:rsid w:val="007917C6"/>
    <w:rsid w:val="00792EAD"/>
    <w:rsid w:val="00792F51"/>
    <w:rsid w:val="007938D9"/>
    <w:rsid w:val="00793CDA"/>
    <w:rsid w:val="00793DC9"/>
    <w:rsid w:val="0079510D"/>
    <w:rsid w:val="00795412"/>
    <w:rsid w:val="00796101"/>
    <w:rsid w:val="007961B4"/>
    <w:rsid w:val="0079629D"/>
    <w:rsid w:val="00796C3D"/>
    <w:rsid w:val="00797310"/>
    <w:rsid w:val="00797D98"/>
    <w:rsid w:val="00797E65"/>
    <w:rsid w:val="007A05CB"/>
    <w:rsid w:val="007A1329"/>
    <w:rsid w:val="007A1542"/>
    <w:rsid w:val="007A2016"/>
    <w:rsid w:val="007A3204"/>
    <w:rsid w:val="007A3455"/>
    <w:rsid w:val="007A406F"/>
    <w:rsid w:val="007A460C"/>
    <w:rsid w:val="007A478F"/>
    <w:rsid w:val="007A4854"/>
    <w:rsid w:val="007A4AE5"/>
    <w:rsid w:val="007A5319"/>
    <w:rsid w:val="007A5A6E"/>
    <w:rsid w:val="007A5F7F"/>
    <w:rsid w:val="007A73FD"/>
    <w:rsid w:val="007A7500"/>
    <w:rsid w:val="007B0744"/>
    <w:rsid w:val="007B0871"/>
    <w:rsid w:val="007B0A33"/>
    <w:rsid w:val="007B1BFC"/>
    <w:rsid w:val="007B2527"/>
    <w:rsid w:val="007B27E4"/>
    <w:rsid w:val="007B32DA"/>
    <w:rsid w:val="007B34DA"/>
    <w:rsid w:val="007B39AD"/>
    <w:rsid w:val="007B3B6F"/>
    <w:rsid w:val="007B3C86"/>
    <w:rsid w:val="007B4C7A"/>
    <w:rsid w:val="007B4E1E"/>
    <w:rsid w:val="007B4EA2"/>
    <w:rsid w:val="007B5E37"/>
    <w:rsid w:val="007B5EAC"/>
    <w:rsid w:val="007B6E43"/>
    <w:rsid w:val="007B7763"/>
    <w:rsid w:val="007C0E15"/>
    <w:rsid w:val="007C164F"/>
    <w:rsid w:val="007C1907"/>
    <w:rsid w:val="007C254F"/>
    <w:rsid w:val="007C29AB"/>
    <w:rsid w:val="007C29AC"/>
    <w:rsid w:val="007C3641"/>
    <w:rsid w:val="007C3ADC"/>
    <w:rsid w:val="007C403C"/>
    <w:rsid w:val="007C4064"/>
    <w:rsid w:val="007C4746"/>
    <w:rsid w:val="007C4CE6"/>
    <w:rsid w:val="007C4E90"/>
    <w:rsid w:val="007C60BE"/>
    <w:rsid w:val="007C63DB"/>
    <w:rsid w:val="007C6D3F"/>
    <w:rsid w:val="007C7113"/>
    <w:rsid w:val="007D01D7"/>
    <w:rsid w:val="007D081B"/>
    <w:rsid w:val="007D0E2B"/>
    <w:rsid w:val="007D1282"/>
    <w:rsid w:val="007D20E9"/>
    <w:rsid w:val="007D318D"/>
    <w:rsid w:val="007D356E"/>
    <w:rsid w:val="007D3667"/>
    <w:rsid w:val="007D3D08"/>
    <w:rsid w:val="007D4091"/>
    <w:rsid w:val="007D467C"/>
    <w:rsid w:val="007D4B9B"/>
    <w:rsid w:val="007D50CE"/>
    <w:rsid w:val="007D5143"/>
    <w:rsid w:val="007D51E5"/>
    <w:rsid w:val="007D5707"/>
    <w:rsid w:val="007D68AB"/>
    <w:rsid w:val="007D70EB"/>
    <w:rsid w:val="007E098A"/>
    <w:rsid w:val="007E105C"/>
    <w:rsid w:val="007E1366"/>
    <w:rsid w:val="007E16C7"/>
    <w:rsid w:val="007E1CC7"/>
    <w:rsid w:val="007E2866"/>
    <w:rsid w:val="007E316D"/>
    <w:rsid w:val="007E3996"/>
    <w:rsid w:val="007E3D26"/>
    <w:rsid w:val="007E4C99"/>
    <w:rsid w:val="007E4E58"/>
    <w:rsid w:val="007E4EC9"/>
    <w:rsid w:val="007E515D"/>
    <w:rsid w:val="007E5E9A"/>
    <w:rsid w:val="007E60DE"/>
    <w:rsid w:val="007E64DD"/>
    <w:rsid w:val="007E6B04"/>
    <w:rsid w:val="007E7440"/>
    <w:rsid w:val="007F03E8"/>
    <w:rsid w:val="007F0822"/>
    <w:rsid w:val="007F1508"/>
    <w:rsid w:val="007F1E96"/>
    <w:rsid w:val="007F23F1"/>
    <w:rsid w:val="007F3A38"/>
    <w:rsid w:val="007F4257"/>
    <w:rsid w:val="007F430D"/>
    <w:rsid w:val="007F4482"/>
    <w:rsid w:val="007F50DF"/>
    <w:rsid w:val="007F50E7"/>
    <w:rsid w:val="007F5549"/>
    <w:rsid w:val="007F6D05"/>
    <w:rsid w:val="007F779F"/>
    <w:rsid w:val="007F780D"/>
    <w:rsid w:val="007F7819"/>
    <w:rsid w:val="007F7DB0"/>
    <w:rsid w:val="0080050E"/>
    <w:rsid w:val="0080068C"/>
    <w:rsid w:val="00800D24"/>
    <w:rsid w:val="008012F5"/>
    <w:rsid w:val="00801679"/>
    <w:rsid w:val="0080243D"/>
    <w:rsid w:val="008032BF"/>
    <w:rsid w:val="00803B25"/>
    <w:rsid w:val="00803C22"/>
    <w:rsid w:val="00805F8C"/>
    <w:rsid w:val="0080634C"/>
    <w:rsid w:val="00806A5C"/>
    <w:rsid w:val="00806B79"/>
    <w:rsid w:val="00806D27"/>
    <w:rsid w:val="00810163"/>
    <w:rsid w:val="00811211"/>
    <w:rsid w:val="00811410"/>
    <w:rsid w:val="00811667"/>
    <w:rsid w:val="00812623"/>
    <w:rsid w:val="008127EE"/>
    <w:rsid w:val="00813003"/>
    <w:rsid w:val="00813DF9"/>
    <w:rsid w:val="00813F21"/>
    <w:rsid w:val="0081438E"/>
    <w:rsid w:val="00814F25"/>
    <w:rsid w:val="00815621"/>
    <w:rsid w:val="00816185"/>
    <w:rsid w:val="008162D8"/>
    <w:rsid w:val="00816582"/>
    <w:rsid w:val="0081697A"/>
    <w:rsid w:val="00817D2E"/>
    <w:rsid w:val="0082013C"/>
    <w:rsid w:val="00820415"/>
    <w:rsid w:val="008206E8"/>
    <w:rsid w:val="00820AD5"/>
    <w:rsid w:val="00822052"/>
    <w:rsid w:val="00822320"/>
    <w:rsid w:val="00822587"/>
    <w:rsid w:val="00822C2F"/>
    <w:rsid w:val="00824278"/>
    <w:rsid w:val="008243A3"/>
    <w:rsid w:val="008244EE"/>
    <w:rsid w:val="00824CCE"/>
    <w:rsid w:val="00825ED1"/>
    <w:rsid w:val="00826926"/>
    <w:rsid w:val="0082695F"/>
    <w:rsid w:val="008275B9"/>
    <w:rsid w:val="008301E2"/>
    <w:rsid w:val="00830B38"/>
    <w:rsid w:val="00831015"/>
    <w:rsid w:val="00831789"/>
    <w:rsid w:val="00832466"/>
    <w:rsid w:val="00832538"/>
    <w:rsid w:val="0083261C"/>
    <w:rsid w:val="0083279A"/>
    <w:rsid w:val="0083291B"/>
    <w:rsid w:val="008335A2"/>
    <w:rsid w:val="00833A37"/>
    <w:rsid w:val="0083410C"/>
    <w:rsid w:val="008342FD"/>
    <w:rsid w:val="0083439B"/>
    <w:rsid w:val="00834687"/>
    <w:rsid w:val="00834ED8"/>
    <w:rsid w:val="00835229"/>
    <w:rsid w:val="0083577E"/>
    <w:rsid w:val="00835BE1"/>
    <w:rsid w:val="00835C36"/>
    <w:rsid w:val="008364B5"/>
    <w:rsid w:val="00836C68"/>
    <w:rsid w:val="00837892"/>
    <w:rsid w:val="008379B9"/>
    <w:rsid w:val="008379E1"/>
    <w:rsid w:val="00837FE0"/>
    <w:rsid w:val="00840533"/>
    <w:rsid w:val="00841183"/>
    <w:rsid w:val="0084127D"/>
    <w:rsid w:val="00841646"/>
    <w:rsid w:val="008417B3"/>
    <w:rsid w:val="00842390"/>
    <w:rsid w:val="00842ABF"/>
    <w:rsid w:val="008433DB"/>
    <w:rsid w:val="0084381D"/>
    <w:rsid w:val="00845514"/>
    <w:rsid w:val="00845C1A"/>
    <w:rsid w:val="00846ECD"/>
    <w:rsid w:val="00850B43"/>
    <w:rsid w:val="00850B75"/>
    <w:rsid w:val="008523DA"/>
    <w:rsid w:val="00852A08"/>
    <w:rsid w:val="00852C16"/>
    <w:rsid w:val="00853055"/>
    <w:rsid w:val="008534C2"/>
    <w:rsid w:val="008538D4"/>
    <w:rsid w:val="00853A74"/>
    <w:rsid w:val="00853C80"/>
    <w:rsid w:val="00853DA3"/>
    <w:rsid w:val="00853E2E"/>
    <w:rsid w:val="0085500A"/>
    <w:rsid w:val="00855E54"/>
    <w:rsid w:val="00856E5A"/>
    <w:rsid w:val="008573DE"/>
    <w:rsid w:val="00857400"/>
    <w:rsid w:val="00857D79"/>
    <w:rsid w:val="00860AFE"/>
    <w:rsid w:val="00861515"/>
    <w:rsid w:val="00861A9F"/>
    <w:rsid w:val="00861FD9"/>
    <w:rsid w:val="00862215"/>
    <w:rsid w:val="008622A9"/>
    <w:rsid w:val="008622E8"/>
    <w:rsid w:val="00862301"/>
    <w:rsid w:val="00862760"/>
    <w:rsid w:val="00862879"/>
    <w:rsid w:val="008629E6"/>
    <w:rsid w:val="00862CF2"/>
    <w:rsid w:val="00862DC0"/>
    <w:rsid w:val="008637D9"/>
    <w:rsid w:val="00863DEF"/>
    <w:rsid w:val="0086473E"/>
    <w:rsid w:val="00865596"/>
    <w:rsid w:val="008655CA"/>
    <w:rsid w:val="0086565C"/>
    <w:rsid w:val="00866BC5"/>
    <w:rsid w:val="00867F85"/>
    <w:rsid w:val="00871187"/>
    <w:rsid w:val="008715FE"/>
    <w:rsid w:val="008728F3"/>
    <w:rsid w:val="00873652"/>
    <w:rsid w:val="00873C37"/>
    <w:rsid w:val="00874554"/>
    <w:rsid w:val="008766E1"/>
    <w:rsid w:val="00876D2C"/>
    <w:rsid w:val="0087708A"/>
    <w:rsid w:val="00877955"/>
    <w:rsid w:val="00877CF1"/>
    <w:rsid w:val="00880036"/>
    <w:rsid w:val="0088043D"/>
    <w:rsid w:val="00880C04"/>
    <w:rsid w:val="00883313"/>
    <w:rsid w:val="0088443B"/>
    <w:rsid w:val="00884687"/>
    <w:rsid w:val="00884E7B"/>
    <w:rsid w:val="00885FE0"/>
    <w:rsid w:val="00886E9A"/>
    <w:rsid w:val="00887176"/>
    <w:rsid w:val="0088745A"/>
    <w:rsid w:val="00887FA3"/>
    <w:rsid w:val="0089092B"/>
    <w:rsid w:val="00891102"/>
    <w:rsid w:val="00891525"/>
    <w:rsid w:val="00891F61"/>
    <w:rsid w:val="00892007"/>
    <w:rsid w:val="008928D3"/>
    <w:rsid w:val="00892F60"/>
    <w:rsid w:val="008934E5"/>
    <w:rsid w:val="00893B6D"/>
    <w:rsid w:val="008942A6"/>
    <w:rsid w:val="00894EF8"/>
    <w:rsid w:val="008952D1"/>
    <w:rsid w:val="00895801"/>
    <w:rsid w:val="0089591A"/>
    <w:rsid w:val="00895E06"/>
    <w:rsid w:val="00895F8E"/>
    <w:rsid w:val="00896645"/>
    <w:rsid w:val="00897397"/>
    <w:rsid w:val="008A0ADF"/>
    <w:rsid w:val="008A0D01"/>
    <w:rsid w:val="008A1D54"/>
    <w:rsid w:val="008A1EBD"/>
    <w:rsid w:val="008A23A9"/>
    <w:rsid w:val="008A2A2C"/>
    <w:rsid w:val="008A357E"/>
    <w:rsid w:val="008A3614"/>
    <w:rsid w:val="008A4457"/>
    <w:rsid w:val="008A4D67"/>
    <w:rsid w:val="008A4E09"/>
    <w:rsid w:val="008A4EFB"/>
    <w:rsid w:val="008A546F"/>
    <w:rsid w:val="008A6865"/>
    <w:rsid w:val="008A6CA3"/>
    <w:rsid w:val="008A6E57"/>
    <w:rsid w:val="008A71F8"/>
    <w:rsid w:val="008A7F3E"/>
    <w:rsid w:val="008B00D8"/>
    <w:rsid w:val="008B1410"/>
    <w:rsid w:val="008B2464"/>
    <w:rsid w:val="008B2564"/>
    <w:rsid w:val="008B2972"/>
    <w:rsid w:val="008B2C3B"/>
    <w:rsid w:val="008B36A9"/>
    <w:rsid w:val="008B3B57"/>
    <w:rsid w:val="008B419C"/>
    <w:rsid w:val="008B5694"/>
    <w:rsid w:val="008B5756"/>
    <w:rsid w:val="008B5E72"/>
    <w:rsid w:val="008B69BB"/>
    <w:rsid w:val="008B6D63"/>
    <w:rsid w:val="008B6F09"/>
    <w:rsid w:val="008C017D"/>
    <w:rsid w:val="008C0C96"/>
    <w:rsid w:val="008C13A6"/>
    <w:rsid w:val="008C14D3"/>
    <w:rsid w:val="008C1AC7"/>
    <w:rsid w:val="008C2DE5"/>
    <w:rsid w:val="008C32FC"/>
    <w:rsid w:val="008C3382"/>
    <w:rsid w:val="008C4821"/>
    <w:rsid w:val="008C5477"/>
    <w:rsid w:val="008C5C50"/>
    <w:rsid w:val="008C6472"/>
    <w:rsid w:val="008C64BE"/>
    <w:rsid w:val="008C7379"/>
    <w:rsid w:val="008C782E"/>
    <w:rsid w:val="008D0ED2"/>
    <w:rsid w:val="008D10C1"/>
    <w:rsid w:val="008D1859"/>
    <w:rsid w:val="008D2230"/>
    <w:rsid w:val="008D286D"/>
    <w:rsid w:val="008D2A29"/>
    <w:rsid w:val="008D36ED"/>
    <w:rsid w:val="008D3931"/>
    <w:rsid w:val="008D3A2E"/>
    <w:rsid w:val="008D4544"/>
    <w:rsid w:val="008D4773"/>
    <w:rsid w:val="008D47D5"/>
    <w:rsid w:val="008D4B53"/>
    <w:rsid w:val="008D4B82"/>
    <w:rsid w:val="008D4CC3"/>
    <w:rsid w:val="008D5089"/>
    <w:rsid w:val="008D5D91"/>
    <w:rsid w:val="008D6FBB"/>
    <w:rsid w:val="008E00C3"/>
    <w:rsid w:val="008E0DD3"/>
    <w:rsid w:val="008E3E02"/>
    <w:rsid w:val="008E5268"/>
    <w:rsid w:val="008E65D1"/>
    <w:rsid w:val="008E7A80"/>
    <w:rsid w:val="008E7BC2"/>
    <w:rsid w:val="008F0185"/>
    <w:rsid w:val="008F05FB"/>
    <w:rsid w:val="008F0654"/>
    <w:rsid w:val="008F0ECF"/>
    <w:rsid w:val="008F1995"/>
    <w:rsid w:val="008F1F5C"/>
    <w:rsid w:val="008F2B08"/>
    <w:rsid w:val="008F323B"/>
    <w:rsid w:val="008F3261"/>
    <w:rsid w:val="008F45B7"/>
    <w:rsid w:val="008F4612"/>
    <w:rsid w:val="008F4816"/>
    <w:rsid w:val="008F5D50"/>
    <w:rsid w:val="008F7041"/>
    <w:rsid w:val="008F78ED"/>
    <w:rsid w:val="009005D2"/>
    <w:rsid w:val="00900BEB"/>
    <w:rsid w:val="0090124A"/>
    <w:rsid w:val="0090238F"/>
    <w:rsid w:val="00902ECD"/>
    <w:rsid w:val="00902ED7"/>
    <w:rsid w:val="00903993"/>
    <w:rsid w:val="00903B71"/>
    <w:rsid w:val="009040C8"/>
    <w:rsid w:val="009041F9"/>
    <w:rsid w:val="00904430"/>
    <w:rsid w:val="009054C7"/>
    <w:rsid w:val="00906465"/>
    <w:rsid w:val="009064E1"/>
    <w:rsid w:val="0090677C"/>
    <w:rsid w:val="0090689A"/>
    <w:rsid w:val="00906DBB"/>
    <w:rsid w:val="009073C3"/>
    <w:rsid w:val="00907681"/>
    <w:rsid w:val="00910224"/>
    <w:rsid w:val="0091025E"/>
    <w:rsid w:val="009106DD"/>
    <w:rsid w:val="00910C3D"/>
    <w:rsid w:val="00911943"/>
    <w:rsid w:val="00911D22"/>
    <w:rsid w:val="00912144"/>
    <w:rsid w:val="009125E7"/>
    <w:rsid w:val="009126A2"/>
    <w:rsid w:val="00912ECB"/>
    <w:rsid w:val="00913B61"/>
    <w:rsid w:val="00913CE1"/>
    <w:rsid w:val="009144E3"/>
    <w:rsid w:val="00914ADB"/>
    <w:rsid w:val="00914F73"/>
    <w:rsid w:val="00915062"/>
    <w:rsid w:val="0091603E"/>
    <w:rsid w:val="009164DE"/>
    <w:rsid w:val="00916889"/>
    <w:rsid w:val="009168F8"/>
    <w:rsid w:val="00917304"/>
    <w:rsid w:val="00917518"/>
    <w:rsid w:val="009179E4"/>
    <w:rsid w:val="00917D3B"/>
    <w:rsid w:val="00917EC0"/>
    <w:rsid w:val="00920233"/>
    <w:rsid w:val="0092142F"/>
    <w:rsid w:val="00921BA0"/>
    <w:rsid w:val="00921E40"/>
    <w:rsid w:val="00921F5E"/>
    <w:rsid w:val="009223A3"/>
    <w:rsid w:val="00922557"/>
    <w:rsid w:val="0092392D"/>
    <w:rsid w:val="00923CDC"/>
    <w:rsid w:val="00924ACA"/>
    <w:rsid w:val="00924DF5"/>
    <w:rsid w:val="0092551E"/>
    <w:rsid w:val="00925984"/>
    <w:rsid w:val="00925BE4"/>
    <w:rsid w:val="009260CB"/>
    <w:rsid w:val="00926587"/>
    <w:rsid w:val="00926B2E"/>
    <w:rsid w:val="0092739B"/>
    <w:rsid w:val="009276BD"/>
    <w:rsid w:val="00927D1B"/>
    <w:rsid w:val="00930877"/>
    <w:rsid w:val="00930C13"/>
    <w:rsid w:val="00932AED"/>
    <w:rsid w:val="009331FC"/>
    <w:rsid w:val="00933375"/>
    <w:rsid w:val="00933E6F"/>
    <w:rsid w:val="009343CB"/>
    <w:rsid w:val="009352DC"/>
    <w:rsid w:val="00936208"/>
    <w:rsid w:val="00937133"/>
    <w:rsid w:val="00937732"/>
    <w:rsid w:val="00937A75"/>
    <w:rsid w:val="00937E3B"/>
    <w:rsid w:val="00940A33"/>
    <w:rsid w:val="009413E3"/>
    <w:rsid w:val="00941F9C"/>
    <w:rsid w:val="00942AEF"/>
    <w:rsid w:val="00942E29"/>
    <w:rsid w:val="00943272"/>
    <w:rsid w:val="00943F81"/>
    <w:rsid w:val="009448D8"/>
    <w:rsid w:val="00944BF1"/>
    <w:rsid w:val="00944F40"/>
    <w:rsid w:val="00945D4D"/>
    <w:rsid w:val="00945E9F"/>
    <w:rsid w:val="00946337"/>
    <w:rsid w:val="0094633F"/>
    <w:rsid w:val="009466E9"/>
    <w:rsid w:val="00946B86"/>
    <w:rsid w:val="00946BAB"/>
    <w:rsid w:val="00946DCC"/>
    <w:rsid w:val="00947325"/>
    <w:rsid w:val="0094736C"/>
    <w:rsid w:val="009473FA"/>
    <w:rsid w:val="0094785B"/>
    <w:rsid w:val="00950060"/>
    <w:rsid w:val="00950934"/>
    <w:rsid w:val="00950A77"/>
    <w:rsid w:val="0095174D"/>
    <w:rsid w:val="00951ED7"/>
    <w:rsid w:val="0095273F"/>
    <w:rsid w:val="009545A2"/>
    <w:rsid w:val="00954E5F"/>
    <w:rsid w:val="00954E8B"/>
    <w:rsid w:val="0095570C"/>
    <w:rsid w:val="00955C5B"/>
    <w:rsid w:val="00956AC2"/>
    <w:rsid w:val="00960B89"/>
    <w:rsid w:val="0096131B"/>
    <w:rsid w:val="00961EA9"/>
    <w:rsid w:val="00961FE4"/>
    <w:rsid w:val="009628F3"/>
    <w:rsid w:val="00963C44"/>
    <w:rsid w:val="0096484B"/>
    <w:rsid w:val="00964994"/>
    <w:rsid w:val="00964F5A"/>
    <w:rsid w:val="00965351"/>
    <w:rsid w:val="00965576"/>
    <w:rsid w:val="0096730E"/>
    <w:rsid w:val="00967E48"/>
    <w:rsid w:val="00967E49"/>
    <w:rsid w:val="009700B1"/>
    <w:rsid w:val="009705AB"/>
    <w:rsid w:val="00970B2B"/>
    <w:rsid w:val="00972878"/>
    <w:rsid w:val="00972C7C"/>
    <w:rsid w:val="00973325"/>
    <w:rsid w:val="00973469"/>
    <w:rsid w:val="00973FD4"/>
    <w:rsid w:val="009744B7"/>
    <w:rsid w:val="009745FC"/>
    <w:rsid w:val="00974A38"/>
    <w:rsid w:val="009767DD"/>
    <w:rsid w:val="009807F3"/>
    <w:rsid w:val="00980AD8"/>
    <w:rsid w:val="00980D22"/>
    <w:rsid w:val="00980FF9"/>
    <w:rsid w:val="009812F5"/>
    <w:rsid w:val="00981A12"/>
    <w:rsid w:val="00982AC4"/>
    <w:rsid w:val="00983889"/>
    <w:rsid w:val="0098422C"/>
    <w:rsid w:val="00984467"/>
    <w:rsid w:val="009850B9"/>
    <w:rsid w:val="0098551D"/>
    <w:rsid w:val="009857B7"/>
    <w:rsid w:val="009859CA"/>
    <w:rsid w:val="00985E67"/>
    <w:rsid w:val="00985FF8"/>
    <w:rsid w:val="009861E1"/>
    <w:rsid w:val="0098668B"/>
    <w:rsid w:val="00986E26"/>
    <w:rsid w:val="00986E67"/>
    <w:rsid w:val="00986E8B"/>
    <w:rsid w:val="00986FA8"/>
    <w:rsid w:val="009870D3"/>
    <w:rsid w:val="00990706"/>
    <w:rsid w:val="009909B3"/>
    <w:rsid w:val="0099207D"/>
    <w:rsid w:val="00992318"/>
    <w:rsid w:val="00992AB8"/>
    <w:rsid w:val="009930A8"/>
    <w:rsid w:val="009931D2"/>
    <w:rsid w:val="0099333B"/>
    <w:rsid w:val="00993523"/>
    <w:rsid w:val="00993618"/>
    <w:rsid w:val="00993DC8"/>
    <w:rsid w:val="00994025"/>
    <w:rsid w:val="00994B97"/>
    <w:rsid w:val="00994EBB"/>
    <w:rsid w:val="00995869"/>
    <w:rsid w:val="0099683B"/>
    <w:rsid w:val="00996C2F"/>
    <w:rsid w:val="00997595"/>
    <w:rsid w:val="00997A1A"/>
    <w:rsid w:val="00997B7F"/>
    <w:rsid w:val="00997BC1"/>
    <w:rsid w:val="00997F7F"/>
    <w:rsid w:val="009A09A9"/>
    <w:rsid w:val="009A0C36"/>
    <w:rsid w:val="009A0D32"/>
    <w:rsid w:val="009A123A"/>
    <w:rsid w:val="009A1DC8"/>
    <w:rsid w:val="009A2A67"/>
    <w:rsid w:val="009A2C42"/>
    <w:rsid w:val="009A3653"/>
    <w:rsid w:val="009A391F"/>
    <w:rsid w:val="009A41D6"/>
    <w:rsid w:val="009A42AB"/>
    <w:rsid w:val="009A434A"/>
    <w:rsid w:val="009A4A13"/>
    <w:rsid w:val="009A4DD1"/>
    <w:rsid w:val="009A61F0"/>
    <w:rsid w:val="009A6C00"/>
    <w:rsid w:val="009A72EE"/>
    <w:rsid w:val="009B0F72"/>
    <w:rsid w:val="009B219C"/>
    <w:rsid w:val="009B2C6E"/>
    <w:rsid w:val="009B2CDF"/>
    <w:rsid w:val="009B2FCD"/>
    <w:rsid w:val="009B60FF"/>
    <w:rsid w:val="009B6555"/>
    <w:rsid w:val="009B6B15"/>
    <w:rsid w:val="009B6B5E"/>
    <w:rsid w:val="009B6C9F"/>
    <w:rsid w:val="009B711A"/>
    <w:rsid w:val="009B7A00"/>
    <w:rsid w:val="009B7E24"/>
    <w:rsid w:val="009C0523"/>
    <w:rsid w:val="009C05C8"/>
    <w:rsid w:val="009C09A6"/>
    <w:rsid w:val="009C0ADC"/>
    <w:rsid w:val="009C0B5B"/>
    <w:rsid w:val="009C0F63"/>
    <w:rsid w:val="009C126C"/>
    <w:rsid w:val="009C12C3"/>
    <w:rsid w:val="009C1364"/>
    <w:rsid w:val="009C145F"/>
    <w:rsid w:val="009C1CA9"/>
    <w:rsid w:val="009C202B"/>
    <w:rsid w:val="009C2141"/>
    <w:rsid w:val="009C2392"/>
    <w:rsid w:val="009C25E7"/>
    <w:rsid w:val="009C2ADD"/>
    <w:rsid w:val="009C327B"/>
    <w:rsid w:val="009C3687"/>
    <w:rsid w:val="009C3966"/>
    <w:rsid w:val="009C3C53"/>
    <w:rsid w:val="009C4915"/>
    <w:rsid w:val="009C5E92"/>
    <w:rsid w:val="009C5FFE"/>
    <w:rsid w:val="009C66C8"/>
    <w:rsid w:val="009D0905"/>
    <w:rsid w:val="009D0C1F"/>
    <w:rsid w:val="009D113F"/>
    <w:rsid w:val="009D12B4"/>
    <w:rsid w:val="009D17C2"/>
    <w:rsid w:val="009D1CDD"/>
    <w:rsid w:val="009D2033"/>
    <w:rsid w:val="009D27D4"/>
    <w:rsid w:val="009D33CB"/>
    <w:rsid w:val="009D3CBA"/>
    <w:rsid w:val="009D5733"/>
    <w:rsid w:val="009D69F2"/>
    <w:rsid w:val="009D719C"/>
    <w:rsid w:val="009D751F"/>
    <w:rsid w:val="009D76B8"/>
    <w:rsid w:val="009D7C22"/>
    <w:rsid w:val="009E1A04"/>
    <w:rsid w:val="009E3136"/>
    <w:rsid w:val="009E3417"/>
    <w:rsid w:val="009E355C"/>
    <w:rsid w:val="009E3C7F"/>
    <w:rsid w:val="009E48A5"/>
    <w:rsid w:val="009E492B"/>
    <w:rsid w:val="009E5D6D"/>
    <w:rsid w:val="009E640A"/>
    <w:rsid w:val="009E70A5"/>
    <w:rsid w:val="009E7D76"/>
    <w:rsid w:val="009E7F1F"/>
    <w:rsid w:val="009F0CC3"/>
    <w:rsid w:val="009F0F2F"/>
    <w:rsid w:val="009F0F53"/>
    <w:rsid w:val="009F1899"/>
    <w:rsid w:val="009F1AB4"/>
    <w:rsid w:val="009F27B8"/>
    <w:rsid w:val="009F2A06"/>
    <w:rsid w:val="009F3389"/>
    <w:rsid w:val="009F3D98"/>
    <w:rsid w:val="009F3E74"/>
    <w:rsid w:val="009F4785"/>
    <w:rsid w:val="009F51F4"/>
    <w:rsid w:val="009F52FA"/>
    <w:rsid w:val="009F5CE6"/>
    <w:rsid w:val="009F5E00"/>
    <w:rsid w:val="009F5EA7"/>
    <w:rsid w:val="009F6483"/>
    <w:rsid w:val="009F65E2"/>
    <w:rsid w:val="009F6B52"/>
    <w:rsid w:val="009F70F1"/>
    <w:rsid w:val="009F7264"/>
    <w:rsid w:val="00A0016D"/>
    <w:rsid w:val="00A001C7"/>
    <w:rsid w:val="00A0120D"/>
    <w:rsid w:val="00A016F6"/>
    <w:rsid w:val="00A01B70"/>
    <w:rsid w:val="00A029D8"/>
    <w:rsid w:val="00A02BDB"/>
    <w:rsid w:val="00A04CBA"/>
    <w:rsid w:val="00A06730"/>
    <w:rsid w:val="00A06C31"/>
    <w:rsid w:val="00A06E13"/>
    <w:rsid w:val="00A06EB7"/>
    <w:rsid w:val="00A07110"/>
    <w:rsid w:val="00A074D9"/>
    <w:rsid w:val="00A076CC"/>
    <w:rsid w:val="00A10A20"/>
    <w:rsid w:val="00A10AAC"/>
    <w:rsid w:val="00A11148"/>
    <w:rsid w:val="00A11730"/>
    <w:rsid w:val="00A11B8D"/>
    <w:rsid w:val="00A121B9"/>
    <w:rsid w:val="00A128D5"/>
    <w:rsid w:val="00A12FE7"/>
    <w:rsid w:val="00A13B12"/>
    <w:rsid w:val="00A148CF"/>
    <w:rsid w:val="00A14903"/>
    <w:rsid w:val="00A14B3B"/>
    <w:rsid w:val="00A14BAF"/>
    <w:rsid w:val="00A169E8"/>
    <w:rsid w:val="00A16C1D"/>
    <w:rsid w:val="00A16F75"/>
    <w:rsid w:val="00A17CCF"/>
    <w:rsid w:val="00A17CDF"/>
    <w:rsid w:val="00A209A6"/>
    <w:rsid w:val="00A219E8"/>
    <w:rsid w:val="00A21CA4"/>
    <w:rsid w:val="00A221ED"/>
    <w:rsid w:val="00A228A8"/>
    <w:rsid w:val="00A23EBA"/>
    <w:rsid w:val="00A24786"/>
    <w:rsid w:val="00A252D3"/>
    <w:rsid w:val="00A25CFD"/>
    <w:rsid w:val="00A26278"/>
    <w:rsid w:val="00A26844"/>
    <w:rsid w:val="00A26C68"/>
    <w:rsid w:val="00A26DE3"/>
    <w:rsid w:val="00A27001"/>
    <w:rsid w:val="00A272CE"/>
    <w:rsid w:val="00A279AB"/>
    <w:rsid w:val="00A27E31"/>
    <w:rsid w:val="00A307E1"/>
    <w:rsid w:val="00A318DD"/>
    <w:rsid w:val="00A31DC6"/>
    <w:rsid w:val="00A33849"/>
    <w:rsid w:val="00A34465"/>
    <w:rsid w:val="00A34653"/>
    <w:rsid w:val="00A34693"/>
    <w:rsid w:val="00A34FBF"/>
    <w:rsid w:val="00A35162"/>
    <w:rsid w:val="00A37548"/>
    <w:rsid w:val="00A40B66"/>
    <w:rsid w:val="00A412E5"/>
    <w:rsid w:val="00A41B74"/>
    <w:rsid w:val="00A42D38"/>
    <w:rsid w:val="00A43362"/>
    <w:rsid w:val="00A4348C"/>
    <w:rsid w:val="00A438E3"/>
    <w:rsid w:val="00A443F8"/>
    <w:rsid w:val="00A44532"/>
    <w:rsid w:val="00A44533"/>
    <w:rsid w:val="00A44C4C"/>
    <w:rsid w:val="00A44F75"/>
    <w:rsid w:val="00A470DD"/>
    <w:rsid w:val="00A47471"/>
    <w:rsid w:val="00A47D91"/>
    <w:rsid w:val="00A5045F"/>
    <w:rsid w:val="00A505C5"/>
    <w:rsid w:val="00A50938"/>
    <w:rsid w:val="00A5151A"/>
    <w:rsid w:val="00A52C4F"/>
    <w:rsid w:val="00A52D8B"/>
    <w:rsid w:val="00A530CA"/>
    <w:rsid w:val="00A54104"/>
    <w:rsid w:val="00A5467C"/>
    <w:rsid w:val="00A54EEC"/>
    <w:rsid w:val="00A54F46"/>
    <w:rsid w:val="00A55261"/>
    <w:rsid w:val="00A5532F"/>
    <w:rsid w:val="00A56C13"/>
    <w:rsid w:val="00A572E5"/>
    <w:rsid w:val="00A5737F"/>
    <w:rsid w:val="00A579B4"/>
    <w:rsid w:val="00A57A39"/>
    <w:rsid w:val="00A60C9A"/>
    <w:rsid w:val="00A6153F"/>
    <w:rsid w:val="00A61971"/>
    <w:rsid w:val="00A6220A"/>
    <w:rsid w:val="00A627DF"/>
    <w:rsid w:val="00A636FC"/>
    <w:rsid w:val="00A63B53"/>
    <w:rsid w:val="00A63FDB"/>
    <w:rsid w:val="00A64273"/>
    <w:rsid w:val="00A6456B"/>
    <w:rsid w:val="00A64782"/>
    <w:rsid w:val="00A65823"/>
    <w:rsid w:val="00A65F09"/>
    <w:rsid w:val="00A6641C"/>
    <w:rsid w:val="00A669CA"/>
    <w:rsid w:val="00A66EB9"/>
    <w:rsid w:val="00A67455"/>
    <w:rsid w:val="00A67966"/>
    <w:rsid w:val="00A679FE"/>
    <w:rsid w:val="00A701DE"/>
    <w:rsid w:val="00A70262"/>
    <w:rsid w:val="00A70BB2"/>
    <w:rsid w:val="00A70D97"/>
    <w:rsid w:val="00A70E46"/>
    <w:rsid w:val="00A70E61"/>
    <w:rsid w:val="00A71B65"/>
    <w:rsid w:val="00A71B81"/>
    <w:rsid w:val="00A71D7A"/>
    <w:rsid w:val="00A71E3A"/>
    <w:rsid w:val="00A720DD"/>
    <w:rsid w:val="00A736E8"/>
    <w:rsid w:val="00A73814"/>
    <w:rsid w:val="00A73E91"/>
    <w:rsid w:val="00A73EDB"/>
    <w:rsid w:val="00A744A9"/>
    <w:rsid w:val="00A7478B"/>
    <w:rsid w:val="00A748A4"/>
    <w:rsid w:val="00A74D8C"/>
    <w:rsid w:val="00A75EC1"/>
    <w:rsid w:val="00A76C4E"/>
    <w:rsid w:val="00A778E1"/>
    <w:rsid w:val="00A77C9C"/>
    <w:rsid w:val="00A77FA8"/>
    <w:rsid w:val="00A80145"/>
    <w:rsid w:val="00A8114B"/>
    <w:rsid w:val="00A81324"/>
    <w:rsid w:val="00A815C9"/>
    <w:rsid w:val="00A81BDA"/>
    <w:rsid w:val="00A81F0F"/>
    <w:rsid w:val="00A82A18"/>
    <w:rsid w:val="00A82E0E"/>
    <w:rsid w:val="00A8332D"/>
    <w:rsid w:val="00A83EDD"/>
    <w:rsid w:val="00A84F97"/>
    <w:rsid w:val="00A85175"/>
    <w:rsid w:val="00A854F7"/>
    <w:rsid w:val="00A86072"/>
    <w:rsid w:val="00A86100"/>
    <w:rsid w:val="00A8788B"/>
    <w:rsid w:val="00A87A33"/>
    <w:rsid w:val="00A905DF"/>
    <w:rsid w:val="00A90FFE"/>
    <w:rsid w:val="00A92106"/>
    <w:rsid w:val="00A9257A"/>
    <w:rsid w:val="00A92880"/>
    <w:rsid w:val="00A93A23"/>
    <w:rsid w:val="00A93AA5"/>
    <w:rsid w:val="00A94CFE"/>
    <w:rsid w:val="00A94F77"/>
    <w:rsid w:val="00A956A2"/>
    <w:rsid w:val="00A9571F"/>
    <w:rsid w:val="00A95E10"/>
    <w:rsid w:val="00A966D3"/>
    <w:rsid w:val="00A967E8"/>
    <w:rsid w:val="00A971AA"/>
    <w:rsid w:val="00A97A49"/>
    <w:rsid w:val="00A97ED4"/>
    <w:rsid w:val="00A97F16"/>
    <w:rsid w:val="00AA0404"/>
    <w:rsid w:val="00AA0806"/>
    <w:rsid w:val="00AA0C45"/>
    <w:rsid w:val="00AA0F6D"/>
    <w:rsid w:val="00AA1603"/>
    <w:rsid w:val="00AA1824"/>
    <w:rsid w:val="00AA2CA4"/>
    <w:rsid w:val="00AA2F9A"/>
    <w:rsid w:val="00AA333F"/>
    <w:rsid w:val="00AA3509"/>
    <w:rsid w:val="00AA435D"/>
    <w:rsid w:val="00AA4DE1"/>
    <w:rsid w:val="00AA4F98"/>
    <w:rsid w:val="00AA54B8"/>
    <w:rsid w:val="00AA612A"/>
    <w:rsid w:val="00AA6136"/>
    <w:rsid w:val="00AA6A8A"/>
    <w:rsid w:val="00AA72D2"/>
    <w:rsid w:val="00AA7505"/>
    <w:rsid w:val="00AA7614"/>
    <w:rsid w:val="00AA7CCF"/>
    <w:rsid w:val="00AB0445"/>
    <w:rsid w:val="00AB04F5"/>
    <w:rsid w:val="00AB0770"/>
    <w:rsid w:val="00AB19E3"/>
    <w:rsid w:val="00AB1D83"/>
    <w:rsid w:val="00AB2E35"/>
    <w:rsid w:val="00AB4B07"/>
    <w:rsid w:val="00AB5128"/>
    <w:rsid w:val="00AB55BE"/>
    <w:rsid w:val="00AB5814"/>
    <w:rsid w:val="00AB5A01"/>
    <w:rsid w:val="00AB666C"/>
    <w:rsid w:val="00AB6855"/>
    <w:rsid w:val="00AB75FD"/>
    <w:rsid w:val="00AB7871"/>
    <w:rsid w:val="00AC00DF"/>
    <w:rsid w:val="00AC0252"/>
    <w:rsid w:val="00AC1D91"/>
    <w:rsid w:val="00AC2218"/>
    <w:rsid w:val="00AC2CD8"/>
    <w:rsid w:val="00AC2FCB"/>
    <w:rsid w:val="00AC31C6"/>
    <w:rsid w:val="00AC409D"/>
    <w:rsid w:val="00AC40C0"/>
    <w:rsid w:val="00AC44FE"/>
    <w:rsid w:val="00AC48C4"/>
    <w:rsid w:val="00AC4FBF"/>
    <w:rsid w:val="00AC535D"/>
    <w:rsid w:val="00AC57E8"/>
    <w:rsid w:val="00AC5E18"/>
    <w:rsid w:val="00AC5EA7"/>
    <w:rsid w:val="00AC5F24"/>
    <w:rsid w:val="00AC69BD"/>
    <w:rsid w:val="00AC6CDF"/>
    <w:rsid w:val="00AC7451"/>
    <w:rsid w:val="00AC7626"/>
    <w:rsid w:val="00AC7735"/>
    <w:rsid w:val="00AD17F8"/>
    <w:rsid w:val="00AD1BB0"/>
    <w:rsid w:val="00AD1C92"/>
    <w:rsid w:val="00AD2113"/>
    <w:rsid w:val="00AD3FE6"/>
    <w:rsid w:val="00AD4031"/>
    <w:rsid w:val="00AD48C0"/>
    <w:rsid w:val="00AD4F26"/>
    <w:rsid w:val="00AD4FE1"/>
    <w:rsid w:val="00AD5530"/>
    <w:rsid w:val="00AD6596"/>
    <w:rsid w:val="00AD72FC"/>
    <w:rsid w:val="00AD7882"/>
    <w:rsid w:val="00AD79B1"/>
    <w:rsid w:val="00AD79F5"/>
    <w:rsid w:val="00AD7C9E"/>
    <w:rsid w:val="00AD7D08"/>
    <w:rsid w:val="00AE01E5"/>
    <w:rsid w:val="00AE043A"/>
    <w:rsid w:val="00AE047E"/>
    <w:rsid w:val="00AE04E1"/>
    <w:rsid w:val="00AE07D1"/>
    <w:rsid w:val="00AE0B67"/>
    <w:rsid w:val="00AE0CA5"/>
    <w:rsid w:val="00AE195D"/>
    <w:rsid w:val="00AE19AA"/>
    <w:rsid w:val="00AE19B7"/>
    <w:rsid w:val="00AE1C30"/>
    <w:rsid w:val="00AE1FF9"/>
    <w:rsid w:val="00AE2DF3"/>
    <w:rsid w:val="00AE31F0"/>
    <w:rsid w:val="00AE42D7"/>
    <w:rsid w:val="00AE47C0"/>
    <w:rsid w:val="00AE6273"/>
    <w:rsid w:val="00AE6D2D"/>
    <w:rsid w:val="00AE71DC"/>
    <w:rsid w:val="00AE73C3"/>
    <w:rsid w:val="00AE76C9"/>
    <w:rsid w:val="00AF300A"/>
    <w:rsid w:val="00AF36B1"/>
    <w:rsid w:val="00AF39AC"/>
    <w:rsid w:val="00AF4222"/>
    <w:rsid w:val="00AF49BB"/>
    <w:rsid w:val="00AF4DDE"/>
    <w:rsid w:val="00AF5916"/>
    <w:rsid w:val="00AF5BA8"/>
    <w:rsid w:val="00AF5D15"/>
    <w:rsid w:val="00AF5F9F"/>
    <w:rsid w:val="00AF65C7"/>
    <w:rsid w:val="00AF7B74"/>
    <w:rsid w:val="00AF7E5C"/>
    <w:rsid w:val="00AF7EC3"/>
    <w:rsid w:val="00B0015B"/>
    <w:rsid w:val="00B00799"/>
    <w:rsid w:val="00B007D8"/>
    <w:rsid w:val="00B007F0"/>
    <w:rsid w:val="00B0158B"/>
    <w:rsid w:val="00B02342"/>
    <w:rsid w:val="00B0259E"/>
    <w:rsid w:val="00B02969"/>
    <w:rsid w:val="00B03154"/>
    <w:rsid w:val="00B03EB6"/>
    <w:rsid w:val="00B03EEE"/>
    <w:rsid w:val="00B0574C"/>
    <w:rsid w:val="00B05A4D"/>
    <w:rsid w:val="00B0674C"/>
    <w:rsid w:val="00B0693C"/>
    <w:rsid w:val="00B06F16"/>
    <w:rsid w:val="00B07255"/>
    <w:rsid w:val="00B07299"/>
    <w:rsid w:val="00B07A51"/>
    <w:rsid w:val="00B07B14"/>
    <w:rsid w:val="00B07D3F"/>
    <w:rsid w:val="00B07F73"/>
    <w:rsid w:val="00B1043F"/>
    <w:rsid w:val="00B109B4"/>
    <w:rsid w:val="00B109EC"/>
    <w:rsid w:val="00B11441"/>
    <w:rsid w:val="00B1164B"/>
    <w:rsid w:val="00B12036"/>
    <w:rsid w:val="00B1246F"/>
    <w:rsid w:val="00B13691"/>
    <w:rsid w:val="00B14DDF"/>
    <w:rsid w:val="00B14EE2"/>
    <w:rsid w:val="00B15124"/>
    <w:rsid w:val="00B15441"/>
    <w:rsid w:val="00B15876"/>
    <w:rsid w:val="00B158FD"/>
    <w:rsid w:val="00B16661"/>
    <w:rsid w:val="00B16803"/>
    <w:rsid w:val="00B16D64"/>
    <w:rsid w:val="00B16DAC"/>
    <w:rsid w:val="00B16E3D"/>
    <w:rsid w:val="00B175F8"/>
    <w:rsid w:val="00B17AAD"/>
    <w:rsid w:val="00B20CFC"/>
    <w:rsid w:val="00B21740"/>
    <w:rsid w:val="00B23235"/>
    <w:rsid w:val="00B238CB"/>
    <w:rsid w:val="00B2392F"/>
    <w:rsid w:val="00B23C3F"/>
    <w:rsid w:val="00B23FCF"/>
    <w:rsid w:val="00B2401F"/>
    <w:rsid w:val="00B24252"/>
    <w:rsid w:val="00B24347"/>
    <w:rsid w:val="00B24EBF"/>
    <w:rsid w:val="00B255B1"/>
    <w:rsid w:val="00B258F7"/>
    <w:rsid w:val="00B25D9F"/>
    <w:rsid w:val="00B26729"/>
    <w:rsid w:val="00B26A44"/>
    <w:rsid w:val="00B26C5C"/>
    <w:rsid w:val="00B275B1"/>
    <w:rsid w:val="00B3157D"/>
    <w:rsid w:val="00B315E5"/>
    <w:rsid w:val="00B31C2A"/>
    <w:rsid w:val="00B31D7F"/>
    <w:rsid w:val="00B32B45"/>
    <w:rsid w:val="00B33BD4"/>
    <w:rsid w:val="00B353CF"/>
    <w:rsid w:val="00B36F0B"/>
    <w:rsid w:val="00B373D5"/>
    <w:rsid w:val="00B37A0C"/>
    <w:rsid w:val="00B405EB"/>
    <w:rsid w:val="00B409EF"/>
    <w:rsid w:val="00B4281B"/>
    <w:rsid w:val="00B4366A"/>
    <w:rsid w:val="00B439CD"/>
    <w:rsid w:val="00B44217"/>
    <w:rsid w:val="00B44E1B"/>
    <w:rsid w:val="00B44E1D"/>
    <w:rsid w:val="00B45140"/>
    <w:rsid w:val="00B452F2"/>
    <w:rsid w:val="00B45E64"/>
    <w:rsid w:val="00B45F7B"/>
    <w:rsid w:val="00B46748"/>
    <w:rsid w:val="00B46789"/>
    <w:rsid w:val="00B46A08"/>
    <w:rsid w:val="00B46B64"/>
    <w:rsid w:val="00B47114"/>
    <w:rsid w:val="00B47406"/>
    <w:rsid w:val="00B4740B"/>
    <w:rsid w:val="00B47CA8"/>
    <w:rsid w:val="00B50CA5"/>
    <w:rsid w:val="00B523DD"/>
    <w:rsid w:val="00B52B1F"/>
    <w:rsid w:val="00B55069"/>
    <w:rsid w:val="00B55662"/>
    <w:rsid w:val="00B558AB"/>
    <w:rsid w:val="00B5620A"/>
    <w:rsid w:val="00B56A7A"/>
    <w:rsid w:val="00B57345"/>
    <w:rsid w:val="00B57CDD"/>
    <w:rsid w:val="00B6133C"/>
    <w:rsid w:val="00B619D2"/>
    <w:rsid w:val="00B61F04"/>
    <w:rsid w:val="00B6472A"/>
    <w:rsid w:val="00B64B2D"/>
    <w:rsid w:val="00B65492"/>
    <w:rsid w:val="00B658B1"/>
    <w:rsid w:val="00B660B9"/>
    <w:rsid w:val="00B661B8"/>
    <w:rsid w:val="00B66FCD"/>
    <w:rsid w:val="00B670DC"/>
    <w:rsid w:val="00B67A10"/>
    <w:rsid w:val="00B67CAE"/>
    <w:rsid w:val="00B67DB7"/>
    <w:rsid w:val="00B70392"/>
    <w:rsid w:val="00B70639"/>
    <w:rsid w:val="00B706D9"/>
    <w:rsid w:val="00B71806"/>
    <w:rsid w:val="00B7235B"/>
    <w:rsid w:val="00B723F8"/>
    <w:rsid w:val="00B7273B"/>
    <w:rsid w:val="00B72E36"/>
    <w:rsid w:val="00B73227"/>
    <w:rsid w:val="00B7361F"/>
    <w:rsid w:val="00B7397A"/>
    <w:rsid w:val="00B73D3D"/>
    <w:rsid w:val="00B755E0"/>
    <w:rsid w:val="00B758B3"/>
    <w:rsid w:val="00B75B0D"/>
    <w:rsid w:val="00B75EFB"/>
    <w:rsid w:val="00B7620E"/>
    <w:rsid w:val="00B765C6"/>
    <w:rsid w:val="00B76D98"/>
    <w:rsid w:val="00B76DF5"/>
    <w:rsid w:val="00B77809"/>
    <w:rsid w:val="00B77DBB"/>
    <w:rsid w:val="00B80394"/>
    <w:rsid w:val="00B8053D"/>
    <w:rsid w:val="00B80C9E"/>
    <w:rsid w:val="00B80F66"/>
    <w:rsid w:val="00B810E7"/>
    <w:rsid w:val="00B8188A"/>
    <w:rsid w:val="00B81C2D"/>
    <w:rsid w:val="00B81E7D"/>
    <w:rsid w:val="00B84034"/>
    <w:rsid w:val="00B84427"/>
    <w:rsid w:val="00B84B72"/>
    <w:rsid w:val="00B85202"/>
    <w:rsid w:val="00B857F0"/>
    <w:rsid w:val="00B8608A"/>
    <w:rsid w:val="00B8609C"/>
    <w:rsid w:val="00B863A8"/>
    <w:rsid w:val="00B86EC7"/>
    <w:rsid w:val="00B87329"/>
    <w:rsid w:val="00B87E16"/>
    <w:rsid w:val="00B87EFA"/>
    <w:rsid w:val="00B90298"/>
    <w:rsid w:val="00B902EE"/>
    <w:rsid w:val="00B904FC"/>
    <w:rsid w:val="00B905E4"/>
    <w:rsid w:val="00B90B0F"/>
    <w:rsid w:val="00B91155"/>
    <w:rsid w:val="00B923CE"/>
    <w:rsid w:val="00B92547"/>
    <w:rsid w:val="00B92F37"/>
    <w:rsid w:val="00B93251"/>
    <w:rsid w:val="00B93EAD"/>
    <w:rsid w:val="00B95294"/>
    <w:rsid w:val="00B95C50"/>
    <w:rsid w:val="00B95F3D"/>
    <w:rsid w:val="00B96106"/>
    <w:rsid w:val="00B96173"/>
    <w:rsid w:val="00B9637A"/>
    <w:rsid w:val="00B963A0"/>
    <w:rsid w:val="00B97E21"/>
    <w:rsid w:val="00BA0228"/>
    <w:rsid w:val="00BA0486"/>
    <w:rsid w:val="00BA0B90"/>
    <w:rsid w:val="00BA1F03"/>
    <w:rsid w:val="00BA2677"/>
    <w:rsid w:val="00BA2A0F"/>
    <w:rsid w:val="00BA335D"/>
    <w:rsid w:val="00BA3771"/>
    <w:rsid w:val="00BA3F92"/>
    <w:rsid w:val="00BA42A6"/>
    <w:rsid w:val="00BA5EEF"/>
    <w:rsid w:val="00BA6AD1"/>
    <w:rsid w:val="00BA6DC7"/>
    <w:rsid w:val="00BA737E"/>
    <w:rsid w:val="00BA779A"/>
    <w:rsid w:val="00BA7AA8"/>
    <w:rsid w:val="00BA7C2C"/>
    <w:rsid w:val="00BA7C6C"/>
    <w:rsid w:val="00BB0002"/>
    <w:rsid w:val="00BB0F09"/>
    <w:rsid w:val="00BB11C5"/>
    <w:rsid w:val="00BB2774"/>
    <w:rsid w:val="00BB281D"/>
    <w:rsid w:val="00BB3DD3"/>
    <w:rsid w:val="00BB3F7A"/>
    <w:rsid w:val="00BB41DF"/>
    <w:rsid w:val="00BB4237"/>
    <w:rsid w:val="00BB4275"/>
    <w:rsid w:val="00BB47CE"/>
    <w:rsid w:val="00BB4B14"/>
    <w:rsid w:val="00BB4C18"/>
    <w:rsid w:val="00BB4C39"/>
    <w:rsid w:val="00BB4FA5"/>
    <w:rsid w:val="00BB57C7"/>
    <w:rsid w:val="00BB5928"/>
    <w:rsid w:val="00BB60A7"/>
    <w:rsid w:val="00BB6616"/>
    <w:rsid w:val="00BB666C"/>
    <w:rsid w:val="00BB694B"/>
    <w:rsid w:val="00BB6B15"/>
    <w:rsid w:val="00BC0D8A"/>
    <w:rsid w:val="00BC14A4"/>
    <w:rsid w:val="00BC1DBA"/>
    <w:rsid w:val="00BC2144"/>
    <w:rsid w:val="00BC29FE"/>
    <w:rsid w:val="00BC34E9"/>
    <w:rsid w:val="00BC3AEF"/>
    <w:rsid w:val="00BC3FFE"/>
    <w:rsid w:val="00BC438F"/>
    <w:rsid w:val="00BC4DB1"/>
    <w:rsid w:val="00BC4E80"/>
    <w:rsid w:val="00BC5A80"/>
    <w:rsid w:val="00BC5EB7"/>
    <w:rsid w:val="00BC6046"/>
    <w:rsid w:val="00BC6282"/>
    <w:rsid w:val="00BC65DB"/>
    <w:rsid w:val="00BC6941"/>
    <w:rsid w:val="00BC6F76"/>
    <w:rsid w:val="00BC76C9"/>
    <w:rsid w:val="00BC7814"/>
    <w:rsid w:val="00BC7C35"/>
    <w:rsid w:val="00BD016F"/>
    <w:rsid w:val="00BD063E"/>
    <w:rsid w:val="00BD0B05"/>
    <w:rsid w:val="00BD1032"/>
    <w:rsid w:val="00BD1976"/>
    <w:rsid w:val="00BD1ABE"/>
    <w:rsid w:val="00BD1DA9"/>
    <w:rsid w:val="00BD1E0D"/>
    <w:rsid w:val="00BD1FD2"/>
    <w:rsid w:val="00BD259A"/>
    <w:rsid w:val="00BD25E1"/>
    <w:rsid w:val="00BD4EAD"/>
    <w:rsid w:val="00BD5726"/>
    <w:rsid w:val="00BD59F9"/>
    <w:rsid w:val="00BD5C7D"/>
    <w:rsid w:val="00BD5EBF"/>
    <w:rsid w:val="00BD6305"/>
    <w:rsid w:val="00BD671F"/>
    <w:rsid w:val="00BD6AD4"/>
    <w:rsid w:val="00BD74BA"/>
    <w:rsid w:val="00BD7781"/>
    <w:rsid w:val="00BD7989"/>
    <w:rsid w:val="00BD7B6C"/>
    <w:rsid w:val="00BE0FF4"/>
    <w:rsid w:val="00BE152D"/>
    <w:rsid w:val="00BE193F"/>
    <w:rsid w:val="00BE3364"/>
    <w:rsid w:val="00BE3594"/>
    <w:rsid w:val="00BE479A"/>
    <w:rsid w:val="00BE5381"/>
    <w:rsid w:val="00BE5617"/>
    <w:rsid w:val="00BE5FCA"/>
    <w:rsid w:val="00BE6268"/>
    <w:rsid w:val="00BE66AA"/>
    <w:rsid w:val="00BE6D61"/>
    <w:rsid w:val="00BE75C3"/>
    <w:rsid w:val="00BE7883"/>
    <w:rsid w:val="00BF0365"/>
    <w:rsid w:val="00BF15A9"/>
    <w:rsid w:val="00BF1777"/>
    <w:rsid w:val="00BF1959"/>
    <w:rsid w:val="00BF1D0A"/>
    <w:rsid w:val="00BF1D26"/>
    <w:rsid w:val="00BF257D"/>
    <w:rsid w:val="00BF2680"/>
    <w:rsid w:val="00BF32F0"/>
    <w:rsid w:val="00BF3FDD"/>
    <w:rsid w:val="00BF4A38"/>
    <w:rsid w:val="00BF4EFF"/>
    <w:rsid w:val="00BF546C"/>
    <w:rsid w:val="00BF54FA"/>
    <w:rsid w:val="00BF5541"/>
    <w:rsid w:val="00BF6681"/>
    <w:rsid w:val="00BF6DFA"/>
    <w:rsid w:val="00BF6FBD"/>
    <w:rsid w:val="00BF7502"/>
    <w:rsid w:val="00BF7667"/>
    <w:rsid w:val="00C01944"/>
    <w:rsid w:val="00C01E7E"/>
    <w:rsid w:val="00C01F86"/>
    <w:rsid w:val="00C029D1"/>
    <w:rsid w:val="00C02C8D"/>
    <w:rsid w:val="00C03B1C"/>
    <w:rsid w:val="00C0410A"/>
    <w:rsid w:val="00C041F4"/>
    <w:rsid w:val="00C0467A"/>
    <w:rsid w:val="00C0469E"/>
    <w:rsid w:val="00C049C3"/>
    <w:rsid w:val="00C04C55"/>
    <w:rsid w:val="00C053C4"/>
    <w:rsid w:val="00C055D8"/>
    <w:rsid w:val="00C05E57"/>
    <w:rsid w:val="00C06628"/>
    <w:rsid w:val="00C06D14"/>
    <w:rsid w:val="00C072E8"/>
    <w:rsid w:val="00C074E8"/>
    <w:rsid w:val="00C11353"/>
    <w:rsid w:val="00C1276D"/>
    <w:rsid w:val="00C12AF9"/>
    <w:rsid w:val="00C13554"/>
    <w:rsid w:val="00C140C0"/>
    <w:rsid w:val="00C1440A"/>
    <w:rsid w:val="00C15157"/>
    <w:rsid w:val="00C15BA6"/>
    <w:rsid w:val="00C15EDE"/>
    <w:rsid w:val="00C1610C"/>
    <w:rsid w:val="00C1669D"/>
    <w:rsid w:val="00C16965"/>
    <w:rsid w:val="00C169D5"/>
    <w:rsid w:val="00C17C5A"/>
    <w:rsid w:val="00C17CA8"/>
    <w:rsid w:val="00C2033F"/>
    <w:rsid w:val="00C21A32"/>
    <w:rsid w:val="00C22A51"/>
    <w:rsid w:val="00C23254"/>
    <w:rsid w:val="00C236EB"/>
    <w:rsid w:val="00C23F0F"/>
    <w:rsid w:val="00C244C6"/>
    <w:rsid w:val="00C25A16"/>
    <w:rsid w:val="00C25BF0"/>
    <w:rsid w:val="00C26242"/>
    <w:rsid w:val="00C27317"/>
    <w:rsid w:val="00C27B92"/>
    <w:rsid w:val="00C27F71"/>
    <w:rsid w:val="00C3072A"/>
    <w:rsid w:val="00C30C5D"/>
    <w:rsid w:val="00C31B1D"/>
    <w:rsid w:val="00C326C5"/>
    <w:rsid w:val="00C335D3"/>
    <w:rsid w:val="00C341DB"/>
    <w:rsid w:val="00C34844"/>
    <w:rsid w:val="00C35572"/>
    <w:rsid w:val="00C356B1"/>
    <w:rsid w:val="00C356DF"/>
    <w:rsid w:val="00C3615A"/>
    <w:rsid w:val="00C362F3"/>
    <w:rsid w:val="00C363F0"/>
    <w:rsid w:val="00C36452"/>
    <w:rsid w:val="00C3684C"/>
    <w:rsid w:val="00C36A2F"/>
    <w:rsid w:val="00C36C84"/>
    <w:rsid w:val="00C37022"/>
    <w:rsid w:val="00C3780C"/>
    <w:rsid w:val="00C37F3D"/>
    <w:rsid w:val="00C4030F"/>
    <w:rsid w:val="00C4115A"/>
    <w:rsid w:val="00C41545"/>
    <w:rsid w:val="00C425CE"/>
    <w:rsid w:val="00C42B86"/>
    <w:rsid w:val="00C42E23"/>
    <w:rsid w:val="00C43DBE"/>
    <w:rsid w:val="00C43F97"/>
    <w:rsid w:val="00C44036"/>
    <w:rsid w:val="00C44B07"/>
    <w:rsid w:val="00C44B63"/>
    <w:rsid w:val="00C4563D"/>
    <w:rsid w:val="00C45817"/>
    <w:rsid w:val="00C45C56"/>
    <w:rsid w:val="00C45D34"/>
    <w:rsid w:val="00C45E5A"/>
    <w:rsid w:val="00C462BF"/>
    <w:rsid w:val="00C46417"/>
    <w:rsid w:val="00C46F82"/>
    <w:rsid w:val="00C4787D"/>
    <w:rsid w:val="00C479A6"/>
    <w:rsid w:val="00C47FD4"/>
    <w:rsid w:val="00C503D7"/>
    <w:rsid w:val="00C50A4C"/>
    <w:rsid w:val="00C50C9C"/>
    <w:rsid w:val="00C51022"/>
    <w:rsid w:val="00C51282"/>
    <w:rsid w:val="00C5141C"/>
    <w:rsid w:val="00C51BD7"/>
    <w:rsid w:val="00C51C01"/>
    <w:rsid w:val="00C533ED"/>
    <w:rsid w:val="00C533F5"/>
    <w:rsid w:val="00C54660"/>
    <w:rsid w:val="00C54A11"/>
    <w:rsid w:val="00C54A21"/>
    <w:rsid w:val="00C54BCD"/>
    <w:rsid w:val="00C55D82"/>
    <w:rsid w:val="00C55DDE"/>
    <w:rsid w:val="00C55E66"/>
    <w:rsid w:val="00C56413"/>
    <w:rsid w:val="00C56A0D"/>
    <w:rsid w:val="00C56C40"/>
    <w:rsid w:val="00C60FB9"/>
    <w:rsid w:val="00C61600"/>
    <w:rsid w:val="00C61A7A"/>
    <w:rsid w:val="00C61C3A"/>
    <w:rsid w:val="00C62A72"/>
    <w:rsid w:val="00C6485E"/>
    <w:rsid w:val="00C653A0"/>
    <w:rsid w:val="00C65490"/>
    <w:rsid w:val="00C654A4"/>
    <w:rsid w:val="00C660CB"/>
    <w:rsid w:val="00C701DC"/>
    <w:rsid w:val="00C7088F"/>
    <w:rsid w:val="00C712AC"/>
    <w:rsid w:val="00C7160D"/>
    <w:rsid w:val="00C716D6"/>
    <w:rsid w:val="00C71E7E"/>
    <w:rsid w:val="00C72520"/>
    <w:rsid w:val="00C72EB3"/>
    <w:rsid w:val="00C73756"/>
    <w:rsid w:val="00C73D42"/>
    <w:rsid w:val="00C73EF7"/>
    <w:rsid w:val="00C7415A"/>
    <w:rsid w:val="00C74189"/>
    <w:rsid w:val="00C7507E"/>
    <w:rsid w:val="00C7558F"/>
    <w:rsid w:val="00C7583A"/>
    <w:rsid w:val="00C75C17"/>
    <w:rsid w:val="00C75CDA"/>
    <w:rsid w:val="00C760BD"/>
    <w:rsid w:val="00C76802"/>
    <w:rsid w:val="00C7760D"/>
    <w:rsid w:val="00C806EB"/>
    <w:rsid w:val="00C80C30"/>
    <w:rsid w:val="00C8125E"/>
    <w:rsid w:val="00C81475"/>
    <w:rsid w:val="00C828B7"/>
    <w:rsid w:val="00C82C85"/>
    <w:rsid w:val="00C852B4"/>
    <w:rsid w:val="00C85B34"/>
    <w:rsid w:val="00C863A5"/>
    <w:rsid w:val="00C86531"/>
    <w:rsid w:val="00C8678E"/>
    <w:rsid w:val="00C86BEA"/>
    <w:rsid w:val="00C8779A"/>
    <w:rsid w:val="00C87BBB"/>
    <w:rsid w:val="00C87D6E"/>
    <w:rsid w:val="00C901F8"/>
    <w:rsid w:val="00C90D09"/>
    <w:rsid w:val="00C91081"/>
    <w:rsid w:val="00C9153E"/>
    <w:rsid w:val="00C916AE"/>
    <w:rsid w:val="00C91FDB"/>
    <w:rsid w:val="00C922DC"/>
    <w:rsid w:val="00C92BF9"/>
    <w:rsid w:val="00C932DC"/>
    <w:rsid w:val="00C93880"/>
    <w:rsid w:val="00C93A28"/>
    <w:rsid w:val="00C93BA2"/>
    <w:rsid w:val="00C944B9"/>
    <w:rsid w:val="00C94769"/>
    <w:rsid w:val="00C9595F"/>
    <w:rsid w:val="00C959CB"/>
    <w:rsid w:val="00C959F4"/>
    <w:rsid w:val="00C95F14"/>
    <w:rsid w:val="00C96AB4"/>
    <w:rsid w:val="00C96B41"/>
    <w:rsid w:val="00C96FF7"/>
    <w:rsid w:val="00C9707D"/>
    <w:rsid w:val="00C971A8"/>
    <w:rsid w:val="00C972D0"/>
    <w:rsid w:val="00C979A1"/>
    <w:rsid w:val="00CA0149"/>
    <w:rsid w:val="00CA0A68"/>
    <w:rsid w:val="00CA12AB"/>
    <w:rsid w:val="00CA12DB"/>
    <w:rsid w:val="00CA14DB"/>
    <w:rsid w:val="00CA16C9"/>
    <w:rsid w:val="00CA16F3"/>
    <w:rsid w:val="00CA1934"/>
    <w:rsid w:val="00CA1C84"/>
    <w:rsid w:val="00CA235F"/>
    <w:rsid w:val="00CA23D7"/>
    <w:rsid w:val="00CA2E96"/>
    <w:rsid w:val="00CA31C4"/>
    <w:rsid w:val="00CA3719"/>
    <w:rsid w:val="00CA3D14"/>
    <w:rsid w:val="00CA3FFA"/>
    <w:rsid w:val="00CA48DF"/>
    <w:rsid w:val="00CA4959"/>
    <w:rsid w:val="00CA51A5"/>
    <w:rsid w:val="00CA5780"/>
    <w:rsid w:val="00CA5BB5"/>
    <w:rsid w:val="00CA66C6"/>
    <w:rsid w:val="00CA6B95"/>
    <w:rsid w:val="00CA7100"/>
    <w:rsid w:val="00CA7BA5"/>
    <w:rsid w:val="00CB1094"/>
    <w:rsid w:val="00CB28EA"/>
    <w:rsid w:val="00CB30B0"/>
    <w:rsid w:val="00CB364D"/>
    <w:rsid w:val="00CB3709"/>
    <w:rsid w:val="00CB3D4D"/>
    <w:rsid w:val="00CB450F"/>
    <w:rsid w:val="00CB4B81"/>
    <w:rsid w:val="00CB577B"/>
    <w:rsid w:val="00CB5886"/>
    <w:rsid w:val="00CB5E50"/>
    <w:rsid w:val="00CB7C3F"/>
    <w:rsid w:val="00CC08C0"/>
    <w:rsid w:val="00CC12C7"/>
    <w:rsid w:val="00CC145F"/>
    <w:rsid w:val="00CC1614"/>
    <w:rsid w:val="00CC1740"/>
    <w:rsid w:val="00CC192E"/>
    <w:rsid w:val="00CC1C99"/>
    <w:rsid w:val="00CC1FA4"/>
    <w:rsid w:val="00CC2086"/>
    <w:rsid w:val="00CC2364"/>
    <w:rsid w:val="00CC5020"/>
    <w:rsid w:val="00CC5A3A"/>
    <w:rsid w:val="00CC5E8D"/>
    <w:rsid w:val="00CC6885"/>
    <w:rsid w:val="00CC6CBF"/>
    <w:rsid w:val="00CC6F15"/>
    <w:rsid w:val="00CD0B41"/>
    <w:rsid w:val="00CD0BEF"/>
    <w:rsid w:val="00CD0F68"/>
    <w:rsid w:val="00CD1236"/>
    <w:rsid w:val="00CD2258"/>
    <w:rsid w:val="00CD2D1B"/>
    <w:rsid w:val="00CD30AF"/>
    <w:rsid w:val="00CD30FB"/>
    <w:rsid w:val="00CD347A"/>
    <w:rsid w:val="00CD3850"/>
    <w:rsid w:val="00CD3CEF"/>
    <w:rsid w:val="00CD4E39"/>
    <w:rsid w:val="00CD555A"/>
    <w:rsid w:val="00CD57CC"/>
    <w:rsid w:val="00CD6A1B"/>
    <w:rsid w:val="00CD6C59"/>
    <w:rsid w:val="00CD7B01"/>
    <w:rsid w:val="00CD7D82"/>
    <w:rsid w:val="00CE1197"/>
    <w:rsid w:val="00CE1248"/>
    <w:rsid w:val="00CE1AC3"/>
    <w:rsid w:val="00CE266D"/>
    <w:rsid w:val="00CE2BD8"/>
    <w:rsid w:val="00CE3659"/>
    <w:rsid w:val="00CE3CFD"/>
    <w:rsid w:val="00CE43C9"/>
    <w:rsid w:val="00CE47CE"/>
    <w:rsid w:val="00CE4E75"/>
    <w:rsid w:val="00CE4E77"/>
    <w:rsid w:val="00CE5050"/>
    <w:rsid w:val="00CE557B"/>
    <w:rsid w:val="00CE5E64"/>
    <w:rsid w:val="00CE5E82"/>
    <w:rsid w:val="00CE620C"/>
    <w:rsid w:val="00CE64DA"/>
    <w:rsid w:val="00CE65C2"/>
    <w:rsid w:val="00CE6A9D"/>
    <w:rsid w:val="00CE6CFD"/>
    <w:rsid w:val="00CE7D91"/>
    <w:rsid w:val="00CF02B8"/>
    <w:rsid w:val="00CF0E03"/>
    <w:rsid w:val="00CF1877"/>
    <w:rsid w:val="00CF1E11"/>
    <w:rsid w:val="00CF20AD"/>
    <w:rsid w:val="00CF2165"/>
    <w:rsid w:val="00CF2826"/>
    <w:rsid w:val="00CF321E"/>
    <w:rsid w:val="00CF335E"/>
    <w:rsid w:val="00CF3715"/>
    <w:rsid w:val="00CF54FF"/>
    <w:rsid w:val="00CF603A"/>
    <w:rsid w:val="00CF61F2"/>
    <w:rsid w:val="00CF6D6D"/>
    <w:rsid w:val="00CF6E55"/>
    <w:rsid w:val="00CF73F7"/>
    <w:rsid w:val="00CF772C"/>
    <w:rsid w:val="00D00444"/>
    <w:rsid w:val="00D005BC"/>
    <w:rsid w:val="00D010EC"/>
    <w:rsid w:val="00D0168C"/>
    <w:rsid w:val="00D01EB6"/>
    <w:rsid w:val="00D02279"/>
    <w:rsid w:val="00D02BBC"/>
    <w:rsid w:val="00D03505"/>
    <w:rsid w:val="00D03687"/>
    <w:rsid w:val="00D03AB6"/>
    <w:rsid w:val="00D03B24"/>
    <w:rsid w:val="00D04123"/>
    <w:rsid w:val="00D042C4"/>
    <w:rsid w:val="00D059B4"/>
    <w:rsid w:val="00D05BF5"/>
    <w:rsid w:val="00D07E9B"/>
    <w:rsid w:val="00D10839"/>
    <w:rsid w:val="00D10A5F"/>
    <w:rsid w:val="00D10C93"/>
    <w:rsid w:val="00D10F9C"/>
    <w:rsid w:val="00D10F9D"/>
    <w:rsid w:val="00D11019"/>
    <w:rsid w:val="00D116A2"/>
    <w:rsid w:val="00D12B53"/>
    <w:rsid w:val="00D1348B"/>
    <w:rsid w:val="00D145BE"/>
    <w:rsid w:val="00D1552A"/>
    <w:rsid w:val="00D15990"/>
    <w:rsid w:val="00D15A1F"/>
    <w:rsid w:val="00D16497"/>
    <w:rsid w:val="00D1657C"/>
    <w:rsid w:val="00D1670B"/>
    <w:rsid w:val="00D16AF8"/>
    <w:rsid w:val="00D16CDD"/>
    <w:rsid w:val="00D175C0"/>
    <w:rsid w:val="00D175D8"/>
    <w:rsid w:val="00D1768B"/>
    <w:rsid w:val="00D176E3"/>
    <w:rsid w:val="00D20231"/>
    <w:rsid w:val="00D20D0C"/>
    <w:rsid w:val="00D20D39"/>
    <w:rsid w:val="00D21C33"/>
    <w:rsid w:val="00D222B5"/>
    <w:rsid w:val="00D223E3"/>
    <w:rsid w:val="00D228F6"/>
    <w:rsid w:val="00D22AC3"/>
    <w:rsid w:val="00D22F18"/>
    <w:rsid w:val="00D23331"/>
    <w:rsid w:val="00D23E9E"/>
    <w:rsid w:val="00D246ED"/>
    <w:rsid w:val="00D2487B"/>
    <w:rsid w:val="00D250CB"/>
    <w:rsid w:val="00D25940"/>
    <w:rsid w:val="00D259A3"/>
    <w:rsid w:val="00D25A4A"/>
    <w:rsid w:val="00D26DC3"/>
    <w:rsid w:val="00D27078"/>
    <w:rsid w:val="00D270CD"/>
    <w:rsid w:val="00D2758A"/>
    <w:rsid w:val="00D27B3B"/>
    <w:rsid w:val="00D27DAC"/>
    <w:rsid w:val="00D27FDD"/>
    <w:rsid w:val="00D305EE"/>
    <w:rsid w:val="00D307D9"/>
    <w:rsid w:val="00D30F59"/>
    <w:rsid w:val="00D31788"/>
    <w:rsid w:val="00D32D3A"/>
    <w:rsid w:val="00D33F0D"/>
    <w:rsid w:val="00D34A5F"/>
    <w:rsid w:val="00D34AAC"/>
    <w:rsid w:val="00D34B2A"/>
    <w:rsid w:val="00D352B5"/>
    <w:rsid w:val="00D35B48"/>
    <w:rsid w:val="00D360D1"/>
    <w:rsid w:val="00D3657B"/>
    <w:rsid w:val="00D36AF8"/>
    <w:rsid w:val="00D36D48"/>
    <w:rsid w:val="00D3728F"/>
    <w:rsid w:val="00D374D8"/>
    <w:rsid w:val="00D3792E"/>
    <w:rsid w:val="00D401B4"/>
    <w:rsid w:val="00D4072D"/>
    <w:rsid w:val="00D40F8D"/>
    <w:rsid w:val="00D4106B"/>
    <w:rsid w:val="00D41746"/>
    <w:rsid w:val="00D41E52"/>
    <w:rsid w:val="00D43020"/>
    <w:rsid w:val="00D435A6"/>
    <w:rsid w:val="00D437E4"/>
    <w:rsid w:val="00D43A12"/>
    <w:rsid w:val="00D43B54"/>
    <w:rsid w:val="00D43E9E"/>
    <w:rsid w:val="00D44045"/>
    <w:rsid w:val="00D44377"/>
    <w:rsid w:val="00D448A7"/>
    <w:rsid w:val="00D45174"/>
    <w:rsid w:val="00D45D33"/>
    <w:rsid w:val="00D45D7B"/>
    <w:rsid w:val="00D4610C"/>
    <w:rsid w:val="00D4613E"/>
    <w:rsid w:val="00D461A7"/>
    <w:rsid w:val="00D4689F"/>
    <w:rsid w:val="00D46CFB"/>
    <w:rsid w:val="00D46E29"/>
    <w:rsid w:val="00D473CE"/>
    <w:rsid w:val="00D47D91"/>
    <w:rsid w:val="00D47F96"/>
    <w:rsid w:val="00D5015E"/>
    <w:rsid w:val="00D505B5"/>
    <w:rsid w:val="00D5175E"/>
    <w:rsid w:val="00D52274"/>
    <w:rsid w:val="00D527B4"/>
    <w:rsid w:val="00D53266"/>
    <w:rsid w:val="00D53366"/>
    <w:rsid w:val="00D53A08"/>
    <w:rsid w:val="00D53C88"/>
    <w:rsid w:val="00D54C80"/>
    <w:rsid w:val="00D56246"/>
    <w:rsid w:val="00D566B6"/>
    <w:rsid w:val="00D60769"/>
    <w:rsid w:val="00D60B91"/>
    <w:rsid w:val="00D60D52"/>
    <w:rsid w:val="00D6190D"/>
    <w:rsid w:val="00D61D41"/>
    <w:rsid w:val="00D61FB6"/>
    <w:rsid w:val="00D62830"/>
    <w:rsid w:val="00D62A5E"/>
    <w:rsid w:val="00D635C5"/>
    <w:rsid w:val="00D63F9D"/>
    <w:rsid w:val="00D646F9"/>
    <w:rsid w:val="00D65AEA"/>
    <w:rsid w:val="00D65C32"/>
    <w:rsid w:val="00D665B8"/>
    <w:rsid w:val="00D67179"/>
    <w:rsid w:val="00D67818"/>
    <w:rsid w:val="00D700F5"/>
    <w:rsid w:val="00D70206"/>
    <w:rsid w:val="00D7062C"/>
    <w:rsid w:val="00D711EF"/>
    <w:rsid w:val="00D7172D"/>
    <w:rsid w:val="00D71C9E"/>
    <w:rsid w:val="00D72461"/>
    <w:rsid w:val="00D7249A"/>
    <w:rsid w:val="00D724F9"/>
    <w:rsid w:val="00D72A33"/>
    <w:rsid w:val="00D72CD9"/>
    <w:rsid w:val="00D7317D"/>
    <w:rsid w:val="00D737B5"/>
    <w:rsid w:val="00D73890"/>
    <w:rsid w:val="00D73ECA"/>
    <w:rsid w:val="00D743C6"/>
    <w:rsid w:val="00D74C65"/>
    <w:rsid w:val="00D7555B"/>
    <w:rsid w:val="00D75FE5"/>
    <w:rsid w:val="00D76F15"/>
    <w:rsid w:val="00D76FE3"/>
    <w:rsid w:val="00D775A7"/>
    <w:rsid w:val="00D776DD"/>
    <w:rsid w:val="00D778D1"/>
    <w:rsid w:val="00D77D2D"/>
    <w:rsid w:val="00D80164"/>
    <w:rsid w:val="00D805DE"/>
    <w:rsid w:val="00D809E9"/>
    <w:rsid w:val="00D8155C"/>
    <w:rsid w:val="00D82685"/>
    <w:rsid w:val="00D827B5"/>
    <w:rsid w:val="00D8293E"/>
    <w:rsid w:val="00D83AE7"/>
    <w:rsid w:val="00D84057"/>
    <w:rsid w:val="00D849CC"/>
    <w:rsid w:val="00D85022"/>
    <w:rsid w:val="00D864B6"/>
    <w:rsid w:val="00D86B47"/>
    <w:rsid w:val="00D86CC6"/>
    <w:rsid w:val="00D90448"/>
    <w:rsid w:val="00D909AF"/>
    <w:rsid w:val="00D909B7"/>
    <w:rsid w:val="00D90BB9"/>
    <w:rsid w:val="00D916AD"/>
    <w:rsid w:val="00D92443"/>
    <w:rsid w:val="00D92998"/>
    <w:rsid w:val="00D930E6"/>
    <w:rsid w:val="00D937AD"/>
    <w:rsid w:val="00D9465F"/>
    <w:rsid w:val="00D94A1E"/>
    <w:rsid w:val="00D94DE4"/>
    <w:rsid w:val="00D952A8"/>
    <w:rsid w:val="00D95378"/>
    <w:rsid w:val="00D957FF"/>
    <w:rsid w:val="00D9609C"/>
    <w:rsid w:val="00D96FFA"/>
    <w:rsid w:val="00D97724"/>
    <w:rsid w:val="00DA0691"/>
    <w:rsid w:val="00DA1A24"/>
    <w:rsid w:val="00DA1C2F"/>
    <w:rsid w:val="00DA2289"/>
    <w:rsid w:val="00DA2357"/>
    <w:rsid w:val="00DA2AE7"/>
    <w:rsid w:val="00DA32D7"/>
    <w:rsid w:val="00DA3E6C"/>
    <w:rsid w:val="00DA40C2"/>
    <w:rsid w:val="00DA4250"/>
    <w:rsid w:val="00DA50C9"/>
    <w:rsid w:val="00DA5193"/>
    <w:rsid w:val="00DA56F3"/>
    <w:rsid w:val="00DA6F61"/>
    <w:rsid w:val="00DA7D58"/>
    <w:rsid w:val="00DB0107"/>
    <w:rsid w:val="00DB20A9"/>
    <w:rsid w:val="00DB4438"/>
    <w:rsid w:val="00DB4D02"/>
    <w:rsid w:val="00DB4E01"/>
    <w:rsid w:val="00DB6450"/>
    <w:rsid w:val="00DB6BA3"/>
    <w:rsid w:val="00DB720A"/>
    <w:rsid w:val="00DB7F13"/>
    <w:rsid w:val="00DC0C17"/>
    <w:rsid w:val="00DC0C78"/>
    <w:rsid w:val="00DC0EB8"/>
    <w:rsid w:val="00DC125B"/>
    <w:rsid w:val="00DC1462"/>
    <w:rsid w:val="00DC21A9"/>
    <w:rsid w:val="00DC2569"/>
    <w:rsid w:val="00DC37AA"/>
    <w:rsid w:val="00DC3EAB"/>
    <w:rsid w:val="00DC4FC0"/>
    <w:rsid w:val="00DC5091"/>
    <w:rsid w:val="00DC6CB3"/>
    <w:rsid w:val="00DD086A"/>
    <w:rsid w:val="00DD08EB"/>
    <w:rsid w:val="00DD0B0A"/>
    <w:rsid w:val="00DD0DDD"/>
    <w:rsid w:val="00DD0E7C"/>
    <w:rsid w:val="00DD1BF3"/>
    <w:rsid w:val="00DD210C"/>
    <w:rsid w:val="00DD3C58"/>
    <w:rsid w:val="00DD3FCF"/>
    <w:rsid w:val="00DD5265"/>
    <w:rsid w:val="00DD5571"/>
    <w:rsid w:val="00DD636F"/>
    <w:rsid w:val="00DD74D3"/>
    <w:rsid w:val="00DE00FB"/>
    <w:rsid w:val="00DE0336"/>
    <w:rsid w:val="00DE0CD4"/>
    <w:rsid w:val="00DE0FB2"/>
    <w:rsid w:val="00DE2F14"/>
    <w:rsid w:val="00DE34EA"/>
    <w:rsid w:val="00DE3554"/>
    <w:rsid w:val="00DE3C7B"/>
    <w:rsid w:val="00DE44A1"/>
    <w:rsid w:val="00DE5168"/>
    <w:rsid w:val="00DE53C3"/>
    <w:rsid w:val="00DE58AB"/>
    <w:rsid w:val="00DE6065"/>
    <w:rsid w:val="00DE71A0"/>
    <w:rsid w:val="00DF047E"/>
    <w:rsid w:val="00DF0715"/>
    <w:rsid w:val="00DF08B5"/>
    <w:rsid w:val="00DF0AAC"/>
    <w:rsid w:val="00DF0D2C"/>
    <w:rsid w:val="00DF11F7"/>
    <w:rsid w:val="00DF28D9"/>
    <w:rsid w:val="00DF2E0B"/>
    <w:rsid w:val="00DF3601"/>
    <w:rsid w:val="00DF3ED4"/>
    <w:rsid w:val="00DF4488"/>
    <w:rsid w:val="00DF512D"/>
    <w:rsid w:val="00DF562A"/>
    <w:rsid w:val="00DF5A7F"/>
    <w:rsid w:val="00DF5B52"/>
    <w:rsid w:val="00DF5B79"/>
    <w:rsid w:val="00DF5E31"/>
    <w:rsid w:val="00E0091F"/>
    <w:rsid w:val="00E00A22"/>
    <w:rsid w:val="00E00C04"/>
    <w:rsid w:val="00E01525"/>
    <w:rsid w:val="00E022C5"/>
    <w:rsid w:val="00E02403"/>
    <w:rsid w:val="00E04571"/>
    <w:rsid w:val="00E046CA"/>
    <w:rsid w:val="00E04730"/>
    <w:rsid w:val="00E05E80"/>
    <w:rsid w:val="00E05EE0"/>
    <w:rsid w:val="00E06D79"/>
    <w:rsid w:val="00E106AB"/>
    <w:rsid w:val="00E106BC"/>
    <w:rsid w:val="00E111B1"/>
    <w:rsid w:val="00E118E0"/>
    <w:rsid w:val="00E11F87"/>
    <w:rsid w:val="00E12FFA"/>
    <w:rsid w:val="00E130E8"/>
    <w:rsid w:val="00E13184"/>
    <w:rsid w:val="00E13BF7"/>
    <w:rsid w:val="00E140C0"/>
    <w:rsid w:val="00E1537F"/>
    <w:rsid w:val="00E1705F"/>
    <w:rsid w:val="00E20794"/>
    <w:rsid w:val="00E20E85"/>
    <w:rsid w:val="00E2134F"/>
    <w:rsid w:val="00E2173A"/>
    <w:rsid w:val="00E21941"/>
    <w:rsid w:val="00E224A3"/>
    <w:rsid w:val="00E224E7"/>
    <w:rsid w:val="00E231EF"/>
    <w:rsid w:val="00E23A9D"/>
    <w:rsid w:val="00E23D4D"/>
    <w:rsid w:val="00E241E8"/>
    <w:rsid w:val="00E2423F"/>
    <w:rsid w:val="00E242C7"/>
    <w:rsid w:val="00E2468E"/>
    <w:rsid w:val="00E249DD"/>
    <w:rsid w:val="00E24FC1"/>
    <w:rsid w:val="00E25876"/>
    <w:rsid w:val="00E25CF2"/>
    <w:rsid w:val="00E2608D"/>
    <w:rsid w:val="00E2621F"/>
    <w:rsid w:val="00E27B09"/>
    <w:rsid w:val="00E27E75"/>
    <w:rsid w:val="00E30B53"/>
    <w:rsid w:val="00E311BB"/>
    <w:rsid w:val="00E320AA"/>
    <w:rsid w:val="00E321EF"/>
    <w:rsid w:val="00E322A2"/>
    <w:rsid w:val="00E32FCD"/>
    <w:rsid w:val="00E3410B"/>
    <w:rsid w:val="00E34CC5"/>
    <w:rsid w:val="00E3624E"/>
    <w:rsid w:val="00E36A31"/>
    <w:rsid w:val="00E36CE2"/>
    <w:rsid w:val="00E36E7E"/>
    <w:rsid w:val="00E375D4"/>
    <w:rsid w:val="00E4092E"/>
    <w:rsid w:val="00E40C93"/>
    <w:rsid w:val="00E41221"/>
    <w:rsid w:val="00E4132B"/>
    <w:rsid w:val="00E414ED"/>
    <w:rsid w:val="00E418D8"/>
    <w:rsid w:val="00E41AA1"/>
    <w:rsid w:val="00E4252E"/>
    <w:rsid w:val="00E425F7"/>
    <w:rsid w:val="00E43273"/>
    <w:rsid w:val="00E438DA"/>
    <w:rsid w:val="00E439EE"/>
    <w:rsid w:val="00E440DD"/>
    <w:rsid w:val="00E44191"/>
    <w:rsid w:val="00E44A90"/>
    <w:rsid w:val="00E44C21"/>
    <w:rsid w:val="00E453CE"/>
    <w:rsid w:val="00E45C9D"/>
    <w:rsid w:val="00E46ECF"/>
    <w:rsid w:val="00E47BEC"/>
    <w:rsid w:val="00E50854"/>
    <w:rsid w:val="00E509E6"/>
    <w:rsid w:val="00E510F3"/>
    <w:rsid w:val="00E52314"/>
    <w:rsid w:val="00E5406A"/>
    <w:rsid w:val="00E57639"/>
    <w:rsid w:val="00E57DFC"/>
    <w:rsid w:val="00E608B8"/>
    <w:rsid w:val="00E612BF"/>
    <w:rsid w:val="00E6159C"/>
    <w:rsid w:val="00E61616"/>
    <w:rsid w:val="00E616B0"/>
    <w:rsid w:val="00E61783"/>
    <w:rsid w:val="00E61981"/>
    <w:rsid w:val="00E62038"/>
    <w:rsid w:val="00E62C79"/>
    <w:rsid w:val="00E62D80"/>
    <w:rsid w:val="00E62F22"/>
    <w:rsid w:val="00E64FEC"/>
    <w:rsid w:val="00E65F5D"/>
    <w:rsid w:val="00E66070"/>
    <w:rsid w:val="00E663AD"/>
    <w:rsid w:val="00E7025A"/>
    <w:rsid w:val="00E7068A"/>
    <w:rsid w:val="00E70A17"/>
    <w:rsid w:val="00E70A63"/>
    <w:rsid w:val="00E70B57"/>
    <w:rsid w:val="00E70BA9"/>
    <w:rsid w:val="00E71032"/>
    <w:rsid w:val="00E714DA"/>
    <w:rsid w:val="00E715E1"/>
    <w:rsid w:val="00E71B89"/>
    <w:rsid w:val="00E72516"/>
    <w:rsid w:val="00E733E3"/>
    <w:rsid w:val="00E73443"/>
    <w:rsid w:val="00E73A7C"/>
    <w:rsid w:val="00E743C3"/>
    <w:rsid w:val="00E767E2"/>
    <w:rsid w:val="00E77076"/>
    <w:rsid w:val="00E77C0D"/>
    <w:rsid w:val="00E80C2E"/>
    <w:rsid w:val="00E80C7E"/>
    <w:rsid w:val="00E80C89"/>
    <w:rsid w:val="00E81022"/>
    <w:rsid w:val="00E814A3"/>
    <w:rsid w:val="00E82830"/>
    <w:rsid w:val="00E8295E"/>
    <w:rsid w:val="00E832C2"/>
    <w:rsid w:val="00E841EA"/>
    <w:rsid w:val="00E84513"/>
    <w:rsid w:val="00E84703"/>
    <w:rsid w:val="00E84CBF"/>
    <w:rsid w:val="00E85AA7"/>
    <w:rsid w:val="00E8613A"/>
    <w:rsid w:val="00E8662E"/>
    <w:rsid w:val="00E8691E"/>
    <w:rsid w:val="00E874D8"/>
    <w:rsid w:val="00E901D6"/>
    <w:rsid w:val="00E90A2A"/>
    <w:rsid w:val="00E9161D"/>
    <w:rsid w:val="00E91762"/>
    <w:rsid w:val="00E91915"/>
    <w:rsid w:val="00E922BB"/>
    <w:rsid w:val="00E926F7"/>
    <w:rsid w:val="00E9426D"/>
    <w:rsid w:val="00E942DD"/>
    <w:rsid w:val="00E94E29"/>
    <w:rsid w:val="00E95850"/>
    <w:rsid w:val="00E95879"/>
    <w:rsid w:val="00E95A48"/>
    <w:rsid w:val="00E95D97"/>
    <w:rsid w:val="00E9617D"/>
    <w:rsid w:val="00E96664"/>
    <w:rsid w:val="00E96C23"/>
    <w:rsid w:val="00E96DB6"/>
    <w:rsid w:val="00E974FB"/>
    <w:rsid w:val="00E9786F"/>
    <w:rsid w:val="00E978DE"/>
    <w:rsid w:val="00EA2011"/>
    <w:rsid w:val="00EA25EF"/>
    <w:rsid w:val="00EA2C5B"/>
    <w:rsid w:val="00EA3387"/>
    <w:rsid w:val="00EA37CD"/>
    <w:rsid w:val="00EA3859"/>
    <w:rsid w:val="00EA41CF"/>
    <w:rsid w:val="00EA42B2"/>
    <w:rsid w:val="00EA4865"/>
    <w:rsid w:val="00EA4C24"/>
    <w:rsid w:val="00EA5A67"/>
    <w:rsid w:val="00EA5D34"/>
    <w:rsid w:val="00EA5F70"/>
    <w:rsid w:val="00EA6A02"/>
    <w:rsid w:val="00EA73C9"/>
    <w:rsid w:val="00EB077D"/>
    <w:rsid w:val="00EB089C"/>
    <w:rsid w:val="00EB133D"/>
    <w:rsid w:val="00EB2754"/>
    <w:rsid w:val="00EB2A6E"/>
    <w:rsid w:val="00EB2DA7"/>
    <w:rsid w:val="00EB2FBE"/>
    <w:rsid w:val="00EB3080"/>
    <w:rsid w:val="00EB35E5"/>
    <w:rsid w:val="00EB3B09"/>
    <w:rsid w:val="00EB3D84"/>
    <w:rsid w:val="00EB3F28"/>
    <w:rsid w:val="00EB4300"/>
    <w:rsid w:val="00EB4E9F"/>
    <w:rsid w:val="00EB562A"/>
    <w:rsid w:val="00EB5E01"/>
    <w:rsid w:val="00EB6601"/>
    <w:rsid w:val="00EB689C"/>
    <w:rsid w:val="00EB752C"/>
    <w:rsid w:val="00EC092C"/>
    <w:rsid w:val="00EC1B73"/>
    <w:rsid w:val="00EC1CDF"/>
    <w:rsid w:val="00EC1EDA"/>
    <w:rsid w:val="00EC1FE7"/>
    <w:rsid w:val="00EC2458"/>
    <w:rsid w:val="00EC25BF"/>
    <w:rsid w:val="00EC2869"/>
    <w:rsid w:val="00EC34BB"/>
    <w:rsid w:val="00EC3B72"/>
    <w:rsid w:val="00EC3DC9"/>
    <w:rsid w:val="00EC402C"/>
    <w:rsid w:val="00EC53B3"/>
    <w:rsid w:val="00EC5E19"/>
    <w:rsid w:val="00EC6C31"/>
    <w:rsid w:val="00ED0075"/>
    <w:rsid w:val="00ED293F"/>
    <w:rsid w:val="00ED3FAB"/>
    <w:rsid w:val="00ED478F"/>
    <w:rsid w:val="00ED48D2"/>
    <w:rsid w:val="00ED4DA4"/>
    <w:rsid w:val="00ED4DE6"/>
    <w:rsid w:val="00ED53A8"/>
    <w:rsid w:val="00ED5726"/>
    <w:rsid w:val="00ED6094"/>
    <w:rsid w:val="00ED6149"/>
    <w:rsid w:val="00ED716E"/>
    <w:rsid w:val="00ED769B"/>
    <w:rsid w:val="00ED7C69"/>
    <w:rsid w:val="00ED7F89"/>
    <w:rsid w:val="00EE053E"/>
    <w:rsid w:val="00EE05C5"/>
    <w:rsid w:val="00EE0AFE"/>
    <w:rsid w:val="00EE181E"/>
    <w:rsid w:val="00EE1C79"/>
    <w:rsid w:val="00EE2BE3"/>
    <w:rsid w:val="00EE3271"/>
    <w:rsid w:val="00EE3331"/>
    <w:rsid w:val="00EE3973"/>
    <w:rsid w:val="00EE3B4F"/>
    <w:rsid w:val="00EE4081"/>
    <w:rsid w:val="00EE4122"/>
    <w:rsid w:val="00EE4223"/>
    <w:rsid w:val="00EE5403"/>
    <w:rsid w:val="00EE57A5"/>
    <w:rsid w:val="00EE5DFD"/>
    <w:rsid w:val="00EE6E76"/>
    <w:rsid w:val="00EE746C"/>
    <w:rsid w:val="00EE7D53"/>
    <w:rsid w:val="00EF0FBF"/>
    <w:rsid w:val="00EF1116"/>
    <w:rsid w:val="00EF1B96"/>
    <w:rsid w:val="00EF1CF1"/>
    <w:rsid w:val="00EF2114"/>
    <w:rsid w:val="00EF23B8"/>
    <w:rsid w:val="00EF27BF"/>
    <w:rsid w:val="00EF3B3C"/>
    <w:rsid w:val="00EF3CCB"/>
    <w:rsid w:val="00EF496A"/>
    <w:rsid w:val="00EF4A14"/>
    <w:rsid w:val="00EF4EF6"/>
    <w:rsid w:val="00EF522A"/>
    <w:rsid w:val="00EF541D"/>
    <w:rsid w:val="00EF5E8A"/>
    <w:rsid w:val="00EF68C3"/>
    <w:rsid w:val="00EF7DAE"/>
    <w:rsid w:val="00EF7FED"/>
    <w:rsid w:val="00F000A1"/>
    <w:rsid w:val="00F01985"/>
    <w:rsid w:val="00F02ADB"/>
    <w:rsid w:val="00F02D78"/>
    <w:rsid w:val="00F030BB"/>
    <w:rsid w:val="00F04C06"/>
    <w:rsid w:val="00F04E29"/>
    <w:rsid w:val="00F058D8"/>
    <w:rsid w:val="00F05CDF"/>
    <w:rsid w:val="00F06566"/>
    <w:rsid w:val="00F066C5"/>
    <w:rsid w:val="00F06F3D"/>
    <w:rsid w:val="00F0739B"/>
    <w:rsid w:val="00F073D2"/>
    <w:rsid w:val="00F10303"/>
    <w:rsid w:val="00F10ADE"/>
    <w:rsid w:val="00F10FDC"/>
    <w:rsid w:val="00F11716"/>
    <w:rsid w:val="00F118CD"/>
    <w:rsid w:val="00F11A48"/>
    <w:rsid w:val="00F12449"/>
    <w:rsid w:val="00F12808"/>
    <w:rsid w:val="00F12EA2"/>
    <w:rsid w:val="00F13319"/>
    <w:rsid w:val="00F137CC"/>
    <w:rsid w:val="00F13C76"/>
    <w:rsid w:val="00F13F41"/>
    <w:rsid w:val="00F14F27"/>
    <w:rsid w:val="00F14F82"/>
    <w:rsid w:val="00F15894"/>
    <w:rsid w:val="00F16397"/>
    <w:rsid w:val="00F16C89"/>
    <w:rsid w:val="00F17DA8"/>
    <w:rsid w:val="00F205D2"/>
    <w:rsid w:val="00F207FA"/>
    <w:rsid w:val="00F21B43"/>
    <w:rsid w:val="00F21F5C"/>
    <w:rsid w:val="00F220BA"/>
    <w:rsid w:val="00F2263E"/>
    <w:rsid w:val="00F226D6"/>
    <w:rsid w:val="00F22FEB"/>
    <w:rsid w:val="00F237A3"/>
    <w:rsid w:val="00F241D7"/>
    <w:rsid w:val="00F2438E"/>
    <w:rsid w:val="00F24F94"/>
    <w:rsid w:val="00F26604"/>
    <w:rsid w:val="00F27AA5"/>
    <w:rsid w:val="00F30055"/>
    <w:rsid w:val="00F31DD8"/>
    <w:rsid w:val="00F31E82"/>
    <w:rsid w:val="00F32D33"/>
    <w:rsid w:val="00F330A6"/>
    <w:rsid w:val="00F331C0"/>
    <w:rsid w:val="00F34D99"/>
    <w:rsid w:val="00F34E39"/>
    <w:rsid w:val="00F35FE1"/>
    <w:rsid w:val="00F36091"/>
    <w:rsid w:val="00F366F7"/>
    <w:rsid w:val="00F37AEA"/>
    <w:rsid w:val="00F405D8"/>
    <w:rsid w:val="00F417C3"/>
    <w:rsid w:val="00F4297A"/>
    <w:rsid w:val="00F4512C"/>
    <w:rsid w:val="00F45891"/>
    <w:rsid w:val="00F46841"/>
    <w:rsid w:val="00F4688F"/>
    <w:rsid w:val="00F46B31"/>
    <w:rsid w:val="00F46D80"/>
    <w:rsid w:val="00F46EB3"/>
    <w:rsid w:val="00F47120"/>
    <w:rsid w:val="00F47508"/>
    <w:rsid w:val="00F4782B"/>
    <w:rsid w:val="00F50940"/>
    <w:rsid w:val="00F50C21"/>
    <w:rsid w:val="00F51125"/>
    <w:rsid w:val="00F51781"/>
    <w:rsid w:val="00F524C8"/>
    <w:rsid w:val="00F5261D"/>
    <w:rsid w:val="00F5274F"/>
    <w:rsid w:val="00F53580"/>
    <w:rsid w:val="00F53755"/>
    <w:rsid w:val="00F53A3B"/>
    <w:rsid w:val="00F53D7D"/>
    <w:rsid w:val="00F54D15"/>
    <w:rsid w:val="00F55470"/>
    <w:rsid w:val="00F557E7"/>
    <w:rsid w:val="00F56B54"/>
    <w:rsid w:val="00F56BCB"/>
    <w:rsid w:val="00F608B3"/>
    <w:rsid w:val="00F60A0A"/>
    <w:rsid w:val="00F61027"/>
    <w:rsid w:val="00F6131F"/>
    <w:rsid w:val="00F61BFE"/>
    <w:rsid w:val="00F61EB8"/>
    <w:rsid w:val="00F636C3"/>
    <w:rsid w:val="00F63CED"/>
    <w:rsid w:val="00F64977"/>
    <w:rsid w:val="00F65A32"/>
    <w:rsid w:val="00F65CD7"/>
    <w:rsid w:val="00F6619F"/>
    <w:rsid w:val="00F66982"/>
    <w:rsid w:val="00F70867"/>
    <w:rsid w:val="00F70E75"/>
    <w:rsid w:val="00F710C0"/>
    <w:rsid w:val="00F71199"/>
    <w:rsid w:val="00F71543"/>
    <w:rsid w:val="00F725E2"/>
    <w:rsid w:val="00F72C49"/>
    <w:rsid w:val="00F73148"/>
    <w:rsid w:val="00F74470"/>
    <w:rsid w:val="00F74AE5"/>
    <w:rsid w:val="00F75327"/>
    <w:rsid w:val="00F755B9"/>
    <w:rsid w:val="00F75FD6"/>
    <w:rsid w:val="00F769B3"/>
    <w:rsid w:val="00F76ADA"/>
    <w:rsid w:val="00F76AE5"/>
    <w:rsid w:val="00F76ECE"/>
    <w:rsid w:val="00F770F7"/>
    <w:rsid w:val="00F77968"/>
    <w:rsid w:val="00F77A41"/>
    <w:rsid w:val="00F77FB0"/>
    <w:rsid w:val="00F80B1D"/>
    <w:rsid w:val="00F82702"/>
    <w:rsid w:val="00F82DE2"/>
    <w:rsid w:val="00F8341A"/>
    <w:rsid w:val="00F83ADE"/>
    <w:rsid w:val="00F85675"/>
    <w:rsid w:val="00F868E3"/>
    <w:rsid w:val="00F86901"/>
    <w:rsid w:val="00F86B17"/>
    <w:rsid w:val="00F87774"/>
    <w:rsid w:val="00F87864"/>
    <w:rsid w:val="00F90713"/>
    <w:rsid w:val="00F90C0C"/>
    <w:rsid w:val="00F90FD8"/>
    <w:rsid w:val="00F91646"/>
    <w:rsid w:val="00F918FF"/>
    <w:rsid w:val="00F91BF5"/>
    <w:rsid w:val="00F91D8E"/>
    <w:rsid w:val="00F925E5"/>
    <w:rsid w:val="00F92FD8"/>
    <w:rsid w:val="00F93354"/>
    <w:rsid w:val="00F938F7"/>
    <w:rsid w:val="00F94813"/>
    <w:rsid w:val="00F959D3"/>
    <w:rsid w:val="00F96C32"/>
    <w:rsid w:val="00F96DCB"/>
    <w:rsid w:val="00F978A9"/>
    <w:rsid w:val="00F97EFC"/>
    <w:rsid w:val="00FA0323"/>
    <w:rsid w:val="00FA06B3"/>
    <w:rsid w:val="00FA08CC"/>
    <w:rsid w:val="00FA0BA3"/>
    <w:rsid w:val="00FA11EA"/>
    <w:rsid w:val="00FA15A6"/>
    <w:rsid w:val="00FA15F7"/>
    <w:rsid w:val="00FA1C5F"/>
    <w:rsid w:val="00FA1CDB"/>
    <w:rsid w:val="00FA290F"/>
    <w:rsid w:val="00FA29FD"/>
    <w:rsid w:val="00FA2B83"/>
    <w:rsid w:val="00FA2BD2"/>
    <w:rsid w:val="00FA3F35"/>
    <w:rsid w:val="00FA4935"/>
    <w:rsid w:val="00FA596B"/>
    <w:rsid w:val="00FA6E89"/>
    <w:rsid w:val="00FA74EA"/>
    <w:rsid w:val="00FA7DD2"/>
    <w:rsid w:val="00FB0A0A"/>
    <w:rsid w:val="00FB0ACB"/>
    <w:rsid w:val="00FB188E"/>
    <w:rsid w:val="00FB1B0E"/>
    <w:rsid w:val="00FB1B24"/>
    <w:rsid w:val="00FB1DDC"/>
    <w:rsid w:val="00FB3011"/>
    <w:rsid w:val="00FB3B6F"/>
    <w:rsid w:val="00FB4255"/>
    <w:rsid w:val="00FB43E0"/>
    <w:rsid w:val="00FB4601"/>
    <w:rsid w:val="00FB4764"/>
    <w:rsid w:val="00FB50F5"/>
    <w:rsid w:val="00FB547F"/>
    <w:rsid w:val="00FB5619"/>
    <w:rsid w:val="00FB59C5"/>
    <w:rsid w:val="00FB5AA1"/>
    <w:rsid w:val="00FB61B1"/>
    <w:rsid w:val="00FB6489"/>
    <w:rsid w:val="00FB692C"/>
    <w:rsid w:val="00FB6C5C"/>
    <w:rsid w:val="00FB7080"/>
    <w:rsid w:val="00FB7710"/>
    <w:rsid w:val="00FC1A0B"/>
    <w:rsid w:val="00FC1A86"/>
    <w:rsid w:val="00FC1D34"/>
    <w:rsid w:val="00FC20DB"/>
    <w:rsid w:val="00FC210F"/>
    <w:rsid w:val="00FC288D"/>
    <w:rsid w:val="00FC2ADA"/>
    <w:rsid w:val="00FC3980"/>
    <w:rsid w:val="00FC433C"/>
    <w:rsid w:val="00FC4626"/>
    <w:rsid w:val="00FC54E1"/>
    <w:rsid w:val="00FC6107"/>
    <w:rsid w:val="00FC6D8F"/>
    <w:rsid w:val="00FC7489"/>
    <w:rsid w:val="00FC7F0C"/>
    <w:rsid w:val="00FD0072"/>
    <w:rsid w:val="00FD01AC"/>
    <w:rsid w:val="00FD0C5D"/>
    <w:rsid w:val="00FD0D7B"/>
    <w:rsid w:val="00FD1290"/>
    <w:rsid w:val="00FD1F5F"/>
    <w:rsid w:val="00FD21CF"/>
    <w:rsid w:val="00FD228B"/>
    <w:rsid w:val="00FD40F9"/>
    <w:rsid w:val="00FD44BE"/>
    <w:rsid w:val="00FD487C"/>
    <w:rsid w:val="00FD4C19"/>
    <w:rsid w:val="00FD4FCE"/>
    <w:rsid w:val="00FD578D"/>
    <w:rsid w:val="00FD5CA9"/>
    <w:rsid w:val="00FD6B99"/>
    <w:rsid w:val="00FD6BA5"/>
    <w:rsid w:val="00FD6CCB"/>
    <w:rsid w:val="00FD70F4"/>
    <w:rsid w:val="00FD74F8"/>
    <w:rsid w:val="00FE00A0"/>
    <w:rsid w:val="00FE00B2"/>
    <w:rsid w:val="00FE01F3"/>
    <w:rsid w:val="00FE0E9F"/>
    <w:rsid w:val="00FE315D"/>
    <w:rsid w:val="00FE3763"/>
    <w:rsid w:val="00FE37B3"/>
    <w:rsid w:val="00FE4232"/>
    <w:rsid w:val="00FE4B85"/>
    <w:rsid w:val="00FE51F3"/>
    <w:rsid w:val="00FE579B"/>
    <w:rsid w:val="00FE5860"/>
    <w:rsid w:val="00FE5D91"/>
    <w:rsid w:val="00FE6C0B"/>
    <w:rsid w:val="00FF0116"/>
    <w:rsid w:val="00FF0454"/>
    <w:rsid w:val="00FF046B"/>
    <w:rsid w:val="00FF0C35"/>
    <w:rsid w:val="00FF0F44"/>
    <w:rsid w:val="00FF125A"/>
    <w:rsid w:val="00FF145D"/>
    <w:rsid w:val="00FF17BA"/>
    <w:rsid w:val="00FF18BB"/>
    <w:rsid w:val="00FF19D3"/>
    <w:rsid w:val="00FF2086"/>
    <w:rsid w:val="00FF2C84"/>
    <w:rsid w:val="00FF2F7F"/>
    <w:rsid w:val="00FF3CAA"/>
    <w:rsid w:val="00FF3FA4"/>
    <w:rsid w:val="00FF510D"/>
    <w:rsid w:val="00FF52E8"/>
    <w:rsid w:val="00FF5614"/>
    <w:rsid w:val="00FF5AA1"/>
    <w:rsid w:val="00FF6633"/>
    <w:rsid w:val="00FF72C8"/>
    <w:rsid w:val="00FF7376"/>
    <w:rsid w:val="043E2372"/>
    <w:rsid w:val="04FE0C8A"/>
    <w:rsid w:val="065653EC"/>
    <w:rsid w:val="06B64AE0"/>
    <w:rsid w:val="09EF373D"/>
    <w:rsid w:val="0A6E7C21"/>
    <w:rsid w:val="0E8041D0"/>
    <w:rsid w:val="0EA613BE"/>
    <w:rsid w:val="0EAF46B6"/>
    <w:rsid w:val="10980357"/>
    <w:rsid w:val="118102D5"/>
    <w:rsid w:val="121B5E85"/>
    <w:rsid w:val="12452277"/>
    <w:rsid w:val="125C64C8"/>
    <w:rsid w:val="139704F5"/>
    <w:rsid w:val="142B4E98"/>
    <w:rsid w:val="16D55766"/>
    <w:rsid w:val="17435A75"/>
    <w:rsid w:val="186A6F2B"/>
    <w:rsid w:val="18BA5B71"/>
    <w:rsid w:val="19B72375"/>
    <w:rsid w:val="19C62A63"/>
    <w:rsid w:val="1AC57BDE"/>
    <w:rsid w:val="1BDF1425"/>
    <w:rsid w:val="1DA64711"/>
    <w:rsid w:val="20550912"/>
    <w:rsid w:val="215E6962"/>
    <w:rsid w:val="2B5B4AE3"/>
    <w:rsid w:val="2C17771D"/>
    <w:rsid w:val="2C1778EB"/>
    <w:rsid w:val="2D1C1A97"/>
    <w:rsid w:val="2D3A3FAA"/>
    <w:rsid w:val="32E964A2"/>
    <w:rsid w:val="33EC5A4E"/>
    <w:rsid w:val="34236A25"/>
    <w:rsid w:val="36F63FB0"/>
    <w:rsid w:val="38CE363E"/>
    <w:rsid w:val="39F84D6B"/>
    <w:rsid w:val="3A606F21"/>
    <w:rsid w:val="3B986D21"/>
    <w:rsid w:val="4040795C"/>
    <w:rsid w:val="405E31EE"/>
    <w:rsid w:val="42580B91"/>
    <w:rsid w:val="45564F29"/>
    <w:rsid w:val="46F50EBC"/>
    <w:rsid w:val="47E3642A"/>
    <w:rsid w:val="48150523"/>
    <w:rsid w:val="4A490AA9"/>
    <w:rsid w:val="4DA71118"/>
    <w:rsid w:val="50AA5CFD"/>
    <w:rsid w:val="53106B92"/>
    <w:rsid w:val="55756AD1"/>
    <w:rsid w:val="59D63CC3"/>
    <w:rsid w:val="6286115A"/>
    <w:rsid w:val="633453FC"/>
    <w:rsid w:val="6338107B"/>
    <w:rsid w:val="63F503C1"/>
    <w:rsid w:val="678577AA"/>
    <w:rsid w:val="6CF40001"/>
    <w:rsid w:val="6D28764E"/>
    <w:rsid w:val="6F9D1AA5"/>
    <w:rsid w:val="6FD776EB"/>
    <w:rsid w:val="700B407F"/>
    <w:rsid w:val="70116B2F"/>
    <w:rsid w:val="725E593F"/>
    <w:rsid w:val="737551A9"/>
    <w:rsid w:val="746431FB"/>
    <w:rsid w:val="7606095A"/>
    <w:rsid w:val="76246026"/>
    <w:rsid w:val="7803489B"/>
    <w:rsid w:val="78B31588"/>
    <w:rsid w:val="7EAA5451"/>
    <w:rsid w:val="7F3C5915"/>
    <w:rsid w:val="7F7858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90" fillcolor="white">
      <v:fill color="white"/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annotation text" w:semiHidden="1" w:qFormat="1"/>
    <w:lsdException w:name="header" w:qFormat="1"/>
    <w:lsdException w:name="footer" w:uiPriority="99" w:qFormat="1"/>
    <w:lsdException w:name="caption" w:semiHidden="1" w:unhideWhenUsed="1" w:qFormat="1"/>
    <w:lsdException w:name="annotation reference" w:qFormat="1"/>
    <w:lsdException w:name="page number" w:qFormat="1"/>
    <w:lsdException w:name="List Number 2" w:qFormat="1"/>
    <w:lsdException w:name="List Number 3" w:qFormat="1"/>
    <w:lsdException w:name="Title" w:qFormat="1"/>
    <w:lsdException w:name="Default Paragraph Font" w:semiHidden="1" w:uiPriority="1" w:unhideWhenUsed="1"/>
    <w:lsdException w:name="Subtitle" w:qFormat="1"/>
    <w:lsdException w:name="Body Text 2" w:qFormat="1"/>
    <w:lsdException w:name="Hyperlink" w:uiPriority="99"/>
    <w:lsdException w:name="Strong" w:uiPriority="22" w:qFormat="1"/>
    <w:lsdException w:name="Emphasis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C017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2"/>
    <w:next w:val="a"/>
    <w:qFormat/>
    <w:rsid w:val="008C017D"/>
    <w:pPr>
      <w:keepLines w:val="0"/>
      <w:widowControl/>
      <w:tabs>
        <w:tab w:val="left" w:pos="432"/>
      </w:tabs>
      <w:spacing w:before="240" w:after="0" w:line="240" w:lineRule="auto"/>
      <w:ind w:left="432" w:hanging="432"/>
      <w:jc w:val="left"/>
      <w:outlineLvl w:val="0"/>
    </w:pPr>
    <w:rPr>
      <w:rFonts w:ascii="Times New Roman" w:eastAsia="宋体" w:hAnsi="Times New Roman"/>
      <w:bCs w:val="0"/>
      <w:caps/>
      <w:kern w:val="0"/>
      <w:sz w:val="21"/>
      <w:szCs w:val="20"/>
      <w:lang w:eastAsia="en-US"/>
    </w:rPr>
  </w:style>
  <w:style w:type="paragraph" w:styleId="2">
    <w:name w:val="heading 2"/>
    <w:basedOn w:val="a"/>
    <w:next w:val="a"/>
    <w:qFormat/>
    <w:rsid w:val="008C017D"/>
    <w:pPr>
      <w:keepNext/>
      <w:keepLines/>
      <w:tabs>
        <w:tab w:val="left" w:pos="576"/>
      </w:tabs>
      <w:spacing w:before="260" w:after="260" w:line="416" w:lineRule="auto"/>
      <w:ind w:left="576" w:hanging="576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rsid w:val="008C017D"/>
    <w:pPr>
      <w:keepNext/>
      <w:keepLines/>
      <w:spacing w:before="260" w:after="260" w:line="416" w:lineRule="auto"/>
      <w:ind w:left="420" w:hanging="420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qFormat/>
    <w:rsid w:val="008C017D"/>
    <w:pPr>
      <w:keepNext/>
      <w:keepLines/>
      <w:tabs>
        <w:tab w:val="left" w:pos="864"/>
      </w:tabs>
      <w:spacing w:before="280" w:after="290" w:line="376" w:lineRule="auto"/>
      <w:ind w:left="864" w:hanging="864"/>
      <w:outlineLvl w:val="3"/>
    </w:pPr>
    <w:rPr>
      <w:rFonts w:ascii="Arial" w:eastAsia="黑体" w:hAnsi="Arial"/>
      <w:b/>
      <w:bCs/>
      <w:sz w:val="28"/>
      <w:szCs w:val="28"/>
    </w:rPr>
  </w:style>
  <w:style w:type="paragraph" w:styleId="5">
    <w:name w:val="heading 5"/>
    <w:basedOn w:val="a"/>
    <w:next w:val="a"/>
    <w:qFormat/>
    <w:rsid w:val="008C017D"/>
    <w:pPr>
      <w:keepNext/>
      <w:keepLines/>
      <w:tabs>
        <w:tab w:val="left" w:pos="1008"/>
      </w:tabs>
      <w:spacing w:before="280" w:after="290" w:line="376" w:lineRule="auto"/>
      <w:ind w:left="1008" w:hanging="1008"/>
      <w:outlineLvl w:val="4"/>
    </w:pPr>
    <w:rPr>
      <w:b/>
      <w:bCs/>
      <w:sz w:val="28"/>
      <w:szCs w:val="28"/>
    </w:rPr>
  </w:style>
  <w:style w:type="paragraph" w:styleId="6">
    <w:name w:val="heading 6"/>
    <w:basedOn w:val="5"/>
    <w:next w:val="a"/>
    <w:qFormat/>
    <w:rsid w:val="008C017D"/>
    <w:pPr>
      <w:keepLines w:val="0"/>
      <w:widowControl/>
      <w:tabs>
        <w:tab w:val="clear" w:pos="1008"/>
        <w:tab w:val="left" w:pos="1152"/>
      </w:tabs>
      <w:spacing w:before="240" w:after="0" w:line="240" w:lineRule="auto"/>
      <w:ind w:left="1152" w:hanging="1152"/>
      <w:jc w:val="left"/>
      <w:outlineLvl w:val="5"/>
    </w:pPr>
    <w:rPr>
      <w:bCs w:val="0"/>
      <w:kern w:val="0"/>
      <w:sz w:val="20"/>
      <w:szCs w:val="20"/>
      <w:lang w:eastAsia="en-US"/>
    </w:rPr>
  </w:style>
  <w:style w:type="paragraph" w:styleId="7">
    <w:name w:val="heading 7"/>
    <w:basedOn w:val="5"/>
    <w:next w:val="a"/>
    <w:qFormat/>
    <w:rsid w:val="008C017D"/>
    <w:pPr>
      <w:keepLines w:val="0"/>
      <w:widowControl/>
      <w:tabs>
        <w:tab w:val="clear" w:pos="1008"/>
        <w:tab w:val="left" w:pos="1296"/>
      </w:tabs>
      <w:spacing w:before="240" w:after="0" w:line="240" w:lineRule="auto"/>
      <w:ind w:left="1296" w:hanging="1296"/>
      <w:jc w:val="left"/>
      <w:outlineLvl w:val="6"/>
    </w:pPr>
    <w:rPr>
      <w:bCs w:val="0"/>
      <w:kern w:val="0"/>
      <w:sz w:val="20"/>
      <w:szCs w:val="20"/>
      <w:lang w:eastAsia="en-US"/>
    </w:rPr>
  </w:style>
  <w:style w:type="paragraph" w:styleId="8">
    <w:name w:val="heading 8"/>
    <w:basedOn w:val="5"/>
    <w:next w:val="a"/>
    <w:qFormat/>
    <w:rsid w:val="008C017D"/>
    <w:pPr>
      <w:keepLines w:val="0"/>
      <w:widowControl/>
      <w:tabs>
        <w:tab w:val="clear" w:pos="1008"/>
        <w:tab w:val="left" w:pos="1440"/>
      </w:tabs>
      <w:spacing w:before="240" w:after="0" w:line="240" w:lineRule="auto"/>
      <w:ind w:left="1440" w:hanging="1440"/>
      <w:jc w:val="left"/>
      <w:outlineLvl w:val="7"/>
    </w:pPr>
    <w:rPr>
      <w:bCs w:val="0"/>
      <w:kern w:val="0"/>
      <w:sz w:val="20"/>
      <w:szCs w:val="20"/>
      <w:lang w:eastAsia="en-US"/>
    </w:rPr>
  </w:style>
  <w:style w:type="paragraph" w:styleId="9">
    <w:name w:val="heading 9"/>
    <w:basedOn w:val="a"/>
    <w:next w:val="a"/>
    <w:qFormat/>
    <w:rsid w:val="008C017D"/>
    <w:pPr>
      <w:keepNext/>
      <w:widowControl/>
      <w:tabs>
        <w:tab w:val="left" w:pos="1584"/>
      </w:tabs>
      <w:ind w:left="1584" w:hanging="1584"/>
      <w:jc w:val="left"/>
      <w:outlineLvl w:val="8"/>
    </w:pPr>
    <w:rPr>
      <w:rFonts w:ascii="CG Times (WN)" w:hAnsi="CG Times (WN)"/>
      <w:i/>
      <w:kern w:val="0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0">
    <w:name w:val="toc 7"/>
    <w:basedOn w:val="a"/>
    <w:next w:val="a"/>
    <w:uiPriority w:val="39"/>
    <w:qFormat/>
    <w:rsid w:val="008C017D"/>
    <w:pPr>
      <w:ind w:left="1260"/>
      <w:jc w:val="left"/>
    </w:pPr>
    <w:rPr>
      <w:sz w:val="18"/>
      <w:szCs w:val="18"/>
    </w:rPr>
  </w:style>
  <w:style w:type="paragraph" w:styleId="20">
    <w:name w:val="List Number 2"/>
    <w:basedOn w:val="a"/>
    <w:qFormat/>
    <w:rsid w:val="008C017D"/>
    <w:pPr>
      <w:tabs>
        <w:tab w:val="left" w:pos="840"/>
      </w:tabs>
      <w:ind w:left="840" w:hanging="420"/>
    </w:pPr>
  </w:style>
  <w:style w:type="paragraph" w:styleId="a3">
    <w:name w:val="Document Map"/>
    <w:basedOn w:val="a"/>
    <w:semiHidden/>
    <w:qFormat/>
    <w:rsid w:val="008C017D"/>
    <w:pPr>
      <w:shd w:val="clear" w:color="auto" w:fill="000080"/>
    </w:pPr>
  </w:style>
  <w:style w:type="paragraph" w:styleId="a4">
    <w:name w:val="annotation text"/>
    <w:basedOn w:val="a"/>
    <w:semiHidden/>
    <w:qFormat/>
    <w:rsid w:val="008C017D"/>
    <w:pPr>
      <w:jc w:val="left"/>
    </w:pPr>
  </w:style>
  <w:style w:type="paragraph" w:styleId="30">
    <w:name w:val="List Number 3"/>
    <w:basedOn w:val="a"/>
    <w:qFormat/>
    <w:rsid w:val="008C017D"/>
    <w:pPr>
      <w:tabs>
        <w:tab w:val="left" w:pos="1260"/>
      </w:tabs>
      <w:ind w:left="1260" w:hanging="420"/>
    </w:pPr>
  </w:style>
  <w:style w:type="paragraph" w:styleId="50">
    <w:name w:val="toc 5"/>
    <w:basedOn w:val="a"/>
    <w:next w:val="a"/>
    <w:uiPriority w:val="39"/>
    <w:qFormat/>
    <w:rsid w:val="008C017D"/>
    <w:pPr>
      <w:ind w:left="840"/>
      <w:jc w:val="left"/>
    </w:pPr>
    <w:rPr>
      <w:sz w:val="18"/>
      <w:szCs w:val="18"/>
    </w:rPr>
  </w:style>
  <w:style w:type="paragraph" w:styleId="31">
    <w:name w:val="toc 3"/>
    <w:basedOn w:val="a"/>
    <w:next w:val="a"/>
    <w:uiPriority w:val="39"/>
    <w:qFormat/>
    <w:rsid w:val="008C017D"/>
    <w:pPr>
      <w:ind w:left="420"/>
      <w:jc w:val="left"/>
    </w:pPr>
    <w:rPr>
      <w:iCs/>
      <w:sz w:val="20"/>
      <w:szCs w:val="20"/>
    </w:rPr>
  </w:style>
  <w:style w:type="paragraph" w:styleId="80">
    <w:name w:val="toc 8"/>
    <w:basedOn w:val="a"/>
    <w:next w:val="a"/>
    <w:uiPriority w:val="39"/>
    <w:qFormat/>
    <w:rsid w:val="008C017D"/>
    <w:pPr>
      <w:ind w:left="1470"/>
      <w:jc w:val="left"/>
    </w:pPr>
    <w:rPr>
      <w:sz w:val="18"/>
      <w:szCs w:val="18"/>
    </w:rPr>
  </w:style>
  <w:style w:type="paragraph" w:styleId="a5">
    <w:name w:val="Balloon Text"/>
    <w:basedOn w:val="a"/>
    <w:semiHidden/>
    <w:qFormat/>
    <w:rsid w:val="008C017D"/>
    <w:rPr>
      <w:sz w:val="18"/>
      <w:szCs w:val="18"/>
    </w:rPr>
  </w:style>
  <w:style w:type="paragraph" w:styleId="a6">
    <w:name w:val="footer"/>
    <w:basedOn w:val="a"/>
    <w:link w:val="Char"/>
    <w:uiPriority w:val="99"/>
    <w:qFormat/>
    <w:rsid w:val="008C01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0"/>
    <w:qFormat/>
    <w:rsid w:val="008C01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rsid w:val="008C017D"/>
    <w:pPr>
      <w:spacing w:before="120" w:after="120"/>
      <w:jc w:val="left"/>
    </w:pPr>
    <w:rPr>
      <w:b/>
      <w:bCs/>
      <w:caps/>
      <w:sz w:val="22"/>
      <w:szCs w:val="20"/>
    </w:rPr>
  </w:style>
  <w:style w:type="paragraph" w:styleId="40">
    <w:name w:val="toc 4"/>
    <w:basedOn w:val="a"/>
    <w:next w:val="a"/>
    <w:uiPriority w:val="39"/>
    <w:qFormat/>
    <w:rsid w:val="008C017D"/>
    <w:pPr>
      <w:ind w:left="630"/>
      <w:jc w:val="left"/>
    </w:pPr>
    <w:rPr>
      <w:sz w:val="18"/>
      <w:szCs w:val="18"/>
    </w:rPr>
  </w:style>
  <w:style w:type="paragraph" w:styleId="60">
    <w:name w:val="toc 6"/>
    <w:basedOn w:val="a"/>
    <w:next w:val="a"/>
    <w:uiPriority w:val="39"/>
    <w:qFormat/>
    <w:rsid w:val="008C017D"/>
    <w:pPr>
      <w:ind w:left="1050"/>
      <w:jc w:val="left"/>
    </w:pPr>
    <w:rPr>
      <w:sz w:val="18"/>
      <w:szCs w:val="18"/>
    </w:rPr>
  </w:style>
  <w:style w:type="paragraph" w:styleId="21">
    <w:name w:val="toc 2"/>
    <w:basedOn w:val="a"/>
    <w:next w:val="a"/>
    <w:uiPriority w:val="39"/>
    <w:qFormat/>
    <w:rsid w:val="008C017D"/>
    <w:pPr>
      <w:ind w:left="210"/>
      <w:jc w:val="left"/>
    </w:pPr>
    <w:rPr>
      <w:smallCaps/>
      <w:sz w:val="20"/>
      <w:szCs w:val="20"/>
    </w:rPr>
  </w:style>
  <w:style w:type="paragraph" w:styleId="90">
    <w:name w:val="toc 9"/>
    <w:basedOn w:val="a"/>
    <w:next w:val="a"/>
    <w:uiPriority w:val="39"/>
    <w:qFormat/>
    <w:rsid w:val="008C017D"/>
    <w:pPr>
      <w:ind w:left="1680"/>
      <w:jc w:val="left"/>
    </w:pPr>
    <w:rPr>
      <w:sz w:val="18"/>
      <w:szCs w:val="18"/>
    </w:rPr>
  </w:style>
  <w:style w:type="paragraph" w:styleId="22">
    <w:name w:val="Body Text 2"/>
    <w:basedOn w:val="a"/>
    <w:qFormat/>
    <w:rsid w:val="008C017D"/>
    <w:pPr>
      <w:widowControl/>
      <w:spacing w:line="240" w:lineRule="atLeast"/>
      <w:jc w:val="left"/>
    </w:pPr>
    <w:rPr>
      <w:snapToGrid w:val="0"/>
      <w:color w:val="000000"/>
      <w:kern w:val="0"/>
      <w:sz w:val="20"/>
      <w:szCs w:val="20"/>
      <w:lang w:eastAsia="en-US"/>
    </w:rPr>
  </w:style>
  <w:style w:type="paragraph" w:styleId="a8">
    <w:name w:val="Normal (Web)"/>
    <w:basedOn w:val="a"/>
    <w:uiPriority w:val="99"/>
    <w:unhideWhenUsed/>
    <w:qFormat/>
    <w:rsid w:val="008C017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9">
    <w:name w:val="Title"/>
    <w:basedOn w:val="a"/>
    <w:next w:val="HR1"/>
    <w:qFormat/>
    <w:rsid w:val="008C017D"/>
    <w:pPr>
      <w:widowControl/>
      <w:spacing w:before="120" w:after="240"/>
      <w:jc w:val="left"/>
    </w:pPr>
    <w:rPr>
      <w:rFonts w:ascii="Arial" w:eastAsia="黑体" w:hAnsi="Arial"/>
      <w:b/>
      <w:kern w:val="0"/>
      <w:sz w:val="24"/>
      <w:szCs w:val="20"/>
      <w:lang w:val="de-DE" w:eastAsia="en-US"/>
    </w:rPr>
  </w:style>
  <w:style w:type="paragraph" w:customStyle="1" w:styleId="HR1">
    <w:name w:val="HR标题1"/>
    <w:basedOn w:val="a"/>
    <w:next w:val="HR"/>
    <w:qFormat/>
    <w:rsid w:val="008C017D"/>
    <w:pPr>
      <w:tabs>
        <w:tab w:val="left" w:pos="284"/>
      </w:tabs>
      <w:spacing w:line="360" w:lineRule="auto"/>
      <w:outlineLvl w:val="0"/>
    </w:pPr>
    <w:rPr>
      <w:rFonts w:eastAsia="黑体"/>
      <w:sz w:val="24"/>
    </w:rPr>
  </w:style>
  <w:style w:type="paragraph" w:customStyle="1" w:styleId="HR">
    <w:name w:val="HR正文"/>
    <w:basedOn w:val="a"/>
    <w:link w:val="HRChar"/>
    <w:rsid w:val="008C017D"/>
    <w:pPr>
      <w:spacing w:line="300" w:lineRule="auto"/>
      <w:ind w:firstLineChars="200" w:firstLine="200"/>
    </w:pPr>
    <w:rPr>
      <w:sz w:val="24"/>
    </w:rPr>
  </w:style>
  <w:style w:type="paragraph" w:styleId="aa">
    <w:name w:val="annotation subject"/>
    <w:basedOn w:val="a4"/>
    <w:next w:val="a4"/>
    <w:semiHidden/>
    <w:qFormat/>
    <w:rsid w:val="008C017D"/>
    <w:rPr>
      <w:b/>
      <w:bCs/>
    </w:rPr>
  </w:style>
  <w:style w:type="table" w:styleId="ab">
    <w:name w:val="Table Grid"/>
    <w:basedOn w:val="a1"/>
    <w:qFormat/>
    <w:rsid w:val="008C017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Strong"/>
    <w:uiPriority w:val="22"/>
    <w:qFormat/>
    <w:rsid w:val="008C017D"/>
    <w:rPr>
      <w:b/>
      <w:bCs/>
    </w:rPr>
  </w:style>
  <w:style w:type="character" w:styleId="ad">
    <w:name w:val="page number"/>
    <w:basedOn w:val="a0"/>
    <w:qFormat/>
    <w:rsid w:val="008C017D"/>
  </w:style>
  <w:style w:type="character" w:styleId="ae">
    <w:name w:val="FollowedHyperlink"/>
    <w:basedOn w:val="a0"/>
    <w:rsid w:val="008C017D"/>
    <w:rPr>
      <w:color w:val="800080"/>
      <w:u w:val="single"/>
    </w:rPr>
  </w:style>
  <w:style w:type="character" w:styleId="af">
    <w:name w:val="Emphasis"/>
    <w:qFormat/>
    <w:rsid w:val="008C017D"/>
    <w:rPr>
      <w:i/>
      <w:iCs/>
    </w:rPr>
  </w:style>
  <w:style w:type="character" w:styleId="af0">
    <w:name w:val="Hyperlink"/>
    <w:uiPriority w:val="99"/>
    <w:rsid w:val="008C017D"/>
    <w:rPr>
      <w:color w:val="0000FF"/>
      <w:u w:val="single"/>
    </w:rPr>
  </w:style>
  <w:style w:type="character" w:styleId="af1">
    <w:name w:val="annotation reference"/>
    <w:qFormat/>
    <w:rsid w:val="008C017D"/>
    <w:rPr>
      <w:sz w:val="21"/>
      <w:szCs w:val="21"/>
    </w:rPr>
  </w:style>
  <w:style w:type="character" w:customStyle="1" w:styleId="HRChar">
    <w:name w:val="HR正文 Char"/>
    <w:link w:val="HR"/>
    <w:qFormat/>
    <w:rsid w:val="008C017D"/>
    <w:rPr>
      <w:rFonts w:eastAsia="宋体"/>
      <w:kern w:val="2"/>
      <w:sz w:val="24"/>
      <w:szCs w:val="24"/>
      <w:lang w:val="en-US" w:eastAsia="zh-CN" w:bidi="ar-SA"/>
    </w:rPr>
  </w:style>
  <w:style w:type="character" w:customStyle="1" w:styleId="Char0">
    <w:name w:val="页眉 Char"/>
    <w:link w:val="a7"/>
    <w:qFormat/>
    <w:rsid w:val="008C017D"/>
    <w:rPr>
      <w:kern w:val="2"/>
      <w:sz w:val="18"/>
      <w:szCs w:val="18"/>
    </w:rPr>
  </w:style>
  <w:style w:type="paragraph" w:customStyle="1" w:styleId="HR7">
    <w:name w:val="HR标题7"/>
    <w:basedOn w:val="a"/>
    <w:next w:val="HR"/>
    <w:qFormat/>
    <w:rsid w:val="008C017D"/>
    <w:pPr>
      <w:tabs>
        <w:tab w:val="left" w:pos="1332"/>
      </w:tabs>
      <w:spacing w:line="360" w:lineRule="auto"/>
      <w:outlineLvl w:val="6"/>
    </w:pPr>
    <w:rPr>
      <w:sz w:val="24"/>
    </w:rPr>
  </w:style>
  <w:style w:type="paragraph" w:customStyle="1" w:styleId="HR0">
    <w:name w:val="HR封面项目名称"/>
    <w:basedOn w:val="a"/>
    <w:qFormat/>
    <w:rsid w:val="008C017D"/>
    <w:pPr>
      <w:spacing w:line="480" w:lineRule="auto"/>
      <w:jc w:val="center"/>
    </w:pPr>
    <w:rPr>
      <w:b/>
      <w:spacing w:val="30"/>
      <w:sz w:val="52"/>
      <w:szCs w:val="44"/>
    </w:rPr>
  </w:style>
  <w:style w:type="paragraph" w:customStyle="1" w:styleId="af2">
    <w:name w:val="五级条标题"/>
    <w:basedOn w:val="af3"/>
    <w:next w:val="af4"/>
    <w:rsid w:val="008C017D"/>
    <w:pPr>
      <w:tabs>
        <w:tab w:val="left" w:pos="0"/>
      </w:tabs>
      <w:outlineLvl w:val="6"/>
    </w:pPr>
  </w:style>
  <w:style w:type="paragraph" w:customStyle="1" w:styleId="af3">
    <w:name w:val="四级条标题"/>
    <w:basedOn w:val="af5"/>
    <w:next w:val="af4"/>
    <w:rsid w:val="008C017D"/>
    <w:pPr>
      <w:outlineLvl w:val="5"/>
    </w:pPr>
  </w:style>
  <w:style w:type="paragraph" w:customStyle="1" w:styleId="af5">
    <w:name w:val="三级条标题"/>
    <w:basedOn w:val="af6"/>
    <w:next w:val="af4"/>
    <w:rsid w:val="008C017D"/>
    <w:pPr>
      <w:outlineLvl w:val="4"/>
    </w:pPr>
  </w:style>
  <w:style w:type="paragraph" w:customStyle="1" w:styleId="af6">
    <w:name w:val="二级条标题"/>
    <w:basedOn w:val="af7"/>
    <w:next w:val="af4"/>
    <w:rsid w:val="008C017D"/>
    <w:pPr>
      <w:outlineLvl w:val="3"/>
    </w:pPr>
  </w:style>
  <w:style w:type="paragraph" w:customStyle="1" w:styleId="af7">
    <w:name w:val="一级条标题"/>
    <w:basedOn w:val="af8"/>
    <w:next w:val="af4"/>
    <w:rsid w:val="008C017D"/>
    <w:pPr>
      <w:spacing w:beforeLines="0" w:afterLines="0"/>
      <w:outlineLvl w:val="2"/>
    </w:pPr>
    <w:rPr>
      <w:szCs w:val="24"/>
    </w:rPr>
  </w:style>
  <w:style w:type="paragraph" w:customStyle="1" w:styleId="af8">
    <w:name w:val="章标题"/>
    <w:next w:val="af4"/>
    <w:rsid w:val="008C017D"/>
    <w:pPr>
      <w:adjustRightInd w:val="0"/>
      <w:snapToGrid w:val="0"/>
      <w:spacing w:beforeLines="50" w:afterLines="50" w:line="360" w:lineRule="auto"/>
      <w:jc w:val="both"/>
      <w:outlineLvl w:val="1"/>
    </w:pPr>
    <w:rPr>
      <w:rFonts w:ascii="宋体" w:eastAsia="黑体" w:hAnsi="宋体"/>
      <w:sz w:val="24"/>
    </w:rPr>
  </w:style>
  <w:style w:type="paragraph" w:customStyle="1" w:styleId="af4">
    <w:name w:val="段"/>
    <w:rsid w:val="008C017D"/>
    <w:pPr>
      <w:autoSpaceDE w:val="0"/>
      <w:autoSpaceDN w:val="0"/>
      <w:adjustRightInd w:val="0"/>
      <w:snapToGrid w:val="0"/>
      <w:spacing w:line="360" w:lineRule="auto"/>
      <w:ind w:firstLineChars="200" w:firstLine="480"/>
      <w:jc w:val="both"/>
    </w:pPr>
    <w:rPr>
      <w:rFonts w:ascii="宋体" w:hAnsi="宋体"/>
      <w:sz w:val="24"/>
      <w:szCs w:val="24"/>
    </w:rPr>
  </w:style>
  <w:style w:type="paragraph" w:customStyle="1" w:styleId="HR2">
    <w:name w:val="HR封面文档名称"/>
    <w:basedOn w:val="a"/>
    <w:rsid w:val="008C017D"/>
    <w:pPr>
      <w:jc w:val="center"/>
    </w:pPr>
    <w:rPr>
      <w:b/>
      <w:sz w:val="72"/>
      <w:szCs w:val="72"/>
    </w:rPr>
  </w:style>
  <w:style w:type="paragraph" w:customStyle="1" w:styleId="HR20">
    <w:name w:val="HR列表编号2"/>
    <w:basedOn w:val="30"/>
    <w:rsid w:val="008C017D"/>
    <w:pPr>
      <w:spacing w:line="300" w:lineRule="auto"/>
    </w:pPr>
    <w:rPr>
      <w:sz w:val="24"/>
    </w:rPr>
  </w:style>
  <w:style w:type="paragraph" w:customStyle="1" w:styleId="HR21">
    <w:name w:val="HR标题2"/>
    <w:basedOn w:val="a"/>
    <w:next w:val="HR"/>
    <w:rsid w:val="008C017D"/>
    <w:pPr>
      <w:tabs>
        <w:tab w:val="left" w:pos="5700"/>
      </w:tabs>
      <w:spacing w:line="360" w:lineRule="auto"/>
      <w:ind w:left="5246"/>
      <w:outlineLvl w:val="1"/>
    </w:pPr>
    <w:rPr>
      <w:rFonts w:eastAsia="黑体"/>
      <w:sz w:val="24"/>
    </w:rPr>
  </w:style>
  <w:style w:type="paragraph" w:customStyle="1" w:styleId="----------">
    <w:name w:val="-----完-----"/>
    <w:basedOn w:val="HR"/>
    <w:next w:val="HR"/>
    <w:rsid w:val="008C017D"/>
    <w:pPr>
      <w:spacing w:line="720" w:lineRule="auto"/>
      <w:jc w:val="center"/>
    </w:pPr>
  </w:style>
  <w:style w:type="paragraph" w:customStyle="1" w:styleId="HR3">
    <w:name w:val="HR封面公司名称"/>
    <w:basedOn w:val="HR0"/>
    <w:rsid w:val="008C017D"/>
    <w:rPr>
      <w:rFonts w:ascii="楷体_GB2312" w:eastAsia="楷体_GB2312" w:hAnsi="楷体_GB2312"/>
      <w:bCs/>
      <w:sz w:val="32"/>
    </w:rPr>
  </w:style>
  <w:style w:type="paragraph" w:customStyle="1" w:styleId="alpha1">
    <w:name w:val="alpha1"/>
    <w:basedOn w:val="a"/>
    <w:rsid w:val="008C017D"/>
    <w:pPr>
      <w:widowControl/>
      <w:tabs>
        <w:tab w:val="left" w:pos="360"/>
        <w:tab w:val="left" w:pos="432"/>
      </w:tabs>
      <w:spacing w:before="220"/>
      <w:ind w:left="360" w:hanging="360"/>
      <w:jc w:val="left"/>
    </w:pPr>
    <w:rPr>
      <w:kern w:val="0"/>
      <w:sz w:val="20"/>
      <w:szCs w:val="20"/>
      <w:lang w:eastAsia="en-US"/>
    </w:rPr>
  </w:style>
  <w:style w:type="paragraph" w:customStyle="1" w:styleId="HR8">
    <w:name w:val="HR标题8"/>
    <w:basedOn w:val="a"/>
    <w:next w:val="HR"/>
    <w:rsid w:val="008C017D"/>
    <w:pPr>
      <w:tabs>
        <w:tab w:val="left" w:pos="1531"/>
      </w:tabs>
      <w:spacing w:line="360" w:lineRule="auto"/>
      <w:outlineLvl w:val="7"/>
    </w:pPr>
    <w:rPr>
      <w:sz w:val="24"/>
    </w:rPr>
  </w:style>
  <w:style w:type="paragraph" w:customStyle="1" w:styleId="alpha2">
    <w:name w:val="alpha2"/>
    <w:basedOn w:val="alpha1"/>
    <w:rsid w:val="008C017D"/>
    <w:pPr>
      <w:tabs>
        <w:tab w:val="left" w:pos="792"/>
      </w:tabs>
      <w:spacing w:before="80"/>
    </w:pPr>
  </w:style>
  <w:style w:type="paragraph" w:customStyle="1" w:styleId="indent">
    <w:name w:val="indent"/>
    <w:rsid w:val="008C017D"/>
    <w:pPr>
      <w:tabs>
        <w:tab w:val="left" w:pos="0"/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  <w:tab w:val="left" w:pos="4608"/>
        <w:tab w:val="left" w:pos="5184"/>
        <w:tab w:val="left" w:pos="5760"/>
        <w:tab w:val="left" w:pos="6048"/>
      </w:tabs>
      <w:spacing w:line="278" w:lineRule="atLeast"/>
    </w:pPr>
    <w:rPr>
      <w:rFonts w:ascii="Helvetica" w:hAnsi="Helvetica"/>
      <w:snapToGrid w:val="0"/>
      <w:sz w:val="24"/>
      <w:lang w:eastAsia="en-US"/>
    </w:rPr>
  </w:style>
  <w:style w:type="paragraph" w:customStyle="1" w:styleId="CalTableHeader">
    <w:name w:val="Cal Table Header"/>
    <w:basedOn w:val="CalTable"/>
    <w:rsid w:val="008C017D"/>
    <w:rPr>
      <w:b/>
      <w:caps/>
    </w:rPr>
  </w:style>
  <w:style w:type="paragraph" w:customStyle="1" w:styleId="CalTable">
    <w:name w:val="Cal Table"/>
    <w:basedOn w:val="a"/>
    <w:rsid w:val="008C017D"/>
    <w:pPr>
      <w:widowControl/>
      <w:spacing w:before="60" w:after="60"/>
      <w:jc w:val="left"/>
    </w:pPr>
    <w:rPr>
      <w:rFonts w:ascii="Arial" w:hAnsi="Arial"/>
      <w:kern w:val="0"/>
      <w:sz w:val="16"/>
      <w:szCs w:val="20"/>
      <w:lang w:eastAsia="en-US"/>
    </w:rPr>
  </w:style>
  <w:style w:type="paragraph" w:customStyle="1" w:styleId="HR4">
    <w:name w:val="HR标题4"/>
    <w:basedOn w:val="a"/>
    <w:next w:val="HR"/>
    <w:rsid w:val="008C017D"/>
    <w:pPr>
      <w:tabs>
        <w:tab w:val="left" w:pos="794"/>
      </w:tabs>
      <w:spacing w:line="360" w:lineRule="auto"/>
      <w:outlineLvl w:val="3"/>
    </w:pPr>
    <w:rPr>
      <w:sz w:val="24"/>
    </w:rPr>
  </w:style>
  <w:style w:type="paragraph" w:customStyle="1" w:styleId="alpha4">
    <w:name w:val="alpha4"/>
    <w:basedOn w:val="a"/>
    <w:rsid w:val="008C017D"/>
    <w:pPr>
      <w:widowControl/>
      <w:tabs>
        <w:tab w:val="left" w:pos="1584"/>
      </w:tabs>
      <w:ind w:left="1584" w:hanging="504"/>
      <w:jc w:val="left"/>
    </w:pPr>
    <w:rPr>
      <w:kern w:val="0"/>
      <w:sz w:val="20"/>
      <w:szCs w:val="20"/>
      <w:lang w:eastAsia="en-US"/>
    </w:rPr>
  </w:style>
  <w:style w:type="paragraph" w:customStyle="1" w:styleId="af9">
    <w:name w:val="前言、引言标题"/>
    <w:next w:val="a"/>
    <w:rsid w:val="008C017D"/>
    <w:pPr>
      <w:shd w:val="clear" w:color="FFFFFF" w:fill="FFFFFF"/>
      <w:spacing w:before="640" w:after="560"/>
      <w:jc w:val="center"/>
      <w:outlineLvl w:val="0"/>
    </w:pPr>
    <w:rPr>
      <w:rFonts w:ascii="黑体" w:eastAsia="黑体"/>
      <w:sz w:val="32"/>
    </w:rPr>
  </w:style>
  <w:style w:type="paragraph" w:customStyle="1" w:styleId="cellhdrc10">
    <w:name w:val="cell:hdr_c10"/>
    <w:rsid w:val="008C017D"/>
    <w:pPr>
      <w:tabs>
        <w:tab w:val="left" w:pos="0"/>
        <w:tab w:val="left" w:pos="720"/>
        <w:tab w:val="left" w:pos="1440"/>
        <w:tab w:val="left" w:pos="2160"/>
      </w:tabs>
      <w:spacing w:before="30" w:after="29" w:line="222" w:lineRule="atLeast"/>
      <w:jc w:val="center"/>
    </w:pPr>
    <w:rPr>
      <w:rFonts w:ascii="Helvetica" w:hAnsi="Helvetica"/>
      <w:b/>
      <w:snapToGrid w:val="0"/>
      <w:lang w:eastAsia="en-US"/>
    </w:rPr>
  </w:style>
  <w:style w:type="paragraph" w:customStyle="1" w:styleId="HR5">
    <w:name w:val="HR封面副标题"/>
    <w:basedOn w:val="HR"/>
    <w:next w:val="HR"/>
    <w:rsid w:val="008C017D"/>
    <w:pPr>
      <w:keepLines/>
      <w:ind w:firstLineChars="0" w:firstLine="0"/>
      <w:jc w:val="center"/>
    </w:pPr>
    <w:rPr>
      <w:b/>
      <w:sz w:val="48"/>
    </w:rPr>
  </w:style>
  <w:style w:type="paragraph" w:customStyle="1" w:styleId="HR30">
    <w:name w:val="HR标题3"/>
    <w:basedOn w:val="a"/>
    <w:next w:val="HR"/>
    <w:rsid w:val="008C017D"/>
    <w:pPr>
      <w:tabs>
        <w:tab w:val="left" w:pos="5870"/>
      </w:tabs>
      <w:spacing w:line="360" w:lineRule="auto"/>
      <w:ind w:left="5246"/>
      <w:outlineLvl w:val="2"/>
    </w:pPr>
    <w:rPr>
      <w:sz w:val="24"/>
    </w:rPr>
  </w:style>
  <w:style w:type="paragraph" w:customStyle="1" w:styleId="HR50">
    <w:name w:val="HR标题5"/>
    <w:basedOn w:val="a"/>
    <w:next w:val="HR"/>
    <w:rsid w:val="008C017D"/>
    <w:pPr>
      <w:tabs>
        <w:tab w:val="left" w:pos="964"/>
      </w:tabs>
      <w:spacing w:line="360" w:lineRule="auto"/>
      <w:outlineLvl w:val="4"/>
    </w:pPr>
    <w:rPr>
      <w:sz w:val="24"/>
    </w:rPr>
  </w:style>
  <w:style w:type="paragraph" w:customStyle="1" w:styleId="Default">
    <w:name w:val="Default"/>
    <w:rsid w:val="008C017D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HR6">
    <w:name w:val="HR图标"/>
    <w:basedOn w:val="a"/>
    <w:next w:val="HR"/>
    <w:rsid w:val="008C017D"/>
    <w:pPr>
      <w:tabs>
        <w:tab w:val="left" w:pos="2537"/>
      </w:tabs>
      <w:ind w:left="2537" w:hanging="227"/>
      <w:jc w:val="center"/>
    </w:pPr>
    <w:rPr>
      <w:sz w:val="24"/>
    </w:rPr>
  </w:style>
  <w:style w:type="paragraph" w:customStyle="1" w:styleId="alpha3">
    <w:name w:val="alpha3"/>
    <w:basedOn w:val="a"/>
    <w:rsid w:val="008C017D"/>
    <w:pPr>
      <w:widowControl/>
      <w:tabs>
        <w:tab w:val="left" w:pos="1224"/>
      </w:tabs>
      <w:ind w:left="1224" w:hanging="360"/>
      <w:jc w:val="left"/>
    </w:pPr>
    <w:rPr>
      <w:kern w:val="0"/>
      <w:sz w:val="20"/>
      <w:szCs w:val="20"/>
      <w:lang w:eastAsia="en-US"/>
    </w:rPr>
  </w:style>
  <w:style w:type="paragraph" w:customStyle="1" w:styleId="cellleft103">
    <w:name w:val="cell:left_103"/>
    <w:rsid w:val="008C017D"/>
    <w:pPr>
      <w:tabs>
        <w:tab w:val="left" w:pos="29"/>
        <w:tab w:val="left" w:pos="389"/>
        <w:tab w:val="left" w:pos="749"/>
        <w:tab w:val="left" w:pos="1109"/>
        <w:tab w:val="left" w:pos="1469"/>
        <w:tab w:val="left" w:pos="1829"/>
        <w:tab w:val="left" w:pos="2189"/>
      </w:tabs>
      <w:spacing w:before="90" w:after="29" w:line="222" w:lineRule="atLeast"/>
      <w:ind w:left="29"/>
    </w:pPr>
    <w:rPr>
      <w:rFonts w:ascii="Helvetica" w:hAnsi="Helvetica"/>
      <w:snapToGrid w:val="0"/>
      <w:lang w:eastAsia="en-US"/>
    </w:rPr>
  </w:style>
  <w:style w:type="paragraph" w:customStyle="1" w:styleId="HR10">
    <w:name w:val="HR列表编号1"/>
    <w:basedOn w:val="20"/>
    <w:rsid w:val="008C017D"/>
    <w:pPr>
      <w:spacing w:line="300" w:lineRule="auto"/>
    </w:pPr>
    <w:rPr>
      <w:sz w:val="24"/>
    </w:rPr>
  </w:style>
  <w:style w:type="paragraph" w:customStyle="1" w:styleId="HR60">
    <w:name w:val="HR标题6"/>
    <w:basedOn w:val="a"/>
    <w:next w:val="HR"/>
    <w:rsid w:val="008C017D"/>
    <w:pPr>
      <w:tabs>
        <w:tab w:val="left" w:pos="1134"/>
      </w:tabs>
      <w:spacing w:line="360" w:lineRule="auto"/>
      <w:outlineLvl w:val="5"/>
    </w:pPr>
    <w:rPr>
      <w:sz w:val="24"/>
    </w:rPr>
  </w:style>
  <w:style w:type="paragraph" w:customStyle="1" w:styleId="CRSCDSBodyText">
    <w:name w:val="CRS/CDS Body Text"/>
    <w:basedOn w:val="a"/>
    <w:next w:val="a"/>
    <w:rsid w:val="008C017D"/>
    <w:pPr>
      <w:widowControl/>
      <w:jc w:val="left"/>
    </w:pPr>
    <w:rPr>
      <w:kern w:val="0"/>
      <w:sz w:val="20"/>
      <w:szCs w:val="20"/>
      <w:lang w:eastAsia="en-US"/>
    </w:rPr>
  </w:style>
  <w:style w:type="paragraph" w:customStyle="1" w:styleId="hr100">
    <w:name w:val="hr10"/>
    <w:basedOn w:val="a"/>
    <w:rsid w:val="008C017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fa">
    <w:name w:val="List Paragraph"/>
    <w:basedOn w:val="a"/>
    <w:uiPriority w:val="34"/>
    <w:qFormat/>
    <w:rsid w:val="008C017D"/>
    <w:pPr>
      <w:ind w:firstLineChars="200" w:firstLine="420"/>
    </w:pPr>
  </w:style>
  <w:style w:type="table" w:customStyle="1" w:styleId="TableDefault">
    <w:name w:val="Table Default"/>
    <w:basedOn w:val="a1"/>
    <w:rsid w:val="008C017D"/>
    <w:pPr>
      <w:keepNext/>
      <w:ind w:left="187" w:right="187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  <w:trPr>
      <w:cantSplit/>
    </w:trPr>
    <w:tblStylePr w:type="firstRow">
      <w:tblPr/>
      <w:trPr>
        <w:tblHeader/>
      </w:trPr>
    </w:tblStylePr>
    <w:tblStylePr w:type="lastRow">
      <w:pPr>
        <w:keepNext w:val="0"/>
        <w:wordWrap/>
      </w:pPr>
    </w:tblStylePr>
  </w:style>
  <w:style w:type="character" w:customStyle="1" w:styleId="Char">
    <w:name w:val="页脚 Char"/>
    <w:basedOn w:val="a0"/>
    <w:link w:val="a6"/>
    <w:uiPriority w:val="99"/>
    <w:rsid w:val="008C017D"/>
    <w:rPr>
      <w:kern w:val="2"/>
      <w:sz w:val="18"/>
      <w:szCs w:val="18"/>
    </w:rPr>
  </w:style>
  <w:style w:type="paragraph" w:customStyle="1" w:styleId="TOC1">
    <w:name w:val="TOC 标题1"/>
    <w:basedOn w:val="1"/>
    <w:next w:val="a"/>
    <w:uiPriority w:val="39"/>
    <w:unhideWhenUsed/>
    <w:qFormat/>
    <w:rsid w:val="008C017D"/>
    <w:pPr>
      <w:keepLines/>
      <w:tabs>
        <w:tab w:val="clear" w:pos="432"/>
      </w:tabs>
      <w:spacing w:before="480" w:line="276" w:lineRule="auto"/>
      <w:ind w:left="0" w:firstLine="0"/>
      <w:outlineLvl w:val="9"/>
    </w:pPr>
    <w:rPr>
      <w:rFonts w:ascii="Cambria" w:hAnsi="Cambria"/>
      <w:bCs/>
      <w:caps w:val="0"/>
      <w:color w:val="365F91"/>
      <w:sz w:val="28"/>
      <w:szCs w:val="2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962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image" Target="media/image5.png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Microsoft\Templates\HirainDocTemplates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435BF13-72FC-437A-915D-C9338501A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HirainDocTemplates.dot</Template>
  <TotalTime>1301</TotalTime>
  <Pages>7</Pages>
  <Words>171</Words>
  <Characters>978</Characters>
  <Application>Microsoft Office Word</Application>
  <DocSecurity>0</DocSecurity>
  <Lines>8</Lines>
  <Paragraphs>2</Paragraphs>
  <ScaleCrop>false</ScaleCrop>
  <Company>company</Company>
  <LinksUpToDate>false</LinksUpToDate>
  <CharactersWithSpaces>1147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XXXX项目</dc:title>
  <dc:creator>User</dc:creator>
  <cp:lastModifiedBy>Senbowe</cp:lastModifiedBy>
  <cp:revision>617</cp:revision>
  <cp:lastPrinted>2018-03-27T12:54:00Z</cp:lastPrinted>
  <dcterms:created xsi:type="dcterms:W3CDTF">2018-11-19T06:21:00Z</dcterms:created>
  <dcterms:modified xsi:type="dcterms:W3CDTF">2025-06-04T05:39:00Z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2052-11.1.0.8952</vt:lpwstr>
  </property>
</Properties>
</file>