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8522"/>
      </w:tblGrid>
      <w:tr w:rsidR="0080243D" w:rsidRPr="00F65CD7">
        <w:trPr>
          <w:trHeight w:val="3157"/>
        </w:trPr>
        <w:tc>
          <w:tcPr>
            <w:tcW w:w="8522" w:type="dxa"/>
          </w:tcPr>
          <w:p w:rsidR="0080243D" w:rsidRPr="00F65CD7" w:rsidRDefault="0005383A" w:rsidP="005C4250">
            <w:pPr>
              <w:jc w:val="righ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版本</w:t>
            </w:r>
            <w:r w:rsidR="005C4250" w:rsidRPr="00F65CD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：</w:t>
            </w:r>
            <w:r w:rsidR="00F47CFC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A</w:t>
            </w:r>
            <w:r w:rsidR="0017283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0</w:t>
            </w:r>
            <w:r w:rsidR="00F47CFC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1</w:t>
            </w:r>
          </w:p>
        </w:tc>
      </w:tr>
      <w:tr w:rsidR="0080243D" w:rsidRPr="00F65CD7">
        <w:trPr>
          <w:trHeight w:val="1247"/>
        </w:trPr>
        <w:tc>
          <w:tcPr>
            <w:tcW w:w="8522" w:type="dxa"/>
            <w:vAlign w:val="center"/>
          </w:tcPr>
          <w:p w:rsidR="0080243D" w:rsidRPr="00F65CD7" w:rsidRDefault="0080243D">
            <w:pPr>
              <w:pStyle w:val="HR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0243D" w:rsidRPr="00F65CD7">
        <w:trPr>
          <w:trHeight w:val="1699"/>
        </w:trPr>
        <w:tc>
          <w:tcPr>
            <w:tcW w:w="8522" w:type="dxa"/>
            <w:vAlign w:val="center"/>
          </w:tcPr>
          <w:p w:rsidR="0080243D" w:rsidRDefault="00556628">
            <w:pPr>
              <w:pStyle w:val="HR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工装</w:t>
            </w:r>
            <w:r w:rsidR="0080243D" w:rsidRPr="00F65CD7">
              <w:rPr>
                <w:rFonts w:asciiTheme="minorEastAsia" w:eastAsiaTheme="minorEastAsia" w:hAnsiTheme="minorEastAsia" w:hint="eastAsia"/>
              </w:rPr>
              <w:t>需求说明</w:t>
            </w:r>
            <w:r w:rsidR="003C2986" w:rsidRPr="00F65CD7">
              <w:rPr>
                <w:rFonts w:asciiTheme="minorEastAsia" w:eastAsiaTheme="minorEastAsia" w:hAnsiTheme="minorEastAsia" w:hint="eastAsia"/>
              </w:rPr>
              <w:t>书</w:t>
            </w:r>
          </w:p>
          <w:p w:rsidR="00556628" w:rsidRDefault="00556628" w:rsidP="00306834">
            <w:pPr>
              <w:pStyle w:val="HR2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通风加热</w:t>
            </w:r>
            <w:r w:rsidR="00306834">
              <w:rPr>
                <w:rFonts w:asciiTheme="minorEastAsia" w:eastAsiaTheme="minorEastAsia" w:hAnsiTheme="minorEastAsia" w:hint="eastAsia"/>
                <w:sz w:val="32"/>
                <w:szCs w:val="32"/>
              </w:rPr>
              <w:t>集成电路板烧录检测工装台架</w:t>
            </w:r>
          </w:p>
          <w:p w:rsidR="00306834" w:rsidRPr="00306834" w:rsidRDefault="007D4921" w:rsidP="00172839">
            <w:pPr>
              <w:pStyle w:val="HR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A</w:t>
            </w:r>
            <w:r w:rsidR="00172839">
              <w:rPr>
                <w:rFonts w:asciiTheme="minorEastAsia" w:eastAsiaTheme="minorEastAsia" w:hAnsiTheme="minorEastAsia" w:hint="eastAsia"/>
                <w:sz w:val="32"/>
                <w:szCs w:val="32"/>
              </w:rPr>
              <w:t>LP-</w:t>
            </w:r>
            <w:r w:rsidR="001342E4">
              <w:rPr>
                <w:rFonts w:asciiTheme="minorEastAsia" w:eastAsiaTheme="minorEastAsia" w:hAnsiTheme="minorEastAsia" w:hint="eastAsia"/>
                <w:sz w:val="32"/>
                <w:szCs w:val="32"/>
              </w:rPr>
              <w:t>GZ</w:t>
            </w:r>
            <w:r w:rsidR="003808D2">
              <w:rPr>
                <w:rFonts w:asciiTheme="minorEastAsia" w:eastAsiaTheme="minorEastAsia" w:hAnsiTheme="minorEastAsia" w:hint="eastAsia"/>
                <w:sz w:val="32"/>
                <w:szCs w:val="32"/>
              </w:rPr>
              <w:t>0</w:t>
            </w:r>
            <w:r w:rsidR="00172839">
              <w:rPr>
                <w:rFonts w:asciiTheme="minorEastAsia" w:eastAsiaTheme="minorEastAsia" w:hAnsiTheme="minorEastAsia" w:hint="eastAsia"/>
                <w:sz w:val="32"/>
                <w:szCs w:val="32"/>
              </w:rPr>
              <w:t>50TJ</w:t>
            </w:r>
          </w:p>
        </w:tc>
      </w:tr>
      <w:tr w:rsidR="0080243D" w:rsidRPr="00F65CD7">
        <w:trPr>
          <w:trHeight w:val="5628"/>
        </w:trPr>
        <w:tc>
          <w:tcPr>
            <w:tcW w:w="8522" w:type="dxa"/>
            <w:vAlign w:val="bottom"/>
          </w:tcPr>
          <w:p w:rsidR="0080243D" w:rsidRPr="00F65CD7" w:rsidRDefault="0080243D">
            <w:pPr>
              <w:pStyle w:val="HR3"/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北京光华荣昌汽车部件有限公司</w:t>
            </w:r>
          </w:p>
          <w:p w:rsidR="00AB1D83" w:rsidRPr="00F65CD7" w:rsidRDefault="001B4F2B" w:rsidP="00AB1D83">
            <w:pPr>
              <w:pStyle w:val="HR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安路普</w:t>
            </w:r>
            <w:r w:rsidR="00AB1D83" w:rsidRPr="00F65CD7">
              <w:rPr>
                <w:rFonts w:asciiTheme="minorEastAsia" w:eastAsiaTheme="minorEastAsia" w:hAnsiTheme="minorEastAsia" w:hint="eastAsia"/>
              </w:rPr>
              <w:t>(北京)汽车技术有限公司</w:t>
            </w:r>
          </w:p>
        </w:tc>
      </w:tr>
      <w:tr w:rsidR="0080243D" w:rsidRPr="00F65CD7">
        <w:trPr>
          <w:trHeight w:val="772"/>
        </w:trPr>
        <w:tc>
          <w:tcPr>
            <w:tcW w:w="8522" w:type="dxa"/>
          </w:tcPr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0243D" w:rsidRPr="00F65CD7" w:rsidRDefault="0080243D">
      <w:pPr>
        <w:rPr>
          <w:rFonts w:asciiTheme="minorEastAsia" w:eastAsiaTheme="minorEastAsia" w:hAnsiTheme="minorEastAsia"/>
        </w:rPr>
        <w:sectPr w:rsidR="0080243D" w:rsidRPr="00F65CD7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0243D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CD3D26" w:rsidRPr="00CD3D26" w:rsidRDefault="00CD3D26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57"/>
      </w:tblGrid>
      <w:tr w:rsidR="0080243D" w:rsidRPr="00F65CD7">
        <w:trPr>
          <w:cantSplit/>
          <w:trHeight w:val="1290"/>
          <w:jc w:val="center"/>
        </w:trPr>
        <w:tc>
          <w:tcPr>
            <w:tcW w:w="8357" w:type="dxa"/>
          </w:tcPr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文件状态：</w:t>
            </w:r>
          </w:p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[√ ] 草稿</w:t>
            </w:r>
          </w:p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[   ] 正式发布</w:t>
            </w:r>
          </w:p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[   ]</w:t>
            </w:r>
            <w:r w:rsidRPr="00F65CD7">
              <w:rPr>
                <w:rFonts w:asciiTheme="minorEastAsia" w:eastAsiaTheme="minorEastAsia" w:hAnsiTheme="minorEastAsia"/>
              </w:rPr>
              <w:t xml:space="preserve"> </w:t>
            </w:r>
            <w:r w:rsidRPr="00F65CD7">
              <w:rPr>
                <w:rFonts w:asciiTheme="minorEastAsia" w:eastAsiaTheme="minorEastAsia" w:hAnsiTheme="minorEastAsia" w:hint="eastAsia"/>
              </w:rPr>
              <w:t>正在修改</w:t>
            </w:r>
          </w:p>
        </w:tc>
      </w:tr>
      <w:tr w:rsidR="0080243D" w:rsidRPr="00F65CD7">
        <w:trPr>
          <w:cantSplit/>
          <w:trHeight w:val="1290"/>
          <w:jc w:val="center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文件起草分工：</w:t>
            </w:r>
          </w:p>
          <w:p w:rsidR="0080243D" w:rsidRPr="00F65CD7" w:rsidRDefault="00C16965" w:rsidP="008622A9">
            <w:pPr>
              <w:numPr>
                <w:ilvl w:val="0"/>
                <w:numId w:val="9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 w:rsidRPr="00F65CD7">
              <w:rPr>
                <w:rFonts w:asciiTheme="minorEastAsia" w:eastAsiaTheme="minorEastAsia" w:hAnsiTheme="minorEastAsia" w:hint="eastAsia"/>
                <w:color w:val="000000"/>
              </w:rPr>
              <w:t>机械</w:t>
            </w:r>
            <w:r w:rsidR="008622A9" w:rsidRPr="00F65CD7">
              <w:rPr>
                <w:rFonts w:asciiTheme="minorEastAsia" w:eastAsiaTheme="minorEastAsia" w:hAnsiTheme="minorEastAsia" w:hint="eastAsia"/>
                <w:color w:val="000000"/>
              </w:rPr>
              <w:t>部分</w:t>
            </w:r>
            <w:r w:rsidR="00B2392F" w:rsidRPr="00F65CD7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</w:p>
          <w:p w:rsidR="008622A9" w:rsidRPr="00F65CD7" w:rsidRDefault="008622A9" w:rsidP="008622A9">
            <w:pPr>
              <w:numPr>
                <w:ilvl w:val="0"/>
                <w:numId w:val="9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 w:rsidRPr="00F65CD7">
              <w:rPr>
                <w:rFonts w:asciiTheme="minorEastAsia" w:eastAsiaTheme="minorEastAsia" w:hAnsiTheme="minorEastAsia" w:hint="eastAsia"/>
                <w:color w:val="000000"/>
              </w:rPr>
              <w:t>硬件部分</w:t>
            </w:r>
            <w:r w:rsidR="00E71032" w:rsidRPr="00F65CD7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</w:p>
          <w:p w:rsidR="008622A9" w:rsidRPr="00F65CD7" w:rsidRDefault="0018569F" w:rsidP="0018569F">
            <w:pPr>
              <w:numPr>
                <w:ilvl w:val="0"/>
                <w:numId w:val="9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 w:rsidRPr="00F65CD7">
              <w:rPr>
                <w:rFonts w:asciiTheme="minorEastAsia" w:eastAsiaTheme="minorEastAsia" w:hAnsiTheme="minorEastAsia" w:hint="eastAsia"/>
                <w:color w:val="000000"/>
              </w:rPr>
              <w:t>软件部分：</w:t>
            </w:r>
          </w:p>
        </w:tc>
      </w:tr>
    </w:tbl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9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1176"/>
        <w:gridCol w:w="1568"/>
        <w:gridCol w:w="1216"/>
        <w:gridCol w:w="1260"/>
        <w:gridCol w:w="1080"/>
        <w:gridCol w:w="2716"/>
      </w:tblGrid>
      <w:tr w:rsidR="0080243D" w:rsidRPr="00F65CD7" w:rsidTr="00CD57CC">
        <w:trPr>
          <w:trHeight w:val="335"/>
        </w:trPr>
        <w:tc>
          <w:tcPr>
            <w:tcW w:w="1176" w:type="dxa"/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编制：</w:t>
            </w: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:rsidR="0080243D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姚明阳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签名：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CD57CC" w:rsidRPr="00F65CD7" w:rsidTr="00CD57CC">
        <w:trPr>
          <w:trHeight w:val="669"/>
        </w:trPr>
        <w:tc>
          <w:tcPr>
            <w:tcW w:w="1176" w:type="dxa"/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审核：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签名：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CD57CC" w:rsidRPr="00F65CD7" w:rsidTr="00CD57CC">
        <w:trPr>
          <w:trHeight w:val="669"/>
        </w:trPr>
        <w:tc>
          <w:tcPr>
            <w:tcW w:w="1176" w:type="dxa"/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批准：</w:t>
            </w:r>
          </w:p>
        </w:tc>
        <w:tc>
          <w:tcPr>
            <w:tcW w:w="1568" w:type="dxa"/>
            <w:tcBorders>
              <w:top w:val="single" w:sz="4" w:space="0" w:color="auto"/>
              <w:right w:val="single" w:sz="4" w:space="0" w:color="auto"/>
            </w:tcBorders>
          </w:tcPr>
          <w:p w:rsidR="00CD57CC" w:rsidRPr="00F65CD7" w:rsidRDefault="00CD57CC" w:rsidP="00471366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 xml:space="preserve">签名：   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</w:tbl>
    <w:p w:rsidR="008962AD" w:rsidRDefault="003F7763">
      <w:pPr>
        <w:rPr>
          <w:rFonts w:asciiTheme="minorEastAsia" w:eastAsiaTheme="minorEastAsia" w:hAnsiTheme="minorEastAsia"/>
          <w:b/>
          <w:sz w:val="28"/>
          <w:szCs w:val="28"/>
        </w:rPr>
      </w:pPr>
      <w:r w:rsidRPr="003F7763">
        <w:rPr>
          <w:rFonts w:asciiTheme="minorEastAsia" w:eastAsiaTheme="minorEastAsia" w:hAnsiTheme="minorEastAsia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0;margin-top:667.65pt;width:414.4pt;height:54.6pt;z-index:251602944;mso-position-horizontal-relative:text;mso-position-vertical-relative:page" filled="f" stroked="f">
            <v:stroke dashstyle="1 1" endcap="round"/>
            <v:textbox>
              <w:txbxContent>
                <w:tbl>
                  <w:tblPr>
                    <w:tblW w:w="0" w:type="auto"/>
                    <w:tblInd w:w="468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7240"/>
                  </w:tblGrid>
                  <w:tr w:rsidR="001D4EBB">
                    <w:tc>
                      <w:tcPr>
                        <w:tcW w:w="7240" w:type="dxa"/>
                        <w:shd w:val="clear" w:color="auto" w:fill="808080"/>
                      </w:tcPr>
                      <w:p w:rsidR="001D4EBB" w:rsidRDefault="001D4EBB">
                        <w:pPr>
                          <w:jc w:val="center"/>
                          <w:rPr>
                            <w:b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所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有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权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声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明</w:t>
                        </w:r>
                      </w:p>
                    </w:tc>
                  </w:tr>
                  <w:tr w:rsidR="001D4EBB">
                    <w:tc>
                      <w:tcPr>
                        <w:tcW w:w="7240" w:type="dxa"/>
                      </w:tcPr>
                      <w:p w:rsidR="001D4EBB" w:rsidRDefault="001D4EB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该文档及其所含信息是北京光华荣昌汽车部件</w:t>
                        </w: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集团</w:t>
                        </w:r>
                        <w:r>
                          <w:rPr>
                            <w:rFonts w:hint="eastAsia"/>
                            <w:sz w:val="18"/>
                          </w:rPr>
                          <w:t>)</w:t>
                        </w:r>
                        <w:r>
                          <w:rPr>
                            <w:rFonts w:hint="eastAsia"/>
                            <w:sz w:val="18"/>
                          </w:rPr>
                          <w:t>有限公司的财产。该文档及其所含信息的复制、使用及披露必须得到北京光华荣昌汽车部件</w:t>
                        </w: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集团</w:t>
                        </w:r>
                        <w:r>
                          <w:rPr>
                            <w:rFonts w:hint="eastAsia"/>
                            <w:sz w:val="18"/>
                          </w:rPr>
                          <w:t>)</w:t>
                        </w:r>
                        <w:r>
                          <w:rPr>
                            <w:rFonts w:hint="eastAsia"/>
                            <w:sz w:val="18"/>
                          </w:rPr>
                          <w:t>有限公司的书面授权。</w:t>
                        </w:r>
                      </w:p>
                    </w:tc>
                  </w:tr>
                </w:tbl>
                <w:p w:rsidR="001D4EBB" w:rsidRDefault="001D4EBB"/>
              </w:txbxContent>
            </v:textbox>
            <w10:wrap anchory="page"/>
          </v:shape>
        </w:pict>
      </w:r>
      <w:r w:rsidR="0080243D" w:rsidRPr="00F65CD7">
        <w:rPr>
          <w:rFonts w:asciiTheme="minorEastAsia" w:eastAsiaTheme="minorEastAsia" w:hAnsiTheme="minorEastAsia"/>
          <w:b/>
          <w:sz w:val="28"/>
          <w:szCs w:val="28"/>
        </w:rPr>
        <w:br w:type="page"/>
      </w:r>
    </w:p>
    <w:p w:rsidR="008962AD" w:rsidRDefault="008962AD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80243D" w:rsidRPr="00F65CD7" w:rsidRDefault="008024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F65CD7">
        <w:rPr>
          <w:rFonts w:asciiTheme="minorEastAsia" w:eastAsiaTheme="minorEastAsia" w:hAnsiTheme="minorEastAsia" w:hint="eastAsia"/>
          <w:b/>
          <w:sz w:val="28"/>
          <w:szCs w:val="28"/>
        </w:rPr>
        <w:t>更改历史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7"/>
        <w:gridCol w:w="4021"/>
        <w:gridCol w:w="2218"/>
        <w:gridCol w:w="1516"/>
      </w:tblGrid>
      <w:tr w:rsidR="0080243D" w:rsidRPr="00F65CD7">
        <w:trPr>
          <w:jc w:val="center"/>
        </w:trPr>
        <w:tc>
          <w:tcPr>
            <w:tcW w:w="767" w:type="dxa"/>
            <w:vAlign w:val="center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版本</w:t>
            </w:r>
          </w:p>
        </w:tc>
        <w:tc>
          <w:tcPr>
            <w:tcW w:w="4021" w:type="dxa"/>
            <w:vAlign w:val="center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更改描述</w:t>
            </w:r>
          </w:p>
        </w:tc>
        <w:tc>
          <w:tcPr>
            <w:tcW w:w="2218" w:type="dxa"/>
            <w:vAlign w:val="center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更改日期</w:t>
            </w:r>
          </w:p>
        </w:tc>
        <w:tc>
          <w:tcPr>
            <w:tcW w:w="1516" w:type="dxa"/>
            <w:vAlign w:val="center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更改人</w:t>
            </w: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F47CFC" w:rsidP="0005383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A</w:t>
            </w:r>
            <w:r w:rsidR="00172839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首版发布</w:t>
            </w:r>
          </w:p>
        </w:tc>
        <w:tc>
          <w:tcPr>
            <w:tcW w:w="2218" w:type="dxa"/>
          </w:tcPr>
          <w:p w:rsidR="0080243D" w:rsidRPr="00F65CD7" w:rsidRDefault="0019247D" w:rsidP="0017283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="00172839">
              <w:rPr>
                <w:rFonts w:asciiTheme="minorEastAsia" w:eastAsiaTheme="minorEastAsia" w:hAnsiTheme="minorEastAsia" w:hint="eastAsia"/>
                <w:sz w:val="24"/>
              </w:rPr>
              <w:t>25.11.10</w:t>
            </w: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502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0243D" w:rsidRPr="00F65CD7" w:rsidRDefault="0080243D">
      <w:pPr>
        <w:rPr>
          <w:rFonts w:asciiTheme="minorEastAsia" w:eastAsiaTheme="minorEastAsia" w:hAnsiTheme="minorEastAsia"/>
        </w:rPr>
      </w:pPr>
    </w:p>
    <w:p w:rsidR="007443D5" w:rsidRPr="00F65CD7" w:rsidRDefault="0080243D" w:rsidP="00D03B24">
      <w:pPr>
        <w:spacing w:line="360" w:lineRule="auto"/>
        <w:ind w:left="360"/>
        <w:jc w:val="center"/>
        <w:rPr>
          <w:rFonts w:asciiTheme="minorEastAsia" w:eastAsiaTheme="minorEastAsia" w:hAnsiTheme="minorEastAsia"/>
        </w:rPr>
      </w:pPr>
      <w:bookmarkStart w:id="0" w:name="_Toc533583864"/>
      <w:r w:rsidRPr="00F65CD7">
        <w:rPr>
          <w:rFonts w:asciiTheme="minorEastAsia" w:eastAsiaTheme="minorEastAsia" w:hAnsiTheme="minorEastAsia"/>
        </w:rPr>
        <w:br w:type="page"/>
      </w:r>
      <w:bookmarkEnd w:id="0"/>
    </w:p>
    <w:p w:rsidR="008962AD" w:rsidRDefault="008962AD" w:rsidP="00D03B24">
      <w:pPr>
        <w:spacing w:line="360" w:lineRule="auto"/>
        <w:ind w:left="360"/>
        <w:jc w:val="center"/>
        <w:rPr>
          <w:rFonts w:asciiTheme="minorEastAsia" w:eastAsiaTheme="minorEastAsia" w:hAnsiTheme="minorEastAsia"/>
          <w:b/>
          <w:sz w:val="48"/>
          <w:szCs w:val="48"/>
          <w:lang w:val="zh-CN"/>
        </w:rPr>
      </w:pPr>
    </w:p>
    <w:p w:rsidR="008962AD" w:rsidRDefault="008962AD" w:rsidP="00D03B24">
      <w:pPr>
        <w:spacing w:line="360" w:lineRule="auto"/>
        <w:ind w:left="360"/>
        <w:jc w:val="center"/>
        <w:rPr>
          <w:rFonts w:asciiTheme="minorEastAsia" w:eastAsiaTheme="minorEastAsia" w:hAnsiTheme="minorEastAsia"/>
          <w:b/>
          <w:sz w:val="48"/>
          <w:szCs w:val="48"/>
          <w:lang w:val="zh-CN"/>
        </w:rPr>
      </w:pPr>
    </w:p>
    <w:p w:rsidR="00CA7BA5" w:rsidRPr="00F65CD7" w:rsidRDefault="00CA7BA5" w:rsidP="00D03B24">
      <w:pPr>
        <w:spacing w:line="360" w:lineRule="auto"/>
        <w:ind w:left="360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F65CD7">
        <w:rPr>
          <w:rFonts w:asciiTheme="minorEastAsia" w:eastAsiaTheme="minorEastAsia" w:hAnsiTheme="minorEastAsia"/>
          <w:b/>
          <w:sz w:val="48"/>
          <w:szCs w:val="48"/>
          <w:lang w:val="zh-CN"/>
        </w:rPr>
        <w:t>目</w:t>
      </w:r>
      <w:r w:rsidR="00D03B24" w:rsidRPr="00F65CD7">
        <w:rPr>
          <w:rFonts w:asciiTheme="minorEastAsia" w:eastAsiaTheme="minorEastAsia" w:hAnsiTheme="minorEastAsia" w:hint="eastAsia"/>
          <w:b/>
          <w:sz w:val="48"/>
          <w:szCs w:val="48"/>
          <w:lang w:val="zh-CN"/>
        </w:rPr>
        <w:t xml:space="preserve"> </w:t>
      </w:r>
      <w:r w:rsidRPr="00F65CD7">
        <w:rPr>
          <w:rFonts w:asciiTheme="minorEastAsia" w:eastAsiaTheme="minorEastAsia" w:hAnsiTheme="minorEastAsia" w:hint="eastAsia"/>
          <w:b/>
          <w:sz w:val="48"/>
          <w:szCs w:val="48"/>
          <w:lang w:val="zh-CN"/>
        </w:rPr>
        <w:t xml:space="preserve"> </w:t>
      </w:r>
      <w:r w:rsidRPr="00F65CD7">
        <w:rPr>
          <w:rFonts w:asciiTheme="minorEastAsia" w:eastAsiaTheme="minorEastAsia" w:hAnsiTheme="minorEastAsia"/>
          <w:b/>
          <w:sz w:val="48"/>
          <w:szCs w:val="48"/>
          <w:lang w:val="zh-CN"/>
        </w:rPr>
        <w:t>录</w:t>
      </w:r>
    </w:p>
    <w:p w:rsidR="00C4115A" w:rsidRPr="00F65CD7" w:rsidRDefault="003F7763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b w:val="0"/>
          <w:bCs w:val="0"/>
          <w:caps w:val="0"/>
          <w:noProof/>
          <w:color w:val="000000"/>
          <w:sz w:val="21"/>
          <w:szCs w:val="22"/>
        </w:rPr>
      </w:pPr>
      <w:r w:rsidRPr="003F7763">
        <w:rPr>
          <w:rFonts w:asciiTheme="minorEastAsia" w:eastAsiaTheme="minorEastAsia" w:hAnsiTheme="minorEastAsia"/>
          <w:color w:val="000000"/>
        </w:rPr>
        <w:fldChar w:fldCharType="begin"/>
      </w:r>
      <w:r w:rsidR="00CA7BA5" w:rsidRPr="00F65CD7">
        <w:rPr>
          <w:rFonts w:asciiTheme="minorEastAsia" w:eastAsiaTheme="minorEastAsia" w:hAnsiTheme="minorEastAsia"/>
          <w:color w:val="000000"/>
        </w:rPr>
        <w:instrText xml:space="preserve"> TOC \o "1-3" \h \z \u </w:instrText>
      </w:r>
      <w:r w:rsidRPr="003F7763">
        <w:rPr>
          <w:rFonts w:asciiTheme="minorEastAsia" w:eastAsiaTheme="minorEastAsia" w:hAnsiTheme="minorEastAsia"/>
          <w:color w:val="000000"/>
        </w:rPr>
        <w:fldChar w:fldCharType="separate"/>
      </w:r>
      <w:hyperlink w:anchor="_Toc500768771" w:history="1">
        <w:r w:rsidR="00C4115A" w:rsidRPr="00F65CD7">
          <w:rPr>
            <w:rStyle w:val="a4"/>
            <w:rFonts w:asciiTheme="minorEastAsia" w:eastAsiaTheme="minorEastAsia" w:hAnsiTheme="minorEastAsia"/>
            <w:noProof/>
            <w:color w:val="000000"/>
            <w:u w:val="none"/>
          </w:rPr>
          <w:t>1</w:t>
        </w:r>
        <w:r w:rsidR="00C4115A" w:rsidRPr="00F65CD7">
          <w:rPr>
            <w:rFonts w:asciiTheme="minorEastAsia" w:eastAsiaTheme="minorEastAsia" w:hAnsiTheme="minorEastAsia"/>
            <w:b w:val="0"/>
            <w:bCs w:val="0"/>
            <w:caps w:val="0"/>
            <w:noProof/>
            <w:color w:val="000000"/>
            <w:sz w:val="21"/>
            <w:szCs w:val="22"/>
          </w:rPr>
          <w:tab/>
        </w:r>
        <w:r w:rsidR="00943272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工装</w:t>
        </w:r>
        <w:r w:rsidR="000312BB" w:rsidRPr="00F65CD7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用途</w:t>
        </w:r>
        <w:r w:rsidR="00C4115A" w:rsidRPr="00F65CD7">
          <w:rPr>
            <w:rFonts w:asciiTheme="minorEastAsia" w:eastAsiaTheme="minorEastAsia" w:hAnsiTheme="minorEastAsia"/>
            <w:noProof/>
            <w:webHidden/>
            <w:color w:val="000000"/>
          </w:rPr>
          <w:tab/>
        </w:r>
        <w:r w:rsidR="000312BB" w:rsidRPr="00F65CD7">
          <w:rPr>
            <w:rFonts w:asciiTheme="minorEastAsia" w:eastAsiaTheme="minorEastAsia" w:hAnsiTheme="minorEastAsia" w:hint="eastAsia"/>
            <w:noProof/>
            <w:webHidden/>
            <w:color w:val="000000"/>
          </w:rPr>
          <w:t>1</w:t>
        </w:r>
      </w:hyperlink>
      <w:r w:rsidR="000312BB" w:rsidRPr="00F65CD7">
        <w:rPr>
          <w:rFonts w:asciiTheme="minorEastAsia" w:eastAsiaTheme="minorEastAsia" w:hAnsiTheme="minorEastAsia"/>
          <w:b w:val="0"/>
          <w:bCs w:val="0"/>
          <w:caps w:val="0"/>
          <w:noProof/>
          <w:color w:val="000000"/>
          <w:sz w:val="21"/>
          <w:szCs w:val="22"/>
        </w:rPr>
        <w:t xml:space="preserve"> </w:t>
      </w:r>
    </w:p>
    <w:p w:rsidR="007443D5" w:rsidRPr="008962AD" w:rsidRDefault="003F7763" w:rsidP="007443D5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b w:val="0"/>
          <w:bCs w:val="0"/>
          <w:caps w:val="0"/>
          <w:noProof/>
          <w:color w:val="000000"/>
          <w:sz w:val="21"/>
          <w:szCs w:val="22"/>
        </w:rPr>
      </w:pPr>
      <w:hyperlink w:anchor="_Toc500768772" w:history="1">
        <w:r w:rsidR="00C4115A" w:rsidRPr="00F65CD7">
          <w:rPr>
            <w:rStyle w:val="a4"/>
            <w:rFonts w:asciiTheme="minorEastAsia" w:eastAsiaTheme="minorEastAsia" w:hAnsiTheme="minorEastAsia"/>
            <w:noProof/>
            <w:color w:val="000000"/>
            <w:u w:val="none"/>
          </w:rPr>
          <w:t>2</w:t>
        </w:r>
        <w:r w:rsidR="00C4115A" w:rsidRPr="00F65CD7">
          <w:rPr>
            <w:rFonts w:asciiTheme="minorEastAsia" w:eastAsiaTheme="minorEastAsia" w:hAnsiTheme="minorEastAsia"/>
            <w:b w:val="0"/>
            <w:bCs w:val="0"/>
            <w:caps w:val="0"/>
            <w:noProof/>
            <w:color w:val="000000"/>
            <w:sz w:val="21"/>
            <w:szCs w:val="22"/>
          </w:rPr>
          <w:tab/>
        </w:r>
        <w:r w:rsidR="008962AD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制作要求</w:t>
        </w:r>
        <w:r w:rsidR="002A7B1D" w:rsidRPr="002A7B1D">
          <w:rPr>
            <w:rFonts w:asciiTheme="minorEastAsia" w:eastAsiaTheme="minorEastAsia" w:hAnsiTheme="minorEastAsia"/>
            <w:noProof/>
            <w:webHidden/>
            <w:color w:val="000000"/>
          </w:rPr>
          <w:tab/>
        </w:r>
        <w:r w:rsidR="002A7B1D" w:rsidRPr="002A7B1D">
          <w:rPr>
            <w:rFonts w:asciiTheme="minorEastAsia" w:eastAsiaTheme="minorEastAsia" w:hAnsiTheme="minorEastAsia" w:hint="eastAsia"/>
            <w:noProof/>
            <w:webHidden/>
            <w:color w:val="000000"/>
          </w:rPr>
          <w:t>1</w:t>
        </w:r>
      </w:hyperlink>
    </w:p>
    <w:p w:rsidR="007443D5" w:rsidRPr="00F65CD7" w:rsidRDefault="003F7763" w:rsidP="007443D5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</w:rPr>
      </w:pPr>
      <w:hyperlink w:anchor="_Toc500768773" w:history="1">
        <w:r w:rsidR="00943272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3</w:t>
        </w:r>
        <w:r w:rsidR="007443D5" w:rsidRPr="00F65CD7">
          <w:rPr>
            <w:rFonts w:asciiTheme="minorEastAsia" w:eastAsiaTheme="minorEastAsia" w:hAnsiTheme="minorEastAsia"/>
            <w:b w:val="0"/>
            <w:bCs w:val="0"/>
            <w:caps w:val="0"/>
            <w:noProof/>
            <w:color w:val="000000"/>
            <w:sz w:val="21"/>
            <w:szCs w:val="22"/>
          </w:rPr>
          <w:tab/>
        </w:r>
        <w:r w:rsidR="00943272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附加说明</w:t>
        </w:r>
        <w:r w:rsidR="007443D5" w:rsidRPr="00F65CD7">
          <w:rPr>
            <w:rFonts w:asciiTheme="minorEastAsia" w:eastAsiaTheme="minorEastAsia" w:hAnsiTheme="minorEastAsia"/>
            <w:noProof/>
            <w:webHidden/>
            <w:color w:val="000000"/>
          </w:rPr>
          <w:tab/>
        </w:r>
        <w:r w:rsidR="008962AD">
          <w:rPr>
            <w:rFonts w:asciiTheme="minorEastAsia" w:eastAsiaTheme="minorEastAsia" w:hAnsiTheme="minorEastAsia" w:hint="eastAsia"/>
            <w:noProof/>
            <w:webHidden/>
            <w:color w:val="000000"/>
          </w:rPr>
          <w:t>6</w:t>
        </w:r>
      </w:hyperlink>
    </w:p>
    <w:p w:rsidR="007443D5" w:rsidRPr="00F65CD7" w:rsidRDefault="007443D5" w:rsidP="007443D5">
      <w:pPr>
        <w:rPr>
          <w:rFonts w:asciiTheme="minorEastAsia" w:eastAsiaTheme="minorEastAsia" w:hAnsiTheme="minorEastAsia"/>
        </w:rPr>
      </w:pPr>
    </w:p>
    <w:p w:rsidR="00042BB5" w:rsidRPr="00F65CD7" w:rsidRDefault="003F7763" w:rsidP="007443D5">
      <w:pPr>
        <w:pStyle w:val="20"/>
        <w:tabs>
          <w:tab w:val="right" w:leader="dot" w:pos="8296"/>
        </w:tabs>
        <w:rPr>
          <w:rStyle w:val="a4"/>
          <w:rFonts w:asciiTheme="minorEastAsia" w:eastAsiaTheme="minorEastAsia" w:hAnsiTheme="minorEastAsia"/>
          <w:smallCaps w:val="0"/>
          <w:noProof/>
          <w:color w:val="000000"/>
          <w:sz w:val="21"/>
          <w:szCs w:val="22"/>
          <w:u w:val="none"/>
        </w:rPr>
      </w:pPr>
      <w:r w:rsidRPr="00F65CD7">
        <w:rPr>
          <w:rFonts w:asciiTheme="minorEastAsia" w:eastAsiaTheme="minorEastAsia" w:hAnsiTheme="minorEastAsia"/>
          <w:color w:val="000000"/>
        </w:rPr>
        <w:fldChar w:fldCharType="end"/>
      </w:r>
    </w:p>
    <w:p w:rsidR="00201359" w:rsidRPr="00F65CD7" w:rsidRDefault="00201359" w:rsidP="00DA1C2F">
      <w:pPr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ind w:left="360"/>
        <w:rPr>
          <w:rFonts w:asciiTheme="minorEastAsia" w:eastAsiaTheme="minorEastAsia" w:hAnsiTheme="minorEastAsia"/>
          <w:sz w:val="24"/>
        </w:rPr>
      </w:pPr>
    </w:p>
    <w:p w:rsidR="0080243D" w:rsidRPr="00F65CD7" w:rsidRDefault="0080243D" w:rsidP="0029051F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  <w:sectPr w:rsidR="0080243D" w:rsidRPr="00F65CD7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</w:p>
    <w:p w:rsidR="004A1AAC" w:rsidRPr="00F65CD7" w:rsidRDefault="004A1AAC" w:rsidP="00D20231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b w:val="0"/>
          <w:color w:val="333333"/>
          <w:spacing w:val="-2"/>
          <w:sz w:val="33"/>
          <w:szCs w:val="33"/>
          <w:lang w:eastAsia="zh-CN"/>
        </w:rPr>
      </w:pPr>
      <w:r w:rsidRPr="00F65CD7">
        <w:rPr>
          <w:rStyle w:val="a3"/>
          <w:rFonts w:asciiTheme="minorEastAsia" w:eastAsiaTheme="minorEastAsia" w:hAnsiTheme="minorEastAsia" w:cs="Segoe UI"/>
          <w:b/>
          <w:bCs w:val="0"/>
          <w:color w:val="333333"/>
          <w:spacing w:val="-2"/>
          <w:sz w:val="33"/>
          <w:szCs w:val="33"/>
          <w:lang w:eastAsia="zh-CN"/>
        </w:rPr>
        <w:lastRenderedPageBreak/>
        <w:t>1、</w:t>
      </w:r>
      <w:r w:rsidR="00E453CE" w:rsidRPr="00F65CD7"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工装用途</w:t>
      </w:r>
    </w:p>
    <w:p w:rsidR="002C05C0" w:rsidRDefault="00766E14" w:rsidP="002C05C0">
      <w:pPr>
        <w:pStyle w:val="HR1"/>
        <w:rPr>
          <w:rFonts w:asciiTheme="minorEastAsia" w:eastAsiaTheme="minorEastAsia" w:hAnsiTheme="minorEastAsia"/>
        </w:rPr>
      </w:pPr>
      <w:r w:rsidRPr="00F65CD7">
        <w:rPr>
          <w:rFonts w:asciiTheme="minorEastAsia" w:eastAsiaTheme="minorEastAsia" w:hAnsiTheme="minorEastAsia" w:cs="Segoe UI" w:hint="eastAsia"/>
          <w:color w:val="172B4D"/>
          <w:sz w:val="19"/>
          <w:szCs w:val="19"/>
        </w:rPr>
        <w:t xml:space="preserve">    </w:t>
      </w:r>
      <w:r w:rsidR="00B147D3">
        <w:rPr>
          <w:rFonts w:asciiTheme="minorEastAsia" w:eastAsiaTheme="minorEastAsia" w:hAnsiTheme="minorEastAsia" w:cs="Segoe UI" w:hint="eastAsia"/>
          <w:color w:val="172B4D"/>
          <w:sz w:val="19"/>
          <w:szCs w:val="19"/>
        </w:rPr>
        <w:t xml:space="preserve"> </w:t>
      </w:r>
      <w:r w:rsidR="004140D8">
        <w:rPr>
          <w:rFonts w:asciiTheme="minorEastAsia" w:eastAsiaTheme="minorEastAsia" w:hAnsiTheme="minorEastAsia" w:cs="Segoe UI" w:hint="eastAsia"/>
          <w:color w:val="172B4D"/>
          <w:szCs w:val="21"/>
        </w:rPr>
        <w:t>本</w:t>
      </w:r>
      <w:r w:rsidR="003138D9">
        <w:rPr>
          <w:rFonts w:asciiTheme="minorEastAsia" w:eastAsiaTheme="minorEastAsia" w:hAnsiTheme="minorEastAsia" w:cs="Segoe UI" w:hint="eastAsia"/>
          <w:color w:val="172B4D"/>
          <w:szCs w:val="21"/>
        </w:rPr>
        <w:t>工装</w:t>
      </w:r>
      <w:r w:rsidR="004140D8">
        <w:rPr>
          <w:rFonts w:asciiTheme="minorEastAsia" w:eastAsiaTheme="minorEastAsia" w:hAnsiTheme="minorEastAsia" w:cs="Segoe UI" w:hint="eastAsia"/>
          <w:color w:val="172B4D"/>
          <w:szCs w:val="21"/>
        </w:rPr>
        <w:t>台架和针板模块组合成</w:t>
      </w:r>
      <w:r w:rsidR="00B147D3">
        <w:rPr>
          <w:rFonts w:asciiTheme="minorEastAsia" w:eastAsiaTheme="minorEastAsia" w:hAnsiTheme="minorEastAsia" w:cs="Segoe UI" w:hint="eastAsia"/>
          <w:color w:val="172B4D"/>
          <w:szCs w:val="21"/>
        </w:rPr>
        <w:t>为</w:t>
      </w:r>
      <w:r w:rsidR="004140D8">
        <w:rPr>
          <w:rFonts w:asciiTheme="minorEastAsia" w:eastAsiaTheme="minorEastAsia" w:hAnsiTheme="minorEastAsia" w:cs="Segoe UI" w:hint="eastAsia"/>
          <w:color w:val="172B4D"/>
          <w:szCs w:val="21"/>
        </w:rPr>
        <w:t>完整的工装,</w:t>
      </w:r>
      <w:r w:rsidR="00B147D3">
        <w:rPr>
          <w:rFonts w:asciiTheme="minorEastAsia" w:eastAsiaTheme="minorEastAsia" w:hAnsiTheme="minorEastAsia" w:cs="Segoe UI" w:hint="eastAsia"/>
          <w:color w:val="172B4D"/>
          <w:szCs w:val="21"/>
        </w:rPr>
        <w:t>工装</w:t>
      </w:r>
      <w:bookmarkStart w:id="1" w:name="OLE_LINK3"/>
      <w:bookmarkStart w:id="2" w:name="OLE_LINK4"/>
      <w:r w:rsidRPr="00F65CD7">
        <w:rPr>
          <w:rFonts w:asciiTheme="minorEastAsia" w:eastAsiaTheme="minorEastAsia" w:hAnsiTheme="minorEastAsia" w:cs="Segoe UI" w:hint="eastAsia"/>
          <w:color w:val="172B4D"/>
          <w:szCs w:val="21"/>
        </w:rPr>
        <w:t>用于</w:t>
      </w:r>
      <w:r w:rsidR="00B147D3">
        <w:rPr>
          <w:rFonts w:asciiTheme="minorEastAsia" w:eastAsiaTheme="minorEastAsia" w:hAnsiTheme="minorEastAsia" w:cs="Segoe UI" w:hint="eastAsia"/>
          <w:color w:val="172B4D"/>
          <w:szCs w:val="21"/>
        </w:rPr>
        <w:t>物料号</w:t>
      </w:r>
      <w:r w:rsidR="004140D8">
        <w:rPr>
          <w:rFonts w:asciiTheme="minorEastAsia" w:eastAsiaTheme="minorEastAsia" w:hAnsiTheme="minorEastAsia" w:cs="Segoe UI" w:hint="eastAsia"/>
          <w:color w:val="172B4D"/>
          <w:szCs w:val="21"/>
        </w:rPr>
        <w:t>BEC0010</w:t>
      </w:r>
      <w:r w:rsidR="003138D9">
        <w:rPr>
          <w:rFonts w:asciiTheme="minorEastAsia" w:eastAsiaTheme="minorEastAsia" w:hAnsiTheme="minorEastAsia" w:cs="Segoe UI" w:hint="eastAsia"/>
          <w:color w:val="172B4D"/>
          <w:szCs w:val="21"/>
        </w:rPr>
        <w:t>111</w:t>
      </w:r>
      <w:r w:rsidR="00B147D3">
        <w:rPr>
          <w:rFonts w:asciiTheme="minorEastAsia" w:eastAsiaTheme="minorEastAsia" w:hAnsiTheme="minorEastAsia" w:cs="Segoe UI" w:hint="eastAsia"/>
          <w:color w:val="172B4D"/>
          <w:szCs w:val="21"/>
        </w:rPr>
        <w:t>（SF63_HW_V0.0.4板形翘板开关）</w:t>
      </w:r>
      <w:r w:rsidR="004140D8">
        <w:rPr>
          <w:rFonts w:asciiTheme="minorEastAsia" w:eastAsiaTheme="minorEastAsia" w:hAnsiTheme="minorEastAsia" w:cs="Segoe UI" w:hint="eastAsia"/>
          <w:color w:val="172B4D"/>
          <w:szCs w:val="21"/>
        </w:rPr>
        <w:t>的</w:t>
      </w:r>
      <w:r w:rsidR="004A1AAC" w:rsidRPr="00F65CD7">
        <w:rPr>
          <w:rFonts w:asciiTheme="minorEastAsia" w:eastAsiaTheme="minorEastAsia" w:hAnsiTheme="minorEastAsia" w:cs="Segoe UI"/>
          <w:color w:val="172B4D"/>
          <w:szCs w:val="21"/>
        </w:rPr>
        <w:t>通风加热</w:t>
      </w:r>
      <w:r w:rsidR="004140D8">
        <w:rPr>
          <w:rFonts w:asciiTheme="minorEastAsia" w:eastAsiaTheme="minorEastAsia" w:hAnsiTheme="minorEastAsia" w:cs="Segoe UI" w:hint="eastAsia"/>
          <w:color w:val="172B4D"/>
          <w:szCs w:val="21"/>
        </w:rPr>
        <w:t>集成电路板</w:t>
      </w:r>
      <w:r w:rsidR="003138D9">
        <w:rPr>
          <w:rFonts w:asciiTheme="minorEastAsia" w:eastAsiaTheme="minorEastAsia" w:hAnsiTheme="minorEastAsia" w:cs="Segoe UI" w:hint="eastAsia"/>
          <w:color w:val="172B4D"/>
          <w:szCs w:val="21"/>
        </w:rPr>
        <w:t>的</w:t>
      </w:r>
      <w:r w:rsidR="004140D8">
        <w:rPr>
          <w:rFonts w:asciiTheme="minorEastAsia" w:eastAsiaTheme="minorEastAsia" w:hAnsiTheme="minorEastAsia" w:cs="Segoe UI" w:hint="eastAsia"/>
          <w:color w:val="172B4D"/>
          <w:szCs w:val="21"/>
        </w:rPr>
        <w:t>固件烧录及</w:t>
      </w:r>
      <w:r w:rsidRPr="00F65CD7">
        <w:rPr>
          <w:rFonts w:asciiTheme="minorEastAsia" w:eastAsiaTheme="minorEastAsia" w:hAnsiTheme="minorEastAsia" w:cs="Segoe UI" w:hint="eastAsia"/>
          <w:color w:val="172B4D"/>
          <w:szCs w:val="21"/>
        </w:rPr>
        <w:t>功能</w:t>
      </w:r>
      <w:r w:rsidRPr="008A6E57">
        <w:rPr>
          <w:rFonts w:asciiTheme="minorEastAsia" w:eastAsiaTheme="minorEastAsia" w:hAnsiTheme="minorEastAsia" w:cs="Segoe UI" w:hint="eastAsia"/>
          <w:color w:val="172B4D"/>
        </w:rPr>
        <w:t>测试</w:t>
      </w:r>
      <w:bookmarkEnd w:id="1"/>
      <w:bookmarkEnd w:id="2"/>
      <w:r w:rsidRPr="008A6E57">
        <w:rPr>
          <w:rFonts w:asciiTheme="minorEastAsia" w:eastAsiaTheme="minorEastAsia" w:hAnsiTheme="minorEastAsia" w:cs="Segoe UI" w:hint="eastAsia"/>
          <w:color w:val="172B4D"/>
        </w:rPr>
        <w:t>。</w:t>
      </w:r>
      <w:r w:rsidR="004140D8">
        <w:rPr>
          <w:rFonts w:asciiTheme="minorEastAsia" w:eastAsiaTheme="minorEastAsia" w:hAnsiTheme="minorEastAsia" w:cs="Segoe UI" w:hint="eastAsia"/>
          <w:color w:val="172B4D"/>
        </w:rPr>
        <w:t>台架</w:t>
      </w:r>
      <w:r w:rsidR="00F47CFC">
        <w:rPr>
          <w:rFonts w:asciiTheme="minorEastAsia" w:eastAsiaTheme="minorEastAsia" w:hAnsiTheme="minorEastAsia" w:cs="Segoe UI" w:hint="eastAsia"/>
          <w:color w:val="172B4D"/>
        </w:rPr>
        <w:t>参考</w:t>
      </w:r>
      <w:r w:rsidR="002C05C0" w:rsidRPr="008A6E57">
        <w:rPr>
          <w:rFonts w:asciiTheme="minorEastAsia" w:eastAsiaTheme="minorEastAsia" w:hAnsiTheme="minorEastAsia" w:hint="eastAsia"/>
        </w:rPr>
        <w:t>样式见</w:t>
      </w:r>
      <w:r w:rsidR="004140D8">
        <w:rPr>
          <w:rFonts w:asciiTheme="minorEastAsia" w:eastAsiaTheme="minorEastAsia" w:hAnsiTheme="minorEastAsia" w:hint="eastAsia"/>
        </w:rPr>
        <w:t>下图:</w:t>
      </w:r>
    </w:p>
    <w:p w:rsidR="007202FE" w:rsidRPr="007202FE" w:rsidRDefault="007202FE" w:rsidP="007202FE">
      <w:pPr>
        <w:pStyle w:val="HR"/>
        <w:ind w:firstLine="480"/>
      </w:pPr>
    </w:p>
    <w:p w:rsidR="00DC6CB3" w:rsidRPr="009168F8" w:rsidRDefault="004140D8" w:rsidP="002C05C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40450" cy="6581554"/>
            <wp:effectExtent l="19050" t="0" r="0" b="0"/>
            <wp:docPr id="4" name="图片 3" descr="image2019-4-11_9-6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9-4-11_9-6-2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510" cy="65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35F" w:rsidRDefault="003F7763" w:rsidP="00D20231">
      <w:pPr>
        <w:pStyle w:val="af"/>
        <w:shd w:val="clear" w:color="auto" w:fill="FFFFFF"/>
        <w:spacing w:before="136" w:beforeAutospacing="0" w:after="0" w:afterAutospacing="0" w:line="360" w:lineRule="auto"/>
        <w:rPr>
          <w:rFonts w:asciiTheme="minorEastAsia" w:eastAsiaTheme="minorEastAsia" w:hAnsiTheme="minorEastAsia" w:cs="Segoe UI"/>
          <w:color w:val="172B4D"/>
          <w:sz w:val="19"/>
          <w:szCs w:val="19"/>
        </w:rPr>
      </w:pPr>
      <w:r>
        <w:rPr>
          <w:rFonts w:asciiTheme="minorEastAsia" w:eastAsiaTheme="minorEastAsia" w:hAnsiTheme="minorEastAsia" w:cs="Segoe UI"/>
          <w:noProof/>
          <w:color w:val="172B4D"/>
          <w:sz w:val="19"/>
          <w:szCs w:val="19"/>
        </w:rPr>
        <w:pict>
          <v:shape id="_x0000_s1028" type="#_x0000_t202" style="position:absolute;margin-left:0;margin-top:0;width:99.4pt;height:22.8pt;z-index:251684864;mso-height-percent:200;mso-position-horizontal:center;mso-height-percent:200;mso-width-relative:margin;mso-height-relative:margin" stroked="f">
            <v:textbox style="mso-fit-shape-to-text:t">
              <w:txbxContent>
                <w:p w:rsidR="001D4EBB" w:rsidRDefault="001D4EBB" w:rsidP="007E3D5E">
                  <w:pPr>
                    <w:jc w:val="center"/>
                  </w:pPr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 xml:space="preserve">1 </w:t>
                  </w:r>
                  <w:r>
                    <w:rPr>
                      <w:rFonts w:hint="eastAsia"/>
                    </w:rPr>
                    <w:t>工装示意图</w:t>
                  </w:r>
                </w:p>
              </w:txbxContent>
            </v:textbox>
          </v:shape>
        </w:pict>
      </w:r>
      <w:r w:rsidR="00DC6CB3" w:rsidRPr="00F65CD7">
        <w:rPr>
          <w:rFonts w:asciiTheme="minorEastAsia" w:eastAsiaTheme="minorEastAsia" w:hAnsiTheme="minorEastAsia" w:cs="Segoe UI" w:hint="eastAsia"/>
          <w:color w:val="172B4D"/>
          <w:sz w:val="19"/>
          <w:szCs w:val="19"/>
        </w:rPr>
        <w:t xml:space="preserve">   </w:t>
      </w:r>
    </w:p>
    <w:p w:rsidR="0066190F" w:rsidRPr="00F65CD7" w:rsidRDefault="0066190F" w:rsidP="00D20231">
      <w:pPr>
        <w:pStyle w:val="af"/>
        <w:shd w:val="clear" w:color="auto" w:fill="FFFFFF"/>
        <w:spacing w:before="136" w:beforeAutospacing="0" w:after="0" w:afterAutospacing="0" w:line="360" w:lineRule="auto"/>
        <w:rPr>
          <w:rFonts w:asciiTheme="minorEastAsia" w:eastAsiaTheme="minorEastAsia" w:hAnsiTheme="minorEastAsia" w:cs="Segoe UI"/>
          <w:color w:val="172B4D"/>
          <w:sz w:val="19"/>
          <w:szCs w:val="19"/>
        </w:rPr>
      </w:pPr>
    </w:p>
    <w:p w:rsidR="003B10A7" w:rsidRPr="00F65CD7" w:rsidRDefault="003B10A7" w:rsidP="00D20231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b w:val="0"/>
          <w:color w:val="333333"/>
          <w:spacing w:val="-2"/>
          <w:sz w:val="33"/>
          <w:szCs w:val="33"/>
          <w:lang w:eastAsia="zh-CN"/>
        </w:rPr>
      </w:pPr>
      <w:r w:rsidRPr="00F65CD7"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lastRenderedPageBreak/>
        <w:t>2</w:t>
      </w:r>
      <w:r w:rsidRPr="00F65CD7">
        <w:rPr>
          <w:rStyle w:val="a3"/>
          <w:rFonts w:asciiTheme="minorEastAsia" w:eastAsiaTheme="minorEastAsia" w:hAnsiTheme="minorEastAsia" w:cs="Segoe UI"/>
          <w:b/>
          <w:bCs w:val="0"/>
          <w:color w:val="333333"/>
          <w:spacing w:val="-2"/>
          <w:sz w:val="33"/>
          <w:szCs w:val="33"/>
          <w:lang w:eastAsia="zh-CN"/>
        </w:rPr>
        <w:t>、</w:t>
      </w:r>
      <w:r w:rsidRPr="00F65CD7"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制作</w:t>
      </w:r>
      <w:r w:rsidR="00A16E6A"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要求</w:t>
      </w:r>
    </w:p>
    <w:p w:rsidR="00D864B6" w:rsidRPr="008A6E57" w:rsidRDefault="004F308A" w:rsidP="00380792">
      <w:pPr>
        <w:pStyle w:val="HR1"/>
        <w:rPr>
          <w:rFonts w:asciiTheme="minorEastAsia" w:eastAsiaTheme="minorEastAsia" w:hAnsiTheme="minorEastAsia"/>
        </w:rPr>
      </w:pPr>
      <w:r w:rsidRPr="00F65CD7">
        <w:rPr>
          <w:rFonts w:asciiTheme="minorEastAsia" w:eastAsiaTheme="minorEastAsia" w:hAnsiTheme="minorEastAsia" w:hint="eastAsia"/>
          <w:sz w:val="19"/>
          <w:szCs w:val="19"/>
        </w:rPr>
        <w:t xml:space="preserve">    </w:t>
      </w:r>
      <w:r w:rsidR="00A16E6A">
        <w:rPr>
          <w:rFonts w:asciiTheme="minorEastAsia" w:eastAsiaTheme="minorEastAsia" w:hAnsiTheme="minorEastAsia" w:hint="eastAsia"/>
        </w:rPr>
        <w:t>台架为</w:t>
      </w:r>
      <w:r w:rsidR="00FA290F" w:rsidRPr="008A6E57">
        <w:rPr>
          <w:rFonts w:asciiTheme="minorEastAsia" w:eastAsiaTheme="minorEastAsia" w:hAnsiTheme="minorEastAsia" w:hint="eastAsia"/>
        </w:rPr>
        <w:t>全新制作</w:t>
      </w:r>
      <w:r w:rsidR="008A6E57">
        <w:rPr>
          <w:rFonts w:asciiTheme="minorEastAsia" w:eastAsiaTheme="minorEastAsia" w:hAnsiTheme="minorEastAsia" w:hint="eastAsia"/>
        </w:rPr>
        <w:t>，</w:t>
      </w:r>
      <w:r w:rsidR="00C05E57" w:rsidRPr="008A6E57">
        <w:rPr>
          <w:rFonts w:asciiTheme="minorEastAsia" w:eastAsiaTheme="minorEastAsia" w:hAnsiTheme="minorEastAsia"/>
        </w:rPr>
        <w:t>应具有足够强度，以保证使用过程不变形。</w:t>
      </w:r>
    </w:p>
    <w:p w:rsidR="00380792" w:rsidRPr="00380792" w:rsidRDefault="00380792" w:rsidP="002C05C0">
      <w:pPr>
        <w:pStyle w:val="HR"/>
        <w:ind w:firstLine="480"/>
      </w:pPr>
    </w:p>
    <w:p w:rsidR="00D864B6" w:rsidRPr="00A952E6" w:rsidRDefault="00A952E6" w:rsidP="00380792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bCs/>
          <w:kern w:val="0"/>
          <w:sz w:val="24"/>
        </w:rPr>
      </w:pPr>
      <w:r w:rsidRPr="00A952E6">
        <w:rPr>
          <w:rFonts w:asciiTheme="minorEastAsia" w:eastAsiaTheme="minorEastAsia" w:hAnsiTheme="minorEastAsia" w:hint="eastAsia"/>
          <w:b/>
        </w:rPr>
        <w:t>2.1</w:t>
      </w:r>
      <w:r w:rsidR="00D864B6" w:rsidRPr="00A952E6">
        <w:rPr>
          <w:rFonts w:asciiTheme="minorEastAsia" w:eastAsiaTheme="minorEastAsia" w:hAnsiTheme="minorEastAsia" w:cs="宋体"/>
          <w:b/>
          <w:bCs/>
          <w:kern w:val="0"/>
          <w:sz w:val="24"/>
        </w:rPr>
        <w:t>基本要求</w:t>
      </w:r>
    </w:p>
    <w:p w:rsidR="003F7D75" w:rsidRPr="00D864B6" w:rsidRDefault="003F7D75" w:rsidP="003F7D7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="Segoe UI" w:hAnsi="Segoe UI" w:cs="Segoe UI" w:hint="eastAsia"/>
          <w:color w:val="172B4D"/>
          <w:kern w:val="0"/>
          <w:szCs w:val="21"/>
        </w:rPr>
        <w:t>表</w:t>
      </w:r>
      <w:r>
        <w:rPr>
          <w:rFonts w:ascii="Segoe UI" w:hAnsi="Segoe UI" w:cs="Segoe UI" w:hint="eastAsia"/>
          <w:color w:val="172B4D"/>
          <w:kern w:val="0"/>
          <w:szCs w:val="21"/>
        </w:rPr>
        <w:t>1</w:t>
      </w:r>
      <w:r w:rsidR="007550BE">
        <w:rPr>
          <w:rFonts w:ascii="Segoe UI" w:hAnsi="Segoe UI" w:cs="Segoe UI" w:hint="eastAsia"/>
          <w:color w:val="172B4D"/>
          <w:kern w:val="0"/>
          <w:szCs w:val="21"/>
        </w:rPr>
        <w:t xml:space="preserve"> </w:t>
      </w:r>
      <w:r w:rsidRPr="00D864B6">
        <w:rPr>
          <w:rFonts w:ascii="Segoe UI" w:hAnsi="Segoe UI" w:cs="Segoe UI"/>
          <w:color w:val="172B4D"/>
          <w:kern w:val="0"/>
          <w:szCs w:val="21"/>
        </w:rPr>
        <w:t>台架基本要求</w:t>
      </w:r>
    </w:p>
    <w:tbl>
      <w:tblPr>
        <w:tblW w:w="85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"/>
        <w:gridCol w:w="1847"/>
        <w:gridCol w:w="3847"/>
        <w:gridCol w:w="1965"/>
      </w:tblGrid>
      <w:tr w:rsidR="00D864B6" w:rsidRPr="00D864B6" w:rsidTr="00AC224E">
        <w:trPr>
          <w:trHeight w:val="30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3F7D75" w:rsidRDefault="00D864B6" w:rsidP="003F7D75">
            <w:pPr>
              <w:jc w:val="center"/>
              <w:rPr>
                <w:b/>
              </w:rPr>
            </w:pPr>
            <w:r w:rsidRPr="003F7D75">
              <w:rPr>
                <w:b/>
              </w:rPr>
              <w:t>序号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3F7D75" w:rsidRDefault="00D864B6" w:rsidP="003F7D75">
            <w:pPr>
              <w:jc w:val="center"/>
              <w:rPr>
                <w:b/>
              </w:rPr>
            </w:pPr>
            <w:r w:rsidRPr="003F7D75">
              <w:rPr>
                <w:b/>
              </w:rPr>
              <w:t>项目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3F7D75" w:rsidRDefault="00D864B6" w:rsidP="003F7D75">
            <w:pPr>
              <w:jc w:val="center"/>
              <w:rPr>
                <w:b/>
              </w:rPr>
            </w:pPr>
            <w:r w:rsidRPr="003F7D75">
              <w:rPr>
                <w:b/>
              </w:rPr>
              <w:t>参数</w:t>
            </w:r>
            <w:r w:rsidRPr="003F7D75">
              <w:rPr>
                <w:b/>
              </w:rPr>
              <w:t>/</w:t>
            </w:r>
            <w:r w:rsidRPr="003F7D75">
              <w:rPr>
                <w:b/>
              </w:rPr>
              <w:t>要求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3F7D75" w:rsidRDefault="00D864B6" w:rsidP="003F7D75">
            <w:pPr>
              <w:jc w:val="center"/>
              <w:rPr>
                <w:b/>
              </w:rPr>
            </w:pPr>
            <w:r w:rsidRPr="003F7D75">
              <w:rPr>
                <w:b/>
              </w:rPr>
              <w:t>备注</w:t>
            </w:r>
          </w:p>
        </w:tc>
      </w:tr>
      <w:tr w:rsidR="00D864B6" w:rsidRPr="00D864B6" w:rsidTr="00FD251E">
        <w:trPr>
          <w:trHeight w:val="79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工件文件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B001A2" w:rsidP="00B147D3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B001A2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BEC0010</w:t>
            </w:r>
            <w:r w:rsidR="00B147D3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111-B.</w:t>
            </w:r>
            <w:r w:rsidRPr="00B001A2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stp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D864B6" w:rsidRPr="00D864B6" w:rsidTr="00FD251E">
        <w:trPr>
          <w:trHeight w:val="79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输入电压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AC220V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D864B6" w:rsidRPr="00D864B6" w:rsidTr="00FD251E">
        <w:trPr>
          <w:trHeight w:val="79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8B589E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检测连接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手动针板压合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D864B6" w:rsidRPr="00D864B6" w:rsidTr="00FD251E">
        <w:trPr>
          <w:trHeight w:val="79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8B589E" w:rsidP="00E71B34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工装</w:t>
            </w:r>
            <w:r w:rsidR="00D864B6"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尺寸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31</w:t>
            </w:r>
            <w:r w:rsidR="00E71B34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0</w:t>
            </w: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mm</w:t>
            </w:r>
            <w:r w:rsidR="00E71B34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(L)</w:t>
            </w: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×270mm</w:t>
            </w:r>
            <w:r w:rsidR="00E71B34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(W)</w:t>
            </w: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×</w:t>
            </w:r>
            <w:r w:rsidR="00E71B34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425mm(H)</w:t>
            </w:r>
          </w:p>
          <w:p w:rsidR="00FD251E" w:rsidRPr="00D864B6" w:rsidRDefault="00FD251E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其中：机箱高约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130mm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可适当调整</w:t>
            </w:r>
          </w:p>
        </w:tc>
      </w:tr>
      <w:tr w:rsidR="00E71B34" w:rsidRPr="00D864B6" w:rsidTr="00FD251E">
        <w:trPr>
          <w:trHeight w:val="79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主体材质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电木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（</w:t>
            </w: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黑色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）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E71B34" w:rsidRPr="00D864B6" w:rsidTr="00FD251E">
        <w:trPr>
          <w:trHeight w:val="79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工位布置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单工位检测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E71B34" w:rsidRPr="00D864B6" w:rsidTr="00FD251E">
        <w:trPr>
          <w:trHeight w:val="79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下针面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底</w:t>
            </w: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面下针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E71B34" w:rsidRPr="00D864B6" w:rsidTr="00FD251E">
        <w:trPr>
          <w:trHeight w:val="79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A57A39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F65CD7">
              <w:rPr>
                <w:rFonts w:asciiTheme="minorEastAsia" w:eastAsiaTheme="minorEastAsia" w:hAnsiTheme="minorEastAsia" w:cs="宋体"/>
                <w:kern w:val="0"/>
                <w:szCs w:val="21"/>
              </w:rPr>
              <w:t>被测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件</w:t>
            </w:r>
            <w:r w:rsidRPr="00F65CD7">
              <w:rPr>
                <w:rFonts w:asciiTheme="minorEastAsia" w:eastAsiaTheme="minorEastAsia" w:hAnsiTheme="minorEastAsia" w:cs="宋体"/>
                <w:kern w:val="0"/>
                <w:szCs w:val="21"/>
              </w:rPr>
              <w:t>尺寸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8C13A6">
              <w:rPr>
                <w:rFonts w:asciiTheme="minorEastAsia" w:eastAsiaTheme="minorEastAsia" w:hAnsiTheme="minorEastAsia" w:cs="宋体"/>
                <w:kern w:val="0"/>
                <w:szCs w:val="21"/>
              </w:rPr>
              <w:t>80mm×</w:t>
            </w:r>
            <w:r w:rsidR="001C7F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  <w:r w:rsidRPr="008C13A6">
              <w:rPr>
                <w:rFonts w:asciiTheme="minorEastAsia" w:eastAsiaTheme="minorEastAsia" w:hAnsiTheme="minorEastAsia" w:cs="宋体"/>
                <w:kern w:val="0"/>
                <w:szCs w:val="21"/>
              </w:rPr>
              <w:t>mm×</w:t>
            </w:r>
            <w:r w:rsidR="001C7F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</w:t>
            </w:r>
            <w:r w:rsidRPr="008C13A6">
              <w:rPr>
                <w:rFonts w:asciiTheme="minorEastAsia" w:eastAsiaTheme="minorEastAsia" w:hAnsiTheme="minorEastAsia" w:cs="宋体"/>
                <w:kern w:val="0"/>
                <w:szCs w:val="21"/>
              </w:rPr>
              <w:t>mm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3F7D75" w:rsidRPr="00D864B6" w:rsidTr="00FD251E">
        <w:trPr>
          <w:trHeight w:val="79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3F7D75" w:rsidRDefault="003F7D75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3F7D75" w:rsidRPr="00D864B6" w:rsidRDefault="003F7D75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辅助功能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3F7D75" w:rsidRPr="00D864B6" w:rsidRDefault="003F7D75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F65CD7">
              <w:rPr>
                <w:rFonts w:asciiTheme="minorEastAsia" w:eastAsiaTheme="minorEastAsia" w:hAnsiTheme="minorEastAsia" w:cs="宋体"/>
                <w:kern w:val="0"/>
                <w:szCs w:val="21"/>
              </w:rPr>
              <w:t>安装用于探测被测板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是</w:t>
            </w:r>
            <w:r w:rsidRPr="00F65CD7">
              <w:rPr>
                <w:rFonts w:asciiTheme="minorEastAsia" w:eastAsiaTheme="minorEastAsia" w:hAnsiTheme="minorEastAsia" w:cs="宋体"/>
                <w:kern w:val="0"/>
                <w:szCs w:val="21"/>
              </w:rPr>
              <w:t>否压合到位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的微动开关。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3F7D75" w:rsidRPr="00D864B6" w:rsidRDefault="003F7D75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  <w:tr w:rsidR="00E71B34" w:rsidRPr="00D864B6" w:rsidTr="00FD251E">
        <w:trPr>
          <w:trHeight w:val="79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3F7D75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其他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机箱底部四角安装垫块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</w:tbl>
    <w:p w:rsidR="002C05C0" w:rsidRDefault="002C05C0" w:rsidP="00647B7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</w:p>
    <w:p w:rsidR="00AC224E" w:rsidRDefault="00AC224E" w:rsidP="00647B7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</w:p>
    <w:p w:rsidR="00C8678E" w:rsidRPr="00CC7FB3" w:rsidRDefault="00A952E6" w:rsidP="00CC7FB3">
      <w:pPr>
        <w:spacing w:line="360" w:lineRule="auto"/>
        <w:rPr>
          <w:b/>
          <w:sz w:val="28"/>
          <w:szCs w:val="28"/>
        </w:rPr>
      </w:pPr>
      <w:r w:rsidRPr="00CC7FB3">
        <w:rPr>
          <w:rFonts w:hint="eastAsia"/>
          <w:b/>
          <w:sz w:val="28"/>
          <w:szCs w:val="28"/>
        </w:rPr>
        <w:lastRenderedPageBreak/>
        <w:t>2.2</w:t>
      </w:r>
      <w:r w:rsidR="00C8678E" w:rsidRPr="00CC7FB3">
        <w:rPr>
          <w:b/>
          <w:sz w:val="28"/>
          <w:szCs w:val="28"/>
        </w:rPr>
        <w:t>附件安装</w:t>
      </w:r>
    </w:p>
    <w:p w:rsidR="00A952E6" w:rsidRDefault="00A952E6" w:rsidP="00A952E6">
      <w:pPr>
        <w:pStyle w:val="af"/>
        <w:shd w:val="clear" w:color="auto" w:fill="FFFFFF"/>
        <w:spacing w:before="187" w:beforeAutospacing="0" w:after="0" w:afterAutospacing="0" w:line="360" w:lineRule="auto"/>
        <w:rPr>
          <w:rFonts w:asciiTheme="minorEastAsia" w:eastAsiaTheme="minorEastAsia" w:hAnsiTheme="minorEastAsia" w:cs="Times New Roman"/>
          <w:kern w:val="2"/>
        </w:rPr>
      </w:pPr>
      <w:r>
        <w:rPr>
          <w:rFonts w:asciiTheme="minorEastAsia" w:eastAsiaTheme="minorEastAsia" w:hAnsiTheme="minorEastAsia" w:cs="Times New Roman" w:hint="eastAsia"/>
          <w:kern w:val="2"/>
        </w:rPr>
        <w:t xml:space="preserve">    </w:t>
      </w:r>
      <w:r>
        <w:rPr>
          <w:rFonts w:asciiTheme="minorEastAsia" w:eastAsiaTheme="minorEastAsia" w:hAnsiTheme="minorEastAsia" w:cs="Times New Roman"/>
          <w:kern w:val="2"/>
        </w:rPr>
        <w:t>机箱正面安装显示屏（D1）、检测开关（S1）、检测状态指示灯（L1）、检测合格指示灯（L2）、检测不合格指示灯（L3）。</w:t>
      </w:r>
    </w:p>
    <w:p w:rsidR="00A952E6" w:rsidRDefault="00A952E6" w:rsidP="00A952E6">
      <w:pPr>
        <w:pStyle w:val="af"/>
        <w:shd w:val="clear" w:color="auto" w:fill="FFFFFF"/>
        <w:spacing w:before="187" w:beforeAutospacing="0" w:after="0" w:afterAutospacing="0" w:line="360" w:lineRule="auto"/>
        <w:rPr>
          <w:rFonts w:asciiTheme="minorEastAsia" w:eastAsiaTheme="minorEastAsia" w:hAnsiTheme="minorEastAsia" w:cs="Times New Roman"/>
          <w:kern w:val="2"/>
        </w:rPr>
      </w:pPr>
      <w:r>
        <w:rPr>
          <w:rFonts w:asciiTheme="minorEastAsia" w:eastAsiaTheme="minorEastAsia" w:hAnsiTheme="minorEastAsia" w:cs="Times New Roman" w:hint="eastAsia"/>
          <w:kern w:val="2"/>
        </w:rPr>
        <w:t xml:space="preserve">    </w:t>
      </w:r>
      <w:r>
        <w:rPr>
          <w:rFonts w:asciiTheme="minorEastAsia" w:eastAsiaTheme="minorEastAsia" w:hAnsiTheme="minorEastAsia" w:cs="Times New Roman"/>
          <w:kern w:val="2"/>
        </w:rPr>
        <w:t>机箱背面安装电源座（B1）、上位机接口（I/O1）。</w:t>
      </w:r>
    </w:p>
    <w:p w:rsidR="00A952E6" w:rsidRDefault="00A952E6" w:rsidP="00A952E6">
      <w:pPr>
        <w:pStyle w:val="af"/>
        <w:shd w:val="clear" w:color="auto" w:fill="FFFFFF"/>
        <w:spacing w:before="187" w:beforeAutospacing="0" w:after="0" w:afterAutospacing="0" w:line="360" w:lineRule="auto"/>
        <w:rPr>
          <w:rFonts w:asciiTheme="minorEastAsia" w:eastAsiaTheme="minorEastAsia" w:hAnsiTheme="minorEastAsia" w:cs="Times New Roman"/>
          <w:kern w:val="2"/>
        </w:rPr>
      </w:pPr>
      <w:r>
        <w:rPr>
          <w:rFonts w:asciiTheme="minorEastAsia" w:eastAsiaTheme="minorEastAsia" w:hAnsiTheme="minorEastAsia" w:cs="Times New Roman" w:hint="eastAsia"/>
          <w:kern w:val="2"/>
        </w:rPr>
        <w:t xml:space="preserve">    </w:t>
      </w:r>
      <w:r>
        <w:rPr>
          <w:rFonts w:asciiTheme="minorEastAsia" w:eastAsiaTheme="minorEastAsia" w:hAnsiTheme="minorEastAsia" w:cs="Times New Roman"/>
          <w:kern w:val="2"/>
        </w:rPr>
        <w:t>机箱左侧面安装编码开关（E1）、编码开关保护罩（C1）。</w:t>
      </w:r>
    </w:p>
    <w:p w:rsidR="00A952E6" w:rsidRDefault="00A952E6" w:rsidP="00A952E6">
      <w:pPr>
        <w:pStyle w:val="af"/>
        <w:shd w:val="clear" w:color="auto" w:fill="FFFFFF"/>
        <w:spacing w:before="187" w:beforeAutospacing="0" w:after="0" w:afterAutospacing="0" w:line="360" w:lineRule="auto"/>
        <w:rPr>
          <w:rFonts w:asciiTheme="minorEastAsia" w:eastAsiaTheme="minorEastAsia" w:hAnsiTheme="minorEastAsia" w:cs="Times New Roman"/>
          <w:kern w:val="2"/>
        </w:rPr>
      </w:pPr>
      <w:r>
        <w:rPr>
          <w:rFonts w:asciiTheme="minorEastAsia" w:eastAsiaTheme="minorEastAsia" w:hAnsiTheme="minorEastAsia" w:cs="Times New Roman" w:hint="eastAsia"/>
          <w:kern w:val="2"/>
        </w:rPr>
        <w:t xml:space="preserve">    </w:t>
      </w:r>
      <w:r>
        <w:rPr>
          <w:rFonts w:asciiTheme="minorEastAsia" w:eastAsiaTheme="minorEastAsia" w:hAnsiTheme="minorEastAsia" w:cs="Times New Roman"/>
          <w:kern w:val="2"/>
        </w:rPr>
        <w:t>机箱右侧面安装主板升级接口（I/O2）。</w:t>
      </w:r>
    </w:p>
    <w:p w:rsidR="00A952E6" w:rsidRDefault="00A952E6" w:rsidP="00A952E6">
      <w:pPr>
        <w:pStyle w:val="af"/>
        <w:shd w:val="clear" w:color="auto" w:fill="FFFFFF"/>
        <w:spacing w:before="187" w:beforeAutospacing="0" w:after="0" w:afterAutospacing="0" w:line="360" w:lineRule="auto"/>
        <w:rPr>
          <w:rFonts w:asciiTheme="minorEastAsia" w:eastAsiaTheme="minorEastAsia" w:hAnsiTheme="minorEastAsia" w:cs="Times New Roman"/>
          <w:kern w:val="2"/>
        </w:rPr>
      </w:pPr>
      <w:r>
        <w:rPr>
          <w:rFonts w:asciiTheme="minorEastAsia" w:eastAsiaTheme="minorEastAsia" w:hAnsiTheme="minorEastAsia" w:cs="Times New Roman" w:hint="eastAsia"/>
          <w:kern w:val="2"/>
        </w:rPr>
        <w:t xml:space="preserve">    </w:t>
      </w:r>
      <w:r>
        <w:rPr>
          <w:rFonts w:asciiTheme="minorEastAsia" w:eastAsiaTheme="minorEastAsia" w:hAnsiTheme="minorEastAsia" w:cs="Times New Roman"/>
          <w:kern w:val="2"/>
        </w:rPr>
        <w:t>机箱内部底面</w:t>
      </w:r>
      <w:r w:rsidR="001F395F">
        <w:rPr>
          <w:rFonts w:asciiTheme="minorEastAsia" w:eastAsiaTheme="minorEastAsia" w:hAnsiTheme="minorEastAsia" w:cs="Times New Roman" w:hint="eastAsia"/>
          <w:kern w:val="2"/>
        </w:rPr>
        <w:t>根据检测主板孔位</w:t>
      </w:r>
      <w:r>
        <w:rPr>
          <w:rFonts w:asciiTheme="minorEastAsia" w:eastAsiaTheme="minorEastAsia" w:hAnsiTheme="minorEastAsia" w:cs="Times New Roman"/>
          <w:kern w:val="2"/>
        </w:rPr>
        <w:t>安装</w:t>
      </w:r>
      <w:r w:rsidR="001F395F">
        <w:rPr>
          <w:rFonts w:asciiTheme="minorEastAsia" w:eastAsiaTheme="minorEastAsia" w:hAnsiTheme="minorEastAsia" w:cs="Times New Roman" w:hint="eastAsia"/>
          <w:kern w:val="2"/>
        </w:rPr>
        <w:t>固定用</w:t>
      </w:r>
      <w:r>
        <w:rPr>
          <w:rFonts w:asciiTheme="minorEastAsia" w:eastAsiaTheme="minorEastAsia" w:hAnsiTheme="minorEastAsia" w:cs="Times New Roman"/>
          <w:kern w:val="2"/>
        </w:rPr>
        <w:t>单头铜螺柱（B1~B</w:t>
      </w:r>
      <w:r w:rsidR="001F395F">
        <w:rPr>
          <w:rFonts w:asciiTheme="minorEastAsia" w:eastAsiaTheme="minorEastAsia" w:hAnsiTheme="minorEastAsia" w:cs="Times New Roman" w:hint="eastAsia"/>
          <w:kern w:val="2"/>
        </w:rPr>
        <w:t>n</w:t>
      </w:r>
      <w:r>
        <w:rPr>
          <w:rFonts w:asciiTheme="minorEastAsia" w:eastAsiaTheme="minorEastAsia" w:hAnsiTheme="minorEastAsia" w:cs="Times New Roman"/>
          <w:kern w:val="2"/>
        </w:rPr>
        <w:t>）。</w:t>
      </w:r>
    </w:p>
    <w:p w:rsidR="00A952E6" w:rsidRDefault="00A952E6" w:rsidP="00A952E6">
      <w:pPr>
        <w:pStyle w:val="af"/>
        <w:shd w:val="clear" w:color="auto" w:fill="FFFFFF"/>
        <w:spacing w:before="187" w:beforeAutospacing="0" w:after="0" w:afterAutospacing="0" w:line="360" w:lineRule="auto"/>
        <w:rPr>
          <w:rFonts w:asciiTheme="minorEastAsia" w:eastAsiaTheme="minorEastAsia" w:hAnsiTheme="minorEastAsia" w:cs="Times New Roman"/>
          <w:kern w:val="2"/>
        </w:rPr>
      </w:pPr>
      <w:r>
        <w:rPr>
          <w:rFonts w:asciiTheme="minorEastAsia" w:eastAsiaTheme="minorEastAsia" w:hAnsiTheme="minorEastAsia" w:cs="Times New Roman" w:hint="eastAsia"/>
          <w:kern w:val="2"/>
        </w:rPr>
        <w:t xml:space="preserve">    </w:t>
      </w:r>
      <w:r>
        <w:rPr>
          <w:rFonts w:asciiTheme="minorEastAsia" w:eastAsiaTheme="minorEastAsia" w:hAnsiTheme="minorEastAsia" w:cs="Times New Roman"/>
          <w:kern w:val="2"/>
        </w:rPr>
        <w:t>机箱内部背面安装开关电源（P1）。</w:t>
      </w:r>
    </w:p>
    <w:p w:rsidR="00A952E6" w:rsidRDefault="00A952E6" w:rsidP="00A952E6">
      <w:pPr>
        <w:pStyle w:val="af"/>
        <w:shd w:val="clear" w:color="auto" w:fill="FFFFFF"/>
        <w:spacing w:before="187" w:line="360" w:lineRule="auto"/>
        <w:rPr>
          <w:rFonts w:asciiTheme="minorEastAsia" w:eastAsiaTheme="minorEastAsia" w:hAnsiTheme="minorEastAsia" w:cs="Times New Roman"/>
          <w:color w:val="000000" w:themeColor="text1"/>
          <w:kern w:val="2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 xml:space="preserve">    机箱上盖板内部靠右后位置安装负载模块（F1），具体可视情况调整位置。</w:t>
      </w:r>
    </w:p>
    <w:p w:rsidR="00A952E6" w:rsidRDefault="00A952E6" w:rsidP="00A952E6">
      <w:pPr>
        <w:pStyle w:val="af"/>
        <w:shd w:val="clear" w:color="auto" w:fill="FFFFFF"/>
        <w:spacing w:before="187" w:line="360" w:lineRule="auto"/>
        <w:rPr>
          <w:rFonts w:asciiTheme="minorEastAsia" w:eastAsiaTheme="minorEastAsia" w:hAnsiTheme="minorEastAsia" w:cs="Times New Roman"/>
          <w:color w:val="000000" w:themeColor="text1"/>
          <w:kern w:val="2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2"/>
        </w:rPr>
        <w:t xml:space="preserve">    机箱内部靠左后位置安装烧录器，具体可视情况调整位置。</w:t>
      </w:r>
    </w:p>
    <w:p w:rsidR="00A952E6" w:rsidRPr="00A952E6" w:rsidRDefault="00A952E6" w:rsidP="00A952E6">
      <w:pPr>
        <w:pStyle w:val="af"/>
        <w:shd w:val="clear" w:color="auto" w:fill="FFFFFF"/>
        <w:spacing w:before="187" w:line="360" w:lineRule="auto"/>
        <w:rPr>
          <w:rFonts w:asciiTheme="minorEastAsia" w:eastAsiaTheme="minorEastAsia" w:hAnsiTheme="minorEastAsia" w:cs="Times New Roman"/>
          <w:b/>
          <w:color w:val="FF0000"/>
          <w:kern w:val="2"/>
          <w:u w:val="single"/>
        </w:rPr>
      </w:pPr>
      <w:r>
        <w:rPr>
          <w:rFonts w:asciiTheme="minorEastAsia" w:eastAsiaTheme="minorEastAsia" w:hAnsiTheme="minorEastAsia" w:cs="Times New Roman" w:hint="eastAsia"/>
          <w:b/>
          <w:color w:val="FF0000"/>
          <w:kern w:val="2"/>
          <w:u w:val="single"/>
        </w:rPr>
        <w:t xml:space="preserve">   </w:t>
      </w:r>
      <w:r w:rsidR="00CC7FB3">
        <w:rPr>
          <w:rFonts w:asciiTheme="minorEastAsia" w:eastAsiaTheme="minorEastAsia" w:hAnsiTheme="minorEastAsia" w:cs="Times New Roman" w:hint="eastAsia"/>
          <w:b/>
          <w:color w:val="FF0000"/>
          <w:kern w:val="2"/>
          <w:u w:val="single"/>
        </w:rPr>
        <w:t xml:space="preserve"> </w:t>
      </w:r>
      <w:r w:rsidR="00CC7FB3" w:rsidRPr="00CC7FB3">
        <w:rPr>
          <w:rFonts w:asciiTheme="minorEastAsia" w:eastAsiaTheme="minorEastAsia" w:hAnsiTheme="minorEastAsia" w:cs="Times New Roman" w:hint="eastAsia"/>
          <w:b/>
          <w:color w:val="FF0000"/>
          <w:kern w:val="2"/>
          <w:u w:val="single"/>
        </w:rPr>
        <w:t>机箱内部</w:t>
      </w:r>
      <w:r w:rsidRPr="00CC7FB3">
        <w:rPr>
          <w:rFonts w:asciiTheme="minorEastAsia" w:eastAsiaTheme="minorEastAsia" w:hAnsiTheme="minorEastAsia" w:cs="Times New Roman" w:hint="eastAsia"/>
          <w:b/>
          <w:color w:val="FF0000"/>
          <w:kern w:val="2"/>
          <w:u w:val="single"/>
        </w:rPr>
        <w:t>左</w:t>
      </w:r>
      <w:r w:rsidR="00CC7FB3" w:rsidRPr="00CC7FB3">
        <w:rPr>
          <w:rFonts w:asciiTheme="minorEastAsia" w:eastAsiaTheme="minorEastAsia" w:hAnsiTheme="minorEastAsia" w:cs="Times New Roman" w:hint="eastAsia"/>
          <w:b/>
          <w:color w:val="FF0000"/>
          <w:kern w:val="2"/>
          <w:u w:val="single"/>
        </w:rPr>
        <w:t>前位置</w:t>
      </w:r>
      <w:r w:rsidRPr="00CC7FB3">
        <w:rPr>
          <w:rFonts w:asciiTheme="minorEastAsia" w:eastAsiaTheme="minorEastAsia" w:hAnsiTheme="minorEastAsia" w:cs="Times New Roman" w:hint="eastAsia"/>
          <w:b/>
          <w:color w:val="FF0000"/>
          <w:kern w:val="2"/>
          <w:u w:val="single"/>
        </w:rPr>
        <w:t>安</w:t>
      </w:r>
      <w:r>
        <w:rPr>
          <w:rFonts w:asciiTheme="minorEastAsia" w:eastAsiaTheme="minorEastAsia" w:hAnsiTheme="minorEastAsia" w:cs="Times New Roman" w:hint="eastAsia"/>
          <w:b/>
          <w:color w:val="FF0000"/>
          <w:kern w:val="2"/>
          <w:u w:val="single"/>
        </w:rPr>
        <w:t>装扫码模块（SC1），</w:t>
      </w:r>
      <w:r w:rsidR="00CC7FB3">
        <w:rPr>
          <w:rFonts w:asciiTheme="minorEastAsia" w:eastAsiaTheme="minorEastAsia" w:hAnsiTheme="minorEastAsia" w:cs="Times New Roman" w:hint="eastAsia"/>
          <w:b/>
          <w:color w:val="FF0000"/>
          <w:kern w:val="2"/>
          <w:u w:val="single"/>
        </w:rPr>
        <w:t>上盖板对应位置</w:t>
      </w:r>
      <w:r>
        <w:rPr>
          <w:rFonts w:asciiTheme="minorEastAsia" w:eastAsiaTheme="minorEastAsia" w:hAnsiTheme="minorEastAsia" w:cs="Times New Roman" w:hint="eastAsia"/>
          <w:b/>
          <w:color w:val="FF0000"/>
          <w:kern w:val="2"/>
          <w:u w:val="single"/>
        </w:rPr>
        <w:t>开窗装透明盖</w:t>
      </w:r>
      <w:bookmarkStart w:id="3" w:name="_GoBack"/>
      <w:bookmarkEnd w:id="3"/>
      <w:r>
        <w:rPr>
          <w:rFonts w:asciiTheme="minorEastAsia" w:eastAsiaTheme="minorEastAsia" w:hAnsiTheme="minorEastAsia" w:cs="Times New Roman" w:hint="eastAsia"/>
          <w:b/>
          <w:color w:val="FF0000"/>
          <w:kern w:val="2"/>
          <w:u w:val="single"/>
        </w:rPr>
        <w:t>板</w:t>
      </w:r>
      <w:r w:rsidR="00E34E2B">
        <w:rPr>
          <w:rFonts w:asciiTheme="minorEastAsia" w:eastAsiaTheme="minorEastAsia" w:hAnsiTheme="minorEastAsia" w:cs="Times New Roman" w:hint="eastAsia"/>
          <w:b/>
          <w:color w:val="FF0000"/>
          <w:kern w:val="2"/>
          <w:u w:val="single"/>
        </w:rPr>
        <w:t>，盖板上表面与机箱表面齐平</w:t>
      </w:r>
      <w:r>
        <w:rPr>
          <w:rFonts w:asciiTheme="minorEastAsia" w:eastAsiaTheme="minorEastAsia" w:hAnsiTheme="minorEastAsia" w:cs="Times New Roman" w:hint="eastAsia"/>
          <w:b/>
          <w:color w:val="FF0000"/>
          <w:kern w:val="2"/>
          <w:u w:val="single"/>
        </w:rPr>
        <w:t>。</w:t>
      </w:r>
    </w:p>
    <w:p w:rsidR="00323082" w:rsidRPr="00A92486" w:rsidRDefault="00A92486" w:rsidP="00A92486">
      <w:pPr>
        <w:pStyle w:val="af"/>
        <w:shd w:val="clear" w:color="auto" w:fill="FFFFFF"/>
        <w:spacing w:before="187" w:beforeAutospacing="0" w:after="0" w:afterAutospacing="0" w:line="360" w:lineRule="auto"/>
        <w:jc w:val="center"/>
        <w:rPr>
          <w:rFonts w:asciiTheme="minorEastAsia" w:eastAsiaTheme="minorEastAsia" w:hAnsiTheme="minorEastAsia" w:cs="Times New Roman"/>
          <w:kern w:val="2"/>
        </w:rPr>
      </w:pPr>
      <w:r>
        <w:rPr>
          <w:rFonts w:asciiTheme="minorEastAsia" w:eastAsiaTheme="minorEastAsia" w:hAnsiTheme="minorEastAsia" w:cs="Times New Roman" w:hint="eastAsia"/>
          <w:kern w:val="2"/>
        </w:rPr>
        <w:t>表2</w:t>
      </w:r>
      <w:r w:rsidR="00EA7459">
        <w:rPr>
          <w:rFonts w:asciiTheme="minorEastAsia" w:eastAsiaTheme="minorEastAsia" w:hAnsiTheme="minorEastAsia" w:cs="Times New Roman" w:hint="eastAsia"/>
          <w:kern w:val="2"/>
        </w:rPr>
        <w:t>附件</w:t>
      </w:r>
      <w:r w:rsidR="00A952E6">
        <w:rPr>
          <w:rFonts w:asciiTheme="minorEastAsia" w:eastAsiaTheme="minorEastAsia" w:hAnsiTheme="minorEastAsia" w:cs="Times New Roman" w:hint="eastAsia"/>
          <w:kern w:val="2"/>
        </w:rPr>
        <w:t>清单</w:t>
      </w:r>
    </w:p>
    <w:tbl>
      <w:tblPr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625"/>
        <w:gridCol w:w="2694"/>
        <w:gridCol w:w="1134"/>
        <w:gridCol w:w="2268"/>
      </w:tblGrid>
      <w:tr w:rsidR="00CC7FB3" w:rsidRPr="00156267" w:rsidTr="00CC7FB3">
        <w:tc>
          <w:tcPr>
            <w:tcW w:w="830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007E50" w:rsidRDefault="00CC7FB3" w:rsidP="00007E50">
            <w:pPr>
              <w:jc w:val="center"/>
              <w:rPr>
                <w:b/>
              </w:rPr>
            </w:pPr>
            <w:r w:rsidRPr="00007E50">
              <w:rPr>
                <w:b/>
              </w:rPr>
              <w:t>序号</w:t>
            </w:r>
          </w:p>
        </w:tc>
        <w:tc>
          <w:tcPr>
            <w:tcW w:w="1625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007E50" w:rsidRDefault="00CC7FB3" w:rsidP="00007E50">
            <w:pPr>
              <w:jc w:val="center"/>
              <w:rPr>
                <w:b/>
              </w:rPr>
            </w:pPr>
            <w:r w:rsidRPr="00007E50">
              <w:rPr>
                <w:b/>
              </w:rPr>
              <w:t>附件名称</w:t>
            </w:r>
          </w:p>
        </w:tc>
        <w:tc>
          <w:tcPr>
            <w:tcW w:w="2694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007E50" w:rsidRDefault="00CC7FB3" w:rsidP="00007E50">
            <w:pPr>
              <w:jc w:val="center"/>
              <w:rPr>
                <w:b/>
              </w:rPr>
            </w:pPr>
            <w:r w:rsidRPr="00007E50">
              <w:rPr>
                <w:b/>
              </w:rPr>
              <w:t>型号</w:t>
            </w:r>
            <w:r w:rsidRPr="00007E50">
              <w:rPr>
                <w:b/>
              </w:rPr>
              <w:t>/</w:t>
            </w:r>
            <w:r w:rsidRPr="00007E50">
              <w:rPr>
                <w:b/>
              </w:rPr>
              <w:t>参数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C7FB3" w:rsidRPr="00007E50" w:rsidRDefault="00CC7FB3" w:rsidP="00007E50">
            <w:pPr>
              <w:jc w:val="center"/>
              <w:rPr>
                <w:b/>
              </w:rPr>
            </w:pPr>
            <w:r w:rsidRPr="00007E50">
              <w:rPr>
                <w:rFonts w:hint="eastAsia"/>
                <w:b/>
              </w:rPr>
              <w:t>图示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007E50" w:rsidRDefault="00CC7FB3" w:rsidP="00007E50">
            <w:pPr>
              <w:jc w:val="center"/>
              <w:rPr>
                <w:b/>
              </w:rPr>
            </w:pPr>
            <w:r w:rsidRPr="00007E50">
              <w:rPr>
                <w:b/>
              </w:rPr>
              <w:t>备注</w:t>
            </w:r>
          </w:p>
        </w:tc>
      </w:tr>
      <w:tr w:rsidR="00CC7FB3" w:rsidRPr="00156267" w:rsidTr="00CC7FB3">
        <w:trPr>
          <w:trHeight w:val="510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1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显示屏</w:t>
            </w:r>
          </w:p>
          <w:p w:rsidR="00CC7FB3" w:rsidRPr="00156267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（带转接板）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JLX12864G-102</w:t>
            </w:r>
          </w:p>
        </w:tc>
        <w:tc>
          <w:tcPr>
            <w:tcW w:w="1134" w:type="dxa"/>
            <w:shd w:val="clear" w:color="auto" w:fill="FFFFFF"/>
          </w:tcPr>
          <w:p w:rsidR="00CC7FB3" w:rsidRDefault="00CC7FB3" w:rsidP="00C00035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A92A4D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480680" cy="376853"/>
                  <wp:effectExtent l="19050" t="0" r="0" b="0"/>
                  <wp:docPr id="25" name="图片 2" descr="u=3409631908,3342406619&amp;fm=26&amp;gp=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 descr="u=3409631908,3342406619&amp;fm=26&amp;gp=0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467" cy="379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/>
                <w:color w:val="172B4D"/>
                <w:kern w:val="0"/>
                <w:szCs w:val="21"/>
              </w:rPr>
              <w:t>光华荣昌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提供</w:t>
            </w:r>
          </w:p>
        </w:tc>
      </w:tr>
      <w:tr w:rsidR="00CC7FB3" w:rsidRPr="00156267" w:rsidTr="00CC7FB3">
        <w:trPr>
          <w:trHeight w:val="510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2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检测开关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L16A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24V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，</w:t>
            </w:r>
          </w:p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三脚，复位，绿色</w:t>
            </w:r>
          </w:p>
        </w:tc>
        <w:tc>
          <w:tcPr>
            <w:tcW w:w="1134" w:type="dxa"/>
            <w:shd w:val="clear" w:color="auto" w:fill="FFFFFF"/>
          </w:tcPr>
          <w:p w:rsidR="00CC7FB3" w:rsidRPr="00156267" w:rsidRDefault="00CC7FB3" w:rsidP="003E5435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3E5435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503193" cy="372139"/>
                  <wp:effectExtent l="19050" t="0" r="0" b="0"/>
                  <wp:docPr id="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70" cy="371309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转接板由光华荣昌提供</w:t>
            </w:r>
          </w:p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  <w:p w:rsidR="00CC7FB3" w:rsidRPr="00156267" w:rsidRDefault="00CC7FB3" w:rsidP="00156267">
            <w:pPr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  <w:tr w:rsidR="00CC7FB3" w:rsidRPr="00156267" w:rsidTr="00E34E2B">
        <w:trPr>
          <w:trHeight w:val="653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3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运行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指示灯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27936" w:rsidRDefault="00CC7FB3" w:rsidP="00156267">
            <w:pPr>
              <w:widowControl/>
              <w:jc w:val="left"/>
              <w:rPr>
                <w:szCs w:val="21"/>
              </w:rPr>
            </w:pPr>
            <w:r w:rsidRPr="00281C45">
              <w:rPr>
                <w:szCs w:val="21"/>
              </w:rPr>
              <w:t>5V</w:t>
            </w:r>
            <w:r w:rsidRPr="00281C45">
              <w:rPr>
                <w:szCs w:val="21"/>
              </w:rPr>
              <w:t>，两脚，</w:t>
            </w:r>
            <w:r w:rsidRPr="00281C45">
              <w:rPr>
                <w:rFonts w:hint="eastAsia"/>
                <w:szCs w:val="21"/>
              </w:rPr>
              <w:t>φ</w:t>
            </w:r>
            <w:r w:rsidRPr="00281C45">
              <w:rPr>
                <w:rFonts w:hint="eastAsia"/>
                <w:szCs w:val="21"/>
              </w:rPr>
              <w:t>5mm</w:t>
            </w:r>
            <w:r w:rsidRPr="00281C45">
              <w:rPr>
                <w:rFonts w:hint="eastAsia"/>
                <w:szCs w:val="21"/>
              </w:rPr>
              <w:t>，</w:t>
            </w:r>
            <w:r w:rsidRPr="00281C45">
              <w:rPr>
                <w:szCs w:val="21"/>
              </w:rPr>
              <w:t>黄色</w:t>
            </w:r>
          </w:p>
        </w:tc>
        <w:tc>
          <w:tcPr>
            <w:tcW w:w="1134" w:type="dxa"/>
            <w:shd w:val="clear" w:color="auto" w:fill="FFFFFF"/>
          </w:tcPr>
          <w:p w:rsidR="00CC7FB3" w:rsidRPr="00156267" w:rsidRDefault="00CC7FB3" w:rsidP="00291B2B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3E5435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598466" cy="168349"/>
                  <wp:effectExtent l="19050" t="0" r="0" b="0"/>
                  <wp:docPr id="2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392" cy="168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  <w:tr w:rsidR="00CC7FB3" w:rsidRPr="00156267" w:rsidTr="00E34E2B">
        <w:trPr>
          <w:trHeight w:val="724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4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237491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合格灯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237491" w:rsidRDefault="00CC7FB3" w:rsidP="003E5435">
            <w:pPr>
              <w:widowControl/>
              <w:jc w:val="left"/>
              <w:rPr>
                <w:szCs w:val="21"/>
              </w:rPr>
            </w:pPr>
            <w:r w:rsidRPr="00281C45">
              <w:rPr>
                <w:szCs w:val="21"/>
              </w:rPr>
              <w:t>5V</w:t>
            </w:r>
            <w:r w:rsidRPr="00281C45">
              <w:rPr>
                <w:szCs w:val="21"/>
              </w:rPr>
              <w:t>，两脚，</w:t>
            </w:r>
            <w:r w:rsidRPr="00281C45">
              <w:rPr>
                <w:rFonts w:hint="eastAsia"/>
                <w:szCs w:val="21"/>
              </w:rPr>
              <w:t>φ</w:t>
            </w:r>
            <w:r w:rsidRPr="00281C45">
              <w:rPr>
                <w:rFonts w:hint="eastAsia"/>
                <w:szCs w:val="21"/>
              </w:rPr>
              <w:t>5mm</w:t>
            </w:r>
            <w:r w:rsidRPr="00281C45">
              <w:rPr>
                <w:rFonts w:hint="eastAsia"/>
                <w:szCs w:val="21"/>
              </w:rPr>
              <w:t>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绿色</w:t>
            </w:r>
          </w:p>
        </w:tc>
        <w:tc>
          <w:tcPr>
            <w:tcW w:w="1134" w:type="dxa"/>
            <w:shd w:val="clear" w:color="auto" w:fill="FFFFFF"/>
          </w:tcPr>
          <w:p w:rsidR="00CC7FB3" w:rsidRPr="00156267" w:rsidRDefault="00CC7FB3" w:rsidP="00291B2B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3E5435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542075" cy="183461"/>
                  <wp:effectExtent l="19050" t="0" r="0" b="0"/>
                  <wp:docPr id="2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579" cy="184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  <w:tr w:rsidR="00CC7FB3" w:rsidRPr="00156267" w:rsidTr="00E34E2B">
        <w:trPr>
          <w:trHeight w:val="865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D4EBB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5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D4EB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不合格灯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237491" w:rsidRDefault="00CC7FB3" w:rsidP="001D4EBB">
            <w:pPr>
              <w:widowControl/>
              <w:jc w:val="left"/>
              <w:rPr>
                <w:szCs w:val="21"/>
              </w:rPr>
            </w:pPr>
            <w:r w:rsidRPr="00281C45">
              <w:rPr>
                <w:szCs w:val="21"/>
              </w:rPr>
              <w:t>5V</w:t>
            </w:r>
            <w:r w:rsidRPr="00281C45">
              <w:rPr>
                <w:szCs w:val="21"/>
              </w:rPr>
              <w:t>，两脚，</w:t>
            </w:r>
            <w:r w:rsidRPr="00281C45">
              <w:rPr>
                <w:rFonts w:hint="eastAsia"/>
                <w:szCs w:val="21"/>
              </w:rPr>
              <w:t>φ</w:t>
            </w:r>
            <w:r w:rsidRPr="00281C45">
              <w:rPr>
                <w:rFonts w:hint="eastAsia"/>
                <w:szCs w:val="21"/>
              </w:rPr>
              <w:t>5mm</w:t>
            </w:r>
            <w:r w:rsidRPr="00281C45">
              <w:rPr>
                <w:rFonts w:hint="eastAsia"/>
                <w:szCs w:val="21"/>
              </w:rPr>
              <w:t>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红色</w:t>
            </w:r>
          </w:p>
        </w:tc>
        <w:tc>
          <w:tcPr>
            <w:tcW w:w="1134" w:type="dxa"/>
            <w:shd w:val="clear" w:color="auto" w:fill="FFFFFF"/>
          </w:tcPr>
          <w:p w:rsidR="00CC7FB3" w:rsidRPr="003E5435" w:rsidRDefault="00CC7FB3" w:rsidP="00291B2B">
            <w:pPr>
              <w:widowControl/>
              <w:jc w:val="center"/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</w:pPr>
            <w:r w:rsidRPr="00237491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498729" cy="197549"/>
                  <wp:effectExtent l="19050" t="0" r="0" b="0"/>
                  <wp:docPr id="2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29" cy="197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  <w:tr w:rsidR="00CC7FB3" w:rsidRPr="00156267" w:rsidTr="00CC7FB3">
        <w:trPr>
          <w:trHeight w:val="510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lastRenderedPageBreak/>
              <w:t>6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电源座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AC-01A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，</w:t>
            </w:r>
          </w:p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带保险、开关</w:t>
            </w:r>
          </w:p>
        </w:tc>
        <w:tc>
          <w:tcPr>
            <w:tcW w:w="1134" w:type="dxa"/>
            <w:shd w:val="clear" w:color="auto" w:fill="FFFFFF"/>
          </w:tcPr>
          <w:p w:rsidR="00CC7FB3" w:rsidRPr="00291B2B" w:rsidRDefault="00CC7FB3" w:rsidP="00291B2B">
            <w:pPr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501851" cy="378000"/>
                  <wp:effectExtent l="19050" t="0" r="0" b="0"/>
                  <wp:docPr id="30" name="图片 24" descr="O1CN01fdyTv01iV23tTGFwY_!!2207661274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1CN01fdyTv01iV23tTGFwY_!!2207661274417.jpg"/>
                          <pic:cNvPicPr/>
                        </pic:nvPicPr>
                        <pic:blipFill>
                          <a:blip r:embed="rId18" cstate="print"/>
                          <a:srcRect l="9558" t="17959" b="125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51" cy="3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CC7FB3" w:rsidRPr="00156267" w:rsidTr="00CC7FB3">
        <w:trPr>
          <w:trHeight w:val="510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7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上位机接口</w:t>
            </w:r>
          </w:p>
          <w:p w:rsidR="00CC7FB3" w:rsidRPr="00156267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（带转接板）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USB BF-180</w:t>
            </w:r>
          </w:p>
        </w:tc>
        <w:tc>
          <w:tcPr>
            <w:tcW w:w="1134" w:type="dxa"/>
            <w:shd w:val="clear" w:color="auto" w:fill="FFFFFF"/>
          </w:tcPr>
          <w:p w:rsidR="00CC7FB3" w:rsidRDefault="00CC7FB3" w:rsidP="00841DA5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841DA5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564550" cy="378000"/>
                  <wp:effectExtent l="19050" t="0" r="6950" b="0"/>
                  <wp:docPr id="31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50" cy="3780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/>
                <w:color w:val="172B4D"/>
                <w:kern w:val="0"/>
                <w:szCs w:val="21"/>
              </w:rPr>
              <w:t>光华荣昌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提供</w:t>
            </w:r>
          </w:p>
        </w:tc>
      </w:tr>
      <w:tr w:rsidR="00CC7FB3" w:rsidRPr="00156267" w:rsidTr="00CC7FB3">
        <w:trPr>
          <w:trHeight w:val="510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8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编码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器</w:t>
            </w:r>
          </w:p>
          <w:p w:rsidR="00CC7FB3" w:rsidRPr="00156267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（带转接板）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EC11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，</w:t>
            </w:r>
          </w:p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梅花柄，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15mm</w:t>
            </w:r>
          </w:p>
        </w:tc>
        <w:tc>
          <w:tcPr>
            <w:tcW w:w="1134" w:type="dxa"/>
            <w:shd w:val="clear" w:color="auto" w:fill="FFFFFF"/>
          </w:tcPr>
          <w:p w:rsidR="00CC7FB3" w:rsidRDefault="00CC7FB3" w:rsidP="00596C6D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596C6D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688439" cy="378000"/>
                  <wp:effectExtent l="19050" t="0" r="0" b="0"/>
                  <wp:docPr id="32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39" cy="37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/>
                <w:color w:val="172B4D"/>
                <w:kern w:val="0"/>
                <w:szCs w:val="21"/>
              </w:rPr>
              <w:t>光华荣昌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提供</w:t>
            </w:r>
          </w:p>
        </w:tc>
      </w:tr>
      <w:tr w:rsidR="00CC7FB3" w:rsidRPr="00156267" w:rsidTr="00CC7FB3">
        <w:trPr>
          <w:trHeight w:val="510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9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编码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器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保护罩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L16A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开关保护罩，</w:t>
            </w:r>
          </w:p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方形，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24x22x15</w:t>
            </w:r>
          </w:p>
        </w:tc>
        <w:tc>
          <w:tcPr>
            <w:tcW w:w="1134" w:type="dxa"/>
            <w:shd w:val="clear" w:color="auto" w:fill="FFFFFF"/>
          </w:tcPr>
          <w:p w:rsidR="00CC7FB3" w:rsidRDefault="00CC7FB3" w:rsidP="00596C6D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596C6D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409815" cy="378000"/>
                  <wp:effectExtent l="19050" t="0" r="9285" b="0"/>
                  <wp:docPr id="3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15" cy="3780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DC309F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/>
                <w:color w:val="172B4D"/>
                <w:kern w:val="0"/>
                <w:szCs w:val="21"/>
              </w:rPr>
              <w:t>光华荣昌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提供</w:t>
            </w:r>
          </w:p>
        </w:tc>
      </w:tr>
      <w:tr w:rsidR="00CC7FB3" w:rsidRPr="00156267" w:rsidTr="00CC7FB3">
        <w:trPr>
          <w:trHeight w:val="510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E42D53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10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583D9E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固件导入口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Default="00CC7FB3" w:rsidP="00E42D5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航空插头</w:t>
            </w:r>
          </w:p>
          <w:p w:rsidR="00CC7FB3" w:rsidRPr="00156267" w:rsidRDefault="00CC7FB3" w:rsidP="00E42D53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281C45">
              <w:rPr>
                <w:szCs w:val="21"/>
              </w:rPr>
              <w:t>GX16</w:t>
            </w:r>
            <w:r w:rsidRPr="00281C45">
              <w:rPr>
                <w:rFonts w:hint="eastAsia"/>
                <w:szCs w:val="21"/>
              </w:rPr>
              <w:t>-8</w:t>
            </w:r>
          </w:p>
        </w:tc>
        <w:tc>
          <w:tcPr>
            <w:tcW w:w="1134" w:type="dxa"/>
            <w:shd w:val="clear" w:color="auto" w:fill="FFFFFF"/>
          </w:tcPr>
          <w:p w:rsidR="00CC7FB3" w:rsidRPr="00156267" w:rsidRDefault="00CC7FB3" w:rsidP="00E42D53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526484" cy="378000"/>
                  <wp:effectExtent l="19050" t="0" r="6916" b="0"/>
                  <wp:docPr id="34" name="图片 32" descr="新建位图图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新建位图图像 (3)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84" cy="3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E42D53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/>
                <w:color w:val="172B4D"/>
                <w:kern w:val="0"/>
                <w:szCs w:val="21"/>
              </w:rPr>
              <w:t>光华荣昌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提供</w:t>
            </w:r>
          </w:p>
        </w:tc>
      </w:tr>
      <w:tr w:rsidR="00CC7FB3" w:rsidRPr="00156267" w:rsidTr="00CC7FB3">
        <w:trPr>
          <w:trHeight w:val="510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11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主板升级口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（带转接板）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22011-8A</w:t>
            </w:r>
          </w:p>
        </w:tc>
        <w:tc>
          <w:tcPr>
            <w:tcW w:w="1134" w:type="dxa"/>
            <w:shd w:val="clear" w:color="auto" w:fill="FFFFFF"/>
          </w:tcPr>
          <w:p w:rsidR="00CC7FB3" w:rsidRDefault="00CC7FB3" w:rsidP="008E56AF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8E56AF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342195" cy="378000"/>
                  <wp:effectExtent l="19050" t="0" r="705" b="0"/>
                  <wp:docPr id="35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195" cy="3780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/>
                <w:color w:val="172B4D"/>
                <w:kern w:val="0"/>
                <w:szCs w:val="21"/>
              </w:rPr>
              <w:t>光华荣昌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提供</w:t>
            </w:r>
          </w:p>
        </w:tc>
      </w:tr>
      <w:tr w:rsidR="00CC7FB3" w:rsidRPr="00156267" w:rsidTr="00CC7FB3">
        <w:trPr>
          <w:trHeight w:val="510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12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单头铜螺柱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M3x6+10</w:t>
            </w:r>
          </w:p>
        </w:tc>
        <w:tc>
          <w:tcPr>
            <w:tcW w:w="1134" w:type="dxa"/>
            <w:shd w:val="clear" w:color="auto" w:fill="FFFFFF"/>
          </w:tcPr>
          <w:p w:rsidR="00CC7FB3" w:rsidRPr="00156267" w:rsidRDefault="00CC7FB3" w:rsidP="008E56AF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8E56AF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631279" cy="224740"/>
                  <wp:effectExtent l="19050" t="0" r="0" b="0"/>
                  <wp:docPr id="3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09" cy="227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CC7FB3" w:rsidRPr="00156267" w:rsidTr="00CC7FB3">
        <w:trPr>
          <w:trHeight w:val="510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1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3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开关电源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MS-50-24/</w:t>
            </w:r>
          </w:p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220V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转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24V</w:t>
            </w:r>
          </w:p>
        </w:tc>
        <w:tc>
          <w:tcPr>
            <w:tcW w:w="1134" w:type="dxa"/>
            <w:shd w:val="clear" w:color="auto" w:fill="FFFFFF"/>
          </w:tcPr>
          <w:p w:rsidR="00CC7FB3" w:rsidRPr="00156267" w:rsidRDefault="00CC7FB3" w:rsidP="008E56AF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8E56AF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399656" cy="378000"/>
                  <wp:effectExtent l="19050" t="0" r="394" b="0"/>
                  <wp:docPr id="37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56" cy="3780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CC7FB3" w:rsidRPr="00156267" w:rsidTr="00CC7FB3">
        <w:trPr>
          <w:trHeight w:val="510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14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负载模块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CC7FB3" w:rsidRDefault="00CC7FB3" w:rsidP="009B4242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9B4242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323359" cy="378000"/>
                  <wp:effectExtent l="19050" t="0" r="491" b="0"/>
                  <wp:docPr id="38" name="图片 16" descr="https://gd3.alicdn.com/imgextra/i2/703475217/O1CN01t6gGI01oPQpGlEHRw_!!703475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gd3.alicdn.com/imgextra/i2/703475217/O1CN01t6gGI01oPQpGlEHRw_!!703475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6692" t="8669" r="45928" b="36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359" cy="37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/>
                <w:color w:val="172B4D"/>
                <w:kern w:val="0"/>
                <w:szCs w:val="21"/>
              </w:rPr>
              <w:t>光华荣昌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提供</w:t>
            </w:r>
          </w:p>
        </w:tc>
      </w:tr>
      <w:tr w:rsidR="00CC7FB3" w:rsidRPr="00156267" w:rsidTr="00CC7FB3"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Default="00CC7FB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15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Default="001D4EBB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WizPro200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烧录器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Default="00CC7FB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/</w:t>
            </w:r>
          </w:p>
        </w:tc>
        <w:tc>
          <w:tcPr>
            <w:tcW w:w="1134" w:type="dxa"/>
            <w:shd w:val="clear" w:color="auto" w:fill="FFFFFF"/>
          </w:tcPr>
          <w:p w:rsidR="00CC7FB3" w:rsidRPr="00530295" w:rsidRDefault="00670FC9" w:rsidP="009B4242">
            <w:pPr>
              <w:widowControl/>
              <w:jc w:val="center"/>
              <w:rPr>
                <w:rFonts w:ascii="Segoe UI" w:hAnsi="Segoe UI" w:cs="Segoe UI"/>
                <w:noProof/>
                <w:color w:val="172B4D"/>
                <w:kern w:val="0"/>
                <w:sz w:val="10"/>
                <w:szCs w:val="10"/>
              </w:rPr>
            </w:pPr>
            <w:r>
              <w:rPr>
                <w:rFonts w:ascii="Segoe UI" w:hAnsi="Segoe UI" w:cs="Segoe UI"/>
                <w:noProof/>
                <w:color w:val="172B4D"/>
                <w:kern w:val="0"/>
                <w:sz w:val="10"/>
                <w:szCs w:val="10"/>
              </w:rPr>
              <w:drawing>
                <wp:inline distT="0" distB="0" distL="0" distR="0">
                  <wp:extent cx="356448" cy="492981"/>
                  <wp:effectExtent l="19050" t="0" r="5502" b="0"/>
                  <wp:docPr id="5" name="图片 4" descr="17627400740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62740074039.png"/>
                          <pic:cNvPicPr/>
                        </pic:nvPicPr>
                        <pic:blipFill>
                          <a:blip r:embed="rId27" cstate="print"/>
                          <a:srcRect l="50860" t="7767" b="24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165" cy="49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CC7FB3" w:rsidRPr="00156267" w:rsidRDefault="00CC7FB3" w:rsidP="001D4EB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/>
                <w:color w:val="172B4D"/>
                <w:kern w:val="0"/>
                <w:szCs w:val="21"/>
              </w:rPr>
              <w:t>光华荣昌</w:t>
            </w:r>
            <w:r w:rsidRPr="00156267">
              <w:rPr>
                <w:rFonts w:ascii="Segoe UI" w:hAnsi="Segoe UI" w:cs="Segoe UI"/>
                <w:color w:val="172B4D"/>
                <w:kern w:val="0"/>
                <w:szCs w:val="21"/>
              </w:rPr>
              <w:t>提供</w:t>
            </w:r>
          </w:p>
        </w:tc>
      </w:tr>
      <w:tr w:rsidR="00CC7FB3" w:rsidRPr="00156267" w:rsidTr="00CC7FB3">
        <w:trPr>
          <w:trHeight w:val="516"/>
        </w:trPr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vAlign w:val="center"/>
            <w:hideMark/>
          </w:tcPr>
          <w:p w:rsidR="00CC7FB3" w:rsidRPr="00CC7FB3" w:rsidRDefault="00CC7FB3" w:rsidP="00CC7FB3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16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vAlign w:val="center"/>
            <w:hideMark/>
          </w:tcPr>
          <w:p w:rsidR="00CC7FB3" w:rsidRPr="00CC7FB3" w:rsidRDefault="00CC7FB3" w:rsidP="00CC7FB3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CC7FB3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扫码模块（</w:t>
            </w:r>
            <w:r w:rsidRPr="00CC7FB3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SC1</w:t>
            </w:r>
            <w:r w:rsidRPr="00CC7FB3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）</w:t>
            </w:r>
          </w:p>
        </w:tc>
        <w:tc>
          <w:tcPr>
            <w:tcW w:w="269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vAlign w:val="center"/>
            <w:hideMark/>
          </w:tcPr>
          <w:p w:rsidR="00CC7FB3" w:rsidRPr="00CC7FB3" w:rsidRDefault="00CC7FB3" w:rsidP="00CC7FB3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CC7FB3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FM430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C7FB3" w:rsidRPr="00CC7FB3" w:rsidRDefault="00CC7FB3" w:rsidP="00CC7FB3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CC7FB3">
              <w:rPr>
                <w:rFonts w:ascii="Segoe UI" w:hAnsi="Segoe UI" w:cs="Segoe UI"/>
                <w:noProof/>
                <w:color w:val="172B4D"/>
                <w:kern w:val="0"/>
                <w:szCs w:val="21"/>
              </w:rPr>
              <w:drawing>
                <wp:inline distT="0" distB="0" distL="0" distR="0">
                  <wp:extent cx="409685" cy="365187"/>
                  <wp:effectExtent l="19050" t="0" r="9415" b="0"/>
                  <wp:docPr id="4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53" cy="37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vAlign w:val="center"/>
            <w:hideMark/>
          </w:tcPr>
          <w:p w:rsidR="00CC7FB3" w:rsidRPr="00CC7FB3" w:rsidRDefault="00CC7FB3" w:rsidP="00CC7FB3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CC7FB3">
              <w:rPr>
                <w:rFonts w:ascii="Segoe UI" w:hAnsi="Segoe UI" w:cs="Segoe UI"/>
                <w:color w:val="172B4D"/>
                <w:kern w:val="0"/>
                <w:szCs w:val="21"/>
              </w:rPr>
              <w:t>光华荣昌提供</w:t>
            </w:r>
            <w:r w:rsidRPr="00CC7FB3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，加过度结构</w:t>
            </w:r>
          </w:p>
        </w:tc>
      </w:tr>
    </w:tbl>
    <w:p w:rsidR="00CC7FB3" w:rsidRDefault="00CC7FB3" w:rsidP="00007E50">
      <w:pPr>
        <w:pStyle w:val="HR1"/>
        <w:jc w:val="center"/>
        <w:rPr>
          <w:rFonts w:asciiTheme="minorEastAsia" w:eastAsiaTheme="minorEastAsia" w:hAnsiTheme="minorEastAsia"/>
        </w:rPr>
      </w:pPr>
    </w:p>
    <w:p w:rsidR="00CC7FB3" w:rsidRPr="00CC7FB3" w:rsidRDefault="00CC7FB3" w:rsidP="00CC7FB3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2.3 </w:t>
      </w:r>
      <w:r>
        <w:rPr>
          <w:rFonts w:hint="eastAsia"/>
          <w:b/>
          <w:sz w:val="28"/>
          <w:szCs w:val="28"/>
        </w:rPr>
        <w:t>机箱开孔</w:t>
      </w:r>
    </w:p>
    <w:p w:rsidR="007550BE" w:rsidRDefault="00F82FF8" w:rsidP="00007E50">
      <w:pPr>
        <w:pStyle w:val="HR1"/>
        <w:jc w:val="center"/>
        <w:rPr>
          <w:rFonts w:asciiTheme="minorEastAsia" w:eastAsiaTheme="minorEastAsia" w:hAnsiTheme="minorEastAsia"/>
        </w:rPr>
      </w:pPr>
      <w:r w:rsidRPr="00F82FF8">
        <w:rPr>
          <w:rFonts w:asciiTheme="minorEastAsia" w:eastAsiaTheme="minorEastAsia" w:hAnsiTheme="minorEastAsia" w:hint="eastAsia"/>
        </w:rPr>
        <w:t>表3 开孔要求</w:t>
      </w:r>
    </w:p>
    <w:tbl>
      <w:tblPr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1418"/>
        <w:gridCol w:w="4536"/>
        <w:gridCol w:w="1701"/>
      </w:tblGrid>
      <w:tr w:rsidR="00007E50" w:rsidRPr="00022152" w:rsidTr="00007E50">
        <w:tc>
          <w:tcPr>
            <w:tcW w:w="896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007E50" w:rsidRPr="00007E50" w:rsidRDefault="00007E50" w:rsidP="00007E50">
            <w:pPr>
              <w:jc w:val="center"/>
              <w:rPr>
                <w:b/>
              </w:rPr>
            </w:pPr>
            <w:r w:rsidRPr="00007E50">
              <w:rPr>
                <w:b/>
              </w:rPr>
              <w:t>序号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007E50" w:rsidRPr="00007E50" w:rsidRDefault="00007E50" w:rsidP="00007E50">
            <w:pPr>
              <w:jc w:val="center"/>
              <w:rPr>
                <w:b/>
              </w:rPr>
            </w:pPr>
            <w:r w:rsidRPr="00007E50">
              <w:rPr>
                <w:b/>
              </w:rPr>
              <w:t>开孔名称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007E50" w:rsidRPr="00007E50" w:rsidRDefault="00007E50" w:rsidP="00007E50">
            <w:pPr>
              <w:jc w:val="center"/>
              <w:rPr>
                <w:b/>
              </w:rPr>
            </w:pPr>
            <w:r w:rsidRPr="00007E50">
              <w:rPr>
                <w:b/>
              </w:rPr>
              <w:t>要求</w:t>
            </w:r>
            <w:r w:rsidRPr="00007E50">
              <w:rPr>
                <w:b/>
              </w:rPr>
              <w:t>/</w:t>
            </w:r>
            <w:r w:rsidRPr="00007E50">
              <w:rPr>
                <w:b/>
              </w:rPr>
              <w:t>参数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007E50" w:rsidRPr="00007E50" w:rsidRDefault="00007E50" w:rsidP="00007E50">
            <w:pPr>
              <w:jc w:val="center"/>
              <w:rPr>
                <w:b/>
              </w:rPr>
            </w:pPr>
            <w:r w:rsidRPr="00007E50">
              <w:rPr>
                <w:b/>
              </w:rPr>
              <w:t>备注</w:t>
            </w:r>
          </w:p>
        </w:tc>
      </w:tr>
      <w:tr w:rsidR="00007E50" w:rsidRPr="00022152" w:rsidTr="00AC224E">
        <w:trPr>
          <w:trHeight w:val="737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007E50" w:rsidRPr="00022152" w:rsidRDefault="00007E50" w:rsidP="00942BC1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1</w:t>
            </w:r>
          </w:p>
        </w:tc>
        <w:tc>
          <w:tcPr>
            <w:tcW w:w="141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007E50" w:rsidRPr="00022152" w:rsidRDefault="00007E50" w:rsidP="00942BC1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USB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孔</w:t>
            </w:r>
          </w:p>
        </w:tc>
        <w:tc>
          <w:tcPr>
            <w:tcW w:w="453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007E50" w:rsidRPr="00022152" w:rsidRDefault="00007E50" w:rsidP="00942BC1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07E50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机箱右侧面在工装板</w:t>
            </w:r>
            <w:r w:rsidRPr="00007E50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USB</w:t>
            </w:r>
            <w:r w:rsidRPr="00007E50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口对应位置开孔</w:t>
            </w:r>
          </w:p>
        </w:tc>
        <w:tc>
          <w:tcPr>
            <w:tcW w:w="170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007E50" w:rsidRPr="00022152" w:rsidRDefault="00007E50" w:rsidP="00942BC1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  <w:tr w:rsidR="00007E50" w:rsidRPr="00022152" w:rsidTr="00AC224E">
        <w:trPr>
          <w:trHeight w:val="737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007E50" w:rsidRPr="00022152" w:rsidRDefault="00007E50" w:rsidP="00942BC1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2</w:t>
            </w:r>
          </w:p>
        </w:tc>
        <w:tc>
          <w:tcPr>
            <w:tcW w:w="141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007E50" w:rsidRPr="00022152" w:rsidRDefault="00007E50" w:rsidP="00942BC1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提手位</w:t>
            </w:r>
          </w:p>
        </w:tc>
        <w:tc>
          <w:tcPr>
            <w:tcW w:w="453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007E50" w:rsidRPr="00022152" w:rsidRDefault="00007E50" w:rsidP="00942BC1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双侧面开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90mm×20mm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长圆孔</w:t>
            </w:r>
            <w:r w:rsidR="00F35AF4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，边缘倒角</w:t>
            </w:r>
          </w:p>
        </w:tc>
        <w:tc>
          <w:tcPr>
            <w:tcW w:w="170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007E50" w:rsidRPr="00022152" w:rsidRDefault="00007E50" w:rsidP="00942BC1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</w:tbl>
    <w:p w:rsidR="00CC7FB3" w:rsidRPr="00CC7FB3" w:rsidRDefault="00CC7FB3" w:rsidP="00CC7FB3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2.4 </w:t>
      </w:r>
      <w:r>
        <w:rPr>
          <w:rFonts w:hint="eastAsia"/>
          <w:b/>
          <w:sz w:val="28"/>
          <w:szCs w:val="28"/>
        </w:rPr>
        <w:t>标识刻字</w:t>
      </w:r>
    </w:p>
    <w:p w:rsidR="001C5585" w:rsidRPr="00583D9E" w:rsidRDefault="00583D9E" w:rsidP="00583D9E">
      <w:pPr>
        <w:pStyle w:val="HR1"/>
        <w:jc w:val="center"/>
        <w:rPr>
          <w:rFonts w:asciiTheme="minorEastAsia" w:eastAsiaTheme="minorEastAsia" w:hAnsiTheme="minorEastAsia"/>
        </w:rPr>
      </w:pPr>
      <w:r w:rsidRPr="00F82FF8">
        <w:rPr>
          <w:rFonts w:asciiTheme="minorEastAsia" w:eastAsiaTheme="minorEastAsia" w:hAnsiTheme="minorEastAsia" w:hint="eastAsia"/>
        </w:rPr>
        <w:t>表</w:t>
      </w:r>
      <w:r>
        <w:rPr>
          <w:rFonts w:asciiTheme="minorEastAsia" w:eastAsiaTheme="minorEastAsia" w:hAnsiTheme="minorEastAsia" w:hint="eastAsia"/>
        </w:rPr>
        <w:t>4</w:t>
      </w:r>
      <w:r w:rsidRPr="00F82FF8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刻字</w:t>
      </w:r>
      <w:r w:rsidRPr="00F82FF8">
        <w:rPr>
          <w:rFonts w:asciiTheme="minorEastAsia" w:eastAsiaTheme="minorEastAsia" w:hAnsiTheme="minorEastAsia" w:hint="eastAsia"/>
        </w:rPr>
        <w:t>要求</w:t>
      </w:r>
    </w:p>
    <w:tbl>
      <w:tblPr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2835"/>
        <w:gridCol w:w="1701"/>
        <w:gridCol w:w="1559"/>
        <w:gridCol w:w="1560"/>
      </w:tblGrid>
      <w:tr w:rsidR="00583D9E" w:rsidRPr="00022152" w:rsidTr="00CC7FB3">
        <w:trPr>
          <w:trHeight w:val="340"/>
        </w:trPr>
        <w:tc>
          <w:tcPr>
            <w:tcW w:w="896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583D9E" w:rsidRDefault="001274BD" w:rsidP="00583D9E">
            <w:pPr>
              <w:jc w:val="center"/>
              <w:rPr>
                <w:b/>
              </w:rPr>
            </w:pPr>
            <w:r w:rsidRPr="00583D9E">
              <w:rPr>
                <w:b/>
              </w:rPr>
              <w:t>序号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583D9E" w:rsidRDefault="001274BD" w:rsidP="00583D9E">
            <w:pPr>
              <w:jc w:val="center"/>
              <w:rPr>
                <w:b/>
              </w:rPr>
            </w:pPr>
            <w:r w:rsidRPr="00583D9E">
              <w:rPr>
                <w:b/>
              </w:rPr>
              <w:t>标刻内容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</w:tcPr>
          <w:p w:rsidR="001274BD" w:rsidRPr="00583D9E" w:rsidRDefault="001274BD" w:rsidP="00583D9E">
            <w:pPr>
              <w:jc w:val="center"/>
              <w:rPr>
                <w:b/>
              </w:rPr>
            </w:pPr>
            <w:r w:rsidRPr="00583D9E">
              <w:rPr>
                <w:rFonts w:hint="eastAsia"/>
                <w:b/>
              </w:rPr>
              <w:t>位置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583D9E" w:rsidRDefault="001274BD" w:rsidP="00583D9E">
            <w:pPr>
              <w:jc w:val="center"/>
              <w:rPr>
                <w:b/>
              </w:rPr>
            </w:pPr>
            <w:r w:rsidRPr="00583D9E">
              <w:rPr>
                <w:b/>
              </w:rPr>
              <w:t>要求</w:t>
            </w:r>
            <w:r w:rsidRPr="00583D9E">
              <w:rPr>
                <w:b/>
              </w:rPr>
              <w:t>/</w:t>
            </w:r>
            <w:r w:rsidRPr="00583D9E">
              <w:rPr>
                <w:b/>
              </w:rPr>
              <w:t>参数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583D9E" w:rsidRDefault="001274BD" w:rsidP="00583D9E">
            <w:pPr>
              <w:jc w:val="center"/>
              <w:rPr>
                <w:b/>
              </w:rPr>
            </w:pPr>
            <w:r w:rsidRPr="00583D9E">
              <w:rPr>
                <w:b/>
              </w:rPr>
              <w:t>备注</w:t>
            </w:r>
          </w:p>
        </w:tc>
      </w:tr>
      <w:tr w:rsidR="001274BD" w:rsidRPr="00022152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“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检测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/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停止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”</w:t>
            </w:r>
          </w:p>
        </w:tc>
        <w:tc>
          <w:tcPr>
            <w:tcW w:w="170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机箱正面</w:t>
            </w:r>
          </w:p>
        </w:tc>
        <w:tc>
          <w:tcPr>
            <w:tcW w:w="1559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字高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5mm</w:t>
            </w:r>
          </w:p>
        </w:tc>
        <w:tc>
          <w:tcPr>
            <w:tcW w:w="156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1274BD" w:rsidRPr="00022152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583D9E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“</w:t>
            </w:r>
            <w:r w:rsidR="00583D9E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运行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”</w:t>
            </w:r>
          </w:p>
        </w:tc>
        <w:tc>
          <w:tcPr>
            <w:tcW w:w="170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</w:tcPr>
          <w:p w:rsidR="001274BD" w:rsidRPr="00022152" w:rsidRDefault="00583D9E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机箱正面</w:t>
            </w:r>
          </w:p>
        </w:tc>
        <w:tc>
          <w:tcPr>
            <w:tcW w:w="1559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字高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5mm</w:t>
            </w:r>
          </w:p>
        </w:tc>
        <w:tc>
          <w:tcPr>
            <w:tcW w:w="156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1274BD" w:rsidRPr="00022152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“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合格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”</w:t>
            </w:r>
          </w:p>
        </w:tc>
        <w:tc>
          <w:tcPr>
            <w:tcW w:w="170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</w:tcPr>
          <w:p w:rsidR="001274BD" w:rsidRPr="00022152" w:rsidRDefault="00583D9E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机箱正面</w:t>
            </w:r>
          </w:p>
        </w:tc>
        <w:tc>
          <w:tcPr>
            <w:tcW w:w="1559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字高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5mm</w:t>
            </w:r>
          </w:p>
        </w:tc>
        <w:tc>
          <w:tcPr>
            <w:tcW w:w="156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1274BD" w:rsidRPr="00022152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4</w:t>
            </w:r>
          </w:p>
        </w:tc>
        <w:tc>
          <w:tcPr>
            <w:tcW w:w="283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“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不合格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”</w:t>
            </w:r>
          </w:p>
        </w:tc>
        <w:tc>
          <w:tcPr>
            <w:tcW w:w="170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</w:tcPr>
          <w:p w:rsidR="001274BD" w:rsidRPr="00022152" w:rsidRDefault="00583D9E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机箱正面</w:t>
            </w:r>
          </w:p>
        </w:tc>
        <w:tc>
          <w:tcPr>
            <w:tcW w:w="1559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字高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5mm</w:t>
            </w:r>
          </w:p>
        </w:tc>
        <w:tc>
          <w:tcPr>
            <w:tcW w:w="156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1274BD" w:rsidRPr="00022152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5</w:t>
            </w:r>
          </w:p>
        </w:tc>
        <w:tc>
          <w:tcPr>
            <w:tcW w:w="283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“</w:t>
            </w:r>
            <w:r w:rsidR="00583D9E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220V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电源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”</w:t>
            </w:r>
          </w:p>
        </w:tc>
        <w:tc>
          <w:tcPr>
            <w:tcW w:w="170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</w:tcPr>
          <w:p w:rsidR="001274BD" w:rsidRPr="00022152" w:rsidRDefault="00583D9E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机箱背面</w:t>
            </w:r>
          </w:p>
        </w:tc>
        <w:tc>
          <w:tcPr>
            <w:tcW w:w="1559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字高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5mm</w:t>
            </w:r>
          </w:p>
        </w:tc>
        <w:tc>
          <w:tcPr>
            <w:tcW w:w="156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1274BD" w:rsidRPr="00022152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6</w:t>
            </w:r>
          </w:p>
        </w:tc>
        <w:tc>
          <w:tcPr>
            <w:tcW w:w="283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“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上位机接口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”</w:t>
            </w:r>
          </w:p>
        </w:tc>
        <w:tc>
          <w:tcPr>
            <w:tcW w:w="170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</w:tcPr>
          <w:p w:rsidR="001274BD" w:rsidRPr="00022152" w:rsidRDefault="00583D9E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机箱背面</w:t>
            </w:r>
          </w:p>
        </w:tc>
        <w:tc>
          <w:tcPr>
            <w:tcW w:w="1559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字高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5mm</w:t>
            </w:r>
          </w:p>
        </w:tc>
        <w:tc>
          <w:tcPr>
            <w:tcW w:w="156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1274BD" w:rsidRPr="00022152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7</w:t>
            </w:r>
          </w:p>
        </w:tc>
        <w:tc>
          <w:tcPr>
            <w:tcW w:w="283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“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编码</w:t>
            </w:r>
            <w:r w:rsidR="00D826E8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器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”</w:t>
            </w:r>
          </w:p>
        </w:tc>
        <w:tc>
          <w:tcPr>
            <w:tcW w:w="170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</w:tcPr>
          <w:p w:rsidR="001274BD" w:rsidRPr="00022152" w:rsidRDefault="00583D9E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机箱左侧面</w:t>
            </w:r>
          </w:p>
        </w:tc>
        <w:tc>
          <w:tcPr>
            <w:tcW w:w="1559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字高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5mm</w:t>
            </w:r>
          </w:p>
        </w:tc>
        <w:tc>
          <w:tcPr>
            <w:tcW w:w="156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避让保护罩</w:t>
            </w:r>
          </w:p>
        </w:tc>
      </w:tr>
      <w:tr w:rsidR="00583D9E" w:rsidRPr="00022152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583D9E" w:rsidRPr="00022152" w:rsidRDefault="00583D9E" w:rsidP="00022152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8</w:t>
            </w:r>
          </w:p>
        </w:tc>
        <w:tc>
          <w:tcPr>
            <w:tcW w:w="283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583D9E" w:rsidRPr="00022152" w:rsidRDefault="00583D9E" w:rsidP="00583D9E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“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固件导入口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”</w:t>
            </w:r>
          </w:p>
        </w:tc>
        <w:tc>
          <w:tcPr>
            <w:tcW w:w="170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</w:tcPr>
          <w:p w:rsidR="00583D9E" w:rsidRDefault="00583D9E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机箱左侧面</w:t>
            </w:r>
          </w:p>
        </w:tc>
        <w:tc>
          <w:tcPr>
            <w:tcW w:w="1559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583D9E" w:rsidRPr="00022152" w:rsidRDefault="00583D9E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字高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5mm</w:t>
            </w:r>
          </w:p>
        </w:tc>
        <w:tc>
          <w:tcPr>
            <w:tcW w:w="156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583D9E" w:rsidRPr="00022152" w:rsidRDefault="00583D9E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  <w:tr w:rsidR="001274BD" w:rsidRPr="00022152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583D9E" w:rsidP="00022152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9</w:t>
            </w:r>
          </w:p>
        </w:tc>
        <w:tc>
          <w:tcPr>
            <w:tcW w:w="283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“</w:t>
            </w:r>
            <w:r w:rsidR="00583D9E">
              <w:rPr>
                <w:rFonts w:ascii="Segoe UI" w:hAnsi="Segoe UI" w:cs="Segoe UI"/>
                <w:color w:val="172B4D"/>
                <w:kern w:val="0"/>
                <w:szCs w:val="21"/>
              </w:rPr>
              <w:t>主板升级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口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”</w:t>
            </w:r>
          </w:p>
        </w:tc>
        <w:tc>
          <w:tcPr>
            <w:tcW w:w="170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</w:tcPr>
          <w:p w:rsidR="001274BD" w:rsidRPr="00022152" w:rsidRDefault="00583D9E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机箱右侧面</w:t>
            </w:r>
          </w:p>
        </w:tc>
        <w:tc>
          <w:tcPr>
            <w:tcW w:w="1559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字高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5mm</w:t>
            </w:r>
          </w:p>
        </w:tc>
        <w:tc>
          <w:tcPr>
            <w:tcW w:w="156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</w:tbl>
    <w:p w:rsidR="000B1A45" w:rsidRDefault="000B1A45" w:rsidP="00583BE5">
      <w:pPr>
        <w:pStyle w:val="HR"/>
        <w:ind w:firstLine="480"/>
      </w:pPr>
    </w:p>
    <w:p w:rsidR="00CC7FB3" w:rsidRDefault="00CC7FB3" w:rsidP="00583BE5">
      <w:pPr>
        <w:pStyle w:val="HR"/>
        <w:ind w:firstLine="480"/>
      </w:pPr>
    </w:p>
    <w:p w:rsidR="00CC7FB3" w:rsidRDefault="00CC7FB3" w:rsidP="00CC7FB3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2.5 </w:t>
      </w:r>
      <w:r>
        <w:rPr>
          <w:rFonts w:hint="eastAsia"/>
          <w:b/>
          <w:sz w:val="28"/>
          <w:szCs w:val="28"/>
        </w:rPr>
        <w:t>接甩线要求</w:t>
      </w:r>
    </w:p>
    <w:p w:rsidR="00661A95" w:rsidRPr="00F73148" w:rsidRDefault="00743135" w:rsidP="006411B0">
      <w:pPr>
        <w:spacing w:line="360" w:lineRule="auto"/>
        <w:jc w:val="center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t>表2.5</w:t>
      </w:r>
      <w:r w:rsidR="006411B0">
        <w:rPr>
          <w:rFonts w:asciiTheme="minorEastAsia" w:eastAsiaTheme="minorEastAsia" w:hAnsiTheme="minorEastAsia" w:hint="eastAsia"/>
          <w:sz w:val="24"/>
        </w:rPr>
        <w:t xml:space="preserve"> 工装接甩线要求</w:t>
      </w:r>
      <w:r w:rsidR="00661A95" w:rsidRPr="00F73148">
        <w:rPr>
          <w:sz w:val="28"/>
          <w:szCs w:val="28"/>
        </w:rPr>
        <w:t>。</w:t>
      </w:r>
    </w:p>
    <w:tbl>
      <w:tblPr>
        <w:tblW w:w="8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2268"/>
        <w:gridCol w:w="2206"/>
        <w:gridCol w:w="1054"/>
        <w:gridCol w:w="993"/>
        <w:gridCol w:w="1275"/>
      </w:tblGrid>
      <w:tr w:rsidR="00661A95" w:rsidRPr="00661A95" w:rsidTr="00CC7FB3">
        <w:trPr>
          <w:trHeight w:val="340"/>
        </w:trPr>
        <w:tc>
          <w:tcPr>
            <w:tcW w:w="896" w:type="dxa"/>
            <w:vMerge w:val="restart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411B0" w:rsidRDefault="00661A95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序号</w:t>
            </w:r>
          </w:p>
        </w:tc>
        <w:tc>
          <w:tcPr>
            <w:tcW w:w="4474" w:type="dxa"/>
            <w:gridSpan w:val="2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411B0" w:rsidRDefault="00661A95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接线描述</w:t>
            </w:r>
          </w:p>
        </w:tc>
        <w:tc>
          <w:tcPr>
            <w:tcW w:w="1054" w:type="dxa"/>
            <w:vMerge w:val="restart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411B0" w:rsidRDefault="00661A95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线径</w:t>
            </w:r>
          </w:p>
          <w:p w:rsidR="00661A95" w:rsidRPr="006411B0" w:rsidRDefault="00661A95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mm^2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411B0" w:rsidRDefault="00661A95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线长</w:t>
            </w:r>
          </w:p>
          <w:p w:rsidR="00661A95" w:rsidRPr="006411B0" w:rsidRDefault="00661A95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mm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411B0" w:rsidRDefault="00661A95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线色</w:t>
            </w:r>
          </w:p>
        </w:tc>
      </w:tr>
      <w:tr w:rsidR="00661A95" w:rsidRPr="00661A95" w:rsidTr="00CC7FB3">
        <w:trPr>
          <w:trHeight w:val="340"/>
        </w:trPr>
        <w:tc>
          <w:tcPr>
            <w:tcW w:w="896" w:type="dxa"/>
            <w:vMerge/>
            <w:shd w:val="clear" w:color="auto" w:fill="FFFFFF"/>
            <w:vAlign w:val="center"/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411B0" w:rsidRDefault="00661A95" w:rsidP="006411B0">
            <w:pPr>
              <w:jc w:val="center"/>
              <w:rPr>
                <w:b/>
              </w:rPr>
            </w:pPr>
            <w:r w:rsidRPr="006411B0">
              <w:rPr>
                <w:rFonts w:ascii="宋体" w:hAnsi="宋体" w:cs="宋体" w:hint="eastAsia"/>
                <w:b/>
              </w:rPr>
              <w:t>Ⅰ</w:t>
            </w:r>
            <w:r w:rsidRPr="006411B0">
              <w:rPr>
                <w:b/>
              </w:rPr>
              <w:t>端</w:t>
            </w:r>
          </w:p>
        </w:tc>
        <w:tc>
          <w:tcPr>
            <w:tcW w:w="2206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411B0" w:rsidRDefault="00661A95" w:rsidP="006411B0">
            <w:pPr>
              <w:jc w:val="center"/>
              <w:rPr>
                <w:b/>
              </w:rPr>
            </w:pPr>
            <w:r w:rsidRPr="006411B0">
              <w:rPr>
                <w:rFonts w:ascii="宋体" w:hAnsi="宋体" w:cs="宋体" w:hint="eastAsia"/>
                <w:b/>
              </w:rPr>
              <w:t>Ⅱ</w:t>
            </w:r>
            <w:r w:rsidRPr="006411B0">
              <w:rPr>
                <w:b/>
              </w:rPr>
              <w:t>端</w:t>
            </w:r>
          </w:p>
        </w:tc>
        <w:tc>
          <w:tcPr>
            <w:tcW w:w="1054" w:type="dxa"/>
            <w:vMerge/>
            <w:shd w:val="clear" w:color="auto" w:fill="FFFFFF"/>
            <w:vAlign w:val="center"/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  <w:tr w:rsidR="00661A95" w:rsidRPr="00661A95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1</w:t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411B0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电源座</w:t>
            </w: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-L</w:t>
            </w:r>
          </w:p>
        </w:tc>
        <w:tc>
          <w:tcPr>
            <w:tcW w:w="220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411B0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开关电源</w:t>
            </w: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-L</w:t>
            </w:r>
          </w:p>
        </w:tc>
        <w:tc>
          <w:tcPr>
            <w:tcW w:w="105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1.5</w:t>
            </w:r>
          </w:p>
        </w:tc>
        <w:tc>
          <w:tcPr>
            <w:tcW w:w="993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略</w:t>
            </w:r>
          </w:p>
        </w:tc>
        <w:tc>
          <w:tcPr>
            <w:tcW w:w="127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红</w:t>
            </w:r>
          </w:p>
        </w:tc>
      </w:tr>
      <w:tr w:rsidR="00661A95" w:rsidRPr="00661A95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411B0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电源座</w:t>
            </w: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-N</w:t>
            </w:r>
          </w:p>
        </w:tc>
        <w:tc>
          <w:tcPr>
            <w:tcW w:w="220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411B0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开关电源</w:t>
            </w: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-N</w:t>
            </w:r>
          </w:p>
        </w:tc>
        <w:tc>
          <w:tcPr>
            <w:tcW w:w="105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1.5</w:t>
            </w:r>
          </w:p>
        </w:tc>
        <w:tc>
          <w:tcPr>
            <w:tcW w:w="993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略</w:t>
            </w:r>
          </w:p>
        </w:tc>
        <w:tc>
          <w:tcPr>
            <w:tcW w:w="127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黑</w:t>
            </w:r>
          </w:p>
        </w:tc>
      </w:tr>
      <w:tr w:rsidR="00661A95" w:rsidRPr="00661A95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3</w:t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411B0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电源座</w:t>
            </w: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-GND</w:t>
            </w:r>
          </w:p>
        </w:tc>
        <w:tc>
          <w:tcPr>
            <w:tcW w:w="220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411B0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开关电源</w:t>
            </w: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-GND</w:t>
            </w:r>
          </w:p>
        </w:tc>
        <w:tc>
          <w:tcPr>
            <w:tcW w:w="105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1.5</w:t>
            </w:r>
          </w:p>
        </w:tc>
        <w:tc>
          <w:tcPr>
            <w:tcW w:w="993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略</w:t>
            </w:r>
          </w:p>
        </w:tc>
        <w:tc>
          <w:tcPr>
            <w:tcW w:w="127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三色线</w:t>
            </w:r>
          </w:p>
        </w:tc>
      </w:tr>
      <w:tr w:rsidR="00661A95" w:rsidRPr="00661A95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4</w:t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411B0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开关电源</w:t>
            </w: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-24V</w:t>
            </w: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正</w:t>
            </w:r>
          </w:p>
        </w:tc>
        <w:tc>
          <w:tcPr>
            <w:tcW w:w="220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 xml:space="preserve">  </w:t>
            </w: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无</w:t>
            </w:r>
          </w:p>
        </w:tc>
        <w:tc>
          <w:tcPr>
            <w:tcW w:w="105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0.75</w:t>
            </w:r>
          </w:p>
        </w:tc>
        <w:tc>
          <w:tcPr>
            <w:tcW w:w="993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300</w:t>
            </w:r>
          </w:p>
        </w:tc>
        <w:tc>
          <w:tcPr>
            <w:tcW w:w="127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红</w:t>
            </w:r>
          </w:p>
        </w:tc>
      </w:tr>
      <w:tr w:rsidR="00661A95" w:rsidRPr="00661A95" w:rsidTr="00CC7FB3">
        <w:trPr>
          <w:trHeight w:val="340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5</w:t>
            </w:r>
          </w:p>
        </w:tc>
        <w:tc>
          <w:tcPr>
            <w:tcW w:w="226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411B0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开关电源</w:t>
            </w: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-24V</w:t>
            </w: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负</w:t>
            </w:r>
          </w:p>
        </w:tc>
        <w:tc>
          <w:tcPr>
            <w:tcW w:w="220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 xml:space="preserve">  </w:t>
            </w: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无</w:t>
            </w:r>
          </w:p>
        </w:tc>
        <w:tc>
          <w:tcPr>
            <w:tcW w:w="105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0.75</w:t>
            </w:r>
          </w:p>
        </w:tc>
        <w:tc>
          <w:tcPr>
            <w:tcW w:w="993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300</w:t>
            </w:r>
          </w:p>
        </w:tc>
        <w:tc>
          <w:tcPr>
            <w:tcW w:w="127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61A95" w:rsidRPr="00661A95" w:rsidRDefault="00661A95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661A95">
              <w:rPr>
                <w:rFonts w:ascii="Segoe UI" w:hAnsi="Segoe UI" w:cs="Segoe UI"/>
                <w:color w:val="172B4D"/>
                <w:kern w:val="0"/>
                <w:szCs w:val="21"/>
              </w:rPr>
              <w:t>黑</w:t>
            </w:r>
          </w:p>
        </w:tc>
      </w:tr>
    </w:tbl>
    <w:p w:rsidR="00583BE5" w:rsidRDefault="00583BE5" w:rsidP="00583BE5">
      <w:pPr>
        <w:pStyle w:val="HR"/>
        <w:ind w:firstLine="480"/>
        <w:jc w:val="left"/>
      </w:pPr>
    </w:p>
    <w:p w:rsidR="009B4242" w:rsidRDefault="009B4242" w:rsidP="00583BE5">
      <w:pPr>
        <w:pStyle w:val="HR"/>
        <w:ind w:firstLine="480"/>
        <w:jc w:val="left"/>
      </w:pPr>
    </w:p>
    <w:p w:rsidR="00CC7FB3" w:rsidRDefault="00CC7FB3" w:rsidP="00CC7FB3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2.</w:t>
      </w:r>
      <w:r w:rsidR="00757EE9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机箱布局图</w:t>
      </w:r>
    </w:p>
    <w:p w:rsidR="00664A14" w:rsidRDefault="00664A14" w:rsidP="00664A14"/>
    <w:p w:rsidR="00664A14" w:rsidRPr="00583BE5" w:rsidRDefault="00664A14" w:rsidP="00757EE9">
      <w:pPr>
        <w:jc w:val="center"/>
      </w:pPr>
      <w:r w:rsidRPr="00664A14">
        <w:rPr>
          <w:noProof/>
        </w:rPr>
        <w:drawing>
          <wp:inline distT="0" distB="0" distL="0" distR="0">
            <wp:extent cx="4278437" cy="6107502"/>
            <wp:effectExtent l="19050" t="0" r="7813" b="0"/>
            <wp:docPr id="7" name="图片 5" descr="GZ51机箱布局图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Z51机箱布局图-Model.jpg"/>
                    <pic:cNvPicPr/>
                  </pic:nvPicPr>
                  <pic:blipFill>
                    <a:blip r:embed="rId29" cstate="print"/>
                    <a:srcRect l="3889" t="10498" r="8339" b="1008"/>
                    <a:stretch>
                      <a:fillRect/>
                    </a:stretch>
                  </pic:blipFill>
                  <pic:spPr>
                    <a:xfrm>
                      <a:off x="0" y="0"/>
                      <a:ext cx="4278855" cy="610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BE5" w:rsidRDefault="00583BE5" w:rsidP="00D20231">
      <w:pPr>
        <w:pStyle w:val="HR1"/>
        <w:rPr>
          <w:rFonts w:asciiTheme="minorEastAsia" w:eastAsiaTheme="minorEastAsia" w:hAnsiTheme="minorEastAsia"/>
          <w:b/>
        </w:rPr>
      </w:pPr>
    </w:p>
    <w:p w:rsidR="00CC7FB3" w:rsidRPr="00757EE9" w:rsidRDefault="00CC7FB3" w:rsidP="00CC7FB3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b w:val="0"/>
          <w:color w:val="333333"/>
          <w:spacing w:val="-2"/>
          <w:sz w:val="33"/>
          <w:szCs w:val="33"/>
          <w:lang w:eastAsia="zh-CN"/>
        </w:rPr>
      </w:pPr>
      <w:r w:rsidRPr="00757EE9">
        <w:rPr>
          <w:rStyle w:val="a3"/>
          <w:rFonts w:asciiTheme="minorEastAsia" w:eastAsiaTheme="minorEastAsia" w:hAnsiTheme="minorEastAsia" w:cs="Segoe UI" w:hint="eastAsia"/>
          <w:b/>
          <w:color w:val="333333"/>
          <w:spacing w:val="-2"/>
          <w:sz w:val="33"/>
          <w:szCs w:val="33"/>
          <w:lang w:eastAsia="zh-CN"/>
        </w:rPr>
        <w:t>3</w:t>
      </w:r>
      <w:r w:rsidRPr="00757EE9">
        <w:rPr>
          <w:rStyle w:val="a3"/>
          <w:rFonts w:asciiTheme="minorEastAsia" w:eastAsiaTheme="minorEastAsia" w:hAnsiTheme="minorEastAsia" w:cs="Segoe UI"/>
          <w:b/>
          <w:color w:val="333333"/>
          <w:spacing w:val="-2"/>
          <w:sz w:val="33"/>
          <w:szCs w:val="33"/>
          <w:lang w:eastAsia="zh-CN"/>
        </w:rPr>
        <w:t>、</w:t>
      </w:r>
      <w:r w:rsidRPr="00757EE9">
        <w:rPr>
          <w:rStyle w:val="a3"/>
          <w:rFonts w:asciiTheme="minorEastAsia" w:eastAsiaTheme="minorEastAsia" w:hAnsiTheme="minorEastAsia" w:cs="Segoe UI" w:hint="eastAsia"/>
          <w:b/>
          <w:color w:val="333333"/>
          <w:spacing w:val="-2"/>
          <w:sz w:val="33"/>
          <w:szCs w:val="33"/>
          <w:lang w:eastAsia="zh-CN"/>
        </w:rPr>
        <w:t>附加说明</w:t>
      </w:r>
    </w:p>
    <w:p w:rsidR="00CC7FB3" w:rsidRDefault="00CC7FB3" w:rsidP="00CC7FB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 光华荣昌提供被测件数模文件及实物样件。</w:t>
      </w:r>
    </w:p>
    <w:p w:rsidR="00CC7FB3" w:rsidRDefault="00CC7FB3" w:rsidP="00CC7FB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表2未备注“光华荣昌提供”的附件由供应商提供。</w:t>
      </w:r>
    </w:p>
    <w:p w:rsidR="0077463F" w:rsidRDefault="00CC7FB3" w:rsidP="00CC7FB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</w:t>
      </w:r>
    </w:p>
    <w:p w:rsidR="00757EE9" w:rsidRDefault="00757EE9" w:rsidP="00757EE9">
      <w:pPr>
        <w:spacing w:line="360" w:lineRule="auto"/>
        <w:rPr>
          <w:rFonts w:asciiTheme="minorEastAsia" w:eastAsiaTheme="minorEastAsia" w:hAnsiTheme="minorEastAsia"/>
        </w:rPr>
      </w:pPr>
    </w:p>
    <w:p w:rsidR="00757EE9" w:rsidRPr="00CC7FB3" w:rsidRDefault="00757EE9" w:rsidP="00757EE9">
      <w:pPr>
        <w:pStyle w:val="----------"/>
        <w:ind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----------------------------完----------------------------</w:t>
      </w:r>
    </w:p>
    <w:sectPr w:rsidR="00757EE9" w:rsidRPr="00CC7FB3" w:rsidSect="00862C4B">
      <w:headerReference w:type="even" r:id="rId30"/>
      <w:headerReference w:type="default" r:id="rId31"/>
      <w:footerReference w:type="default" r:id="rId32"/>
      <w:pgSz w:w="11906" w:h="16838" w:code="9"/>
      <w:pgMar w:top="1134" w:right="1797" w:bottom="851" w:left="1797" w:header="680" w:footer="45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6C2" w:rsidRDefault="00CC46C2">
      <w:r>
        <w:separator/>
      </w:r>
    </w:p>
  </w:endnote>
  <w:endnote w:type="continuationSeparator" w:id="0">
    <w:p w:rsidR="00CC46C2" w:rsidRDefault="00CC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BB" w:rsidRDefault="001D4EBB">
    <w:pPr>
      <w:pStyle w:val="a9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BB" w:rsidRDefault="001D4EBB">
    <w:pPr>
      <w:pStyle w:val="a9"/>
      <w:jc w:val="center"/>
      <w:rPr>
        <w:rFonts w:ascii="宋体" w:hAnsi="宋体"/>
      </w:rPr>
    </w:pPr>
    <w:r>
      <w:rPr>
        <w:rFonts w:ascii="宋体" w:hAnsi="宋体" w:hint="eastAsia"/>
      </w:rPr>
      <w:t>第</w:t>
    </w:r>
    <w:r w:rsidR="003F7763"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 w:rsidR="003F7763">
      <w:rPr>
        <w:rFonts w:ascii="宋体" w:hAnsi="宋体"/>
      </w:rPr>
      <w:fldChar w:fldCharType="separate"/>
    </w:r>
    <w:r w:rsidR="00B34A55">
      <w:rPr>
        <w:rFonts w:ascii="宋体" w:hAnsi="宋体"/>
        <w:noProof/>
      </w:rPr>
      <w:t>III</w:t>
    </w:r>
    <w:r w:rsidR="003F7763">
      <w:rPr>
        <w:rFonts w:ascii="宋体" w:hAnsi="宋体"/>
      </w:rPr>
      <w:fldChar w:fldCharType="end"/>
    </w:r>
    <w:r>
      <w:rPr>
        <w:rFonts w:ascii="宋体" w:hAnsi="宋体" w:hint="eastAsia"/>
      </w:rPr>
      <w:t xml:space="preserve">页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BB" w:rsidRDefault="001D4EBB" w:rsidP="007443D5">
    <w:pPr>
      <w:pStyle w:val="a9"/>
      <w:jc w:val="center"/>
      <w:rPr>
        <w:rFonts w:ascii="宋体" w:hAnsi="宋体"/>
      </w:rPr>
    </w:pPr>
    <w:r>
      <w:rPr>
        <w:rFonts w:ascii="宋体" w:hAnsi="宋体" w:hint="eastAsia"/>
      </w:rPr>
      <w:t>第</w:t>
    </w:r>
    <w:r w:rsidR="003F7763"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 w:rsidR="003F7763">
      <w:rPr>
        <w:rFonts w:ascii="宋体" w:hAnsi="宋体"/>
      </w:rPr>
      <w:fldChar w:fldCharType="separate"/>
    </w:r>
    <w:r w:rsidR="00B34A55">
      <w:rPr>
        <w:rFonts w:ascii="宋体" w:hAnsi="宋体"/>
        <w:noProof/>
      </w:rPr>
      <w:t>2</w:t>
    </w:r>
    <w:r w:rsidR="003F7763">
      <w:rPr>
        <w:rFonts w:ascii="宋体" w:hAnsi="宋体"/>
      </w:rPr>
      <w:fldChar w:fldCharType="end"/>
    </w:r>
    <w:r>
      <w:rPr>
        <w:rFonts w:ascii="宋体" w:hAnsi="宋体" w:hint="eastAsia"/>
      </w:rPr>
      <w:t>页  共6页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6C2" w:rsidRDefault="00CC46C2">
      <w:r>
        <w:separator/>
      </w:r>
    </w:p>
  </w:footnote>
  <w:footnote w:type="continuationSeparator" w:id="0">
    <w:p w:rsidR="00CC46C2" w:rsidRDefault="00CC4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00"/>
    </w:tblPr>
    <w:tblGrid>
      <w:gridCol w:w="5396"/>
      <w:gridCol w:w="3126"/>
    </w:tblGrid>
    <w:tr w:rsidR="001D4EBB">
      <w:trPr>
        <w:trHeight w:val="621"/>
        <w:jc w:val="center"/>
      </w:trPr>
      <w:tc>
        <w:tcPr>
          <w:tcW w:w="5396" w:type="dxa"/>
          <w:vMerge w:val="restart"/>
        </w:tcPr>
        <w:p w:rsidR="001D4EBB" w:rsidRDefault="001D4EBB">
          <w:pPr>
            <w:pStyle w:val="a8"/>
            <w:pBdr>
              <w:bottom w:val="none" w:sz="0" w:space="0" w:color="auto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3276600" cy="695325"/>
                <wp:effectExtent l="19050" t="0" r="0" b="0"/>
                <wp:docPr id="2" name="图片 4" descr="光华荣昌logo(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4" descr="光华荣昌logo(5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  <w:vAlign w:val="bottom"/>
        </w:tcPr>
        <w:p w:rsidR="001D4EBB" w:rsidRDefault="001D4EBB" w:rsidP="00172839">
          <w:pPr>
            <w:pStyle w:val="a8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编号：</w:t>
          </w:r>
        </w:p>
      </w:tc>
    </w:tr>
    <w:tr w:rsidR="001D4EBB">
      <w:trPr>
        <w:trHeight w:val="461"/>
        <w:jc w:val="center"/>
      </w:trPr>
      <w:tc>
        <w:tcPr>
          <w:tcW w:w="5396" w:type="dxa"/>
          <w:vMerge/>
        </w:tcPr>
        <w:p w:rsidR="001D4EBB" w:rsidRDefault="001D4EBB">
          <w:pPr>
            <w:pStyle w:val="a8"/>
            <w:pBdr>
              <w:bottom w:val="none" w:sz="0" w:space="0" w:color="auto"/>
            </w:pBdr>
            <w:ind w:left="420"/>
            <w:rPr>
              <w:rFonts w:ascii="宋体" w:hAnsi="宋体"/>
              <w:sz w:val="24"/>
              <w:szCs w:val="24"/>
            </w:rPr>
          </w:pPr>
        </w:p>
      </w:tc>
      <w:tc>
        <w:tcPr>
          <w:tcW w:w="3126" w:type="dxa"/>
          <w:vAlign w:val="center"/>
        </w:tcPr>
        <w:p w:rsidR="001D4EBB" w:rsidRDefault="001D4EBB">
          <w:r>
            <w:rPr>
              <w:rFonts w:ascii="宋体" w:hAnsi="宋体" w:hint="eastAsia"/>
              <w:szCs w:val="21"/>
            </w:rPr>
            <w:t>内部：</w:t>
          </w:r>
        </w:p>
      </w:tc>
    </w:tr>
  </w:tbl>
  <w:p w:rsidR="001D4EBB" w:rsidRDefault="001D4EBB">
    <w:pPr>
      <w:pStyle w:val="a8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8522"/>
    </w:tblGrid>
    <w:tr w:rsidR="001D4EBB">
      <w:tc>
        <w:tcPr>
          <w:tcW w:w="8522" w:type="dxa"/>
        </w:tcPr>
        <w:p w:rsidR="001D4EBB" w:rsidRDefault="001D4EBB">
          <w:pPr>
            <w:pStyle w:val="a8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2390775" cy="352425"/>
                <wp:effectExtent l="19050" t="0" r="9525" b="0"/>
                <wp:docPr id="3" name="图片 2" descr="光华荣昌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2" descr="光华荣昌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4EBB" w:rsidRDefault="001D4EBB">
    <w:pPr>
      <w:pStyle w:val="a8"/>
      <w:jc w:val="both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BB" w:rsidRDefault="001D4EB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8522"/>
    </w:tblGrid>
    <w:tr w:rsidR="001D4EBB">
      <w:tc>
        <w:tcPr>
          <w:tcW w:w="8522" w:type="dxa"/>
        </w:tcPr>
        <w:p w:rsidR="001D4EBB" w:rsidRDefault="001D4EBB">
          <w:pPr>
            <w:pStyle w:val="a8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2390775" cy="352425"/>
                <wp:effectExtent l="19050" t="0" r="9525" b="0"/>
                <wp:docPr id="1" name="图片 3" descr="光华荣昌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3" descr="光华荣昌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4EBB" w:rsidRDefault="001D4EBB">
    <w:pPr>
      <w:pStyle w:val="a8"/>
      <w:jc w:val="both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FFFFF7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42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</w:abstractNum>
  <w:abstractNum w:abstractNumId="2">
    <w:nsid w:val="0E8770C5"/>
    <w:multiLevelType w:val="hybridMultilevel"/>
    <w:tmpl w:val="EC0621D2"/>
    <w:lvl w:ilvl="0" w:tplc="42005E94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D30EE6"/>
    <w:multiLevelType w:val="multilevel"/>
    <w:tmpl w:val="10D30E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18CA4311"/>
    <w:multiLevelType w:val="multilevel"/>
    <w:tmpl w:val="18CA4311"/>
    <w:lvl w:ilvl="0">
      <w:start w:val="1"/>
      <w:numFmt w:val="decimal"/>
      <w:lvlText w:val="图%1："/>
      <w:lvlJc w:val="left"/>
      <w:pPr>
        <w:tabs>
          <w:tab w:val="num" w:pos="2537"/>
        </w:tabs>
        <w:ind w:left="2537" w:hanging="22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98A798D"/>
    <w:multiLevelType w:val="multilevel"/>
    <w:tmpl w:val="198A798D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0" w:firstLine="0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332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531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>
    <w:nsid w:val="20022B4F"/>
    <w:multiLevelType w:val="multilevel"/>
    <w:tmpl w:val="20022B4F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EB92954"/>
    <w:multiLevelType w:val="multilevel"/>
    <w:tmpl w:val="77BA8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1"/>
      </w:rPr>
    </w:lvl>
  </w:abstractNum>
  <w:abstractNum w:abstractNumId="8">
    <w:nsid w:val="3CF8313F"/>
    <w:multiLevelType w:val="hybridMultilevel"/>
    <w:tmpl w:val="5BB4971E"/>
    <w:lvl w:ilvl="0" w:tplc="6FA8EF3C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967606"/>
    <w:multiLevelType w:val="hybridMultilevel"/>
    <w:tmpl w:val="938269DA"/>
    <w:lvl w:ilvl="0" w:tplc="0FAA3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95C20C0"/>
    <w:multiLevelType w:val="multilevel"/>
    <w:tmpl w:val="495C2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5876D3D"/>
    <w:multiLevelType w:val="multilevel"/>
    <w:tmpl w:val="55876D3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977398"/>
    <w:multiLevelType w:val="multilevel"/>
    <w:tmpl w:val="589773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>
    <w:nsid w:val="5A1FB46B"/>
    <w:multiLevelType w:val="singleLevel"/>
    <w:tmpl w:val="5A1FB46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>
    <w:nsid w:val="6A4F26D5"/>
    <w:multiLevelType w:val="multilevel"/>
    <w:tmpl w:val="C9C422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3">
      <w:start w:val="1"/>
      <w:numFmt w:val="decimal"/>
      <w:suff w:val="nothing"/>
      <w:lvlText w:val="%1%2.%3.%4　"/>
      <w:lvlJc w:val="left"/>
      <w:pPr>
        <w:ind w:left="1816" w:firstLine="0"/>
      </w:pPr>
      <w:rPr>
        <w:rFonts w:ascii="黑体" w:eastAsia="黑体" w:hAnsi="Times New Roman" w:hint="eastAsia"/>
        <w:b w:val="0"/>
        <w:i w:val="0"/>
        <w:sz w:val="24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0"/>
  </w:num>
  <w:num w:numId="5">
    <w:abstractNumId w:val="5"/>
    <w:lvlOverride w:ilvl="0">
      <w:lvl w:ilvl="0">
        <w:start w:val="1"/>
        <w:numFmt w:val="decimal"/>
        <w:lvlText w:val="%1"/>
        <w:lvlJc w:val="left"/>
        <w:pPr>
          <w:tabs>
            <w:tab w:val="num" w:pos="284"/>
          </w:tabs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00"/>
          </w:tabs>
          <w:ind w:left="5246" w:firstLine="0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5870"/>
          </w:tabs>
          <w:ind w:left="5246" w:firstLine="0"/>
        </w:pPr>
        <w:rPr>
          <w:rFonts w:ascii="Times New Roman" w:hAnsi="Times New Roman" w:cs="Times New Roman"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94"/>
          </w:tabs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964"/>
          </w:tabs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34"/>
          </w:tabs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332"/>
          </w:tabs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531"/>
          </w:tabs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1559" w:hanging="1559"/>
        </w:pPr>
        <w:rPr>
          <w:rFonts w:hint="eastAsia"/>
        </w:rPr>
      </w:lvl>
    </w:lvlOverride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13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 fillcolor="white">
      <v:fill color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C12"/>
    <w:rsid w:val="0000022B"/>
    <w:rsid w:val="00000B8C"/>
    <w:rsid w:val="00000CDA"/>
    <w:rsid w:val="00000E20"/>
    <w:rsid w:val="0000112B"/>
    <w:rsid w:val="00001EC9"/>
    <w:rsid w:val="000020C4"/>
    <w:rsid w:val="000042F5"/>
    <w:rsid w:val="00004AD2"/>
    <w:rsid w:val="000051C7"/>
    <w:rsid w:val="000055EE"/>
    <w:rsid w:val="00006172"/>
    <w:rsid w:val="000065D8"/>
    <w:rsid w:val="00006918"/>
    <w:rsid w:val="00007191"/>
    <w:rsid w:val="0000794C"/>
    <w:rsid w:val="00007E50"/>
    <w:rsid w:val="000109E1"/>
    <w:rsid w:val="00011117"/>
    <w:rsid w:val="00011771"/>
    <w:rsid w:val="000123A6"/>
    <w:rsid w:val="000126AF"/>
    <w:rsid w:val="00012FAE"/>
    <w:rsid w:val="00013500"/>
    <w:rsid w:val="00013E7E"/>
    <w:rsid w:val="00014D5C"/>
    <w:rsid w:val="00015577"/>
    <w:rsid w:val="000164D9"/>
    <w:rsid w:val="00017BA9"/>
    <w:rsid w:val="0002021A"/>
    <w:rsid w:val="000210A5"/>
    <w:rsid w:val="00021A62"/>
    <w:rsid w:val="00021F7B"/>
    <w:rsid w:val="00022152"/>
    <w:rsid w:val="000229B5"/>
    <w:rsid w:val="000252C5"/>
    <w:rsid w:val="00026303"/>
    <w:rsid w:val="000266E8"/>
    <w:rsid w:val="00026737"/>
    <w:rsid w:val="00027C4A"/>
    <w:rsid w:val="000300E7"/>
    <w:rsid w:val="000312BB"/>
    <w:rsid w:val="00031D20"/>
    <w:rsid w:val="00032ADD"/>
    <w:rsid w:val="00033C4E"/>
    <w:rsid w:val="00033C59"/>
    <w:rsid w:val="000341F5"/>
    <w:rsid w:val="000352AE"/>
    <w:rsid w:val="000353FF"/>
    <w:rsid w:val="000364F1"/>
    <w:rsid w:val="000375ED"/>
    <w:rsid w:val="0003763A"/>
    <w:rsid w:val="00040F92"/>
    <w:rsid w:val="00042032"/>
    <w:rsid w:val="00042382"/>
    <w:rsid w:val="00042892"/>
    <w:rsid w:val="00042BB5"/>
    <w:rsid w:val="000434EC"/>
    <w:rsid w:val="000449FA"/>
    <w:rsid w:val="00044E50"/>
    <w:rsid w:val="00044E9E"/>
    <w:rsid w:val="00046765"/>
    <w:rsid w:val="00047207"/>
    <w:rsid w:val="00047679"/>
    <w:rsid w:val="00050502"/>
    <w:rsid w:val="000507B5"/>
    <w:rsid w:val="00050C6E"/>
    <w:rsid w:val="000511CE"/>
    <w:rsid w:val="000522CA"/>
    <w:rsid w:val="000524B3"/>
    <w:rsid w:val="000527D2"/>
    <w:rsid w:val="0005383A"/>
    <w:rsid w:val="00053DE6"/>
    <w:rsid w:val="000543DE"/>
    <w:rsid w:val="0005454D"/>
    <w:rsid w:val="00055863"/>
    <w:rsid w:val="000566B6"/>
    <w:rsid w:val="00056C90"/>
    <w:rsid w:val="000601CB"/>
    <w:rsid w:val="000607DE"/>
    <w:rsid w:val="00060DF5"/>
    <w:rsid w:val="00060F18"/>
    <w:rsid w:val="0006133C"/>
    <w:rsid w:val="00061657"/>
    <w:rsid w:val="00061A52"/>
    <w:rsid w:val="00061AED"/>
    <w:rsid w:val="00061DCA"/>
    <w:rsid w:val="0006317F"/>
    <w:rsid w:val="000632F9"/>
    <w:rsid w:val="000635E7"/>
    <w:rsid w:val="00064135"/>
    <w:rsid w:val="000645DD"/>
    <w:rsid w:val="00065E04"/>
    <w:rsid w:val="00066443"/>
    <w:rsid w:val="00066449"/>
    <w:rsid w:val="00066D89"/>
    <w:rsid w:val="00067FC9"/>
    <w:rsid w:val="00070043"/>
    <w:rsid w:val="000703DB"/>
    <w:rsid w:val="00070A3B"/>
    <w:rsid w:val="00070AF9"/>
    <w:rsid w:val="0007108D"/>
    <w:rsid w:val="0007134F"/>
    <w:rsid w:val="000713FD"/>
    <w:rsid w:val="00072424"/>
    <w:rsid w:val="0007316B"/>
    <w:rsid w:val="00073A09"/>
    <w:rsid w:val="00074BB7"/>
    <w:rsid w:val="00074D3F"/>
    <w:rsid w:val="00075E70"/>
    <w:rsid w:val="00076F33"/>
    <w:rsid w:val="00076FB3"/>
    <w:rsid w:val="000770D1"/>
    <w:rsid w:val="00077BFE"/>
    <w:rsid w:val="00077DB8"/>
    <w:rsid w:val="0008042D"/>
    <w:rsid w:val="00080DFA"/>
    <w:rsid w:val="0008107D"/>
    <w:rsid w:val="00081DDB"/>
    <w:rsid w:val="000826B5"/>
    <w:rsid w:val="00082A12"/>
    <w:rsid w:val="00084658"/>
    <w:rsid w:val="00085304"/>
    <w:rsid w:val="0008587F"/>
    <w:rsid w:val="00085A73"/>
    <w:rsid w:val="00085C14"/>
    <w:rsid w:val="00085C83"/>
    <w:rsid w:val="0008798C"/>
    <w:rsid w:val="00090028"/>
    <w:rsid w:val="0009062F"/>
    <w:rsid w:val="00090A9F"/>
    <w:rsid w:val="00091461"/>
    <w:rsid w:val="00091DEF"/>
    <w:rsid w:val="00092011"/>
    <w:rsid w:val="0009270C"/>
    <w:rsid w:val="0009288F"/>
    <w:rsid w:val="0009291B"/>
    <w:rsid w:val="00092EED"/>
    <w:rsid w:val="000930F4"/>
    <w:rsid w:val="0009353F"/>
    <w:rsid w:val="00093CD3"/>
    <w:rsid w:val="00093FDC"/>
    <w:rsid w:val="000941C4"/>
    <w:rsid w:val="000951A2"/>
    <w:rsid w:val="00095475"/>
    <w:rsid w:val="00097D71"/>
    <w:rsid w:val="000A0253"/>
    <w:rsid w:val="000A0870"/>
    <w:rsid w:val="000A1483"/>
    <w:rsid w:val="000A17A4"/>
    <w:rsid w:val="000A1C42"/>
    <w:rsid w:val="000A1F97"/>
    <w:rsid w:val="000A20E5"/>
    <w:rsid w:val="000A2473"/>
    <w:rsid w:val="000A38C2"/>
    <w:rsid w:val="000A3BD1"/>
    <w:rsid w:val="000A532C"/>
    <w:rsid w:val="000A55C6"/>
    <w:rsid w:val="000A5AD8"/>
    <w:rsid w:val="000A69DC"/>
    <w:rsid w:val="000A6B36"/>
    <w:rsid w:val="000A7317"/>
    <w:rsid w:val="000A7632"/>
    <w:rsid w:val="000B10DC"/>
    <w:rsid w:val="000B16D0"/>
    <w:rsid w:val="000B1A45"/>
    <w:rsid w:val="000B1AE9"/>
    <w:rsid w:val="000B22B7"/>
    <w:rsid w:val="000B3B38"/>
    <w:rsid w:val="000B3EC8"/>
    <w:rsid w:val="000B43B2"/>
    <w:rsid w:val="000B44CE"/>
    <w:rsid w:val="000B45D0"/>
    <w:rsid w:val="000B45F5"/>
    <w:rsid w:val="000B4C4B"/>
    <w:rsid w:val="000B4CD7"/>
    <w:rsid w:val="000B4F0F"/>
    <w:rsid w:val="000B57FC"/>
    <w:rsid w:val="000B67F1"/>
    <w:rsid w:val="000B682D"/>
    <w:rsid w:val="000B688A"/>
    <w:rsid w:val="000B6F30"/>
    <w:rsid w:val="000B714B"/>
    <w:rsid w:val="000C04C0"/>
    <w:rsid w:val="000C17E4"/>
    <w:rsid w:val="000C19CE"/>
    <w:rsid w:val="000C32BD"/>
    <w:rsid w:val="000C33D3"/>
    <w:rsid w:val="000C341C"/>
    <w:rsid w:val="000C38A9"/>
    <w:rsid w:val="000C3C80"/>
    <w:rsid w:val="000C3DE5"/>
    <w:rsid w:val="000C4157"/>
    <w:rsid w:val="000C4923"/>
    <w:rsid w:val="000C4AD1"/>
    <w:rsid w:val="000C4E29"/>
    <w:rsid w:val="000C722F"/>
    <w:rsid w:val="000C7676"/>
    <w:rsid w:val="000C78BF"/>
    <w:rsid w:val="000C7F8C"/>
    <w:rsid w:val="000D0023"/>
    <w:rsid w:val="000D04A1"/>
    <w:rsid w:val="000D149F"/>
    <w:rsid w:val="000D4818"/>
    <w:rsid w:val="000D63D2"/>
    <w:rsid w:val="000D6A5B"/>
    <w:rsid w:val="000D6C3F"/>
    <w:rsid w:val="000D6FD5"/>
    <w:rsid w:val="000D750C"/>
    <w:rsid w:val="000E2436"/>
    <w:rsid w:val="000E3051"/>
    <w:rsid w:val="000E3067"/>
    <w:rsid w:val="000E39AF"/>
    <w:rsid w:val="000E3AA9"/>
    <w:rsid w:val="000E47C7"/>
    <w:rsid w:val="000E4ECE"/>
    <w:rsid w:val="000E6083"/>
    <w:rsid w:val="000E6353"/>
    <w:rsid w:val="000E7AF7"/>
    <w:rsid w:val="000E7D8A"/>
    <w:rsid w:val="000E7F8D"/>
    <w:rsid w:val="000F0B5F"/>
    <w:rsid w:val="000F1102"/>
    <w:rsid w:val="000F1649"/>
    <w:rsid w:val="000F1F5F"/>
    <w:rsid w:val="000F1FAB"/>
    <w:rsid w:val="000F24D2"/>
    <w:rsid w:val="000F299F"/>
    <w:rsid w:val="000F34F4"/>
    <w:rsid w:val="000F3946"/>
    <w:rsid w:val="000F3C56"/>
    <w:rsid w:val="000F4C5C"/>
    <w:rsid w:val="000F4F57"/>
    <w:rsid w:val="000F5488"/>
    <w:rsid w:val="000F5ED3"/>
    <w:rsid w:val="000F6DD1"/>
    <w:rsid w:val="000F726B"/>
    <w:rsid w:val="00100BC2"/>
    <w:rsid w:val="001022D6"/>
    <w:rsid w:val="0010316B"/>
    <w:rsid w:val="001038E0"/>
    <w:rsid w:val="00103E10"/>
    <w:rsid w:val="0010444F"/>
    <w:rsid w:val="001047E9"/>
    <w:rsid w:val="00104E0A"/>
    <w:rsid w:val="00106382"/>
    <w:rsid w:val="001064CA"/>
    <w:rsid w:val="001073BF"/>
    <w:rsid w:val="00110639"/>
    <w:rsid w:val="001107E3"/>
    <w:rsid w:val="00110A4D"/>
    <w:rsid w:val="001110AC"/>
    <w:rsid w:val="00111DF1"/>
    <w:rsid w:val="00112A26"/>
    <w:rsid w:val="00112AC9"/>
    <w:rsid w:val="001135DE"/>
    <w:rsid w:val="001138F2"/>
    <w:rsid w:val="00113C57"/>
    <w:rsid w:val="0011571D"/>
    <w:rsid w:val="00116383"/>
    <w:rsid w:val="00117051"/>
    <w:rsid w:val="0011743E"/>
    <w:rsid w:val="0011788A"/>
    <w:rsid w:val="00117C36"/>
    <w:rsid w:val="00117FA9"/>
    <w:rsid w:val="00120458"/>
    <w:rsid w:val="00120859"/>
    <w:rsid w:val="00120BF6"/>
    <w:rsid w:val="00121119"/>
    <w:rsid w:val="0012135D"/>
    <w:rsid w:val="00121972"/>
    <w:rsid w:val="00121AAA"/>
    <w:rsid w:val="001224B9"/>
    <w:rsid w:val="0012258D"/>
    <w:rsid w:val="00122D54"/>
    <w:rsid w:val="00123351"/>
    <w:rsid w:val="001244E1"/>
    <w:rsid w:val="0012450E"/>
    <w:rsid w:val="0012541C"/>
    <w:rsid w:val="00125667"/>
    <w:rsid w:val="00125A47"/>
    <w:rsid w:val="00126CEF"/>
    <w:rsid w:val="001274BD"/>
    <w:rsid w:val="00127936"/>
    <w:rsid w:val="0013088E"/>
    <w:rsid w:val="00130A22"/>
    <w:rsid w:val="00130B37"/>
    <w:rsid w:val="001312DE"/>
    <w:rsid w:val="00131FC8"/>
    <w:rsid w:val="00132522"/>
    <w:rsid w:val="00132D07"/>
    <w:rsid w:val="00132D17"/>
    <w:rsid w:val="00132DF4"/>
    <w:rsid w:val="00132E80"/>
    <w:rsid w:val="001333DD"/>
    <w:rsid w:val="0013375A"/>
    <w:rsid w:val="001339D9"/>
    <w:rsid w:val="001342E4"/>
    <w:rsid w:val="001346AA"/>
    <w:rsid w:val="001348AE"/>
    <w:rsid w:val="0013527B"/>
    <w:rsid w:val="00136314"/>
    <w:rsid w:val="00136849"/>
    <w:rsid w:val="00136858"/>
    <w:rsid w:val="00136C5E"/>
    <w:rsid w:val="0013733A"/>
    <w:rsid w:val="00137814"/>
    <w:rsid w:val="00137982"/>
    <w:rsid w:val="001400C3"/>
    <w:rsid w:val="00140175"/>
    <w:rsid w:val="00141B6F"/>
    <w:rsid w:val="00141D65"/>
    <w:rsid w:val="0014205D"/>
    <w:rsid w:val="001425D4"/>
    <w:rsid w:val="00143258"/>
    <w:rsid w:val="00144320"/>
    <w:rsid w:val="00144F41"/>
    <w:rsid w:val="00147505"/>
    <w:rsid w:val="00147C02"/>
    <w:rsid w:val="001509B0"/>
    <w:rsid w:val="00150A21"/>
    <w:rsid w:val="00150BDF"/>
    <w:rsid w:val="00150C45"/>
    <w:rsid w:val="001510BA"/>
    <w:rsid w:val="00151401"/>
    <w:rsid w:val="001521AB"/>
    <w:rsid w:val="00152347"/>
    <w:rsid w:val="00153311"/>
    <w:rsid w:val="00155626"/>
    <w:rsid w:val="00156267"/>
    <w:rsid w:val="00156571"/>
    <w:rsid w:val="001565E5"/>
    <w:rsid w:val="00156821"/>
    <w:rsid w:val="00156925"/>
    <w:rsid w:val="001600E7"/>
    <w:rsid w:val="00162707"/>
    <w:rsid w:val="001627D2"/>
    <w:rsid w:val="00163710"/>
    <w:rsid w:val="00164608"/>
    <w:rsid w:val="001646E2"/>
    <w:rsid w:val="00165AD6"/>
    <w:rsid w:val="00165F23"/>
    <w:rsid w:val="001666DE"/>
    <w:rsid w:val="001669E6"/>
    <w:rsid w:val="00166FC7"/>
    <w:rsid w:val="001671F0"/>
    <w:rsid w:val="00167EA4"/>
    <w:rsid w:val="001705D4"/>
    <w:rsid w:val="00171522"/>
    <w:rsid w:val="00172520"/>
    <w:rsid w:val="00172828"/>
    <w:rsid w:val="00172839"/>
    <w:rsid w:val="00172F1D"/>
    <w:rsid w:val="00173ABF"/>
    <w:rsid w:val="00174EB8"/>
    <w:rsid w:val="001753B9"/>
    <w:rsid w:val="00175A5D"/>
    <w:rsid w:val="00175ADF"/>
    <w:rsid w:val="00175E4B"/>
    <w:rsid w:val="001771B7"/>
    <w:rsid w:val="0017755F"/>
    <w:rsid w:val="00177C01"/>
    <w:rsid w:val="00177EB8"/>
    <w:rsid w:val="001800D4"/>
    <w:rsid w:val="00180337"/>
    <w:rsid w:val="001803FF"/>
    <w:rsid w:val="00180943"/>
    <w:rsid w:val="00180ABA"/>
    <w:rsid w:val="001819DB"/>
    <w:rsid w:val="001829E6"/>
    <w:rsid w:val="00182CCD"/>
    <w:rsid w:val="00183DF3"/>
    <w:rsid w:val="001842E5"/>
    <w:rsid w:val="00184E90"/>
    <w:rsid w:val="001850EB"/>
    <w:rsid w:val="001851FF"/>
    <w:rsid w:val="001855EB"/>
    <w:rsid w:val="0018569F"/>
    <w:rsid w:val="0018642E"/>
    <w:rsid w:val="00186E0D"/>
    <w:rsid w:val="00186E83"/>
    <w:rsid w:val="001872F0"/>
    <w:rsid w:val="0018743F"/>
    <w:rsid w:val="00187957"/>
    <w:rsid w:val="00187B21"/>
    <w:rsid w:val="00187C86"/>
    <w:rsid w:val="00187E04"/>
    <w:rsid w:val="0019058D"/>
    <w:rsid w:val="001922B5"/>
    <w:rsid w:val="0019247D"/>
    <w:rsid w:val="00192638"/>
    <w:rsid w:val="0019289E"/>
    <w:rsid w:val="00192D03"/>
    <w:rsid w:val="00194404"/>
    <w:rsid w:val="0019535A"/>
    <w:rsid w:val="00195558"/>
    <w:rsid w:val="0019591B"/>
    <w:rsid w:val="00195AE2"/>
    <w:rsid w:val="00195BFB"/>
    <w:rsid w:val="00195FE0"/>
    <w:rsid w:val="00196F55"/>
    <w:rsid w:val="00197479"/>
    <w:rsid w:val="00197DDB"/>
    <w:rsid w:val="00197F98"/>
    <w:rsid w:val="001A026E"/>
    <w:rsid w:val="001A0869"/>
    <w:rsid w:val="001A0B44"/>
    <w:rsid w:val="001A18C8"/>
    <w:rsid w:val="001A1AAA"/>
    <w:rsid w:val="001A1FAB"/>
    <w:rsid w:val="001A26B7"/>
    <w:rsid w:val="001A292B"/>
    <w:rsid w:val="001A2F49"/>
    <w:rsid w:val="001A3C97"/>
    <w:rsid w:val="001A459B"/>
    <w:rsid w:val="001A534B"/>
    <w:rsid w:val="001A641D"/>
    <w:rsid w:val="001A6626"/>
    <w:rsid w:val="001A72E3"/>
    <w:rsid w:val="001A7677"/>
    <w:rsid w:val="001B040B"/>
    <w:rsid w:val="001B0536"/>
    <w:rsid w:val="001B05D2"/>
    <w:rsid w:val="001B12E4"/>
    <w:rsid w:val="001B1BC0"/>
    <w:rsid w:val="001B25C2"/>
    <w:rsid w:val="001B2643"/>
    <w:rsid w:val="001B2BD6"/>
    <w:rsid w:val="001B31F7"/>
    <w:rsid w:val="001B34A5"/>
    <w:rsid w:val="001B36B6"/>
    <w:rsid w:val="001B3CDC"/>
    <w:rsid w:val="001B3ED9"/>
    <w:rsid w:val="001B43B1"/>
    <w:rsid w:val="001B48B0"/>
    <w:rsid w:val="001B4F2B"/>
    <w:rsid w:val="001B53EA"/>
    <w:rsid w:val="001B6100"/>
    <w:rsid w:val="001B6B60"/>
    <w:rsid w:val="001B6DCE"/>
    <w:rsid w:val="001B6E47"/>
    <w:rsid w:val="001B7994"/>
    <w:rsid w:val="001C0AA5"/>
    <w:rsid w:val="001C1DE4"/>
    <w:rsid w:val="001C28C7"/>
    <w:rsid w:val="001C2956"/>
    <w:rsid w:val="001C3665"/>
    <w:rsid w:val="001C48DE"/>
    <w:rsid w:val="001C5585"/>
    <w:rsid w:val="001C6338"/>
    <w:rsid w:val="001C6A17"/>
    <w:rsid w:val="001C6C9F"/>
    <w:rsid w:val="001C7AE0"/>
    <w:rsid w:val="001C7C38"/>
    <w:rsid w:val="001C7F90"/>
    <w:rsid w:val="001C7FB9"/>
    <w:rsid w:val="001D0066"/>
    <w:rsid w:val="001D10A4"/>
    <w:rsid w:val="001D1BB6"/>
    <w:rsid w:val="001D2669"/>
    <w:rsid w:val="001D2889"/>
    <w:rsid w:val="001D32BC"/>
    <w:rsid w:val="001D3985"/>
    <w:rsid w:val="001D473B"/>
    <w:rsid w:val="001D4EBB"/>
    <w:rsid w:val="001D5770"/>
    <w:rsid w:val="001D6244"/>
    <w:rsid w:val="001D6677"/>
    <w:rsid w:val="001D6DC6"/>
    <w:rsid w:val="001D7430"/>
    <w:rsid w:val="001D7609"/>
    <w:rsid w:val="001D7FC6"/>
    <w:rsid w:val="001E0F17"/>
    <w:rsid w:val="001E23A5"/>
    <w:rsid w:val="001E2946"/>
    <w:rsid w:val="001E3156"/>
    <w:rsid w:val="001E45C5"/>
    <w:rsid w:val="001E4755"/>
    <w:rsid w:val="001E47C3"/>
    <w:rsid w:val="001E586E"/>
    <w:rsid w:val="001E5B68"/>
    <w:rsid w:val="001E6623"/>
    <w:rsid w:val="001E70E4"/>
    <w:rsid w:val="001E7A7B"/>
    <w:rsid w:val="001F12BD"/>
    <w:rsid w:val="001F1BDE"/>
    <w:rsid w:val="001F22D6"/>
    <w:rsid w:val="001F36DD"/>
    <w:rsid w:val="001F395F"/>
    <w:rsid w:val="001F4AE3"/>
    <w:rsid w:val="001F5739"/>
    <w:rsid w:val="001F66AE"/>
    <w:rsid w:val="001F6E4A"/>
    <w:rsid w:val="001F763B"/>
    <w:rsid w:val="001F79FF"/>
    <w:rsid w:val="001F7ED6"/>
    <w:rsid w:val="001F7F59"/>
    <w:rsid w:val="002000FE"/>
    <w:rsid w:val="00200154"/>
    <w:rsid w:val="0020036D"/>
    <w:rsid w:val="00200947"/>
    <w:rsid w:val="00200EB6"/>
    <w:rsid w:val="00201160"/>
    <w:rsid w:val="00201359"/>
    <w:rsid w:val="002020DF"/>
    <w:rsid w:val="002022DC"/>
    <w:rsid w:val="00202B69"/>
    <w:rsid w:val="0020370E"/>
    <w:rsid w:val="0020374B"/>
    <w:rsid w:val="00203A6C"/>
    <w:rsid w:val="00203AE7"/>
    <w:rsid w:val="00204751"/>
    <w:rsid w:val="0020631D"/>
    <w:rsid w:val="00206603"/>
    <w:rsid w:val="00206AB6"/>
    <w:rsid w:val="00210AEA"/>
    <w:rsid w:val="00210ED2"/>
    <w:rsid w:val="00211018"/>
    <w:rsid w:val="002117DA"/>
    <w:rsid w:val="0021186E"/>
    <w:rsid w:val="00212547"/>
    <w:rsid w:val="00212D52"/>
    <w:rsid w:val="00213986"/>
    <w:rsid w:val="00213B6B"/>
    <w:rsid w:val="00213FAF"/>
    <w:rsid w:val="00214480"/>
    <w:rsid w:val="00214554"/>
    <w:rsid w:val="002146DA"/>
    <w:rsid w:val="0021600F"/>
    <w:rsid w:val="0021654E"/>
    <w:rsid w:val="00216679"/>
    <w:rsid w:val="002167DC"/>
    <w:rsid w:val="00216A16"/>
    <w:rsid w:val="00216EBA"/>
    <w:rsid w:val="0022026C"/>
    <w:rsid w:val="00221B94"/>
    <w:rsid w:val="0022200D"/>
    <w:rsid w:val="002220A6"/>
    <w:rsid w:val="002220AD"/>
    <w:rsid w:val="00222C4E"/>
    <w:rsid w:val="0022354E"/>
    <w:rsid w:val="002236D6"/>
    <w:rsid w:val="002248E1"/>
    <w:rsid w:val="0022547A"/>
    <w:rsid w:val="00225D15"/>
    <w:rsid w:val="00226645"/>
    <w:rsid w:val="00226E35"/>
    <w:rsid w:val="002271B0"/>
    <w:rsid w:val="002272C2"/>
    <w:rsid w:val="00227625"/>
    <w:rsid w:val="00227908"/>
    <w:rsid w:val="00227BF4"/>
    <w:rsid w:val="002312ED"/>
    <w:rsid w:val="002313C4"/>
    <w:rsid w:val="00231421"/>
    <w:rsid w:val="00231BBA"/>
    <w:rsid w:val="0023210D"/>
    <w:rsid w:val="00232342"/>
    <w:rsid w:val="0023260D"/>
    <w:rsid w:val="0023294E"/>
    <w:rsid w:val="002331E6"/>
    <w:rsid w:val="002335AE"/>
    <w:rsid w:val="00233766"/>
    <w:rsid w:val="00234196"/>
    <w:rsid w:val="0023461C"/>
    <w:rsid w:val="002346C7"/>
    <w:rsid w:val="002351B7"/>
    <w:rsid w:val="00235626"/>
    <w:rsid w:val="00235765"/>
    <w:rsid w:val="00235C03"/>
    <w:rsid w:val="00236688"/>
    <w:rsid w:val="00236C1C"/>
    <w:rsid w:val="00236EF4"/>
    <w:rsid w:val="00237301"/>
    <w:rsid w:val="00237491"/>
    <w:rsid w:val="002400E8"/>
    <w:rsid w:val="00240544"/>
    <w:rsid w:val="0024184C"/>
    <w:rsid w:val="00243C12"/>
    <w:rsid w:val="002448CC"/>
    <w:rsid w:val="00244DA1"/>
    <w:rsid w:val="00244FDD"/>
    <w:rsid w:val="002451C8"/>
    <w:rsid w:val="00246C22"/>
    <w:rsid w:val="00247277"/>
    <w:rsid w:val="00247AAA"/>
    <w:rsid w:val="00250797"/>
    <w:rsid w:val="002507BC"/>
    <w:rsid w:val="0025095F"/>
    <w:rsid w:val="00250B39"/>
    <w:rsid w:val="00250CD9"/>
    <w:rsid w:val="00250D50"/>
    <w:rsid w:val="00251260"/>
    <w:rsid w:val="00251B6C"/>
    <w:rsid w:val="002524D6"/>
    <w:rsid w:val="002526D6"/>
    <w:rsid w:val="0025322A"/>
    <w:rsid w:val="00253EEC"/>
    <w:rsid w:val="00254BA6"/>
    <w:rsid w:val="00255131"/>
    <w:rsid w:val="002553B5"/>
    <w:rsid w:val="002556F9"/>
    <w:rsid w:val="00255BB1"/>
    <w:rsid w:val="0026032E"/>
    <w:rsid w:val="00262311"/>
    <w:rsid w:val="00263070"/>
    <w:rsid w:val="00263212"/>
    <w:rsid w:val="002642E8"/>
    <w:rsid w:val="00264719"/>
    <w:rsid w:val="00264AC7"/>
    <w:rsid w:val="00264E18"/>
    <w:rsid w:val="0026547D"/>
    <w:rsid w:val="00265480"/>
    <w:rsid w:val="00266540"/>
    <w:rsid w:val="00266D44"/>
    <w:rsid w:val="00267E00"/>
    <w:rsid w:val="00270065"/>
    <w:rsid w:val="0027032E"/>
    <w:rsid w:val="00270B4B"/>
    <w:rsid w:val="00270C18"/>
    <w:rsid w:val="002712F7"/>
    <w:rsid w:val="00271386"/>
    <w:rsid w:val="00271F76"/>
    <w:rsid w:val="00272367"/>
    <w:rsid w:val="002724BF"/>
    <w:rsid w:val="0027294E"/>
    <w:rsid w:val="00272BE6"/>
    <w:rsid w:val="00272C6D"/>
    <w:rsid w:val="00273024"/>
    <w:rsid w:val="002730A2"/>
    <w:rsid w:val="00273635"/>
    <w:rsid w:val="002754C5"/>
    <w:rsid w:val="0027608D"/>
    <w:rsid w:val="00276919"/>
    <w:rsid w:val="00277246"/>
    <w:rsid w:val="00277D16"/>
    <w:rsid w:val="00277E66"/>
    <w:rsid w:val="00280701"/>
    <w:rsid w:val="00280DA8"/>
    <w:rsid w:val="002810A8"/>
    <w:rsid w:val="002812DA"/>
    <w:rsid w:val="00281345"/>
    <w:rsid w:val="00281A0C"/>
    <w:rsid w:val="0028210C"/>
    <w:rsid w:val="00282316"/>
    <w:rsid w:val="00282BFF"/>
    <w:rsid w:val="0028324C"/>
    <w:rsid w:val="002838E3"/>
    <w:rsid w:val="002845A6"/>
    <w:rsid w:val="0028521E"/>
    <w:rsid w:val="00285432"/>
    <w:rsid w:val="0028586A"/>
    <w:rsid w:val="00285957"/>
    <w:rsid w:val="002862B3"/>
    <w:rsid w:val="002863D5"/>
    <w:rsid w:val="00287331"/>
    <w:rsid w:val="00287425"/>
    <w:rsid w:val="002876E8"/>
    <w:rsid w:val="00287779"/>
    <w:rsid w:val="00287864"/>
    <w:rsid w:val="00287C87"/>
    <w:rsid w:val="00287ECB"/>
    <w:rsid w:val="002901DA"/>
    <w:rsid w:val="0029051F"/>
    <w:rsid w:val="00290706"/>
    <w:rsid w:val="00291272"/>
    <w:rsid w:val="002912D7"/>
    <w:rsid w:val="0029142C"/>
    <w:rsid w:val="00291B2B"/>
    <w:rsid w:val="002921A7"/>
    <w:rsid w:val="00293354"/>
    <w:rsid w:val="00293F8E"/>
    <w:rsid w:val="0029498C"/>
    <w:rsid w:val="00295240"/>
    <w:rsid w:val="00295A3E"/>
    <w:rsid w:val="002962A6"/>
    <w:rsid w:val="002969A3"/>
    <w:rsid w:val="00296ED9"/>
    <w:rsid w:val="002978B5"/>
    <w:rsid w:val="002978EA"/>
    <w:rsid w:val="002A04E6"/>
    <w:rsid w:val="002A0B57"/>
    <w:rsid w:val="002A13A2"/>
    <w:rsid w:val="002A1A71"/>
    <w:rsid w:val="002A1E71"/>
    <w:rsid w:val="002A3495"/>
    <w:rsid w:val="002A43DE"/>
    <w:rsid w:val="002A4FB0"/>
    <w:rsid w:val="002A549E"/>
    <w:rsid w:val="002A5BB8"/>
    <w:rsid w:val="002A61E4"/>
    <w:rsid w:val="002A6FF0"/>
    <w:rsid w:val="002A7520"/>
    <w:rsid w:val="002A7538"/>
    <w:rsid w:val="002A7B1D"/>
    <w:rsid w:val="002A7BB8"/>
    <w:rsid w:val="002A7F01"/>
    <w:rsid w:val="002B0348"/>
    <w:rsid w:val="002B0A63"/>
    <w:rsid w:val="002B0AD7"/>
    <w:rsid w:val="002B0C14"/>
    <w:rsid w:val="002B2740"/>
    <w:rsid w:val="002B28BA"/>
    <w:rsid w:val="002B307E"/>
    <w:rsid w:val="002B3758"/>
    <w:rsid w:val="002B3B97"/>
    <w:rsid w:val="002B459D"/>
    <w:rsid w:val="002B6015"/>
    <w:rsid w:val="002B6856"/>
    <w:rsid w:val="002B6AF8"/>
    <w:rsid w:val="002B7E5D"/>
    <w:rsid w:val="002C01FC"/>
    <w:rsid w:val="002C05C0"/>
    <w:rsid w:val="002C05D5"/>
    <w:rsid w:val="002C0973"/>
    <w:rsid w:val="002C158E"/>
    <w:rsid w:val="002C1A6B"/>
    <w:rsid w:val="002C1B8C"/>
    <w:rsid w:val="002C23EA"/>
    <w:rsid w:val="002C3128"/>
    <w:rsid w:val="002C3B3B"/>
    <w:rsid w:val="002C3E9B"/>
    <w:rsid w:val="002C425D"/>
    <w:rsid w:val="002C4BF9"/>
    <w:rsid w:val="002C51EF"/>
    <w:rsid w:val="002C5EE5"/>
    <w:rsid w:val="002C63D1"/>
    <w:rsid w:val="002C6A35"/>
    <w:rsid w:val="002C6A90"/>
    <w:rsid w:val="002C72DA"/>
    <w:rsid w:val="002C7B8F"/>
    <w:rsid w:val="002D0B59"/>
    <w:rsid w:val="002D1F59"/>
    <w:rsid w:val="002D22B2"/>
    <w:rsid w:val="002D2FC3"/>
    <w:rsid w:val="002D3839"/>
    <w:rsid w:val="002D3883"/>
    <w:rsid w:val="002D3891"/>
    <w:rsid w:val="002D4AC1"/>
    <w:rsid w:val="002D6BF4"/>
    <w:rsid w:val="002D6F8F"/>
    <w:rsid w:val="002D7449"/>
    <w:rsid w:val="002D7826"/>
    <w:rsid w:val="002E020F"/>
    <w:rsid w:val="002E0E6A"/>
    <w:rsid w:val="002E136C"/>
    <w:rsid w:val="002E2C56"/>
    <w:rsid w:val="002E48F3"/>
    <w:rsid w:val="002E4D45"/>
    <w:rsid w:val="002E5A28"/>
    <w:rsid w:val="002E64DD"/>
    <w:rsid w:val="002E7303"/>
    <w:rsid w:val="002E75BB"/>
    <w:rsid w:val="002E7F6F"/>
    <w:rsid w:val="002F074E"/>
    <w:rsid w:val="002F0997"/>
    <w:rsid w:val="002F1CC6"/>
    <w:rsid w:val="002F2CBE"/>
    <w:rsid w:val="002F2DF1"/>
    <w:rsid w:val="002F302C"/>
    <w:rsid w:val="002F34B2"/>
    <w:rsid w:val="002F4362"/>
    <w:rsid w:val="002F5AB6"/>
    <w:rsid w:val="002F68D6"/>
    <w:rsid w:val="002F71CC"/>
    <w:rsid w:val="003006B0"/>
    <w:rsid w:val="003009B4"/>
    <w:rsid w:val="00300CC1"/>
    <w:rsid w:val="00304B87"/>
    <w:rsid w:val="00304C6E"/>
    <w:rsid w:val="0030503A"/>
    <w:rsid w:val="0030608E"/>
    <w:rsid w:val="003063CA"/>
    <w:rsid w:val="0030640F"/>
    <w:rsid w:val="00306496"/>
    <w:rsid w:val="00306834"/>
    <w:rsid w:val="00306935"/>
    <w:rsid w:val="00306D92"/>
    <w:rsid w:val="00307E15"/>
    <w:rsid w:val="00310911"/>
    <w:rsid w:val="003109FB"/>
    <w:rsid w:val="003114FD"/>
    <w:rsid w:val="00311797"/>
    <w:rsid w:val="0031231C"/>
    <w:rsid w:val="003127AB"/>
    <w:rsid w:val="003138D9"/>
    <w:rsid w:val="00313A1F"/>
    <w:rsid w:val="003142C1"/>
    <w:rsid w:val="00314487"/>
    <w:rsid w:val="003154FE"/>
    <w:rsid w:val="00315D26"/>
    <w:rsid w:val="00316FA1"/>
    <w:rsid w:val="00320015"/>
    <w:rsid w:val="00320EBB"/>
    <w:rsid w:val="00322B4B"/>
    <w:rsid w:val="00322E2E"/>
    <w:rsid w:val="00323082"/>
    <w:rsid w:val="00323463"/>
    <w:rsid w:val="00324482"/>
    <w:rsid w:val="003261B8"/>
    <w:rsid w:val="0032753A"/>
    <w:rsid w:val="003303BD"/>
    <w:rsid w:val="00330949"/>
    <w:rsid w:val="00330DDD"/>
    <w:rsid w:val="003317DD"/>
    <w:rsid w:val="003322A6"/>
    <w:rsid w:val="003338FC"/>
    <w:rsid w:val="00334131"/>
    <w:rsid w:val="00334903"/>
    <w:rsid w:val="00334B61"/>
    <w:rsid w:val="00334D4F"/>
    <w:rsid w:val="00335EDE"/>
    <w:rsid w:val="00336AD7"/>
    <w:rsid w:val="00337987"/>
    <w:rsid w:val="00340146"/>
    <w:rsid w:val="003411FE"/>
    <w:rsid w:val="003414D6"/>
    <w:rsid w:val="00341AC6"/>
    <w:rsid w:val="0034205A"/>
    <w:rsid w:val="0034219F"/>
    <w:rsid w:val="00342A9B"/>
    <w:rsid w:val="0034345E"/>
    <w:rsid w:val="00343CA2"/>
    <w:rsid w:val="00343E08"/>
    <w:rsid w:val="003444B4"/>
    <w:rsid w:val="003446CE"/>
    <w:rsid w:val="003456B4"/>
    <w:rsid w:val="003457B4"/>
    <w:rsid w:val="00346233"/>
    <w:rsid w:val="0034667B"/>
    <w:rsid w:val="0034682C"/>
    <w:rsid w:val="00350623"/>
    <w:rsid w:val="00351619"/>
    <w:rsid w:val="00351D67"/>
    <w:rsid w:val="00352E5E"/>
    <w:rsid w:val="003533B0"/>
    <w:rsid w:val="003540EA"/>
    <w:rsid w:val="00355839"/>
    <w:rsid w:val="003558B3"/>
    <w:rsid w:val="00355B52"/>
    <w:rsid w:val="00355BFB"/>
    <w:rsid w:val="003562B8"/>
    <w:rsid w:val="003563F3"/>
    <w:rsid w:val="003564D2"/>
    <w:rsid w:val="003566EB"/>
    <w:rsid w:val="0035740A"/>
    <w:rsid w:val="003574B2"/>
    <w:rsid w:val="003577B5"/>
    <w:rsid w:val="00360946"/>
    <w:rsid w:val="0036170E"/>
    <w:rsid w:val="00361DD2"/>
    <w:rsid w:val="003624B5"/>
    <w:rsid w:val="00362A99"/>
    <w:rsid w:val="00362D83"/>
    <w:rsid w:val="0036345F"/>
    <w:rsid w:val="00363DA5"/>
    <w:rsid w:val="00363F02"/>
    <w:rsid w:val="003641B8"/>
    <w:rsid w:val="00364FC7"/>
    <w:rsid w:val="003661EB"/>
    <w:rsid w:val="00366421"/>
    <w:rsid w:val="00366AF8"/>
    <w:rsid w:val="00366CD6"/>
    <w:rsid w:val="00366D68"/>
    <w:rsid w:val="00367DD2"/>
    <w:rsid w:val="0037075A"/>
    <w:rsid w:val="003710B0"/>
    <w:rsid w:val="003716D8"/>
    <w:rsid w:val="003729A4"/>
    <w:rsid w:val="003729B3"/>
    <w:rsid w:val="00373001"/>
    <w:rsid w:val="00373286"/>
    <w:rsid w:val="0037399F"/>
    <w:rsid w:val="00373EEC"/>
    <w:rsid w:val="003741BD"/>
    <w:rsid w:val="00374F0A"/>
    <w:rsid w:val="00374F0E"/>
    <w:rsid w:val="00375B45"/>
    <w:rsid w:val="00376298"/>
    <w:rsid w:val="003771A0"/>
    <w:rsid w:val="003772D0"/>
    <w:rsid w:val="00377B99"/>
    <w:rsid w:val="00377E61"/>
    <w:rsid w:val="003802C6"/>
    <w:rsid w:val="003805AA"/>
    <w:rsid w:val="00380766"/>
    <w:rsid w:val="00380792"/>
    <w:rsid w:val="003808D2"/>
    <w:rsid w:val="00380F1F"/>
    <w:rsid w:val="003811C5"/>
    <w:rsid w:val="003816D7"/>
    <w:rsid w:val="00384523"/>
    <w:rsid w:val="003846E6"/>
    <w:rsid w:val="0038478B"/>
    <w:rsid w:val="00384ADB"/>
    <w:rsid w:val="00384BFB"/>
    <w:rsid w:val="00385082"/>
    <w:rsid w:val="00385CA0"/>
    <w:rsid w:val="003865A5"/>
    <w:rsid w:val="003869FA"/>
    <w:rsid w:val="00386B0A"/>
    <w:rsid w:val="00386D8A"/>
    <w:rsid w:val="0038777F"/>
    <w:rsid w:val="00387EAA"/>
    <w:rsid w:val="0039032E"/>
    <w:rsid w:val="0039040A"/>
    <w:rsid w:val="00390642"/>
    <w:rsid w:val="00390BC0"/>
    <w:rsid w:val="00390CF1"/>
    <w:rsid w:val="00391E8C"/>
    <w:rsid w:val="003921B5"/>
    <w:rsid w:val="003921E7"/>
    <w:rsid w:val="003934E4"/>
    <w:rsid w:val="003938D2"/>
    <w:rsid w:val="0039637D"/>
    <w:rsid w:val="003963C3"/>
    <w:rsid w:val="003964DF"/>
    <w:rsid w:val="00396C15"/>
    <w:rsid w:val="00396F44"/>
    <w:rsid w:val="00397034"/>
    <w:rsid w:val="003A0176"/>
    <w:rsid w:val="003A04CB"/>
    <w:rsid w:val="003A0AB9"/>
    <w:rsid w:val="003A11F7"/>
    <w:rsid w:val="003A1311"/>
    <w:rsid w:val="003A16ED"/>
    <w:rsid w:val="003A1831"/>
    <w:rsid w:val="003A207F"/>
    <w:rsid w:val="003A378C"/>
    <w:rsid w:val="003A3AA7"/>
    <w:rsid w:val="003A3EA7"/>
    <w:rsid w:val="003A4120"/>
    <w:rsid w:val="003A4DF3"/>
    <w:rsid w:val="003A64ED"/>
    <w:rsid w:val="003A67A8"/>
    <w:rsid w:val="003A75A1"/>
    <w:rsid w:val="003A79FD"/>
    <w:rsid w:val="003B0CE2"/>
    <w:rsid w:val="003B10A7"/>
    <w:rsid w:val="003B1334"/>
    <w:rsid w:val="003B15B3"/>
    <w:rsid w:val="003B1DDF"/>
    <w:rsid w:val="003B207E"/>
    <w:rsid w:val="003B2F37"/>
    <w:rsid w:val="003B306E"/>
    <w:rsid w:val="003B3522"/>
    <w:rsid w:val="003B417A"/>
    <w:rsid w:val="003B516E"/>
    <w:rsid w:val="003B5359"/>
    <w:rsid w:val="003B5A6E"/>
    <w:rsid w:val="003B6C8A"/>
    <w:rsid w:val="003B74BA"/>
    <w:rsid w:val="003B7AB2"/>
    <w:rsid w:val="003B7DC1"/>
    <w:rsid w:val="003B7F3A"/>
    <w:rsid w:val="003B7F5A"/>
    <w:rsid w:val="003C021D"/>
    <w:rsid w:val="003C09BA"/>
    <w:rsid w:val="003C2986"/>
    <w:rsid w:val="003C42AA"/>
    <w:rsid w:val="003C478E"/>
    <w:rsid w:val="003C48CC"/>
    <w:rsid w:val="003C4E9D"/>
    <w:rsid w:val="003C5296"/>
    <w:rsid w:val="003C5EE8"/>
    <w:rsid w:val="003C61F5"/>
    <w:rsid w:val="003C68F6"/>
    <w:rsid w:val="003C697C"/>
    <w:rsid w:val="003C7158"/>
    <w:rsid w:val="003C71DD"/>
    <w:rsid w:val="003C74D2"/>
    <w:rsid w:val="003C7FD8"/>
    <w:rsid w:val="003D0A6A"/>
    <w:rsid w:val="003D1AED"/>
    <w:rsid w:val="003D4586"/>
    <w:rsid w:val="003D5235"/>
    <w:rsid w:val="003D593F"/>
    <w:rsid w:val="003D6378"/>
    <w:rsid w:val="003D7357"/>
    <w:rsid w:val="003E030C"/>
    <w:rsid w:val="003E0A7E"/>
    <w:rsid w:val="003E0F64"/>
    <w:rsid w:val="003E13BA"/>
    <w:rsid w:val="003E191E"/>
    <w:rsid w:val="003E23C3"/>
    <w:rsid w:val="003E3A77"/>
    <w:rsid w:val="003E4E4D"/>
    <w:rsid w:val="003E5435"/>
    <w:rsid w:val="003E5B70"/>
    <w:rsid w:val="003E5D6E"/>
    <w:rsid w:val="003E5F7A"/>
    <w:rsid w:val="003E628F"/>
    <w:rsid w:val="003E713C"/>
    <w:rsid w:val="003E72F3"/>
    <w:rsid w:val="003E75EE"/>
    <w:rsid w:val="003F02B4"/>
    <w:rsid w:val="003F2220"/>
    <w:rsid w:val="003F246F"/>
    <w:rsid w:val="003F2EFD"/>
    <w:rsid w:val="003F530B"/>
    <w:rsid w:val="003F5610"/>
    <w:rsid w:val="003F5C63"/>
    <w:rsid w:val="003F6124"/>
    <w:rsid w:val="003F714B"/>
    <w:rsid w:val="003F7221"/>
    <w:rsid w:val="003F7763"/>
    <w:rsid w:val="003F7970"/>
    <w:rsid w:val="003F7D75"/>
    <w:rsid w:val="004010E6"/>
    <w:rsid w:val="00401F4F"/>
    <w:rsid w:val="0040270D"/>
    <w:rsid w:val="00403325"/>
    <w:rsid w:val="004048BD"/>
    <w:rsid w:val="00404BD9"/>
    <w:rsid w:val="0040562E"/>
    <w:rsid w:val="0040588D"/>
    <w:rsid w:val="00405C48"/>
    <w:rsid w:val="004065C5"/>
    <w:rsid w:val="00406CB2"/>
    <w:rsid w:val="004076A8"/>
    <w:rsid w:val="004078D5"/>
    <w:rsid w:val="004078F3"/>
    <w:rsid w:val="00407C3B"/>
    <w:rsid w:val="004125BA"/>
    <w:rsid w:val="00412E9B"/>
    <w:rsid w:val="00412EC6"/>
    <w:rsid w:val="004140D8"/>
    <w:rsid w:val="00414D6F"/>
    <w:rsid w:val="0041541B"/>
    <w:rsid w:val="004155FA"/>
    <w:rsid w:val="00416501"/>
    <w:rsid w:val="004206B8"/>
    <w:rsid w:val="004209B8"/>
    <w:rsid w:val="004221AE"/>
    <w:rsid w:val="00422486"/>
    <w:rsid w:val="0042272B"/>
    <w:rsid w:val="00422CBD"/>
    <w:rsid w:val="00422E59"/>
    <w:rsid w:val="004232EF"/>
    <w:rsid w:val="00423E07"/>
    <w:rsid w:val="00423EA1"/>
    <w:rsid w:val="00424679"/>
    <w:rsid w:val="004253FB"/>
    <w:rsid w:val="004255F6"/>
    <w:rsid w:val="00426183"/>
    <w:rsid w:val="004264D0"/>
    <w:rsid w:val="00426ACE"/>
    <w:rsid w:val="00426EA0"/>
    <w:rsid w:val="00427AF9"/>
    <w:rsid w:val="0043026A"/>
    <w:rsid w:val="0043027C"/>
    <w:rsid w:val="004308C8"/>
    <w:rsid w:val="0043096A"/>
    <w:rsid w:val="00431181"/>
    <w:rsid w:val="0043178B"/>
    <w:rsid w:val="00432CBE"/>
    <w:rsid w:val="00433505"/>
    <w:rsid w:val="004335FB"/>
    <w:rsid w:val="00433FBB"/>
    <w:rsid w:val="0043467B"/>
    <w:rsid w:val="00434722"/>
    <w:rsid w:val="004359C9"/>
    <w:rsid w:val="004363B1"/>
    <w:rsid w:val="0043665E"/>
    <w:rsid w:val="00436D1B"/>
    <w:rsid w:val="00436EB6"/>
    <w:rsid w:val="0043740F"/>
    <w:rsid w:val="004375D7"/>
    <w:rsid w:val="004413AA"/>
    <w:rsid w:val="00441D39"/>
    <w:rsid w:val="00441F67"/>
    <w:rsid w:val="0044238A"/>
    <w:rsid w:val="00442A17"/>
    <w:rsid w:val="004435FF"/>
    <w:rsid w:val="00443C79"/>
    <w:rsid w:val="004450E2"/>
    <w:rsid w:val="00446E5B"/>
    <w:rsid w:val="004470F1"/>
    <w:rsid w:val="00450C09"/>
    <w:rsid w:val="00450FD8"/>
    <w:rsid w:val="00451625"/>
    <w:rsid w:val="00451C99"/>
    <w:rsid w:val="0045210E"/>
    <w:rsid w:val="00452159"/>
    <w:rsid w:val="004528C7"/>
    <w:rsid w:val="00452DE5"/>
    <w:rsid w:val="00452EBF"/>
    <w:rsid w:val="004532AC"/>
    <w:rsid w:val="004539B9"/>
    <w:rsid w:val="0045422D"/>
    <w:rsid w:val="004545B6"/>
    <w:rsid w:val="00455332"/>
    <w:rsid w:val="00456085"/>
    <w:rsid w:val="00456D6A"/>
    <w:rsid w:val="004578CE"/>
    <w:rsid w:val="00457BD8"/>
    <w:rsid w:val="00457F13"/>
    <w:rsid w:val="004608AF"/>
    <w:rsid w:val="004608C2"/>
    <w:rsid w:val="00460A71"/>
    <w:rsid w:val="00460DE7"/>
    <w:rsid w:val="00461113"/>
    <w:rsid w:val="00461D78"/>
    <w:rsid w:val="0046227F"/>
    <w:rsid w:val="00462E23"/>
    <w:rsid w:val="004634E5"/>
    <w:rsid w:val="00463C72"/>
    <w:rsid w:val="00463FCC"/>
    <w:rsid w:val="004640D7"/>
    <w:rsid w:val="00464E5A"/>
    <w:rsid w:val="00465003"/>
    <w:rsid w:val="00465D4F"/>
    <w:rsid w:val="00466474"/>
    <w:rsid w:val="00466EC2"/>
    <w:rsid w:val="0046774D"/>
    <w:rsid w:val="00470596"/>
    <w:rsid w:val="00470FDE"/>
    <w:rsid w:val="00471366"/>
    <w:rsid w:val="004714F7"/>
    <w:rsid w:val="00471594"/>
    <w:rsid w:val="004717E0"/>
    <w:rsid w:val="00472F69"/>
    <w:rsid w:val="0047312A"/>
    <w:rsid w:val="00473838"/>
    <w:rsid w:val="00473A03"/>
    <w:rsid w:val="00473FDE"/>
    <w:rsid w:val="004745C8"/>
    <w:rsid w:val="0047513E"/>
    <w:rsid w:val="00475758"/>
    <w:rsid w:val="00475B78"/>
    <w:rsid w:val="00476066"/>
    <w:rsid w:val="004768E4"/>
    <w:rsid w:val="00477BC7"/>
    <w:rsid w:val="00481619"/>
    <w:rsid w:val="004825E7"/>
    <w:rsid w:val="00482685"/>
    <w:rsid w:val="00482DB4"/>
    <w:rsid w:val="004834F4"/>
    <w:rsid w:val="00483552"/>
    <w:rsid w:val="00483C3C"/>
    <w:rsid w:val="00483FC6"/>
    <w:rsid w:val="0048445F"/>
    <w:rsid w:val="00485A7E"/>
    <w:rsid w:val="00485AAE"/>
    <w:rsid w:val="0048714C"/>
    <w:rsid w:val="00490B44"/>
    <w:rsid w:val="0049166A"/>
    <w:rsid w:val="004919B5"/>
    <w:rsid w:val="004929F5"/>
    <w:rsid w:val="00492E34"/>
    <w:rsid w:val="00493D4D"/>
    <w:rsid w:val="00494187"/>
    <w:rsid w:val="00494906"/>
    <w:rsid w:val="00494A35"/>
    <w:rsid w:val="00494FAB"/>
    <w:rsid w:val="00495237"/>
    <w:rsid w:val="00495A58"/>
    <w:rsid w:val="00495DBE"/>
    <w:rsid w:val="00495E02"/>
    <w:rsid w:val="00496320"/>
    <w:rsid w:val="0049632B"/>
    <w:rsid w:val="00496539"/>
    <w:rsid w:val="004967E7"/>
    <w:rsid w:val="00497B9E"/>
    <w:rsid w:val="004A124A"/>
    <w:rsid w:val="004A1AAC"/>
    <w:rsid w:val="004A1EFB"/>
    <w:rsid w:val="004A20E5"/>
    <w:rsid w:val="004A24DF"/>
    <w:rsid w:val="004A2D58"/>
    <w:rsid w:val="004A3D27"/>
    <w:rsid w:val="004A5B08"/>
    <w:rsid w:val="004A6E07"/>
    <w:rsid w:val="004A70E3"/>
    <w:rsid w:val="004A743F"/>
    <w:rsid w:val="004A7B59"/>
    <w:rsid w:val="004B0807"/>
    <w:rsid w:val="004B18BB"/>
    <w:rsid w:val="004B24EE"/>
    <w:rsid w:val="004B292A"/>
    <w:rsid w:val="004B3315"/>
    <w:rsid w:val="004B3596"/>
    <w:rsid w:val="004B3B4F"/>
    <w:rsid w:val="004B411B"/>
    <w:rsid w:val="004B43EE"/>
    <w:rsid w:val="004B4401"/>
    <w:rsid w:val="004B47F6"/>
    <w:rsid w:val="004B5957"/>
    <w:rsid w:val="004B5E0C"/>
    <w:rsid w:val="004B7672"/>
    <w:rsid w:val="004B768B"/>
    <w:rsid w:val="004B7DE9"/>
    <w:rsid w:val="004C0B3B"/>
    <w:rsid w:val="004C0BE8"/>
    <w:rsid w:val="004C12DA"/>
    <w:rsid w:val="004C170D"/>
    <w:rsid w:val="004C17F6"/>
    <w:rsid w:val="004C1A17"/>
    <w:rsid w:val="004C1ABA"/>
    <w:rsid w:val="004C1B11"/>
    <w:rsid w:val="004C1C74"/>
    <w:rsid w:val="004C2810"/>
    <w:rsid w:val="004C2B4F"/>
    <w:rsid w:val="004C2E90"/>
    <w:rsid w:val="004C4EA1"/>
    <w:rsid w:val="004C538E"/>
    <w:rsid w:val="004C57DE"/>
    <w:rsid w:val="004C5CC2"/>
    <w:rsid w:val="004C6058"/>
    <w:rsid w:val="004C65AA"/>
    <w:rsid w:val="004C6BCA"/>
    <w:rsid w:val="004C6BD8"/>
    <w:rsid w:val="004C7335"/>
    <w:rsid w:val="004C7DA1"/>
    <w:rsid w:val="004D0464"/>
    <w:rsid w:val="004D0DA7"/>
    <w:rsid w:val="004D0E54"/>
    <w:rsid w:val="004D1100"/>
    <w:rsid w:val="004D13ED"/>
    <w:rsid w:val="004D18C6"/>
    <w:rsid w:val="004D1BD0"/>
    <w:rsid w:val="004D1C64"/>
    <w:rsid w:val="004D206B"/>
    <w:rsid w:val="004D2928"/>
    <w:rsid w:val="004D2DE2"/>
    <w:rsid w:val="004D3261"/>
    <w:rsid w:val="004D3C5B"/>
    <w:rsid w:val="004D4579"/>
    <w:rsid w:val="004D4C4E"/>
    <w:rsid w:val="004D5C14"/>
    <w:rsid w:val="004D60A8"/>
    <w:rsid w:val="004D6BEA"/>
    <w:rsid w:val="004D71EE"/>
    <w:rsid w:val="004D79E8"/>
    <w:rsid w:val="004D7AB4"/>
    <w:rsid w:val="004E059F"/>
    <w:rsid w:val="004E0680"/>
    <w:rsid w:val="004E1974"/>
    <w:rsid w:val="004E2095"/>
    <w:rsid w:val="004E2536"/>
    <w:rsid w:val="004E29F7"/>
    <w:rsid w:val="004E2A6D"/>
    <w:rsid w:val="004E3382"/>
    <w:rsid w:val="004E34D0"/>
    <w:rsid w:val="004E3DCB"/>
    <w:rsid w:val="004E436F"/>
    <w:rsid w:val="004E48C5"/>
    <w:rsid w:val="004E4AF5"/>
    <w:rsid w:val="004E5EA5"/>
    <w:rsid w:val="004E6270"/>
    <w:rsid w:val="004E773A"/>
    <w:rsid w:val="004F096E"/>
    <w:rsid w:val="004F1A2A"/>
    <w:rsid w:val="004F308A"/>
    <w:rsid w:val="004F5252"/>
    <w:rsid w:val="004F6732"/>
    <w:rsid w:val="004F6A38"/>
    <w:rsid w:val="004F6C15"/>
    <w:rsid w:val="004F7EBF"/>
    <w:rsid w:val="0050219D"/>
    <w:rsid w:val="005023F8"/>
    <w:rsid w:val="00502CCB"/>
    <w:rsid w:val="005037D6"/>
    <w:rsid w:val="00504815"/>
    <w:rsid w:val="00504B35"/>
    <w:rsid w:val="00505134"/>
    <w:rsid w:val="00505249"/>
    <w:rsid w:val="00505D64"/>
    <w:rsid w:val="00505DD3"/>
    <w:rsid w:val="0050627D"/>
    <w:rsid w:val="005065EC"/>
    <w:rsid w:val="005067FC"/>
    <w:rsid w:val="00506C93"/>
    <w:rsid w:val="005074E7"/>
    <w:rsid w:val="00507A2A"/>
    <w:rsid w:val="00510116"/>
    <w:rsid w:val="0051022E"/>
    <w:rsid w:val="005106C4"/>
    <w:rsid w:val="00510954"/>
    <w:rsid w:val="00510E0C"/>
    <w:rsid w:val="005120E6"/>
    <w:rsid w:val="005123F6"/>
    <w:rsid w:val="00512892"/>
    <w:rsid w:val="00512A36"/>
    <w:rsid w:val="00512A63"/>
    <w:rsid w:val="00512ADE"/>
    <w:rsid w:val="0051308B"/>
    <w:rsid w:val="00513324"/>
    <w:rsid w:val="00514285"/>
    <w:rsid w:val="005142CE"/>
    <w:rsid w:val="0051473A"/>
    <w:rsid w:val="00514FB8"/>
    <w:rsid w:val="00514FF4"/>
    <w:rsid w:val="005151AE"/>
    <w:rsid w:val="00515C8E"/>
    <w:rsid w:val="00517CE6"/>
    <w:rsid w:val="00517F23"/>
    <w:rsid w:val="005204B2"/>
    <w:rsid w:val="00520582"/>
    <w:rsid w:val="005206BA"/>
    <w:rsid w:val="0052087C"/>
    <w:rsid w:val="005210CA"/>
    <w:rsid w:val="00521710"/>
    <w:rsid w:val="00521F29"/>
    <w:rsid w:val="00522F4C"/>
    <w:rsid w:val="00523468"/>
    <w:rsid w:val="005238E6"/>
    <w:rsid w:val="00523E7C"/>
    <w:rsid w:val="00523F59"/>
    <w:rsid w:val="0052494E"/>
    <w:rsid w:val="00524D04"/>
    <w:rsid w:val="00525647"/>
    <w:rsid w:val="00525B59"/>
    <w:rsid w:val="00525CC7"/>
    <w:rsid w:val="00526844"/>
    <w:rsid w:val="00527279"/>
    <w:rsid w:val="0052769B"/>
    <w:rsid w:val="00527FE3"/>
    <w:rsid w:val="00530295"/>
    <w:rsid w:val="005315E7"/>
    <w:rsid w:val="005322EA"/>
    <w:rsid w:val="00532D9F"/>
    <w:rsid w:val="00532E1E"/>
    <w:rsid w:val="0053394D"/>
    <w:rsid w:val="00534ED0"/>
    <w:rsid w:val="00535196"/>
    <w:rsid w:val="005357AF"/>
    <w:rsid w:val="0053585F"/>
    <w:rsid w:val="00537B13"/>
    <w:rsid w:val="00537CE9"/>
    <w:rsid w:val="00540134"/>
    <w:rsid w:val="00541E53"/>
    <w:rsid w:val="005424DC"/>
    <w:rsid w:val="00542F7A"/>
    <w:rsid w:val="005435DE"/>
    <w:rsid w:val="00544014"/>
    <w:rsid w:val="0054433E"/>
    <w:rsid w:val="0054481B"/>
    <w:rsid w:val="0054482A"/>
    <w:rsid w:val="00544840"/>
    <w:rsid w:val="00545931"/>
    <w:rsid w:val="00545EEB"/>
    <w:rsid w:val="005466D5"/>
    <w:rsid w:val="0054697F"/>
    <w:rsid w:val="00546A6C"/>
    <w:rsid w:val="00546CB5"/>
    <w:rsid w:val="00546D82"/>
    <w:rsid w:val="00547B2E"/>
    <w:rsid w:val="00550062"/>
    <w:rsid w:val="005502C0"/>
    <w:rsid w:val="005508BD"/>
    <w:rsid w:val="005518FC"/>
    <w:rsid w:val="00551AE8"/>
    <w:rsid w:val="00551B0F"/>
    <w:rsid w:val="00551E21"/>
    <w:rsid w:val="0055208A"/>
    <w:rsid w:val="005546AF"/>
    <w:rsid w:val="00555927"/>
    <w:rsid w:val="0055592B"/>
    <w:rsid w:val="00555AFC"/>
    <w:rsid w:val="00555E82"/>
    <w:rsid w:val="00556628"/>
    <w:rsid w:val="00556D7E"/>
    <w:rsid w:val="00561108"/>
    <w:rsid w:val="0056173A"/>
    <w:rsid w:val="0056190E"/>
    <w:rsid w:val="00562506"/>
    <w:rsid w:val="00564A3C"/>
    <w:rsid w:val="00564AB7"/>
    <w:rsid w:val="00564AF1"/>
    <w:rsid w:val="00564D80"/>
    <w:rsid w:val="0056534A"/>
    <w:rsid w:val="00565C88"/>
    <w:rsid w:val="00566428"/>
    <w:rsid w:val="0056645B"/>
    <w:rsid w:val="005670CE"/>
    <w:rsid w:val="005670EF"/>
    <w:rsid w:val="0056738C"/>
    <w:rsid w:val="00567ADE"/>
    <w:rsid w:val="00567B0E"/>
    <w:rsid w:val="00567E2B"/>
    <w:rsid w:val="00567F9C"/>
    <w:rsid w:val="005716B8"/>
    <w:rsid w:val="00571CF1"/>
    <w:rsid w:val="00572781"/>
    <w:rsid w:val="005738A8"/>
    <w:rsid w:val="0057406F"/>
    <w:rsid w:val="00574D26"/>
    <w:rsid w:val="00575697"/>
    <w:rsid w:val="00575EB2"/>
    <w:rsid w:val="00576E84"/>
    <w:rsid w:val="005776CB"/>
    <w:rsid w:val="005807B0"/>
    <w:rsid w:val="00580D15"/>
    <w:rsid w:val="0058110D"/>
    <w:rsid w:val="00581714"/>
    <w:rsid w:val="00582554"/>
    <w:rsid w:val="00582A7A"/>
    <w:rsid w:val="00582E8B"/>
    <w:rsid w:val="005837FD"/>
    <w:rsid w:val="00583BE2"/>
    <w:rsid w:val="00583BE5"/>
    <w:rsid w:val="00583D9E"/>
    <w:rsid w:val="00583F1B"/>
    <w:rsid w:val="00586FA2"/>
    <w:rsid w:val="00590225"/>
    <w:rsid w:val="00590717"/>
    <w:rsid w:val="0059187E"/>
    <w:rsid w:val="00591FE7"/>
    <w:rsid w:val="005922F9"/>
    <w:rsid w:val="00592580"/>
    <w:rsid w:val="00592635"/>
    <w:rsid w:val="00592BEF"/>
    <w:rsid w:val="00592EF4"/>
    <w:rsid w:val="0059365C"/>
    <w:rsid w:val="005937CD"/>
    <w:rsid w:val="00593ABA"/>
    <w:rsid w:val="00593B69"/>
    <w:rsid w:val="00593B73"/>
    <w:rsid w:val="0059441B"/>
    <w:rsid w:val="005944F4"/>
    <w:rsid w:val="00594A1B"/>
    <w:rsid w:val="00594CED"/>
    <w:rsid w:val="00596080"/>
    <w:rsid w:val="00596AF5"/>
    <w:rsid w:val="00596B88"/>
    <w:rsid w:val="00596C6D"/>
    <w:rsid w:val="005A09A8"/>
    <w:rsid w:val="005A1229"/>
    <w:rsid w:val="005A1648"/>
    <w:rsid w:val="005A2D56"/>
    <w:rsid w:val="005A33BE"/>
    <w:rsid w:val="005A36D9"/>
    <w:rsid w:val="005A42EC"/>
    <w:rsid w:val="005A4E54"/>
    <w:rsid w:val="005A7E0F"/>
    <w:rsid w:val="005B08E4"/>
    <w:rsid w:val="005B11DC"/>
    <w:rsid w:val="005B153B"/>
    <w:rsid w:val="005B2B6D"/>
    <w:rsid w:val="005B2E51"/>
    <w:rsid w:val="005B30AD"/>
    <w:rsid w:val="005B3F0E"/>
    <w:rsid w:val="005B4173"/>
    <w:rsid w:val="005B4670"/>
    <w:rsid w:val="005B5550"/>
    <w:rsid w:val="005B571C"/>
    <w:rsid w:val="005B7E93"/>
    <w:rsid w:val="005C0CCB"/>
    <w:rsid w:val="005C1C17"/>
    <w:rsid w:val="005C1DD0"/>
    <w:rsid w:val="005C24F2"/>
    <w:rsid w:val="005C365B"/>
    <w:rsid w:val="005C3906"/>
    <w:rsid w:val="005C3FBF"/>
    <w:rsid w:val="005C4250"/>
    <w:rsid w:val="005C440A"/>
    <w:rsid w:val="005C4AE6"/>
    <w:rsid w:val="005C5011"/>
    <w:rsid w:val="005C7AE5"/>
    <w:rsid w:val="005D08CD"/>
    <w:rsid w:val="005D0D02"/>
    <w:rsid w:val="005D102B"/>
    <w:rsid w:val="005D11D6"/>
    <w:rsid w:val="005D2739"/>
    <w:rsid w:val="005D3068"/>
    <w:rsid w:val="005D3973"/>
    <w:rsid w:val="005D3BAD"/>
    <w:rsid w:val="005D3DDA"/>
    <w:rsid w:val="005D4B30"/>
    <w:rsid w:val="005D4CE0"/>
    <w:rsid w:val="005D4EF5"/>
    <w:rsid w:val="005D580E"/>
    <w:rsid w:val="005D5914"/>
    <w:rsid w:val="005D5E5B"/>
    <w:rsid w:val="005D6167"/>
    <w:rsid w:val="005D6A42"/>
    <w:rsid w:val="005D6EAF"/>
    <w:rsid w:val="005D7920"/>
    <w:rsid w:val="005D7C76"/>
    <w:rsid w:val="005E1527"/>
    <w:rsid w:val="005E1DEA"/>
    <w:rsid w:val="005E1FCB"/>
    <w:rsid w:val="005E2392"/>
    <w:rsid w:val="005E257C"/>
    <w:rsid w:val="005E2736"/>
    <w:rsid w:val="005E2954"/>
    <w:rsid w:val="005E31BB"/>
    <w:rsid w:val="005E3289"/>
    <w:rsid w:val="005E351C"/>
    <w:rsid w:val="005E40BF"/>
    <w:rsid w:val="005E508F"/>
    <w:rsid w:val="005E5324"/>
    <w:rsid w:val="005E544A"/>
    <w:rsid w:val="005E5D15"/>
    <w:rsid w:val="005E5F4D"/>
    <w:rsid w:val="005E666A"/>
    <w:rsid w:val="005E6C74"/>
    <w:rsid w:val="005E6D34"/>
    <w:rsid w:val="005E7422"/>
    <w:rsid w:val="005E751F"/>
    <w:rsid w:val="005E7648"/>
    <w:rsid w:val="005E766C"/>
    <w:rsid w:val="005E7CE3"/>
    <w:rsid w:val="005F0AF7"/>
    <w:rsid w:val="005F1F94"/>
    <w:rsid w:val="005F28C2"/>
    <w:rsid w:val="005F290D"/>
    <w:rsid w:val="005F2DE8"/>
    <w:rsid w:val="005F39D9"/>
    <w:rsid w:val="005F41E3"/>
    <w:rsid w:val="005F4B95"/>
    <w:rsid w:val="005F6460"/>
    <w:rsid w:val="005F6CA8"/>
    <w:rsid w:val="005F7C4C"/>
    <w:rsid w:val="005F7E5A"/>
    <w:rsid w:val="00600076"/>
    <w:rsid w:val="006009D8"/>
    <w:rsid w:val="006009E3"/>
    <w:rsid w:val="00600D1A"/>
    <w:rsid w:val="00601169"/>
    <w:rsid w:val="00601563"/>
    <w:rsid w:val="00601CF5"/>
    <w:rsid w:val="0060233F"/>
    <w:rsid w:val="00602632"/>
    <w:rsid w:val="006026C2"/>
    <w:rsid w:val="00602A29"/>
    <w:rsid w:val="00603C5D"/>
    <w:rsid w:val="0060489F"/>
    <w:rsid w:val="00604BE4"/>
    <w:rsid w:val="00605B1F"/>
    <w:rsid w:val="0060667B"/>
    <w:rsid w:val="006101F2"/>
    <w:rsid w:val="0061023B"/>
    <w:rsid w:val="0061059E"/>
    <w:rsid w:val="00610951"/>
    <w:rsid w:val="00610A5E"/>
    <w:rsid w:val="00610D41"/>
    <w:rsid w:val="00611DFB"/>
    <w:rsid w:val="006127B1"/>
    <w:rsid w:val="006129DF"/>
    <w:rsid w:val="006129E3"/>
    <w:rsid w:val="00616D1F"/>
    <w:rsid w:val="00616F73"/>
    <w:rsid w:val="006170E6"/>
    <w:rsid w:val="006176CC"/>
    <w:rsid w:val="0061782E"/>
    <w:rsid w:val="00620D26"/>
    <w:rsid w:val="00621087"/>
    <w:rsid w:val="0062130C"/>
    <w:rsid w:val="006225E7"/>
    <w:rsid w:val="00624046"/>
    <w:rsid w:val="00624304"/>
    <w:rsid w:val="0062436C"/>
    <w:rsid w:val="00625344"/>
    <w:rsid w:val="0062591F"/>
    <w:rsid w:val="00625D10"/>
    <w:rsid w:val="00625F6C"/>
    <w:rsid w:val="006261C6"/>
    <w:rsid w:val="006263F8"/>
    <w:rsid w:val="00626609"/>
    <w:rsid w:val="0062746B"/>
    <w:rsid w:val="00627CB9"/>
    <w:rsid w:val="00627D0D"/>
    <w:rsid w:val="00631300"/>
    <w:rsid w:val="006316B0"/>
    <w:rsid w:val="00632B4F"/>
    <w:rsid w:val="006330F1"/>
    <w:rsid w:val="00633A51"/>
    <w:rsid w:val="00633B43"/>
    <w:rsid w:val="00635C39"/>
    <w:rsid w:val="0063660A"/>
    <w:rsid w:val="00636A11"/>
    <w:rsid w:val="00636CAC"/>
    <w:rsid w:val="00637481"/>
    <w:rsid w:val="0063784A"/>
    <w:rsid w:val="00637F09"/>
    <w:rsid w:val="006406CF"/>
    <w:rsid w:val="0064093B"/>
    <w:rsid w:val="006411B0"/>
    <w:rsid w:val="0064165B"/>
    <w:rsid w:val="00642241"/>
    <w:rsid w:val="00642266"/>
    <w:rsid w:val="00642F26"/>
    <w:rsid w:val="00643036"/>
    <w:rsid w:val="00643112"/>
    <w:rsid w:val="00643E49"/>
    <w:rsid w:val="006443AF"/>
    <w:rsid w:val="00646BA1"/>
    <w:rsid w:val="00647855"/>
    <w:rsid w:val="00647B74"/>
    <w:rsid w:val="00647C78"/>
    <w:rsid w:val="00650728"/>
    <w:rsid w:val="00650EA2"/>
    <w:rsid w:val="00651BB6"/>
    <w:rsid w:val="006523B5"/>
    <w:rsid w:val="0065271E"/>
    <w:rsid w:val="00652D4C"/>
    <w:rsid w:val="006532DE"/>
    <w:rsid w:val="00654A1D"/>
    <w:rsid w:val="00654D34"/>
    <w:rsid w:val="006551BE"/>
    <w:rsid w:val="00656140"/>
    <w:rsid w:val="006563A2"/>
    <w:rsid w:val="00656472"/>
    <w:rsid w:val="00656752"/>
    <w:rsid w:val="00656959"/>
    <w:rsid w:val="00657859"/>
    <w:rsid w:val="00657A75"/>
    <w:rsid w:val="00660076"/>
    <w:rsid w:val="00660D1D"/>
    <w:rsid w:val="006615F8"/>
    <w:rsid w:val="0066190F"/>
    <w:rsid w:val="00661A95"/>
    <w:rsid w:val="00661E11"/>
    <w:rsid w:val="006624E5"/>
    <w:rsid w:val="00662B32"/>
    <w:rsid w:val="0066336A"/>
    <w:rsid w:val="0066349B"/>
    <w:rsid w:val="00663BBB"/>
    <w:rsid w:val="00663D8B"/>
    <w:rsid w:val="00663E63"/>
    <w:rsid w:val="0066469F"/>
    <w:rsid w:val="00664A14"/>
    <w:rsid w:val="00664A18"/>
    <w:rsid w:val="00666B09"/>
    <w:rsid w:val="00667A9C"/>
    <w:rsid w:val="00670182"/>
    <w:rsid w:val="00670AEB"/>
    <w:rsid w:val="00670FC9"/>
    <w:rsid w:val="006713A8"/>
    <w:rsid w:val="0067217C"/>
    <w:rsid w:val="0067260A"/>
    <w:rsid w:val="00673904"/>
    <w:rsid w:val="00674408"/>
    <w:rsid w:val="00674492"/>
    <w:rsid w:val="006746E9"/>
    <w:rsid w:val="006748A9"/>
    <w:rsid w:val="00675669"/>
    <w:rsid w:val="00675A1A"/>
    <w:rsid w:val="00675F78"/>
    <w:rsid w:val="00677508"/>
    <w:rsid w:val="00677D5D"/>
    <w:rsid w:val="00680418"/>
    <w:rsid w:val="00680736"/>
    <w:rsid w:val="00680757"/>
    <w:rsid w:val="006809D5"/>
    <w:rsid w:val="00680BAA"/>
    <w:rsid w:val="00680C55"/>
    <w:rsid w:val="0068136E"/>
    <w:rsid w:val="00681530"/>
    <w:rsid w:val="00681C36"/>
    <w:rsid w:val="0068218D"/>
    <w:rsid w:val="00682891"/>
    <w:rsid w:val="00682F62"/>
    <w:rsid w:val="0068393A"/>
    <w:rsid w:val="006845ED"/>
    <w:rsid w:val="006846E4"/>
    <w:rsid w:val="006853B5"/>
    <w:rsid w:val="00685702"/>
    <w:rsid w:val="006859B5"/>
    <w:rsid w:val="0068660A"/>
    <w:rsid w:val="006875C5"/>
    <w:rsid w:val="00687AD8"/>
    <w:rsid w:val="00687C89"/>
    <w:rsid w:val="006926DE"/>
    <w:rsid w:val="0069328E"/>
    <w:rsid w:val="006932E9"/>
    <w:rsid w:val="00693BFF"/>
    <w:rsid w:val="00694F92"/>
    <w:rsid w:val="00695A31"/>
    <w:rsid w:val="00695DAA"/>
    <w:rsid w:val="00696692"/>
    <w:rsid w:val="00696780"/>
    <w:rsid w:val="00697610"/>
    <w:rsid w:val="00697A0A"/>
    <w:rsid w:val="006A0B45"/>
    <w:rsid w:val="006A0BA2"/>
    <w:rsid w:val="006A0F5A"/>
    <w:rsid w:val="006A1329"/>
    <w:rsid w:val="006A16D2"/>
    <w:rsid w:val="006A19DC"/>
    <w:rsid w:val="006A1D77"/>
    <w:rsid w:val="006A2628"/>
    <w:rsid w:val="006A2852"/>
    <w:rsid w:val="006A2AF6"/>
    <w:rsid w:val="006A3297"/>
    <w:rsid w:val="006A3C63"/>
    <w:rsid w:val="006A3E22"/>
    <w:rsid w:val="006A4340"/>
    <w:rsid w:val="006A4C39"/>
    <w:rsid w:val="006A4E81"/>
    <w:rsid w:val="006A5185"/>
    <w:rsid w:val="006A55C6"/>
    <w:rsid w:val="006A5DD8"/>
    <w:rsid w:val="006A6175"/>
    <w:rsid w:val="006A69AA"/>
    <w:rsid w:val="006A69C8"/>
    <w:rsid w:val="006A6C46"/>
    <w:rsid w:val="006A6F3E"/>
    <w:rsid w:val="006A74BD"/>
    <w:rsid w:val="006A7880"/>
    <w:rsid w:val="006A7D0A"/>
    <w:rsid w:val="006A7EEF"/>
    <w:rsid w:val="006B10E1"/>
    <w:rsid w:val="006B1B65"/>
    <w:rsid w:val="006B1C19"/>
    <w:rsid w:val="006B2776"/>
    <w:rsid w:val="006B295B"/>
    <w:rsid w:val="006B2A92"/>
    <w:rsid w:val="006B2C64"/>
    <w:rsid w:val="006B2CAE"/>
    <w:rsid w:val="006B2D61"/>
    <w:rsid w:val="006B3F5F"/>
    <w:rsid w:val="006B4102"/>
    <w:rsid w:val="006B4E01"/>
    <w:rsid w:val="006B56C2"/>
    <w:rsid w:val="006B6645"/>
    <w:rsid w:val="006B6690"/>
    <w:rsid w:val="006B7C7A"/>
    <w:rsid w:val="006C071F"/>
    <w:rsid w:val="006C0CB2"/>
    <w:rsid w:val="006C19F3"/>
    <w:rsid w:val="006C3A22"/>
    <w:rsid w:val="006C3BA0"/>
    <w:rsid w:val="006C43E8"/>
    <w:rsid w:val="006C44F0"/>
    <w:rsid w:val="006C4F1E"/>
    <w:rsid w:val="006C53FC"/>
    <w:rsid w:val="006C599F"/>
    <w:rsid w:val="006C6D00"/>
    <w:rsid w:val="006C6D58"/>
    <w:rsid w:val="006D0660"/>
    <w:rsid w:val="006D069E"/>
    <w:rsid w:val="006D071F"/>
    <w:rsid w:val="006D0AF8"/>
    <w:rsid w:val="006D138F"/>
    <w:rsid w:val="006D1E7D"/>
    <w:rsid w:val="006D2CFE"/>
    <w:rsid w:val="006D461A"/>
    <w:rsid w:val="006D4FC4"/>
    <w:rsid w:val="006D5C35"/>
    <w:rsid w:val="006D5EAC"/>
    <w:rsid w:val="006D61F9"/>
    <w:rsid w:val="006D6603"/>
    <w:rsid w:val="006D6658"/>
    <w:rsid w:val="006D7094"/>
    <w:rsid w:val="006D7848"/>
    <w:rsid w:val="006D7879"/>
    <w:rsid w:val="006D7E0B"/>
    <w:rsid w:val="006E033E"/>
    <w:rsid w:val="006E0369"/>
    <w:rsid w:val="006E0438"/>
    <w:rsid w:val="006E0CBE"/>
    <w:rsid w:val="006E14F9"/>
    <w:rsid w:val="006E19FE"/>
    <w:rsid w:val="006E2628"/>
    <w:rsid w:val="006E327E"/>
    <w:rsid w:val="006E33D6"/>
    <w:rsid w:val="006E3F46"/>
    <w:rsid w:val="006E5461"/>
    <w:rsid w:val="006E56D8"/>
    <w:rsid w:val="006E5EA6"/>
    <w:rsid w:val="006E5FC3"/>
    <w:rsid w:val="006E6054"/>
    <w:rsid w:val="006E6E5A"/>
    <w:rsid w:val="006E6EED"/>
    <w:rsid w:val="006E75C7"/>
    <w:rsid w:val="006E7B82"/>
    <w:rsid w:val="006F1881"/>
    <w:rsid w:val="006F1DC3"/>
    <w:rsid w:val="006F28D4"/>
    <w:rsid w:val="006F35B3"/>
    <w:rsid w:val="006F3E29"/>
    <w:rsid w:val="006F3FF3"/>
    <w:rsid w:val="006F42AA"/>
    <w:rsid w:val="006F46F4"/>
    <w:rsid w:val="006F56EB"/>
    <w:rsid w:val="006F6073"/>
    <w:rsid w:val="006F635F"/>
    <w:rsid w:val="006F7039"/>
    <w:rsid w:val="006F720E"/>
    <w:rsid w:val="006F79A4"/>
    <w:rsid w:val="006F7AB1"/>
    <w:rsid w:val="006F7C92"/>
    <w:rsid w:val="006F7F57"/>
    <w:rsid w:val="00700484"/>
    <w:rsid w:val="00700B79"/>
    <w:rsid w:val="00700EE0"/>
    <w:rsid w:val="00701489"/>
    <w:rsid w:val="00701989"/>
    <w:rsid w:val="00701B8B"/>
    <w:rsid w:val="00702070"/>
    <w:rsid w:val="0070331B"/>
    <w:rsid w:val="0070362B"/>
    <w:rsid w:val="007046C9"/>
    <w:rsid w:val="00704707"/>
    <w:rsid w:val="00704BAB"/>
    <w:rsid w:val="00704BE4"/>
    <w:rsid w:val="0070632B"/>
    <w:rsid w:val="0070691B"/>
    <w:rsid w:val="00706EED"/>
    <w:rsid w:val="0070744E"/>
    <w:rsid w:val="00711233"/>
    <w:rsid w:val="00711453"/>
    <w:rsid w:val="00711CCE"/>
    <w:rsid w:val="00711EF2"/>
    <w:rsid w:val="00712056"/>
    <w:rsid w:val="007124DE"/>
    <w:rsid w:val="00713203"/>
    <w:rsid w:val="00713891"/>
    <w:rsid w:val="007150AB"/>
    <w:rsid w:val="0071612D"/>
    <w:rsid w:val="00716605"/>
    <w:rsid w:val="007202FE"/>
    <w:rsid w:val="00720CAD"/>
    <w:rsid w:val="00721B9D"/>
    <w:rsid w:val="00723038"/>
    <w:rsid w:val="00723158"/>
    <w:rsid w:val="0072401C"/>
    <w:rsid w:val="007240AD"/>
    <w:rsid w:val="007249F4"/>
    <w:rsid w:val="00724F70"/>
    <w:rsid w:val="007251E3"/>
    <w:rsid w:val="007259A0"/>
    <w:rsid w:val="007262CC"/>
    <w:rsid w:val="0072677F"/>
    <w:rsid w:val="00727714"/>
    <w:rsid w:val="00727A4D"/>
    <w:rsid w:val="00730073"/>
    <w:rsid w:val="0073058E"/>
    <w:rsid w:val="007309E1"/>
    <w:rsid w:val="007314BC"/>
    <w:rsid w:val="00731626"/>
    <w:rsid w:val="007318C2"/>
    <w:rsid w:val="00731B0E"/>
    <w:rsid w:val="00732ECB"/>
    <w:rsid w:val="00733384"/>
    <w:rsid w:val="00733AAF"/>
    <w:rsid w:val="00734AA4"/>
    <w:rsid w:val="00735345"/>
    <w:rsid w:val="00735723"/>
    <w:rsid w:val="00735899"/>
    <w:rsid w:val="00736271"/>
    <w:rsid w:val="007365D2"/>
    <w:rsid w:val="00736D26"/>
    <w:rsid w:val="007370E7"/>
    <w:rsid w:val="00737A0B"/>
    <w:rsid w:val="00740072"/>
    <w:rsid w:val="0074069E"/>
    <w:rsid w:val="00740949"/>
    <w:rsid w:val="007409CB"/>
    <w:rsid w:val="00741849"/>
    <w:rsid w:val="007422E3"/>
    <w:rsid w:val="0074258D"/>
    <w:rsid w:val="00743135"/>
    <w:rsid w:val="007439EF"/>
    <w:rsid w:val="00743B04"/>
    <w:rsid w:val="007443D5"/>
    <w:rsid w:val="00744498"/>
    <w:rsid w:val="007460DF"/>
    <w:rsid w:val="007463A0"/>
    <w:rsid w:val="007463C8"/>
    <w:rsid w:val="00746DFB"/>
    <w:rsid w:val="007473CE"/>
    <w:rsid w:val="0074775E"/>
    <w:rsid w:val="00747999"/>
    <w:rsid w:val="00750221"/>
    <w:rsid w:val="00750257"/>
    <w:rsid w:val="00750EF7"/>
    <w:rsid w:val="00751166"/>
    <w:rsid w:val="007511C0"/>
    <w:rsid w:val="007511D7"/>
    <w:rsid w:val="007522B3"/>
    <w:rsid w:val="00752972"/>
    <w:rsid w:val="007535DE"/>
    <w:rsid w:val="00753957"/>
    <w:rsid w:val="00753B1F"/>
    <w:rsid w:val="00754E22"/>
    <w:rsid w:val="007550BE"/>
    <w:rsid w:val="00755265"/>
    <w:rsid w:val="007556E8"/>
    <w:rsid w:val="00755C4A"/>
    <w:rsid w:val="00757849"/>
    <w:rsid w:val="00757ECE"/>
    <w:rsid w:val="00757EE9"/>
    <w:rsid w:val="00761AA6"/>
    <w:rsid w:val="00761D17"/>
    <w:rsid w:val="00762A97"/>
    <w:rsid w:val="00763586"/>
    <w:rsid w:val="00764A94"/>
    <w:rsid w:val="00764CBB"/>
    <w:rsid w:val="007651A0"/>
    <w:rsid w:val="00765563"/>
    <w:rsid w:val="00765DBF"/>
    <w:rsid w:val="00766033"/>
    <w:rsid w:val="0076622B"/>
    <w:rsid w:val="0076699C"/>
    <w:rsid w:val="007669AE"/>
    <w:rsid w:val="00766CAD"/>
    <w:rsid w:val="00766E14"/>
    <w:rsid w:val="00767CE0"/>
    <w:rsid w:val="00770398"/>
    <w:rsid w:val="007704E7"/>
    <w:rsid w:val="007708EA"/>
    <w:rsid w:val="00770938"/>
    <w:rsid w:val="00770B2F"/>
    <w:rsid w:val="00770DEA"/>
    <w:rsid w:val="00770EB7"/>
    <w:rsid w:val="00770F35"/>
    <w:rsid w:val="00771246"/>
    <w:rsid w:val="00771917"/>
    <w:rsid w:val="007721CC"/>
    <w:rsid w:val="00772912"/>
    <w:rsid w:val="007731DF"/>
    <w:rsid w:val="00773566"/>
    <w:rsid w:val="0077380E"/>
    <w:rsid w:val="0077463F"/>
    <w:rsid w:val="00774DA3"/>
    <w:rsid w:val="007763E9"/>
    <w:rsid w:val="00777BD8"/>
    <w:rsid w:val="00777D3A"/>
    <w:rsid w:val="00780168"/>
    <w:rsid w:val="00780E80"/>
    <w:rsid w:val="00781430"/>
    <w:rsid w:val="00781F89"/>
    <w:rsid w:val="00781FA6"/>
    <w:rsid w:val="0078208D"/>
    <w:rsid w:val="0078293F"/>
    <w:rsid w:val="00782D1C"/>
    <w:rsid w:val="0078376F"/>
    <w:rsid w:val="00784A40"/>
    <w:rsid w:val="00785A28"/>
    <w:rsid w:val="007864DA"/>
    <w:rsid w:val="007905D7"/>
    <w:rsid w:val="007917C6"/>
    <w:rsid w:val="00792EAD"/>
    <w:rsid w:val="00792F51"/>
    <w:rsid w:val="007938D9"/>
    <w:rsid w:val="00793CDA"/>
    <w:rsid w:val="00793DC9"/>
    <w:rsid w:val="0079510D"/>
    <w:rsid w:val="00795412"/>
    <w:rsid w:val="00796101"/>
    <w:rsid w:val="00796C3D"/>
    <w:rsid w:val="00797280"/>
    <w:rsid w:val="00797310"/>
    <w:rsid w:val="00797D98"/>
    <w:rsid w:val="00797E16"/>
    <w:rsid w:val="00797E65"/>
    <w:rsid w:val="007A05CB"/>
    <w:rsid w:val="007A1329"/>
    <w:rsid w:val="007A1542"/>
    <w:rsid w:val="007A2016"/>
    <w:rsid w:val="007A3204"/>
    <w:rsid w:val="007A3455"/>
    <w:rsid w:val="007A406F"/>
    <w:rsid w:val="007A460C"/>
    <w:rsid w:val="007A478F"/>
    <w:rsid w:val="007A4854"/>
    <w:rsid w:val="007A4AE5"/>
    <w:rsid w:val="007A5319"/>
    <w:rsid w:val="007A5A6E"/>
    <w:rsid w:val="007A5F7F"/>
    <w:rsid w:val="007A73FD"/>
    <w:rsid w:val="007A7500"/>
    <w:rsid w:val="007B0744"/>
    <w:rsid w:val="007B0871"/>
    <w:rsid w:val="007B0A33"/>
    <w:rsid w:val="007B1BFC"/>
    <w:rsid w:val="007B2527"/>
    <w:rsid w:val="007B32DA"/>
    <w:rsid w:val="007B34DA"/>
    <w:rsid w:val="007B39AD"/>
    <w:rsid w:val="007B3B6F"/>
    <w:rsid w:val="007B3C86"/>
    <w:rsid w:val="007B4C7A"/>
    <w:rsid w:val="007B4E1E"/>
    <w:rsid w:val="007B4EA2"/>
    <w:rsid w:val="007B5EAC"/>
    <w:rsid w:val="007B6E43"/>
    <w:rsid w:val="007B7763"/>
    <w:rsid w:val="007C0E15"/>
    <w:rsid w:val="007C164F"/>
    <w:rsid w:val="007C1907"/>
    <w:rsid w:val="007C254F"/>
    <w:rsid w:val="007C29AB"/>
    <w:rsid w:val="007C29AC"/>
    <w:rsid w:val="007C3641"/>
    <w:rsid w:val="007C3ADC"/>
    <w:rsid w:val="007C403C"/>
    <w:rsid w:val="007C4064"/>
    <w:rsid w:val="007C4746"/>
    <w:rsid w:val="007C4CE6"/>
    <w:rsid w:val="007C4E90"/>
    <w:rsid w:val="007C60BE"/>
    <w:rsid w:val="007C63DB"/>
    <w:rsid w:val="007C6D3F"/>
    <w:rsid w:val="007C7113"/>
    <w:rsid w:val="007D01D7"/>
    <w:rsid w:val="007D081B"/>
    <w:rsid w:val="007D0E2B"/>
    <w:rsid w:val="007D1282"/>
    <w:rsid w:val="007D20E9"/>
    <w:rsid w:val="007D318D"/>
    <w:rsid w:val="007D356E"/>
    <w:rsid w:val="007D3667"/>
    <w:rsid w:val="007D3D08"/>
    <w:rsid w:val="007D4091"/>
    <w:rsid w:val="007D467C"/>
    <w:rsid w:val="007D4921"/>
    <w:rsid w:val="007D4B9B"/>
    <w:rsid w:val="007D50CE"/>
    <w:rsid w:val="007D5143"/>
    <w:rsid w:val="007D51E5"/>
    <w:rsid w:val="007D5707"/>
    <w:rsid w:val="007D68AB"/>
    <w:rsid w:val="007D70EB"/>
    <w:rsid w:val="007E098A"/>
    <w:rsid w:val="007E105C"/>
    <w:rsid w:val="007E1366"/>
    <w:rsid w:val="007E2866"/>
    <w:rsid w:val="007E316D"/>
    <w:rsid w:val="007E3996"/>
    <w:rsid w:val="007E3D26"/>
    <w:rsid w:val="007E3D5E"/>
    <w:rsid w:val="007E4C99"/>
    <w:rsid w:val="007E4E58"/>
    <w:rsid w:val="007E4EC9"/>
    <w:rsid w:val="007E515D"/>
    <w:rsid w:val="007E5E9A"/>
    <w:rsid w:val="007E64DD"/>
    <w:rsid w:val="007E6B04"/>
    <w:rsid w:val="007E7440"/>
    <w:rsid w:val="007F03E8"/>
    <w:rsid w:val="007F0822"/>
    <w:rsid w:val="007F1508"/>
    <w:rsid w:val="007F1E96"/>
    <w:rsid w:val="007F23F1"/>
    <w:rsid w:val="007F3A38"/>
    <w:rsid w:val="007F4257"/>
    <w:rsid w:val="007F430D"/>
    <w:rsid w:val="007F4482"/>
    <w:rsid w:val="007F50E7"/>
    <w:rsid w:val="007F5549"/>
    <w:rsid w:val="007F6D05"/>
    <w:rsid w:val="007F779F"/>
    <w:rsid w:val="007F780D"/>
    <w:rsid w:val="007F7819"/>
    <w:rsid w:val="007F7BD7"/>
    <w:rsid w:val="007F7DB0"/>
    <w:rsid w:val="0080050E"/>
    <w:rsid w:val="0080068C"/>
    <w:rsid w:val="00800D24"/>
    <w:rsid w:val="00801679"/>
    <w:rsid w:val="0080243D"/>
    <w:rsid w:val="008032BF"/>
    <w:rsid w:val="00803B25"/>
    <w:rsid w:val="00803C22"/>
    <w:rsid w:val="0080634C"/>
    <w:rsid w:val="00806A5C"/>
    <w:rsid w:val="00806B79"/>
    <w:rsid w:val="00806D27"/>
    <w:rsid w:val="00810163"/>
    <w:rsid w:val="00811410"/>
    <w:rsid w:val="00811667"/>
    <w:rsid w:val="00812623"/>
    <w:rsid w:val="008127EE"/>
    <w:rsid w:val="00813DF9"/>
    <w:rsid w:val="00813F21"/>
    <w:rsid w:val="0081438E"/>
    <w:rsid w:val="00814F25"/>
    <w:rsid w:val="00815621"/>
    <w:rsid w:val="00816185"/>
    <w:rsid w:val="008162D8"/>
    <w:rsid w:val="00816582"/>
    <w:rsid w:val="0081697A"/>
    <w:rsid w:val="00817D2E"/>
    <w:rsid w:val="0082013C"/>
    <w:rsid w:val="00820415"/>
    <w:rsid w:val="008206E8"/>
    <w:rsid w:val="00820AD5"/>
    <w:rsid w:val="00822052"/>
    <w:rsid w:val="00822320"/>
    <w:rsid w:val="00822587"/>
    <w:rsid w:val="00822C2F"/>
    <w:rsid w:val="00824278"/>
    <w:rsid w:val="008243A3"/>
    <w:rsid w:val="008244EE"/>
    <w:rsid w:val="00824CCE"/>
    <w:rsid w:val="00825ED1"/>
    <w:rsid w:val="00826926"/>
    <w:rsid w:val="0082695F"/>
    <w:rsid w:val="008275B9"/>
    <w:rsid w:val="008301E2"/>
    <w:rsid w:val="00830B38"/>
    <w:rsid w:val="00831015"/>
    <w:rsid w:val="00831789"/>
    <w:rsid w:val="00832466"/>
    <w:rsid w:val="00832538"/>
    <w:rsid w:val="0083261C"/>
    <w:rsid w:val="0083291B"/>
    <w:rsid w:val="008335A2"/>
    <w:rsid w:val="00833A37"/>
    <w:rsid w:val="0083410C"/>
    <w:rsid w:val="008342FD"/>
    <w:rsid w:val="0083439B"/>
    <w:rsid w:val="00834687"/>
    <w:rsid w:val="00834ED8"/>
    <w:rsid w:val="0083577E"/>
    <w:rsid w:val="00835BE1"/>
    <w:rsid w:val="00835C36"/>
    <w:rsid w:val="008364B5"/>
    <w:rsid w:val="00836C68"/>
    <w:rsid w:val="00837892"/>
    <w:rsid w:val="008379B9"/>
    <w:rsid w:val="008379E1"/>
    <w:rsid w:val="00837FE0"/>
    <w:rsid w:val="00840533"/>
    <w:rsid w:val="00841183"/>
    <w:rsid w:val="0084127D"/>
    <w:rsid w:val="00841646"/>
    <w:rsid w:val="008417B3"/>
    <w:rsid w:val="00841DA5"/>
    <w:rsid w:val="00842ABF"/>
    <w:rsid w:val="008433DB"/>
    <w:rsid w:val="0084381D"/>
    <w:rsid w:val="00845514"/>
    <w:rsid w:val="00845C1A"/>
    <w:rsid w:val="00846ECD"/>
    <w:rsid w:val="00850B43"/>
    <w:rsid w:val="00850B75"/>
    <w:rsid w:val="008523DA"/>
    <w:rsid w:val="00852A08"/>
    <w:rsid w:val="00852C16"/>
    <w:rsid w:val="00853055"/>
    <w:rsid w:val="008534C2"/>
    <w:rsid w:val="008538D4"/>
    <w:rsid w:val="00853A74"/>
    <w:rsid w:val="00853C80"/>
    <w:rsid w:val="00853DA3"/>
    <w:rsid w:val="00853E2E"/>
    <w:rsid w:val="0085500A"/>
    <w:rsid w:val="00855E54"/>
    <w:rsid w:val="00856E5A"/>
    <w:rsid w:val="008573DE"/>
    <w:rsid w:val="00857400"/>
    <w:rsid w:val="00857AA5"/>
    <w:rsid w:val="00857D79"/>
    <w:rsid w:val="00860AFE"/>
    <w:rsid w:val="00861515"/>
    <w:rsid w:val="00861A9F"/>
    <w:rsid w:val="00861FD9"/>
    <w:rsid w:val="00862215"/>
    <w:rsid w:val="008622A9"/>
    <w:rsid w:val="008622E8"/>
    <w:rsid w:val="00862301"/>
    <w:rsid w:val="00862760"/>
    <w:rsid w:val="00862879"/>
    <w:rsid w:val="008629E6"/>
    <w:rsid w:val="00862C4B"/>
    <w:rsid w:val="00862DC0"/>
    <w:rsid w:val="008637D9"/>
    <w:rsid w:val="00863DEF"/>
    <w:rsid w:val="0086473E"/>
    <w:rsid w:val="00865596"/>
    <w:rsid w:val="008655CA"/>
    <w:rsid w:val="0086565C"/>
    <w:rsid w:val="00866BC5"/>
    <w:rsid w:val="00867F85"/>
    <w:rsid w:val="008705DB"/>
    <w:rsid w:val="00871187"/>
    <w:rsid w:val="008715FE"/>
    <w:rsid w:val="008728F3"/>
    <w:rsid w:val="00873652"/>
    <w:rsid w:val="00873C37"/>
    <w:rsid w:val="008766E1"/>
    <w:rsid w:val="00876D2C"/>
    <w:rsid w:val="0087708A"/>
    <w:rsid w:val="00877955"/>
    <w:rsid w:val="00877CF1"/>
    <w:rsid w:val="00880036"/>
    <w:rsid w:val="0088043D"/>
    <w:rsid w:val="00880C04"/>
    <w:rsid w:val="00883313"/>
    <w:rsid w:val="0088443B"/>
    <w:rsid w:val="00884687"/>
    <w:rsid w:val="00884D55"/>
    <w:rsid w:val="00884E7B"/>
    <w:rsid w:val="00885FE0"/>
    <w:rsid w:val="00886E9A"/>
    <w:rsid w:val="00887176"/>
    <w:rsid w:val="0088745A"/>
    <w:rsid w:val="00887FA3"/>
    <w:rsid w:val="0089092B"/>
    <w:rsid w:val="00891102"/>
    <w:rsid w:val="00891525"/>
    <w:rsid w:val="00891F61"/>
    <w:rsid w:val="008928D3"/>
    <w:rsid w:val="00892F60"/>
    <w:rsid w:val="008934E5"/>
    <w:rsid w:val="00893B6D"/>
    <w:rsid w:val="008942A6"/>
    <w:rsid w:val="00894EF8"/>
    <w:rsid w:val="008952D1"/>
    <w:rsid w:val="0089591A"/>
    <w:rsid w:val="00895E06"/>
    <w:rsid w:val="00895F8E"/>
    <w:rsid w:val="008962AD"/>
    <w:rsid w:val="00897397"/>
    <w:rsid w:val="008A0ADF"/>
    <w:rsid w:val="008A0D01"/>
    <w:rsid w:val="008A1C19"/>
    <w:rsid w:val="008A1D54"/>
    <w:rsid w:val="008A1EBD"/>
    <w:rsid w:val="008A23A9"/>
    <w:rsid w:val="008A2A2C"/>
    <w:rsid w:val="008A357E"/>
    <w:rsid w:val="008A3614"/>
    <w:rsid w:val="008A4457"/>
    <w:rsid w:val="008A4E09"/>
    <w:rsid w:val="008A4EFB"/>
    <w:rsid w:val="008A546F"/>
    <w:rsid w:val="008A662B"/>
    <w:rsid w:val="008A6865"/>
    <w:rsid w:val="008A6CA3"/>
    <w:rsid w:val="008A6E57"/>
    <w:rsid w:val="008A71F8"/>
    <w:rsid w:val="008A7F3E"/>
    <w:rsid w:val="008B00D8"/>
    <w:rsid w:val="008B1410"/>
    <w:rsid w:val="008B2464"/>
    <w:rsid w:val="008B2564"/>
    <w:rsid w:val="008B2972"/>
    <w:rsid w:val="008B2C3B"/>
    <w:rsid w:val="008B36A9"/>
    <w:rsid w:val="008B3A34"/>
    <w:rsid w:val="008B3B57"/>
    <w:rsid w:val="008B419C"/>
    <w:rsid w:val="008B5694"/>
    <w:rsid w:val="008B5756"/>
    <w:rsid w:val="008B589E"/>
    <w:rsid w:val="008B5E72"/>
    <w:rsid w:val="008B69BB"/>
    <w:rsid w:val="008B6D63"/>
    <w:rsid w:val="008B6F09"/>
    <w:rsid w:val="008C0C96"/>
    <w:rsid w:val="008C13A6"/>
    <w:rsid w:val="008C14D3"/>
    <w:rsid w:val="008C1AC7"/>
    <w:rsid w:val="008C2DE5"/>
    <w:rsid w:val="008C32FC"/>
    <w:rsid w:val="008C3382"/>
    <w:rsid w:val="008C4821"/>
    <w:rsid w:val="008C5477"/>
    <w:rsid w:val="008C5C50"/>
    <w:rsid w:val="008C6472"/>
    <w:rsid w:val="008C64BE"/>
    <w:rsid w:val="008C7379"/>
    <w:rsid w:val="008C782E"/>
    <w:rsid w:val="008D10C1"/>
    <w:rsid w:val="008D1859"/>
    <w:rsid w:val="008D2230"/>
    <w:rsid w:val="008D286D"/>
    <w:rsid w:val="008D2A29"/>
    <w:rsid w:val="008D36ED"/>
    <w:rsid w:val="008D3931"/>
    <w:rsid w:val="008D3A2E"/>
    <w:rsid w:val="008D4544"/>
    <w:rsid w:val="008D4773"/>
    <w:rsid w:val="008D47D5"/>
    <w:rsid w:val="008D4B53"/>
    <w:rsid w:val="008D4B82"/>
    <w:rsid w:val="008D4CC3"/>
    <w:rsid w:val="008D5D91"/>
    <w:rsid w:val="008D6FBB"/>
    <w:rsid w:val="008E00C3"/>
    <w:rsid w:val="008E0DD3"/>
    <w:rsid w:val="008E3E02"/>
    <w:rsid w:val="008E5268"/>
    <w:rsid w:val="008E56AF"/>
    <w:rsid w:val="008E65D1"/>
    <w:rsid w:val="008E7A80"/>
    <w:rsid w:val="008E7BC2"/>
    <w:rsid w:val="008F0185"/>
    <w:rsid w:val="008F05FB"/>
    <w:rsid w:val="008F0654"/>
    <w:rsid w:val="008F0ECF"/>
    <w:rsid w:val="008F1995"/>
    <w:rsid w:val="008F1F5C"/>
    <w:rsid w:val="008F2B08"/>
    <w:rsid w:val="008F323B"/>
    <w:rsid w:val="008F3261"/>
    <w:rsid w:val="008F45B7"/>
    <w:rsid w:val="008F4612"/>
    <w:rsid w:val="008F4816"/>
    <w:rsid w:val="008F5D50"/>
    <w:rsid w:val="008F7041"/>
    <w:rsid w:val="008F78ED"/>
    <w:rsid w:val="009005D2"/>
    <w:rsid w:val="00900BEB"/>
    <w:rsid w:val="0090124A"/>
    <w:rsid w:val="0090238F"/>
    <w:rsid w:val="00902ECD"/>
    <w:rsid w:val="00902ED7"/>
    <w:rsid w:val="00903981"/>
    <w:rsid w:val="00903993"/>
    <w:rsid w:val="00903B71"/>
    <w:rsid w:val="009040C8"/>
    <w:rsid w:val="00904430"/>
    <w:rsid w:val="009054C7"/>
    <w:rsid w:val="009064E1"/>
    <w:rsid w:val="0090677C"/>
    <w:rsid w:val="0090689A"/>
    <w:rsid w:val="00906DBB"/>
    <w:rsid w:val="009073C3"/>
    <w:rsid w:val="00907681"/>
    <w:rsid w:val="00910224"/>
    <w:rsid w:val="0091025E"/>
    <w:rsid w:val="009106DD"/>
    <w:rsid w:val="00910C3D"/>
    <w:rsid w:val="00911943"/>
    <w:rsid w:val="00911D22"/>
    <w:rsid w:val="00912144"/>
    <w:rsid w:val="009125E7"/>
    <w:rsid w:val="009126A2"/>
    <w:rsid w:val="00912ECB"/>
    <w:rsid w:val="00913B61"/>
    <w:rsid w:val="00913CE1"/>
    <w:rsid w:val="00914ADB"/>
    <w:rsid w:val="00914F73"/>
    <w:rsid w:val="00915062"/>
    <w:rsid w:val="0091603E"/>
    <w:rsid w:val="009164DE"/>
    <w:rsid w:val="00916889"/>
    <w:rsid w:val="009168F8"/>
    <w:rsid w:val="00917304"/>
    <w:rsid w:val="00917518"/>
    <w:rsid w:val="009179E4"/>
    <w:rsid w:val="00917D3B"/>
    <w:rsid w:val="00917EC0"/>
    <w:rsid w:val="00920233"/>
    <w:rsid w:val="0092142F"/>
    <w:rsid w:val="00921BA0"/>
    <w:rsid w:val="00921E40"/>
    <w:rsid w:val="00921F5E"/>
    <w:rsid w:val="009223A3"/>
    <w:rsid w:val="00922557"/>
    <w:rsid w:val="00923CDC"/>
    <w:rsid w:val="00924ACA"/>
    <w:rsid w:val="00924DF5"/>
    <w:rsid w:val="0092551E"/>
    <w:rsid w:val="00925984"/>
    <w:rsid w:val="00925BE4"/>
    <w:rsid w:val="00925CAE"/>
    <w:rsid w:val="009260CB"/>
    <w:rsid w:val="00926587"/>
    <w:rsid w:val="00926B2E"/>
    <w:rsid w:val="0092739B"/>
    <w:rsid w:val="00927D1B"/>
    <w:rsid w:val="00930877"/>
    <w:rsid w:val="00930C13"/>
    <w:rsid w:val="00932AED"/>
    <w:rsid w:val="009331FC"/>
    <w:rsid w:val="00933375"/>
    <w:rsid w:val="00933E6F"/>
    <w:rsid w:val="009343CB"/>
    <w:rsid w:val="009352DC"/>
    <w:rsid w:val="00936208"/>
    <w:rsid w:val="00937133"/>
    <w:rsid w:val="00937732"/>
    <w:rsid w:val="00937E3B"/>
    <w:rsid w:val="00940A33"/>
    <w:rsid w:val="009413E3"/>
    <w:rsid w:val="00941F9C"/>
    <w:rsid w:val="00942AEF"/>
    <w:rsid w:val="00942BC1"/>
    <w:rsid w:val="00942E29"/>
    <w:rsid w:val="00943272"/>
    <w:rsid w:val="00943F81"/>
    <w:rsid w:val="009448D8"/>
    <w:rsid w:val="00944BF1"/>
    <w:rsid w:val="00944F40"/>
    <w:rsid w:val="00945D4D"/>
    <w:rsid w:val="00945E9F"/>
    <w:rsid w:val="00946337"/>
    <w:rsid w:val="009466E9"/>
    <w:rsid w:val="00946B86"/>
    <w:rsid w:val="00946BAB"/>
    <w:rsid w:val="00946DCC"/>
    <w:rsid w:val="00947325"/>
    <w:rsid w:val="0094736C"/>
    <w:rsid w:val="0094785B"/>
    <w:rsid w:val="00950060"/>
    <w:rsid w:val="00950934"/>
    <w:rsid w:val="00950A77"/>
    <w:rsid w:val="0095174D"/>
    <w:rsid w:val="00951ED7"/>
    <w:rsid w:val="0095273F"/>
    <w:rsid w:val="009545A2"/>
    <w:rsid w:val="00954E8B"/>
    <w:rsid w:val="0095570C"/>
    <w:rsid w:val="00955C5B"/>
    <w:rsid w:val="00956AC2"/>
    <w:rsid w:val="00960B89"/>
    <w:rsid w:val="0096131B"/>
    <w:rsid w:val="00961EA9"/>
    <w:rsid w:val="00961FE4"/>
    <w:rsid w:val="009628F3"/>
    <w:rsid w:val="00963C44"/>
    <w:rsid w:val="0096484B"/>
    <w:rsid w:val="00964994"/>
    <w:rsid w:val="00964F5A"/>
    <w:rsid w:val="00965351"/>
    <w:rsid w:val="00965576"/>
    <w:rsid w:val="0096730E"/>
    <w:rsid w:val="00967E48"/>
    <w:rsid w:val="00967E49"/>
    <w:rsid w:val="009700B1"/>
    <w:rsid w:val="009705AB"/>
    <w:rsid w:val="00970B2B"/>
    <w:rsid w:val="00972878"/>
    <w:rsid w:val="00972C7C"/>
    <w:rsid w:val="00973325"/>
    <w:rsid w:val="00973469"/>
    <w:rsid w:val="00973FD4"/>
    <w:rsid w:val="009744B7"/>
    <w:rsid w:val="009745FC"/>
    <w:rsid w:val="00974A38"/>
    <w:rsid w:val="009767DD"/>
    <w:rsid w:val="00980AD8"/>
    <w:rsid w:val="00980D22"/>
    <w:rsid w:val="00980FF9"/>
    <w:rsid w:val="009812F5"/>
    <w:rsid w:val="00981A12"/>
    <w:rsid w:val="00982AC4"/>
    <w:rsid w:val="00983889"/>
    <w:rsid w:val="0098422C"/>
    <w:rsid w:val="00984467"/>
    <w:rsid w:val="009850B9"/>
    <w:rsid w:val="0098551D"/>
    <w:rsid w:val="009857B7"/>
    <w:rsid w:val="009859CA"/>
    <w:rsid w:val="00985E67"/>
    <w:rsid w:val="00985FF8"/>
    <w:rsid w:val="009861E1"/>
    <w:rsid w:val="0098668B"/>
    <w:rsid w:val="00986E26"/>
    <w:rsid w:val="00986E67"/>
    <w:rsid w:val="00986E8B"/>
    <w:rsid w:val="00986FA8"/>
    <w:rsid w:val="009870D3"/>
    <w:rsid w:val="00990706"/>
    <w:rsid w:val="009909B3"/>
    <w:rsid w:val="0099207D"/>
    <w:rsid w:val="00992AB8"/>
    <w:rsid w:val="009930A8"/>
    <w:rsid w:val="009931D2"/>
    <w:rsid w:val="0099333B"/>
    <w:rsid w:val="00993523"/>
    <w:rsid w:val="00993618"/>
    <w:rsid w:val="00993DC8"/>
    <w:rsid w:val="00994025"/>
    <w:rsid w:val="00994B97"/>
    <w:rsid w:val="00994EBB"/>
    <w:rsid w:val="00995869"/>
    <w:rsid w:val="0099683B"/>
    <w:rsid w:val="00996BB8"/>
    <w:rsid w:val="00996C2F"/>
    <w:rsid w:val="00997595"/>
    <w:rsid w:val="00997A1A"/>
    <w:rsid w:val="00997B7F"/>
    <w:rsid w:val="00997BC1"/>
    <w:rsid w:val="00997F7F"/>
    <w:rsid w:val="009A09A9"/>
    <w:rsid w:val="009A0C36"/>
    <w:rsid w:val="009A0D32"/>
    <w:rsid w:val="009A123A"/>
    <w:rsid w:val="009A1DC8"/>
    <w:rsid w:val="009A2A67"/>
    <w:rsid w:val="009A3653"/>
    <w:rsid w:val="009A391F"/>
    <w:rsid w:val="009A42AB"/>
    <w:rsid w:val="009A434A"/>
    <w:rsid w:val="009A4A13"/>
    <w:rsid w:val="009A4DD1"/>
    <w:rsid w:val="009A61F0"/>
    <w:rsid w:val="009A6C00"/>
    <w:rsid w:val="009A72EE"/>
    <w:rsid w:val="009B0F72"/>
    <w:rsid w:val="009B219C"/>
    <w:rsid w:val="009B2C6E"/>
    <w:rsid w:val="009B2CDF"/>
    <w:rsid w:val="009B2FCD"/>
    <w:rsid w:val="009B4242"/>
    <w:rsid w:val="009B60FF"/>
    <w:rsid w:val="009B6555"/>
    <w:rsid w:val="009B6B15"/>
    <w:rsid w:val="009B6B5E"/>
    <w:rsid w:val="009B6C9F"/>
    <w:rsid w:val="009B711A"/>
    <w:rsid w:val="009B7A00"/>
    <w:rsid w:val="009B7E24"/>
    <w:rsid w:val="009C0523"/>
    <w:rsid w:val="009C05C8"/>
    <w:rsid w:val="009C09A6"/>
    <w:rsid w:val="009C0ADC"/>
    <w:rsid w:val="009C0F63"/>
    <w:rsid w:val="009C126C"/>
    <w:rsid w:val="009C1364"/>
    <w:rsid w:val="009C145F"/>
    <w:rsid w:val="009C1CA9"/>
    <w:rsid w:val="009C202B"/>
    <w:rsid w:val="009C2141"/>
    <w:rsid w:val="009C2392"/>
    <w:rsid w:val="009C25E7"/>
    <w:rsid w:val="009C2ADD"/>
    <w:rsid w:val="009C327B"/>
    <w:rsid w:val="009C3687"/>
    <w:rsid w:val="009C3966"/>
    <w:rsid w:val="009C3C53"/>
    <w:rsid w:val="009C4915"/>
    <w:rsid w:val="009C5E92"/>
    <w:rsid w:val="009C5FFE"/>
    <w:rsid w:val="009C66C8"/>
    <w:rsid w:val="009D0905"/>
    <w:rsid w:val="009D0C1F"/>
    <w:rsid w:val="009D113F"/>
    <w:rsid w:val="009D12B4"/>
    <w:rsid w:val="009D17C2"/>
    <w:rsid w:val="009D1CDD"/>
    <w:rsid w:val="009D2033"/>
    <w:rsid w:val="009D27D4"/>
    <w:rsid w:val="009D33CB"/>
    <w:rsid w:val="009D3CBA"/>
    <w:rsid w:val="009D5733"/>
    <w:rsid w:val="009D69F2"/>
    <w:rsid w:val="009D719C"/>
    <w:rsid w:val="009D751F"/>
    <w:rsid w:val="009D76B8"/>
    <w:rsid w:val="009D7C22"/>
    <w:rsid w:val="009E1A04"/>
    <w:rsid w:val="009E3417"/>
    <w:rsid w:val="009E355C"/>
    <w:rsid w:val="009E3C7F"/>
    <w:rsid w:val="009E48A5"/>
    <w:rsid w:val="009E492B"/>
    <w:rsid w:val="009E5D6D"/>
    <w:rsid w:val="009E640A"/>
    <w:rsid w:val="009E70A5"/>
    <w:rsid w:val="009E7D76"/>
    <w:rsid w:val="009F0CC3"/>
    <w:rsid w:val="009F0F2F"/>
    <w:rsid w:val="009F0F53"/>
    <w:rsid w:val="009F1899"/>
    <w:rsid w:val="009F27B8"/>
    <w:rsid w:val="009F2A06"/>
    <w:rsid w:val="009F3389"/>
    <w:rsid w:val="009F3D98"/>
    <w:rsid w:val="009F3E74"/>
    <w:rsid w:val="009F4785"/>
    <w:rsid w:val="009F51F4"/>
    <w:rsid w:val="009F52FA"/>
    <w:rsid w:val="009F5CE6"/>
    <w:rsid w:val="009F5E00"/>
    <w:rsid w:val="009F5EA7"/>
    <w:rsid w:val="009F6483"/>
    <w:rsid w:val="009F65E2"/>
    <w:rsid w:val="009F6B52"/>
    <w:rsid w:val="009F70F1"/>
    <w:rsid w:val="009F7264"/>
    <w:rsid w:val="00A0016D"/>
    <w:rsid w:val="00A001C7"/>
    <w:rsid w:val="00A0120D"/>
    <w:rsid w:val="00A016F6"/>
    <w:rsid w:val="00A01B70"/>
    <w:rsid w:val="00A029D8"/>
    <w:rsid w:val="00A02BDB"/>
    <w:rsid w:val="00A04CBA"/>
    <w:rsid w:val="00A06730"/>
    <w:rsid w:val="00A06C31"/>
    <w:rsid w:val="00A06E13"/>
    <w:rsid w:val="00A06EB7"/>
    <w:rsid w:val="00A07110"/>
    <w:rsid w:val="00A074D9"/>
    <w:rsid w:val="00A076CC"/>
    <w:rsid w:val="00A10A20"/>
    <w:rsid w:val="00A10AAC"/>
    <w:rsid w:val="00A11148"/>
    <w:rsid w:val="00A11730"/>
    <w:rsid w:val="00A11B8D"/>
    <w:rsid w:val="00A121B9"/>
    <w:rsid w:val="00A128D5"/>
    <w:rsid w:val="00A12FE7"/>
    <w:rsid w:val="00A13B12"/>
    <w:rsid w:val="00A148CF"/>
    <w:rsid w:val="00A14903"/>
    <w:rsid w:val="00A14B3B"/>
    <w:rsid w:val="00A14BAF"/>
    <w:rsid w:val="00A169E8"/>
    <w:rsid w:val="00A16C1D"/>
    <w:rsid w:val="00A16E6A"/>
    <w:rsid w:val="00A16F75"/>
    <w:rsid w:val="00A17CCF"/>
    <w:rsid w:val="00A17CDF"/>
    <w:rsid w:val="00A209A6"/>
    <w:rsid w:val="00A219E8"/>
    <w:rsid w:val="00A21CA4"/>
    <w:rsid w:val="00A221ED"/>
    <w:rsid w:val="00A228A8"/>
    <w:rsid w:val="00A23EBA"/>
    <w:rsid w:val="00A24786"/>
    <w:rsid w:val="00A25CFD"/>
    <w:rsid w:val="00A26278"/>
    <w:rsid w:val="00A26844"/>
    <w:rsid w:val="00A26C68"/>
    <w:rsid w:val="00A26DE3"/>
    <w:rsid w:val="00A27001"/>
    <w:rsid w:val="00A272CE"/>
    <w:rsid w:val="00A279AB"/>
    <w:rsid w:val="00A307E1"/>
    <w:rsid w:val="00A318DD"/>
    <w:rsid w:val="00A31DC6"/>
    <w:rsid w:val="00A33849"/>
    <w:rsid w:val="00A34465"/>
    <w:rsid w:val="00A34653"/>
    <w:rsid w:val="00A34693"/>
    <w:rsid w:val="00A35162"/>
    <w:rsid w:val="00A37548"/>
    <w:rsid w:val="00A40272"/>
    <w:rsid w:val="00A40B66"/>
    <w:rsid w:val="00A412E5"/>
    <w:rsid w:val="00A41B74"/>
    <w:rsid w:val="00A42D38"/>
    <w:rsid w:val="00A43362"/>
    <w:rsid w:val="00A438E3"/>
    <w:rsid w:val="00A443F8"/>
    <w:rsid w:val="00A44532"/>
    <w:rsid w:val="00A44533"/>
    <w:rsid w:val="00A44C4C"/>
    <w:rsid w:val="00A44F75"/>
    <w:rsid w:val="00A470DD"/>
    <w:rsid w:val="00A47D91"/>
    <w:rsid w:val="00A5045F"/>
    <w:rsid w:val="00A505C5"/>
    <w:rsid w:val="00A50938"/>
    <w:rsid w:val="00A5151A"/>
    <w:rsid w:val="00A52B9F"/>
    <w:rsid w:val="00A52C4F"/>
    <w:rsid w:val="00A52D8B"/>
    <w:rsid w:val="00A530CA"/>
    <w:rsid w:val="00A5467C"/>
    <w:rsid w:val="00A54EEC"/>
    <w:rsid w:val="00A55261"/>
    <w:rsid w:val="00A5532F"/>
    <w:rsid w:val="00A56C13"/>
    <w:rsid w:val="00A572E5"/>
    <w:rsid w:val="00A5737F"/>
    <w:rsid w:val="00A579B4"/>
    <w:rsid w:val="00A57A39"/>
    <w:rsid w:val="00A60C9A"/>
    <w:rsid w:val="00A61971"/>
    <w:rsid w:val="00A6220A"/>
    <w:rsid w:val="00A627DF"/>
    <w:rsid w:val="00A636FC"/>
    <w:rsid w:val="00A63B53"/>
    <w:rsid w:val="00A63FDB"/>
    <w:rsid w:val="00A64273"/>
    <w:rsid w:val="00A6456B"/>
    <w:rsid w:val="00A64782"/>
    <w:rsid w:val="00A65823"/>
    <w:rsid w:val="00A65F09"/>
    <w:rsid w:val="00A6641C"/>
    <w:rsid w:val="00A669CA"/>
    <w:rsid w:val="00A66EB9"/>
    <w:rsid w:val="00A67455"/>
    <w:rsid w:val="00A67966"/>
    <w:rsid w:val="00A679FE"/>
    <w:rsid w:val="00A70262"/>
    <w:rsid w:val="00A70BB2"/>
    <w:rsid w:val="00A70D97"/>
    <w:rsid w:val="00A70E46"/>
    <w:rsid w:val="00A70E61"/>
    <w:rsid w:val="00A71B65"/>
    <w:rsid w:val="00A71B81"/>
    <w:rsid w:val="00A71D7A"/>
    <w:rsid w:val="00A71E3A"/>
    <w:rsid w:val="00A720DD"/>
    <w:rsid w:val="00A736E8"/>
    <w:rsid w:val="00A73814"/>
    <w:rsid w:val="00A73E91"/>
    <w:rsid w:val="00A73EDB"/>
    <w:rsid w:val="00A744A9"/>
    <w:rsid w:val="00A7478B"/>
    <w:rsid w:val="00A748A4"/>
    <w:rsid w:val="00A75EC1"/>
    <w:rsid w:val="00A76C4E"/>
    <w:rsid w:val="00A778E1"/>
    <w:rsid w:val="00A77B8B"/>
    <w:rsid w:val="00A77C9C"/>
    <w:rsid w:val="00A77FA8"/>
    <w:rsid w:val="00A80145"/>
    <w:rsid w:val="00A8114B"/>
    <w:rsid w:val="00A81324"/>
    <w:rsid w:val="00A815C9"/>
    <w:rsid w:val="00A81BDA"/>
    <w:rsid w:val="00A81F0F"/>
    <w:rsid w:val="00A82A18"/>
    <w:rsid w:val="00A82E0E"/>
    <w:rsid w:val="00A8332D"/>
    <w:rsid w:val="00A83EDD"/>
    <w:rsid w:val="00A85175"/>
    <w:rsid w:val="00A854F7"/>
    <w:rsid w:val="00A86072"/>
    <w:rsid w:val="00A86100"/>
    <w:rsid w:val="00A8788B"/>
    <w:rsid w:val="00A87A33"/>
    <w:rsid w:val="00A905DF"/>
    <w:rsid w:val="00A90FFE"/>
    <w:rsid w:val="00A92106"/>
    <w:rsid w:val="00A92486"/>
    <w:rsid w:val="00A9257A"/>
    <w:rsid w:val="00A92880"/>
    <w:rsid w:val="00A92A4D"/>
    <w:rsid w:val="00A93AA5"/>
    <w:rsid w:val="00A94CFE"/>
    <w:rsid w:val="00A94F77"/>
    <w:rsid w:val="00A952E6"/>
    <w:rsid w:val="00A956A2"/>
    <w:rsid w:val="00A9571F"/>
    <w:rsid w:val="00A95E10"/>
    <w:rsid w:val="00A966D3"/>
    <w:rsid w:val="00A967E8"/>
    <w:rsid w:val="00A971AA"/>
    <w:rsid w:val="00A97A49"/>
    <w:rsid w:val="00A97ED4"/>
    <w:rsid w:val="00A97F16"/>
    <w:rsid w:val="00AA0404"/>
    <w:rsid w:val="00AA0806"/>
    <w:rsid w:val="00AA0C45"/>
    <w:rsid w:val="00AA0F6D"/>
    <w:rsid w:val="00AA1603"/>
    <w:rsid w:val="00AA1824"/>
    <w:rsid w:val="00AA333F"/>
    <w:rsid w:val="00AA3509"/>
    <w:rsid w:val="00AA435D"/>
    <w:rsid w:val="00AA4DE1"/>
    <w:rsid w:val="00AA4F98"/>
    <w:rsid w:val="00AA54B8"/>
    <w:rsid w:val="00AA612A"/>
    <w:rsid w:val="00AA6A8A"/>
    <w:rsid w:val="00AA72D2"/>
    <w:rsid w:val="00AA7505"/>
    <w:rsid w:val="00AA7614"/>
    <w:rsid w:val="00AA7CCF"/>
    <w:rsid w:val="00AB0445"/>
    <w:rsid w:val="00AB04F5"/>
    <w:rsid w:val="00AB0770"/>
    <w:rsid w:val="00AB19E3"/>
    <w:rsid w:val="00AB1D83"/>
    <w:rsid w:val="00AB4B07"/>
    <w:rsid w:val="00AB55BE"/>
    <w:rsid w:val="00AB5814"/>
    <w:rsid w:val="00AB5A01"/>
    <w:rsid w:val="00AB666C"/>
    <w:rsid w:val="00AB6855"/>
    <w:rsid w:val="00AB75FD"/>
    <w:rsid w:val="00AB7871"/>
    <w:rsid w:val="00AC00DF"/>
    <w:rsid w:val="00AC1D91"/>
    <w:rsid w:val="00AC2218"/>
    <w:rsid w:val="00AC224E"/>
    <w:rsid w:val="00AC2CD8"/>
    <w:rsid w:val="00AC2FCB"/>
    <w:rsid w:val="00AC31C6"/>
    <w:rsid w:val="00AC40C0"/>
    <w:rsid w:val="00AC44FE"/>
    <w:rsid w:val="00AC48C4"/>
    <w:rsid w:val="00AC4FBF"/>
    <w:rsid w:val="00AC535D"/>
    <w:rsid w:val="00AC57E8"/>
    <w:rsid w:val="00AC5E18"/>
    <w:rsid w:val="00AC5EA7"/>
    <w:rsid w:val="00AC5F24"/>
    <w:rsid w:val="00AC69BD"/>
    <w:rsid w:val="00AC6CDF"/>
    <w:rsid w:val="00AC7451"/>
    <w:rsid w:val="00AC7735"/>
    <w:rsid w:val="00AD17F8"/>
    <w:rsid w:val="00AD1BB0"/>
    <w:rsid w:val="00AD1C92"/>
    <w:rsid w:val="00AD2113"/>
    <w:rsid w:val="00AD3FE6"/>
    <w:rsid w:val="00AD4031"/>
    <w:rsid w:val="00AD48C0"/>
    <w:rsid w:val="00AD4F26"/>
    <w:rsid w:val="00AD4FE1"/>
    <w:rsid w:val="00AD5530"/>
    <w:rsid w:val="00AD6596"/>
    <w:rsid w:val="00AD72FC"/>
    <w:rsid w:val="00AD7882"/>
    <w:rsid w:val="00AD79B1"/>
    <w:rsid w:val="00AD79F5"/>
    <w:rsid w:val="00AD7D08"/>
    <w:rsid w:val="00AE01E5"/>
    <w:rsid w:val="00AE043A"/>
    <w:rsid w:val="00AE047E"/>
    <w:rsid w:val="00AE04E1"/>
    <w:rsid w:val="00AE0B67"/>
    <w:rsid w:val="00AE0CA5"/>
    <w:rsid w:val="00AE195D"/>
    <w:rsid w:val="00AE19AA"/>
    <w:rsid w:val="00AE19B7"/>
    <w:rsid w:val="00AE1C30"/>
    <w:rsid w:val="00AE1FF9"/>
    <w:rsid w:val="00AE2DF3"/>
    <w:rsid w:val="00AE31F0"/>
    <w:rsid w:val="00AE47C0"/>
    <w:rsid w:val="00AE6273"/>
    <w:rsid w:val="00AE6D2D"/>
    <w:rsid w:val="00AE71DC"/>
    <w:rsid w:val="00AE73C3"/>
    <w:rsid w:val="00AE76C9"/>
    <w:rsid w:val="00AF210D"/>
    <w:rsid w:val="00AF300A"/>
    <w:rsid w:val="00AF36B1"/>
    <w:rsid w:val="00AF39AC"/>
    <w:rsid w:val="00AF4222"/>
    <w:rsid w:val="00AF52EC"/>
    <w:rsid w:val="00AF5916"/>
    <w:rsid w:val="00AF5BA8"/>
    <w:rsid w:val="00AF5D15"/>
    <w:rsid w:val="00AF5F9F"/>
    <w:rsid w:val="00AF65C7"/>
    <w:rsid w:val="00AF7B74"/>
    <w:rsid w:val="00AF7E5C"/>
    <w:rsid w:val="00AF7EC3"/>
    <w:rsid w:val="00B0015B"/>
    <w:rsid w:val="00B001A2"/>
    <w:rsid w:val="00B00799"/>
    <w:rsid w:val="00B007D8"/>
    <w:rsid w:val="00B0158B"/>
    <w:rsid w:val="00B0259E"/>
    <w:rsid w:val="00B02969"/>
    <w:rsid w:val="00B03154"/>
    <w:rsid w:val="00B03EB6"/>
    <w:rsid w:val="00B03EEE"/>
    <w:rsid w:val="00B0574C"/>
    <w:rsid w:val="00B05A4D"/>
    <w:rsid w:val="00B0674C"/>
    <w:rsid w:val="00B0693C"/>
    <w:rsid w:val="00B06F16"/>
    <w:rsid w:val="00B07255"/>
    <w:rsid w:val="00B07299"/>
    <w:rsid w:val="00B07A51"/>
    <w:rsid w:val="00B07B14"/>
    <w:rsid w:val="00B07D3F"/>
    <w:rsid w:val="00B07F73"/>
    <w:rsid w:val="00B1043F"/>
    <w:rsid w:val="00B109B4"/>
    <w:rsid w:val="00B109EC"/>
    <w:rsid w:val="00B11441"/>
    <w:rsid w:val="00B12036"/>
    <w:rsid w:val="00B1246F"/>
    <w:rsid w:val="00B13691"/>
    <w:rsid w:val="00B147D3"/>
    <w:rsid w:val="00B14DDF"/>
    <w:rsid w:val="00B14EE2"/>
    <w:rsid w:val="00B15124"/>
    <w:rsid w:val="00B15441"/>
    <w:rsid w:val="00B15876"/>
    <w:rsid w:val="00B158FD"/>
    <w:rsid w:val="00B16661"/>
    <w:rsid w:val="00B16803"/>
    <w:rsid w:val="00B16D64"/>
    <w:rsid w:val="00B16DAC"/>
    <w:rsid w:val="00B16E3D"/>
    <w:rsid w:val="00B175F8"/>
    <w:rsid w:val="00B17AAD"/>
    <w:rsid w:val="00B20CFC"/>
    <w:rsid w:val="00B23235"/>
    <w:rsid w:val="00B238CB"/>
    <w:rsid w:val="00B2392F"/>
    <w:rsid w:val="00B23C3F"/>
    <w:rsid w:val="00B23FCF"/>
    <w:rsid w:val="00B2401F"/>
    <w:rsid w:val="00B24EBF"/>
    <w:rsid w:val="00B255B1"/>
    <w:rsid w:val="00B258F7"/>
    <w:rsid w:val="00B25D9F"/>
    <w:rsid w:val="00B26729"/>
    <w:rsid w:val="00B26A44"/>
    <w:rsid w:val="00B26C5C"/>
    <w:rsid w:val="00B275B1"/>
    <w:rsid w:val="00B3157D"/>
    <w:rsid w:val="00B315E5"/>
    <w:rsid w:val="00B31C2A"/>
    <w:rsid w:val="00B31D7F"/>
    <w:rsid w:val="00B32B45"/>
    <w:rsid w:val="00B33BD4"/>
    <w:rsid w:val="00B34A55"/>
    <w:rsid w:val="00B353CF"/>
    <w:rsid w:val="00B36F0B"/>
    <w:rsid w:val="00B373D5"/>
    <w:rsid w:val="00B37A0C"/>
    <w:rsid w:val="00B405EB"/>
    <w:rsid w:val="00B409EF"/>
    <w:rsid w:val="00B4281B"/>
    <w:rsid w:val="00B4366A"/>
    <w:rsid w:val="00B439CD"/>
    <w:rsid w:val="00B44217"/>
    <w:rsid w:val="00B44E1B"/>
    <w:rsid w:val="00B44E1D"/>
    <w:rsid w:val="00B45140"/>
    <w:rsid w:val="00B452F2"/>
    <w:rsid w:val="00B45E64"/>
    <w:rsid w:val="00B46748"/>
    <w:rsid w:val="00B46789"/>
    <w:rsid w:val="00B46B64"/>
    <w:rsid w:val="00B47406"/>
    <w:rsid w:val="00B4740B"/>
    <w:rsid w:val="00B47CA8"/>
    <w:rsid w:val="00B50CA5"/>
    <w:rsid w:val="00B523DD"/>
    <w:rsid w:val="00B52B1F"/>
    <w:rsid w:val="00B55069"/>
    <w:rsid w:val="00B55662"/>
    <w:rsid w:val="00B558AB"/>
    <w:rsid w:val="00B5620A"/>
    <w:rsid w:val="00B56A7A"/>
    <w:rsid w:val="00B57345"/>
    <w:rsid w:val="00B57CDD"/>
    <w:rsid w:val="00B6133C"/>
    <w:rsid w:val="00B619D2"/>
    <w:rsid w:val="00B6472A"/>
    <w:rsid w:val="00B64B2D"/>
    <w:rsid w:val="00B65492"/>
    <w:rsid w:val="00B658B1"/>
    <w:rsid w:val="00B660B9"/>
    <w:rsid w:val="00B661B8"/>
    <w:rsid w:val="00B66FCD"/>
    <w:rsid w:val="00B670DC"/>
    <w:rsid w:val="00B67A10"/>
    <w:rsid w:val="00B67CAE"/>
    <w:rsid w:val="00B67DB7"/>
    <w:rsid w:val="00B70392"/>
    <w:rsid w:val="00B70639"/>
    <w:rsid w:val="00B706D9"/>
    <w:rsid w:val="00B71806"/>
    <w:rsid w:val="00B7235B"/>
    <w:rsid w:val="00B7273B"/>
    <w:rsid w:val="00B72E36"/>
    <w:rsid w:val="00B73227"/>
    <w:rsid w:val="00B7361F"/>
    <w:rsid w:val="00B7397A"/>
    <w:rsid w:val="00B73D3D"/>
    <w:rsid w:val="00B755E0"/>
    <w:rsid w:val="00B75B0D"/>
    <w:rsid w:val="00B75EFB"/>
    <w:rsid w:val="00B76D98"/>
    <w:rsid w:val="00B76DF5"/>
    <w:rsid w:val="00B77809"/>
    <w:rsid w:val="00B77DBB"/>
    <w:rsid w:val="00B80394"/>
    <w:rsid w:val="00B8053D"/>
    <w:rsid w:val="00B80C9E"/>
    <w:rsid w:val="00B80F66"/>
    <w:rsid w:val="00B810E7"/>
    <w:rsid w:val="00B8188A"/>
    <w:rsid w:val="00B81C2D"/>
    <w:rsid w:val="00B81E7D"/>
    <w:rsid w:val="00B84034"/>
    <w:rsid w:val="00B85202"/>
    <w:rsid w:val="00B857F0"/>
    <w:rsid w:val="00B8608A"/>
    <w:rsid w:val="00B8609C"/>
    <w:rsid w:val="00B863A8"/>
    <w:rsid w:val="00B86EC7"/>
    <w:rsid w:val="00B87329"/>
    <w:rsid w:val="00B87E16"/>
    <w:rsid w:val="00B87EFA"/>
    <w:rsid w:val="00B902EE"/>
    <w:rsid w:val="00B904FC"/>
    <w:rsid w:val="00B905E4"/>
    <w:rsid w:val="00B91155"/>
    <w:rsid w:val="00B92547"/>
    <w:rsid w:val="00B92F37"/>
    <w:rsid w:val="00B93251"/>
    <w:rsid w:val="00B93EAD"/>
    <w:rsid w:val="00B95C50"/>
    <w:rsid w:val="00B95F3D"/>
    <w:rsid w:val="00B96106"/>
    <w:rsid w:val="00B9637A"/>
    <w:rsid w:val="00B963A0"/>
    <w:rsid w:val="00B97E21"/>
    <w:rsid w:val="00BA0228"/>
    <w:rsid w:val="00BA0486"/>
    <w:rsid w:val="00BA0B90"/>
    <w:rsid w:val="00BA1F03"/>
    <w:rsid w:val="00BA2677"/>
    <w:rsid w:val="00BA2A0F"/>
    <w:rsid w:val="00BA335D"/>
    <w:rsid w:val="00BA3771"/>
    <w:rsid w:val="00BA3F92"/>
    <w:rsid w:val="00BA42A6"/>
    <w:rsid w:val="00BA5EEF"/>
    <w:rsid w:val="00BA6AD1"/>
    <w:rsid w:val="00BA6DC7"/>
    <w:rsid w:val="00BA737E"/>
    <w:rsid w:val="00BA779A"/>
    <w:rsid w:val="00BA7AA8"/>
    <w:rsid w:val="00BA7C2C"/>
    <w:rsid w:val="00BA7C6C"/>
    <w:rsid w:val="00BB11C5"/>
    <w:rsid w:val="00BB281D"/>
    <w:rsid w:val="00BB3DD3"/>
    <w:rsid w:val="00BB3F7A"/>
    <w:rsid w:val="00BB41DF"/>
    <w:rsid w:val="00BB4237"/>
    <w:rsid w:val="00BB4275"/>
    <w:rsid w:val="00BB47CE"/>
    <w:rsid w:val="00BB4B14"/>
    <w:rsid w:val="00BB4C18"/>
    <w:rsid w:val="00BB4C39"/>
    <w:rsid w:val="00BB4FA5"/>
    <w:rsid w:val="00BB5928"/>
    <w:rsid w:val="00BB60A7"/>
    <w:rsid w:val="00BB6616"/>
    <w:rsid w:val="00BB666C"/>
    <w:rsid w:val="00BB694B"/>
    <w:rsid w:val="00BB6B15"/>
    <w:rsid w:val="00BC0D8A"/>
    <w:rsid w:val="00BC14A4"/>
    <w:rsid w:val="00BC1DBA"/>
    <w:rsid w:val="00BC2144"/>
    <w:rsid w:val="00BC29FE"/>
    <w:rsid w:val="00BC34E9"/>
    <w:rsid w:val="00BC3AEF"/>
    <w:rsid w:val="00BC3FFE"/>
    <w:rsid w:val="00BC438F"/>
    <w:rsid w:val="00BC4DB1"/>
    <w:rsid w:val="00BC4E80"/>
    <w:rsid w:val="00BC5A80"/>
    <w:rsid w:val="00BC5EB7"/>
    <w:rsid w:val="00BC6046"/>
    <w:rsid w:val="00BC6282"/>
    <w:rsid w:val="00BC65DB"/>
    <w:rsid w:val="00BC6941"/>
    <w:rsid w:val="00BC6F76"/>
    <w:rsid w:val="00BC76C9"/>
    <w:rsid w:val="00BC7814"/>
    <w:rsid w:val="00BC7C35"/>
    <w:rsid w:val="00BD016F"/>
    <w:rsid w:val="00BD063E"/>
    <w:rsid w:val="00BD0B05"/>
    <w:rsid w:val="00BD1032"/>
    <w:rsid w:val="00BD1ABE"/>
    <w:rsid w:val="00BD1DA9"/>
    <w:rsid w:val="00BD1E0D"/>
    <w:rsid w:val="00BD1FD2"/>
    <w:rsid w:val="00BD259A"/>
    <w:rsid w:val="00BD25E1"/>
    <w:rsid w:val="00BD4EAD"/>
    <w:rsid w:val="00BD5726"/>
    <w:rsid w:val="00BD59F9"/>
    <w:rsid w:val="00BD5C7D"/>
    <w:rsid w:val="00BD5EBF"/>
    <w:rsid w:val="00BD6305"/>
    <w:rsid w:val="00BD671F"/>
    <w:rsid w:val="00BD6AD4"/>
    <w:rsid w:val="00BD74BA"/>
    <w:rsid w:val="00BD7781"/>
    <w:rsid w:val="00BD7989"/>
    <w:rsid w:val="00BD7B6C"/>
    <w:rsid w:val="00BE0FF4"/>
    <w:rsid w:val="00BE193F"/>
    <w:rsid w:val="00BE3364"/>
    <w:rsid w:val="00BE3594"/>
    <w:rsid w:val="00BE479A"/>
    <w:rsid w:val="00BE5617"/>
    <w:rsid w:val="00BE5FCA"/>
    <w:rsid w:val="00BE6268"/>
    <w:rsid w:val="00BE66AA"/>
    <w:rsid w:val="00BE6D61"/>
    <w:rsid w:val="00BE75C3"/>
    <w:rsid w:val="00BE7883"/>
    <w:rsid w:val="00BF0365"/>
    <w:rsid w:val="00BF15A9"/>
    <w:rsid w:val="00BF1777"/>
    <w:rsid w:val="00BF1959"/>
    <w:rsid w:val="00BF1D0A"/>
    <w:rsid w:val="00BF1D26"/>
    <w:rsid w:val="00BF2680"/>
    <w:rsid w:val="00BF32F0"/>
    <w:rsid w:val="00BF3FDD"/>
    <w:rsid w:val="00BF4A38"/>
    <w:rsid w:val="00BF4EFF"/>
    <w:rsid w:val="00BF546C"/>
    <w:rsid w:val="00BF54FA"/>
    <w:rsid w:val="00BF5541"/>
    <w:rsid w:val="00BF6681"/>
    <w:rsid w:val="00BF6DFA"/>
    <w:rsid w:val="00BF6FBD"/>
    <w:rsid w:val="00BF7502"/>
    <w:rsid w:val="00BF7667"/>
    <w:rsid w:val="00BF7D7B"/>
    <w:rsid w:val="00C00035"/>
    <w:rsid w:val="00C01944"/>
    <w:rsid w:val="00C01E7E"/>
    <w:rsid w:val="00C029D1"/>
    <w:rsid w:val="00C02C8D"/>
    <w:rsid w:val="00C03B1C"/>
    <w:rsid w:val="00C0410A"/>
    <w:rsid w:val="00C041F4"/>
    <w:rsid w:val="00C0467A"/>
    <w:rsid w:val="00C0469E"/>
    <w:rsid w:val="00C049C3"/>
    <w:rsid w:val="00C04C55"/>
    <w:rsid w:val="00C053C4"/>
    <w:rsid w:val="00C055D8"/>
    <w:rsid w:val="00C05E57"/>
    <w:rsid w:val="00C06628"/>
    <w:rsid w:val="00C06D14"/>
    <w:rsid w:val="00C072E8"/>
    <w:rsid w:val="00C074E8"/>
    <w:rsid w:val="00C11353"/>
    <w:rsid w:val="00C1276D"/>
    <w:rsid w:val="00C12AF9"/>
    <w:rsid w:val="00C13554"/>
    <w:rsid w:val="00C140C0"/>
    <w:rsid w:val="00C1440A"/>
    <w:rsid w:val="00C15157"/>
    <w:rsid w:val="00C15BA6"/>
    <w:rsid w:val="00C15EDE"/>
    <w:rsid w:val="00C1610C"/>
    <w:rsid w:val="00C1669D"/>
    <w:rsid w:val="00C16965"/>
    <w:rsid w:val="00C169D5"/>
    <w:rsid w:val="00C17C5A"/>
    <w:rsid w:val="00C17CA8"/>
    <w:rsid w:val="00C2033F"/>
    <w:rsid w:val="00C21A32"/>
    <w:rsid w:val="00C22A51"/>
    <w:rsid w:val="00C23254"/>
    <w:rsid w:val="00C236EB"/>
    <w:rsid w:val="00C23F0F"/>
    <w:rsid w:val="00C25A16"/>
    <w:rsid w:val="00C25BF0"/>
    <w:rsid w:val="00C26242"/>
    <w:rsid w:val="00C27317"/>
    <w:rsid w:val="00C27B92"/>
    <w:rsid w:val="00C27F71"/>
    <w:rsid w:val="00C3072A"/>
    <w:rsid w:val="00C30C5D"/>
    <w:rsid w:val="00C31B1D"/>
    <w:rsid w:val="00C326C5"/>
    <w:rsid w:val="00C335D3"/>
    <w:rsid w:val="00C341DB"/>
    <w:rsid w:val="00C34844"/>
    <w:rsid w:val="00C35572"/>
    <w:rsid w:val="00C356DF"/>
    <w:rsid w:val="00C3615A"/>
    <w:rsid w:val="00C362F3"/>
    <w:rsid w:val="00C363F0"/>
    <w:rsid w:val="00C36452"/>
    <w:rsid w:val="00C3684C"/>
    <w:rsid w:val="00C36A2F"/>
    <w:rsid w:val="00C36C84"/>
    <w:rsid w:val="00C37022"/>
    <w:rsid w:val="00C3780C"/>
    <w:rsid w:val="00C37F3D"/>
    <w:rsid w:val="00C4030F"/>
    <w:rsid w:val="00C4115A"/>
    <w:rsid w:val="00C41545"/>
    <w:rsid w:val="00C425CE"/>
    <w:rsid w:val="00C42B86"/>
    <w:rsid w:val="00C43F97"/>
    <w:rsid w:val="00C44036"/>
    <w:rsid w:val="00C44B07"/>
    <w:rsid w:val="00C44B63"/>
    <w:rsid w:val="00C4563D"/>
    <w:rsid w:val="00C45817"/>
    <w:rsid w:val="00C45C56"/>
    <w:rsid w:val="00C45D34"/>
    <w:rsid w:val="00C45E5A"/>
    <w:rsid w:val="00C462BF"/>
    <w:rsid w:val="00C46417"/>
    <w:rsid w:val="00C46F82"/>
    <w:rsid w:val="00C4787D"/>
    <w:rsid w:val="00C479A6"/>
    <w:rsid w:val="00C47FD4"/>
    <w:rsid w:val="00C503D7"/>
    <w:rsid w:val="00C50A4C"/>
    <w:rsid w:val="00C50C9C"/>
    <w:rsid w:val="00C51022"/>
    <w:rsid w:val="00C51282"/>
    <w:rsid w:val="00C5141C"/>
    <w:rsid w:val="00C51BD7"/>
    <w:rsid w:val="00C51C01"/>
    <w:rsid w:val="00C533F5"/>
    <w:rsid w:val="00C54660"/>
    <w:rsid w:val="00C54A11"/>
    <w:rsid w:val="00C54A21"/>
    <w:rsid w:val="00C54BCD"/>
    <w:rsid w:val="00C55D82"/>
    <w:rsid w:val="00C55E66"/>
    <w:rsid w:val="00C56413"/>
    <w:rsid w:val="00C56A0D"/>
    <w:rsid w:val="00C56C40"/>
    <w:rsid w:val="00C60FB9"/>
    <w:rsid w:val="00C61600"/>
    <w:rsid w:val="00C61A7A"/>
    <w:rsid w:val="00C61C3A"/>
    <w:rsid w:val="00C62A72"/>
    <w:rsid w:val="00C6485E"/>
    <w:rsid w:val="00C653A0"/>
    <w:rsid w:val="00C65490"/>
    <w:rsid w:val="00C654A4"/>
    <w:rsid w:val="00C660CB"/>
    <w:rsid w:val="00C701DC"/>
    <w:rsid w:val="00C7088F"/>
    <w:rsid w:val="00C712AC"/>
    <w:rsid w:val="00C7160D"/>
    <w:rsid w:val="00C716D6"/>
    <w:rsid w:val="00C71E7E"/>
    <w:rsid w:val="00C72520"/>
    <w:rsid w:val="00C72EB3"/>
    <w:rsid w:val="00C73756"/>
    <w:rsid w:val="00C73D42"/>
    <w:rsid w:val="00C73EF7"/>
    <w:rsid w:val="00C7415A"/>
    <w:rsid w:val="00C74189"/>
    <w:rsid w:val="00C7507E"/>
    <w:rsid w:val="00C7558F"/>
    <w:rsid w:val="00C7583A"/>
    <w:rsid w:val="00C75C17"/>
    <w:rsid w:val="00C75CDA"/>
    <w:rsid w:val="00C760BD"/>
    <w:rsid w:val="00C76802"/>
    <w:rsid w:val="00C7760D"/>
    <w:rsid w:val="00C806EB"/>
    <w:rsid w:val="00C80C30"/>
    <w:rsid w:val="00C8125E"/>
    <w:rsid w:val="00C81475"/>
    <w:rsid w:val="00C828B7"/>
    <w:rsid w:val="00C82C85"/>
    <w:rsid w:val="00C852B4"/>
    <w:rsid w:val="00C85B34"/>
    <w:rsid w:val="00C863A5"/>
    <w:rsid w:val="00C86531"/>
    <w:rsid w:val="00C8678E"/>
    <w:rsid w:val="00C86BEA"/>
    <w:rsid w:val="00C8779A"/>
    <w:rsid w:val="00C87BBB"/>
    <w:rsid w:val="00C87D6E"/>
    <w:rsid w:val="00C901F8"/>
    <w:rsid w:val="00C90D09"/>
    <w:rsid w:val="00C91081"/>
    <w:rsid w:val="00C9153E"/>
    <w:rsid w:val="00C916AE"/>
    <w:rsid w:val="00C91FDB"/>
    <w:rsid w:val="00C922DC"/>
    <w:rsid w:val="00C92BF9"/>
    <w:rsid w:val="00C932DC"/>
    <w:rsid w:val="00C93880"/>
    <w:rsid w:val="00C93A28"/>
    <w:rsid w:val="00C944B9"/>
    <w:rsid w:val="00C94769"/>
    <w:rsid w:val="00C9595F"/>
    <w:rsid w:val="00C959CB"/>
    <w:rsid w:val="00C959F4"/>
    <w:rsid w:val="00C95F14"/>
    <w:rsid w:val="00C96AB4"/>
    <w:rsid w:val="00C96B41"/>
    <w:rsid w:val="00C96FF7"/>
    <w:rsid w:val="00C9707D"/>
    <w:rsid w:val="00C971A8"/>
    <w:rsid w:val="00C972D0"/>
    <w:rsid w:val="00CA0149"/>
    <w:rsid w:val="00CA0A68"/>
    <w:rsid w:val="00CA12AB"/>
    <w:rsid w:val="00CA12DB"/>
    <w:rsid w:val="00CA14DB"/>
    <w:rsid w:val="00CA16C9"/>
    <w:rsid w:val="00CA16F3"/>
    <w:rsid w:val="00CA1934"/>
    <w:rsid w:val="00CA1C84"/>
    <w:rsid w:val="00CA235F"/>
    <w:rsid w:val="00CA23D7"/>
    <w:rsid w:val="00CA2E96"/>
    <w:rsid w:val="00CA31C4"/>
    <w:rsid w:val="00CA3719"/>
    <w:rsid w:val="00CA3D14"/>
    <w:rsid w:val="00CA3FFA"/>
    <w:rsid w:val="00CA48DF"/>
    <w:rsid w:val="00CA4959"/>
    <w:rsid w:val="00CA51A5"/>
    <w:rsid w:val="00CA5780"/>
    <w:rsid w:val="00CA5BB5"/>
    <w:rsid w:val="00CA66C6"/>
    <w:rsid w:val="00CA6B95"/>
    <w:rsid w:val="00CA7100"/>
    <w:rsid w:val="00CA7BA5"/>
    <w:rsid w:val="00CB0076"/>
    <w:rsid w:val="00CB1094"/>
    <w:rsid w:val="00CB28EA"/>
    <w:rsid w:val="00CB30B0"/>
    <w:rsid w:val="00CB364D"/>
    <w:rsid w:val="00CB3709"/>
    <w:rsid w:val="00CB3D4D"/>
    <w:rsid w:val="00CB450F"/>
    <w:rsid w:val="00CB4B81"/>
    <w:rsid w:val="00CB577B"/>
    <w:rsid w:val="00CB5886"/>
    <w:rsid w:val="00CB5E50"/>
    <w:rsid w:val="00CB7C3F"/>
    <w:rsid w:val="00CC08C0"/>
    <w:rsid w:val="00CC12C7"/>
    <w:rsid w:val="00CC145F"/>
    <w:rsid w:val="00CC1614"/>
    <w:rsid w:val="00CC1740"/>
    <w:rsid w:val="00CC192E"/>
    <w:rsid w:val="00CC1C99"/>
    <w:rsid w:val="00CC1FA4"/>
    <w:rsid w:val="00CC2086"/>
    <w:rsid w:val="00CC46C2"/>
    <w:rsid w:val="00CC5020"/>
    <w:rsid w:val="00CC5E8D"/>
    <w:rsid w:val="00CC6885"/>
    <w:rsid w:val="00CC6CBF"/>
    <w:rsid w:val="00CC6F15"/>
    <w:rsid w:val="00CC7FB3"/>
    <w:rsid w:val="00CD0B41"/>
    <w:rsid w:val="00CD0BEF"/>
    <w:rsid w:val="00CD0F68"/>
    <w:rsid w:val="00CD1236"/>
    <w:rsid w:val="00CD2258"/>
    <w:rsid w:val="00CD2D1B"/>
    <w:rsid w:val="00CD30AF"/>
    <w:rsid w:val="00CD30FB"/>
    <w:rsid w:val="00CD347A"/>
    <w:rsid w:val="00CD3850"/>
    <w:rsid w:val="00CD3CEF"/>
    <w:rsid w:val="00CD3D26"/>
    <w:rsid w:val="00CD555A"/>
    <w:rsid w:val="00CD57CC"/>
    <w:rsid w:val="00CD6A1B"/>
    <w:rsid w:val="00CD6C59"/>
    <w:rsid w:val="00CD7B01"/>
    <w:rsid w:val="00CD7D82"/>
    <w:rsid w:val="00CE1197"/>
    <w:rsid w:val="00CE1248"/>
    <w:rsid w:val="00CE1AC3"/>
    <w:rsid w:val="00CE266D"/>
    <w:rsid w:val="00CE2BD8"/>
    <w:rsid w:val="00CE3659"/>
    <w:rsid w:val="00CE3CFD"/>
    <w:rsid w:val="00CE43C9"/>
    <w:rsid w:val="00CE47CE"/>
    <w:rsid w:val="00CE4E75"/>
    <w:rsid w:val="00CE557B"/>
    <w:rsid w:val="00CE5E64"/>
    <w:rsid w:val="00CE5E82"/>
    <w:rsid w:val="00CE620C"/>
    <w:rsid w:val="00CE64DA"/>
    <w:rsid w:val="00CE65C2"/>
    <w:rsid w:val="00CE6A9D"/>
    <w:rsid w:val="00CE6B52"/>
    <w:rsid w:val="00CE6CFD"/>
    <w:rsid w:val="00CE7D91"/>
    <w:rsid w:val="00CF02B8"/>
    <w:rsid w:val="00CF0E03"/>
    <w:rsid w:val="00CF1877"/>
    <w:rsid w:val="00CF1E11"/>
    <w:rsid w:val="00CF2165"/>
    <w:rsid w:val="00CF2826"/>
    <w:rsid w:val="00CF321E"/>
    <w:rsid w:val="00CF335E"/>
    <w:rsid w:val="00CF3715"/>
    <w:rsid w:val="00CF54FF"/>
    <w:rsid w:val="00CF603A"/>
    <w:rsid w:val="00CF61F2"/>
    <w:rsid w:val="00CF6D6D"/>
    <w:rsid w:val="00CF6E55"/>
    <w:rsid w:val="00CF73F7"/>
    <w:rsid w:val="00D00444"/>
    <w:rsid w:val="00D005BC"/>
    <w:rsid w:val="00D010EC"/>
    <w:rsid w:val="00D01EB6"/>
    <w:rsid w:val="00D02279"/>
    <w:rsid w:val="00D02BBC"/>
    <w:rsid w:val="00D032EB"/>
    <w:rsid w:val="00D03505"/>
    <w:rsid w:val="00D03687"/>
    <w:rsid w:val="00D03AB6"/>
    <w:rsid w:val="00D03B24"/>
    <w:rsid w:val="00D042C4"/>
    <w:rsid w:val="00D059B4"/>
    <w:rsid w:val="00D05BF5"/>
    <w:rsid w:val="00D07E9B"/>
    <w:rsid w:val="00D10839"/>
    <w:rsid w:val="00D10A5F"/>
    <w:rsid w:val="00D10C93"/>
    <w:rsid w:val="00D10F9C"/>
    <w:rsid w:val="00D11019"/>
    <w:rsid w:val="00D116A2"/>
    <w:rsid w:val="00D12B53"/>
    <w:rsid w:val="00D1348B"/>
    <w:rsid w:val="00D145BE"/>
    <w:rsid w:val="00D1552A"/>
    <w:rsid w:val="00D15990"/>
    <w:rsid w:val="00D15A1F"/>
    <w:rsid w:val="00D16497"/>
    <w:rsid w:val="00D1670B"/>
    <w:rsid w:val="00D16AF8"/>
    <w:rsid w:val="00D16CDD"/>
    <w:rsid w:val="00D175C0"/>
    <w:rsid w:val="00D175D8"/>
    <w:rsid w:val="00D1768B"/>
    <w:rsid w:val="00D176E3"/>
    <w:rsid w:val="00D20231"/>
    <w:rsid w:val="00D20D0C"/>
    <w:rsid w:val="00D20D39"/>
    <w:rsid w:val="00D21C33"/>
    <w:rsid w:val="00D222B5"/>
    <w:rsid w:val="00D223E3"/>
    <w:rsid w:val="00D228F6"/>
    <w:rsid w:val="00D22AC3"/>
    <w:rsid w:val="00D22F18"/>
    <w:rsid w:val="00D23331"/>
    <w:rsid w:val="00D23E9E"/>
    <w:rsid w:val="00D246ED"/>
    <w:rsid w:val="00D2487B"/>
    <w:rsid w:val="00D250CB"/>
    <w:rsid w:val="00D25940"/>
    <w:rsid w:val="00D259A3"/>
    <w:rsid w:val="00D25A4A"/>
    <w:rsid w:val="00D26DC3"/>
    <w:rsid w:val="00D27078"/>
    <w:rsid w:val="00D270CD"/>
    <w:rsid w:val="00D2758A"/>
    <w:rsid w:val="00D27B3B"/>
    <w:rsid w:val="00D27DAC"/>
    <w:rsid w:val="00D27FDD"/>
    <w:rsid w:val="00D305EE"/>
    <w:rsid w:val="00D307D9"/>
    <w:rsid w:val="00D30F59"/>
    <w:rsid w:val="00D31788"/>
    <w:rsid w:val="00D32D3A"/>
    <w:rsid w:val="00D33F0D"/>
    <w:rsid w:val="00D34A5F"/>
    <w:rsid w:val="00D34AAC"/>
    <w:rsid w:val="00D34B2A"/>
    <w:rsid w:val="00D352B5"/>
    <w:rsid w:val="00D35B48"/>
    <w:rsid w:val="00D360D1"/>
    <w:rsid w:val="00D3657B"/>
    <w:rsid w:val="00D36AF8"/>
    <w:rsid w:val="00D36D48"/>
    <w:rsid w:val="00D3728F"/>
    <w:rsid w:val="00D374D8"/>
    <w:rsid w:val="00D401B4"/>
    <w:rsid w:val="00D4072D"/>
    <w:rsid w:val="00D40F8D"/>
    <w:rsid w:val="00D4106B"/>
    <w:rsid w:val="00D41E52"/>
    <w:rsid w:val="00D43020"/>
    <w:rsid w:val="00D435A6"/>
    <w:rsid w:val="00D437E4"/>
    <w:rsid w:val="00D43A12"/>
    <w:rsid w:val="00D43B54"/>
    <w:rsid w:val="00D43E9E"/>
    <w:rsid w:val="00D44045"/>
    <w:rsid w:val="00D448A7"/>
    <w:rsid w:val="00D45174"/>
    <w:rsid w:val="00D45D33"/>
    <w:rsid w:val="00D45D7B"/>
    <w:rsid w:val="00D4610C"/>
    <w:rsid w:val="00D4613E"/>
    <w:rsid w:val="00D461A7"/>
    <w:rsid w:val="00D4689F"/>
    <w:rsid w:val="00D46CFB"/>
    <w:rsid w:val="00D46E29"/>
    <w:rsid w:val="00D473CE"/>
    <w:rsid w:val="00D47D91"/>
    <w:rsid w:val="00D47F96"/>
    <w:rsid w:val="00D5015E"/>
    <w:rsid w:val="00D505B5"/>
    <w:rsid w:val="00D5175E"/>
    <w:rsid w:val="00D52274"/>
    <w:rsid w:val="00D527B4"/>
    <w:rsid w:val="00D53266"/>
    <w:rsid w:val="00D53366"/>
    <w:rsid w:val="00D53A08"/>
    <w:rsid w:val="00D53C88"/>
    <w:rsid w:val="00D54C80"/>
    <w:rsid w:val="00D56246"/>
    <w:rsid w:val="00D566B6"/>
    <w:rsid w:val="00D60769"/>
    <w:rsid w:val="00D60B91"/>
    <w:rsid w:val="00D60D52"/>
    <w:rsid w:val="00D6190D"/>
    <w:rsid w:val="00D61D41"/>
    <w:rsid w:val="00D61FB6"/>
    <w:rsid w:val="00D62830"/>
    <w:rsid w:val="00D62A5E"/>
    <w:rsid w:val="00D635C5"/>
    <w:rsid w:val="00D63F9D"/>
    <w:rsid w:val="00D646F9"/>
    <w:rsid w:val="00D65AEA"/>
    <w:rsid w:val="00D65B66"/>
    <w:rsid w:val="00D65C32"/>
    <w:rsid w:val="00D665B8"/>
    <w:rsid w:val="00D67179"/>
    <w:rsid w:val="00D67818"/>
    <w:rsid w:val="00D700F5"/>
    <w:rsid w:val="00D70206"/>
    <w:rsid w:val="00D7062C"/>
    <w:rsid w:val="00D711EF"/>
    <w:rsid w:val="00D7172D"/>
    <w:rsid w:val="00D71C9E"/>
    <w:rsid w:val="00D72461"/>
    <w:rsid w:val="00D7249A"/>
    <w:rsid w:val="00D724F9"/>
    <w:rsid w:val="00D72A33"/>
    <w:rsid w:val="00D72CD9"/>
    <w:rsid w:val="00D7317D"/>
    <w:rsid w:val="00D737B5"/>
    <w:rsid w:val="00D73890"/>
    <w:rsid w:val="00D73ECA"/>
    <w:rsid w:val="00D74C65"/>
    <w:rsid w:val="00D7555B"/>
    <w:rsid w:val="00D75FE5"/>
    <w:rsid w:val="00D76F15"/>
    <w:rsid w:val="00D76FE3"/>
    <w:rsid w:val="00D775A7"/>
    <w:rsid w:val="00D776DD"/>
    <w:rsid w:val="00D778D1"/>
    <w:rsid w:val="00D77D2D"/>
    <w:rsid w:val="00D80164"/>
    <w:rsid w:val="00D805DE"/>
    <w:rsid w:val="00D809E9"/>
    <w:rsid w:val="00D809EB"/>
    <w:rsid w:val="00D8155C"/>
    <w:rsid w:val="00D82685"/>
    <w:rsid w:val="00D826E8"/>
    <w:rsid w:val="00D827B5"/>
    <w:rsid w:val="00D8293E"/>
    <w:rsid w:val="00D83AE7"/>
    <w:rsid w:val="00D84057"/>
    <w:rsid w:val="00D849CC"/>
    <w:rsid w:val="00D85022"/>
    <w:rsid w:val="00D864B6"/>
    <w:rsid w:val="00D86CC6"/>
    <w:rsid w:val="00D90448"/>
    <w:rsid w:val="00D909AF"/>
    <w:rsid w:val="00D90BB9"/>
    <w:rsid w:val="00D916AD"/>
    <w:rsid w:val="00D92443"/>
    <w:rsid w:val="00D930E6"/>
    <w:rsid w:val="00D937AD"/>
    <w:rsid w:val="00D9465F"/>
    <w:rsid w:val="00D94A1E"/>
    <w:rsid w:val="00D94DE4"/>
    <w:rsid w:val="00D952A8"/>
    <w:rsid w:val="00D95378"/>
    <w:rsid w:val="00D957FF"/>
    <w:rsid w:val="00D9609C"/>
    <w:rsid w:val="00D96FFA"/>
    <w:rsid w:val="00D97724"/>
    <w:rsid w:val="00DA0691"/>
    <w:rsid w:val="00DA1A24"/>
    <w:rsid w:val="00DA1C2F"/>
    <w:rsid w:val="00DA2289"/>
    <w:rsid w:val="00DA2357"/>
    <w:rsid w:val="00DA2AE7"/>
    <w:rsid w:val="00DA32D7"/>
    <w:rsid w:val="00DA3E6C"/>
    <w:rsid w:val="00DA40C2"/>
    <w:rsid w:val="00DA4250"/>
    <w:rsid w:val="00DA50C9"/>
    <w:rsid w:val="00DA5193"/>
    <w:rsid w:val="00DA56F3"/>
    <w:rsid w:val="00DA6F61"/>
    <w:rsid w:val="00DA7D58"/>
    <w:rsid w:val="00DB0107"/>
    <w:rsid w:val="00DB20A9"/>
    <w:rsid w:val="00DB4438"/>
    <w:rsid w:val="00DB4D02"/>
    <w:rsid w:val="00DB4E01"/>
    <w:rsid w:val="00DB6450"/>
    <w:rsid w:val="00DB6BA3"/>
    <w:rsid w:val="00DB720A"/>
    <w:rsid w:val="00DB7F13"/>
    <w:rsid w:val="00DC0C17"/>
    <w:rsid w:val="00DC0C78"/>
    <w:rsid w:val="00DC0EB8"/>
    <w:rsid w:val="00DC125B"/>
    <w:rsid w:val="00DC1462"/>
    <w:rsid w:val="00DC21A9"/>
    <w:rsid w:val="00DC2569"/>
    <w:rsid w:val="00DC309F"/>
    <w:rsid w:val="00DC37AA"/>
    <w:rsid w:val="00DC3EAB"/>
    <w:rsid w:val="00DC4FC0"/>
    <w:rsid w:val="00DC5091"/>
    <w:rsid w:val="00DC6CB3"/>
    <w:rsid w:val="00DD086A"/>
    <w:rsid w:val="00DD0B0A"/>
    <w:rsid w:val="00DD0DDD"/>
    <w:rsid w:val="00DD0E7C"/>
    <w:rsid w:val="00DD1BF3"/>
    <w:rsid w:val="00DD210C"/>
    <w:rsid w:val="00DD3C58"/>
    <w:rsid w:val="00DD3FCF"/>
    <w:rsid w:val="00DD5571"/>
    <w:rsid w:val="00DD636F"/>
    <w:rsid w:val="00DD74D3"/>
    <w:rsid w:val="00DE00FB"/>
    <w:rsid w:val="00DE0336"/>
    <w:rsid w:val="00DE0CD4"/>
    <w:rsid w:val="00DE0FB2"/>
    <w:rsid w:val="00DE2DA0"/>
    <w:rsid w:val="00DE2F14"/>
    <w:rsid w:val="00DE34EA"/>
    <w:rsid w:val="00DE3554"/>
    <w:rsid w:val="00DE3C7B"/>
    <w:rsid w:val="00DE44A1"/>
    <w:rsid w:val="00DE53C3"/>
    <w:rsid w:val="00DE6065"/>
    <w:rsid w:val="00DE71A0"/>
    <w:rsid w:val="00DF047E"/>
    <w:rsid w:val="00DF0715"/>
    <w:rsid w:val="00DF08B5"/>
    <w:rsid w:val="00DF0AAC"/>
    <w:rsid w:val="00DF0D2C"/>
    <w:rsid w:val="00DF11F7"/>
    <w:rsid w:val="00DF28D9"/>
    <w:rsid w:val="00DF2E0B"/>
    <w:rsid w:val="00DF3601"/>
    <w:rsid w:val="00DF512D"/>
    <w:rsid w:val="00DF562A"/>
    <w:rsid w:val="00DF5A7F"/>
    <w:rsid w:val="00DF5B52"/>
    <w:rsid w:val="00DF5B79"/>
    <w:rsid w:val="00DF5E31"/>
    <w:rsid w:val="00E0091F"/>
    <w:rsid w:val="00E00A22"/>
    <w:rsid w:val="00E00C04"/>
    <w:rsid w:val="00E01525"/>
    <w:rsid w:val="00E022C5"/>
    <w:rsid w:val="00E02403"/>
    <w:rsid w:val="00E04571"/>
    <w:rsid w:val="00E046CA"/>
    <w:rsid w:val="00E04730"/>
    <w:rsid w:val="00E05E80"/>
    <w:rsid w:val="00E05EE0"/>
    <w:rsid w:val="00E06D79"/>
    <w:rsid w:val="00E106AB"/>
    <w:rsid w:val="00E106BC"/>
    <w:rsid w:val="00E111B1"/>
    <w:rsid w:val="00E118E0"/>
    <w:rsid w:val="00E11F87"/>
    <w:rsid w:val="00E12FFA"/>
    <w:rsid w:val="00E13184"/>
    <w:rsid w:val="00E13BF7"/>
    <w:rsid w:val="00E140C0"/>
    <w:rsid w:val="00E1537F"/>
    <w:rsid w:val="00E1705F"/>
    <w:rsid w:val="00E20794"/>
    <w:rsid w:val="00E20E85"/>
    <w:rsid w:val="00E2134F"/>
    <w:rsid w:val="00E2173A"/>
    <w:rsid w:val="00E21941"/>
    <w:rsid w:val="00E224A3"/>
    <w:rsid w:val="00E224E7"/>
    <w:rsid w:val="00E231EF"/>
    <w:rsid w:val="00E23A9D"/>
    <w:rsid w:val="00E23D4D"/>
    <w:rsid w:val="00E241E8"/>
    <w:rsid w:val="00E2423F"/>
    <w:rsid w:val="00E242C7"/>
    <w:rsid w:val="00E2468E"/>
    <w:rsid w:val="00E249DD"/>
    <w:rsid w:val="00E24FC1"/>
    <w:rsid w:val="00E25876"/>
    <w:rsid w:val="00E25CF2"/>
    <w:rsid w:val="00E2608D"/>
    <w:rsid w:val="00E27B09"/>
    <w:rsid w:val="00E27E75"/>
    <w:rsid w:val="00E30B53"/>
    <w:rsid w:val="00E311BB"/>
    <w:rsid w:val="00E320AA"/>
    <w:rsid w:val="00E321EF"/>
    <w:rsid w:val="00E322A2"/>
    <w:rsid w:val="00E32FCD"/>
    <w:rsid w:val="00E3410B"/>
    <w:rsid w:val="00E34CC5"/>
    <w:rsid w:val="00E34E2B"/>
    <w:rsid w:val="00E3624E"/>
    <w:rsid w:val="00E36A31"/>
    <w:rsid w:val="00E36CE2"/>
    <w:rsid w:val="00E36E7E"/>
    <w:rsid w:val="00E375D4"/>
    <w:rsid w:val="00E4092E"/>
    <w:rsid w:val="00E40C93"/>
    <w:rsid w:val="00E41221"/>
    <w:rsid w:val="00E4132B"/>
    <w:rsid w:val="00E414ED"/>
    <w:rsid w:val="00E41AA1"/>
    <w:rsid w:val="00E4252E"/>
    <w:rsid w:val="00E425F7"/>
    <w:rsid w:val="00E42D53"/>
    <w:rsid w:val="00E43273"/>
    <w:rsid w:val="00E438DA"/>
    <w:rsid w:val="00E439EE"/>
    <w:rsid w:val="00E440DD"/>
    <w:rsid w:val="00E44191"/>
    <w:rsid w:val="00E44A90"/>
    <w:rsid w:val="00E44C21"/>
    <w:rsid w:val="00E453CE"/>
    <w:rsid w:val="00E45C9D"/>
    <w:rsid w:val="00E47BEC"/>
    <w:rsid w:val="00E50854"/>
    <w:rsid w:val="00E509E6"/>
    <w:rsid w:val="00E510F3"/>
    <w:rsid w:val="00E52314"/>
    <w:rsid w:val="00E5406A"/>
    <w:rsid w:val="00E57639"/>
    <w:rsid w:val="00E57DFC"/>
    <w:rsid w:val="00E608B8"/>
    <w:rsid w:val="00E612BF"/>
    <w:rsid w:val="00E6159C"/>
    <w:rsid w:val="00E61616"/>
    <w:rsid w:val="00E616B0"/>
    <w:rsid w:val="00E61783"/>
    <w:rsid w:val="00E61981"/>
    <w:rsid w:val="00E62038"/>
    <w:rsid w:val="00E62C79"/>
    <w:rsid w:val="00E62D80"/>
    <w:rsid w:val="00E62F22"/>
    <w:rsid w:val="00E64FEC"/>
    <w:rsid w:val="00E65F5D"/>
    <w:rsid w:val="00E663AD"/>
    <w:rsid w:val="00E7025A"/>
    <w:rsid w:val="00E7068A"/>
    <w:rsid w:val="00E70A17"/>
    <w:rsid w:val="00E70A63"/>
    <w:rsid w:val="00E70B57"/>
    <w:rsid w:val="00E70BA9"/>
    <w:rsid w:val="00E71032"/>
    <w:rsid w:val="00E714DA"/>
    <w:rsid w:val="00E715E1"/>
    <w:rsid w:val="00E71B34"/>
    <w:rsid w:val="00E71B89"/>
    <w:rsid w:val="00E72516"/>
    <w:rsid w:val="00E733E3"/>
    <w:rsid w:val="00E73443"/>
    <w:rsid w:val="00E73A7C"/>
    <w:rsid w:val="00E743C3"/>
    <w:rsid w:val="00E767E2"/>
    <w:rsid w:val="00E77076"/>
    <w:rsid w:val="00E77C0D"/>
    <w:rsid w:val="00E80C2E"/>
    <w:rsid w:val="00E80C7E"/>
    <w:rsid w:val="00E80C89"/>
    <w:rsid w:val="00E81022"/>
    <w:rsid w:val="00E814A3"/>
    <w:rsid w:val="00E82830"/>
    <w:rsid w:val="00E8295E"/>
    <w:rsid w:val="00E832C2"/>
    <w:rsid w:val="00E84513"/>
    <w:rsid w:val="00E84703"/>
    <w:rsid w:val="00E84CBF"/>
    <w:rsid w:val="00E85AA7"/>
    <w:rsid w:val="00E8613A"/>
    <w:rsid w:val="00E8662E"/>
    <w:rsid w:val="00E8691E"/>
    <w:rsid w:val="00E874D8"/>
    <w:rsid w:val="00E901D6"/>
    <w:rsid w:val="00E90A2A"/>
    <w:rsid w:val="00E9161D"/>
    <w:rsid w:val="00E91915"/>
    <w:rsid w:val="00E922BB"/>
    <w:rsid w:val="00E926F7"/>
    <w:rsid w:val="00E9426D"/>
    <w:rsid w:val="00E942DD"/>
    <w:rsid w:val="00E94E29"/>
    <w:rsid w:val="00E95850"/>
    <w:rsid w:val="00E95879"/>
    <w:rsid w:val="00E95A48"/>
    <w:rsid w:val="00E95D97"/>
    <w:rsid w:val="00E96664"/>
    <w:rsid w:val="00E96C23"/>
    <w:rsid w:val="00E96DB6"/>
    <w:rsid w:val="00E974FB"/>
    <w:rsid w:val="00E9786F"/>
    <w:rsid w:val="00E978DE"/>
    <w:rsid w:val="00EA2011"/>
    <w:rsid w:val="00EA25EF"/>
    <w:rsid w:val="00EA2C5B"/>
    <w:rsid w:val="00EA3387"/>
    <w:rsid w:val="00EA37CD"/>
    <w:rsid w:val="00EA3859"/>
    <w:rsid w:val="00EA41CF"/>
    <w:rsid w:val="00EA42B2"/>
    <w:rsid w:val="00EA4865"/>
    <w:rsid w:val="00EA5A67"/>
    <w:rsid w:val="00EA5D34"/>
    <w:rsid w:val="00EA5F70"/>
    <w:rsid w:val="00EA6A02"/>
    <w:rsid w:val="00EA73C9"/>
    <w:rsid w:val="00EA7459"/>
    <w:rsid w:val="00EB077D"/>
    <w:rsid w:val="00EB089C"/>
    <w:rsid w:val="00EB133D"/>
    <w:rsid w:val="00EB2A6E"/>
    <w:rsid w:val="00EB2DA7"/>
    <w:rsid w:val="00EB2FBE"/>
    <w:rsid w:val="00EB3080"/>
    <w:rsid w:val="00EB35E5"/>
    <w:rsid w:val="00EB3D84"/>
    <w:rsid w:val="00EB3F28"/>
    <w:rsid w:val="00EB4300"/>
    <w:rsid w:val="00EB4E9F"/>
    <w:rsid w:val="00EB562A"/>
    <w:rsid w:val="00EB689C"/>
    <w:rsid w:val="00EB752C"/>
    <w:rsid w:val="00EC092C"/>
    <w:rsid w:val="00EC1B73"/>
    <w:rsid w:val="00EC1CDF"/>
    <w:rsid w:val="00EC1FE7"/>
    <w:rsid w:val="00EC2458"/>
    <w:rsid w:val="00EC25BF"/>
    <w:rsid w:val="00EC2869"/>
    <w:rsid w:val="00EC34BB"/>
    <w:rsid w:val="00EC3B72"/>
    <w:rsid w:val="00EC3DC9"/>
    <w:rsid w:val="00EC402C"/>
    <w:rsid w:val="00EC53B3"/>
    <w:rsid w:val="00EC5E19"/>
    <w:rsid w:val="00EC6C31"/>
    <w:rsid w:val="00ED0075"/>
    <w:rsid w:val="00ED293F"/>
    <w:rsid w:val="00ED3FAB"/>
    <w:rsid w:val="00ED478F"/>
    <w:rsid w:val="00ED48D2"/>
    <w:rsid w:val="00ED4DA4"/>
    <w:rsid w:val="00ED4DE6"/>
    <w:rsid w:val="00ED53A8"/>
    <w:rsid w:val="00ED5726"/>
    <w:rsid w:val="00ED6094"/>
    <w:rsid w:val="00ED6149"/>
    <w:rsid w:val="00ED716E"/>
    <w:rsid w:val="00ED769B"/>
    <w:rsid w:val="00ED7C69"/>
    <w:rsid w:val="00ED7F89"/>
    <w:rsid w:val="00EE053E"/>
    <w:rsid w:val="00EE0AFE"/>
    <w:rsid w:val="00EE181E"/>
    <w:rsid w:val="00EE1C79"/>
    <w:rsid w:val="00EE2BE3"/>
    <w:rsid w:val="00EE3271"/>
    <w:rsid w:val="00EE3331"/>
    <w:rsid w:val="00EE3973"/>
    <w:rsid w:val="00EE3B4F"/>
    <w:rsid w:val="00EE4081"/>
    <w:rsid w:val="00EE4122"/>
    <w:rsid w:val="00EE5403"/>
    <w:rsid w:val="00EE57A5"/>
    <w:rsid w:val="00EE5DFD"/>
    <w:rsid w:val="00EE6E76"/>
    <w:rsid w:val="00EE7D53"/>
    <w:rsid w:val="00EF0FBF"/>
    <w:rsid w:val="00EF1116"/>
    <w:rsid w:val="00EF1B96"/>
    <w:rsid w:val="00EF1CF1"/>
    <w:rsid w:val="00EF2114"/>
    <w:rsid w:val="00EF23B8"/>
    <w:rsid w:val="00EF27BF"/>
    <w:rsid w:val="00EF3B3C"/>
    <w:rsid w:val="00EF3CCB"/>
    <w:rsid w:val="00EF496A"/>
    <w:rsid w:val="00EF4A14"/>
    <w:rsid w:val="00EF4EF6"/>
    <w:rsid w:val="00EF541D"/>
    <w:rsid w:val="00EF5E8A"/>
    <w:rsid w:val="00EF68C3"/>
    <w:rsid w:val="00EF7DAE"/>
    <w:rsid w:val="00EF7FED"/>
    <w:rsid w:val="00F000A1"/>
    <w:rsid w:val="00F01985"/>
    <w:rsid w:val="00F02ADB"/>
    <w:rsid w:val="00F02D78"/>
    <w:rsid w:val="00F030BB"/>
    <w:rsid w:val="00F04C06"/>
    <w:rsid w:val="00F04E29"/>
    <w:rsid w:val="00F058D8"/>
    <w:rsid w:val="00F06566"/>
    <w:rsid w:val="00F066C5"/>
    <w:rsid w:val="00F06F3D"/>
    <w:rsid w:val="00F0739B"/>
    <w:rsid w:val="00F073D2"/>
    <w:rsid w:val="00F10303"/>
    <w:rsid w:val="00F10ADE"/>
    <w:rsid w:val="00F10FDC"/>
    <w:rsid w:val="00F11716"/>
    <w:rsid w:val="00F118CD"/>
    <w:rsid w:val="00F11A48"/>
    <w:rsid w:val="00F12449"/>
    <w:rsid w:val="00F12808"/>
    <w:rsid w:val="00F12EA2"/>
    <w:rsid w:val="00F13319"/>
    <w:rsid w:val="00F137CC"/>
    <w:rsid w:val="00F13F41"/>
    <w:rsid w:val="00F14F27"/>
    <w:rsid w:val="00F14F82"/>
    <w:rsid w:val="00F15894"/>
    <w:rsid w:val="00F16397"/>
    <w:rsid w:val="00F16C89"/>
    <w:rsid w:val="00F17DA8"/>
    <w:rsid w:val="00F205D2"/>
    <w:rsid w:val="00F207FA"/>
    <w:rsid w:val="00F21B43"/>
    <w:rsid w:val="00F21F5C"/>
    <w:rsid w:val="00F220BA"/>
    <w:rsid w:val="00F226D6"/>
    <w:rsid w:val="00F22FEB"/>
    <w:rsid w:val="00F241D7"/>
    <w:rsid w:val="00F2438E"/>
    <w:rsid w:val="00F24F94"/>
    <w:rsid w:val="00F26604"/>
    <w:rsid w:val="00F27AA5"/>
    <w:rsid w:val="00F30055"/>
    <w:rsid w:val="00F31DD8"/>
    <w:rsid w:val="00F31E82"/>
    <w:rsid w:val="00F32D33"/>
    <w:rsid w:val="00F330A6"/>
    <w:rsid w:val="00F331C0"/>
    <w:rsid w:val="00F34D99"/>
    <w:rsid w:val="00F34E39"/>
    <w:rsid w:val="00F35AF4"/>
    <w:rsid w:val="00F35FE1"/>
    <w:rsid w:val="00F36091"/>
    <w:rsid w:val="00F366F7"/>
    <w:rsid w:val="00F37AEA"/>
    <w:rsid w:val="00F405D8"/>
    <w:rsid w:val="00F417C3"/>
    <w:rsid w:val="00F4297A"/>
    <w:rsid w:val="00F4512C"/>
    <w:rsid w:val="00F45891"/>
    <w:rsid w:val="00F46841"/>
    <w:rsid w:val="00F4688F"/>
    <w:rsid w:val="00F46D80"/>
    <w:rsid w:val="00F46EB3"/>
    <w:rsid w:val="00F47120"/>
    <w:rsid w:val="00F47508"/>
    <w:rsid w:val="00F4782B"/>
    <w:rsid w:val="00F47CFC"/>
    <w:rsid w:val="00F50940"/>
    <w:rsid w:val="00F50C21"/>
    <w:rsid w:val="00F51125"/>
    <w:rsid w:val="00F51781"/>
    <w:rsid w:val="00F524C8"/>
    <w:rsid w:val="00F5261D"/>
    <w:rsid w:val="00F5274F"/>
    <w:rsid w:val="00F53755"/>
    <w:rsid w:val="00F53A3B"/>
    <w:rsid w:val="00F53D7D"/>
    <w:rsid w:val="00F546E8"/>
    <w:rsid w:val="00F54D15"/>
    <w:rsid w:val="00F55470"/>
    <w:rsid w:val="00F557E7"/>
    <w:rsid w:val="00F56B54"/>
    <w:rsid w:val="00F56BA6"/>
    <w:rsid w:val="00F56BCB"/>
    <w:rsid w:val="00F608B3"/>
    <w:rsid w:val="00F60A0A"/>
    <w:rsid w:val="00F61027"/>
    <w:rsid w:val="00F6131F"/>
    <w:rsid w:val="00F61BFE"/>
    <w:rsid w:val="00F61EB8"/>
    <w:rsid w:val="00F636C3"/>
    <w:rsid w:val="00F63CED"/>
    <w:rsid w:val="00F64977"/>
    <w:rsid w:val="00F65A32"/>
    <w:rsid w:val="00F65CD7"/>
    <w:rsid w:val="00F6619F"/>
    <w:rsid w:val="00F70867"/>
    <w:rsid w:val="00F70E75"/>
    <w:rsid w:val="00F71199"/>
    <w:rsid w:val="00F71543"/>
    <w:rsid w:val="00F725E2"/>
    <w:rsid w:val="00F72C49"/>
    <w:rsid w:val="00F72FDE"/>
    <w:rsid w:val="00F73148"/>
    <w:rsid w:val="00F74AE5"/>
    <w:rsid w:val="00F75327"/>
    <w:rsid w:val="00F755B9"/>
    <w:rsid w:val="00F75FD6"/>
    <w:rsid w:val="00F769B3"/>
    <w:rsid w:val="00F76ADA"/>
    <w:rsid w:val="00F76AE5"/>
    <w:rsid w:val="00F76ECE"/>
    <w:rsid w:val="00F770F7"/>
    <w:rsid w:val="00F77968"/>
    <w:rsid w:val="00F77A41"/>
    <w:rsid w:val="00F77FB0"/>
    <w:rsid w:val="00F80B1D"/>
    <w:rsid w:val="00F82702"/>
    <w:rsid w:val="00F82DE2"/>
    <w:rsid w:val="00F82FF8"/>
    <w:rsid w:val="00F8341A"/>
    <w:rsid w:val="00F83ADE"/>
    <w:rsid w:val="00F85675"/>
    <w:rsid w:val="00F868E3"/>
    <w:rsid w:val="00F86901"/>
    <w:rsid w:val="00F86B17"/>
    <w:rsid w:val="00F87774"/>
    <w:rsid w:val="00F8785E"/>
    <w:rsid w:val="00F87864"/>
    <w:rsid w:val="00F90713"/>
    <w:rsid w:val="00F90C0C"/>
    <w:rsid w:val="00F90FD8"/>
    <w:rsid w:val="00F91646"/>
    <w:rsid w:val="00F918FF"/>
    <w:rsid w:val="00F91BF5"/>
    <w:rsid w:val="00F91D8E"/>
    <w:rsid w:val="00F925E5"/>
    <w:rsid w:val="00F92FD8"/>
    <w:rsid w:val="00F93354"/>
    <w:rsid w:val="00F938F7"/>
    <w:rsid w:val="00F94813"/>
    <w:rsid w:val="00F9554F"/>
    <w:rsid w:val="00F959D3"/>
    <w:rsid w:val="00F96C32"/>
    <w:rsid w:val="00F96DCB"/>
    <w:rsid w:val="00F978A9"/>
    <w:rsid w:val="00F97EFC"/>
    <w:rsid w:val="00FA0323"/>
    <w:rsid w:val="00FA08CC"/>
    <w:rsid w:val="00FA0BA3"/>
    <w:rsid w:val="00FA11EA"/>
    <w:rsid w:val="00FA15A6"/>
    <w:rsid w:val="00FA15F7"/>
    <w:rsid w:val="00FA1C5F"/>
    <w:rsid w:val="00FA1CDB"/>
    <w:rsid w:val="00FA290F"/>
    <w:rsid w:val="00FA29FD"/>
    <w:rsid w:val="00FA2BD2"/>
    <w:rsid w:val="00FA3F35"/>
    <w:rsid w:val="00FA596B"/>
    <w:rsid w:val="00FA6E89"/>
    <w:rsid w:val="00FA74EA"/>
    <w:rsid w:val="00FA7DD2"/>
    <w:rsid w:val="00FB0ACB"/>
    <w:rsid w:val="00FB188E"/>
    <w:rsid w:val="00FB1B24"/>
    <w:rsid w:val="00FB1DDC"/>
    <w:rsid w:val="00FB23EB"/>
    <w:rsid w:val="00FB3011"/>
    <w:rsid w:val="00FB3B6F"/>
    <w:rsid w:val="00FB4255"/>
    <w:rsid w:val="00FB43E0"/>
    <w:rsid w:val="00FB4601"/>
    <w:rsid w:val="00FB4764"/>
    <w:rsid w:val="00FB50F5"/>
    <w:rsid w:val="00FB547F"/>
    <w:rsid w:val="00FB5619"/>
    <w:rsid w:val="00FB59C5"/>
    <w:rsid w:val="00FB5AA1"/>
    <w:rsid w:val="00FB61B1"/>
    <w:rsid w:val="00FB6489"/>
    <w:rsid w:val="00FB692C"/>
    <w:rsid w:val="00FB6C5C"/>
    <w:rsid w:val="00FB7080"/>
    <w:rsid w:val="00FB7710"/>
    <w:rsid w:val="00FC1A0B"/>
    <w:rsid w:val="00FC1A86"/>
    <w:rsid w:val="00FC1D34"/>
    <w:rsid w:val="00FC20DB"/>
    <w:rsid w:val="00FC210F"/>
    <w:rsid w:val="00FC288D"/>
    <w:rsid w:val="00FC2ADA"/>
    <w:rsid w:val="00FC3980"/>
    <w:rsid w:val="00FC433C"/>
    <w:rsid w:val="00FC4626"/>
    <w:rsid w:val="00FC54E1"/>
    <w:rsid w:val="00FC6107"/>
    <w:rsid w:val="00FC6D8F"/>
    <w:rsid w:val="00FC7489"/>
    <w:rsid w:val="00FC7F0C"/>
    <w:rsid w:val="00FD0072"/>
    <w:rsid w:val="00FD01AC"/>
    <w:rsid w:val="00FD0C5D"/>
    <w:rsid w:val="00FD0D7B"/>
    <w:rsid w:val="00FD1290"/>
    <w:rsid w:val="00FD1F5F"/>
    <w:rsid w:val="00FD228B"/>
    <w:rsid w:val="00FD251E"/>
    <w:rsid w:val="00FD40F9"/>
    <w:rsid w:val="00FD44BE"/>
    <w:rsid w:val="00FD487C"/>
    <w:rsid w:val="00FD4C19"/>
    <w:rsid w:val="00FD4FCE"/>
    <w:rsid w:val="00FD578D"/>
    <w:rsid w:val="00FD5CA9"/>
    <w:rsid w:val="00FD6B99"/>
    <w:rsid w:val="00FD6BA5"/>
    <w:rsid w:val="00FD6CCB"/>
    <w:rsid w:val="00FD70F4"/>
    <w:rsid w:val="00FD74F8"/>
    <w:rsid w:val="00FE00A0"/>
    <w:rsid w:val="00FE00B2"/>
    <w:rsid w:val="00FE0E9F"/>
    <w:rsid w:val="00FE28D5"/>
    <w:rsid w:val="00FE315D"/>
    <w:rsid w:val="00FE3763"/>
    <w:rsid w:val="00FE37B3"/>
    <w:rsid w:val="00FE4232"/>
    <w:rsid w:val="00FE4B85"/>
    <w:rsid w:val="00FE579B"/>
    <w:rsid w:val="00FE5860"/>
    <w:rsid w:val="00FE5D91"/>
    <w:rsid w:val="00FE6C0B"/>
    <w:rsid w:val="00FF0116"/>
    <w:rsid w:val="00FF0454"/>
    <w:rsid w:val="00FF046B"/>
    <w:rsid w:val="00FF0C35"/>
    <w:rsid w:val="00FF0F44"/>
    <w:rsid w:val="00FF125A"/>
    <w:rsid w:val="00FF145D"/>
    <w:rsid w:val="00FF17BA"/>
    <w:rsid w:val="00FF18BB"/>
    <w:rsid w:val="00FF19D3"/>
    <w:rsid w:val="00FF2086"/>
    <w:rsid w:val="00FF21B4"/>
    <w:rsid w:val="00FF2C84"/>
    <w:rsid w:val="00FF2F7F"/>
    <w:rsid w:val="00FF3CAA"/>
    <w:rsid w:val="00FF3FA4"/>
    <w:rsid w:val="00FF510D"/>
    <w:rsid w:val="00FF52E8"/>
    <w:rsid w:val="00FF5614"/>
    <w:rsid w:val="00FF5AA1"/>
    <w:rsid w:val="00FF6633"/>
    <w:rsid w:val="00FF72C8"/>
    <w:rsid w:val="00FF7376"/>
    <w:rsid w:val="043E2372"/>
    <w:rsid w:val="04FE0C8A"/>
    <w:rsid w:val="065653EC"/>
    <w:rsid w:val="06B64AE0"/>
    <w:rsid w:val="09EF373D"/>
    <w:rsid w:val="0A6E7C21"/>
    <w:rsid w:val="0E8041D0"/>
    <w:rsid w:val="0EA613BE"/>
    <w:rsid w:val="0EAF46B6"/>
    <w:rsid w:val="10980357"/>
    <w:rsid w:val="118102D5"/>
    <w:rsid w:val="121B5E85"/>
    <w:rsid w:val="12452277"/>
    <w:rsid w:val="125C64C8"/>
    <w:rsid w:val="139704F5"/>
    <w:rsid w:val="17435A75"/>
    <w:rsid w:val="186A6F2B"/>
    <w:rsid w:val="18BA5B71"/>
    <w:rsid w:val="19B72375"/>
    <w:rsid w:val="19C62A63"/>
    <w:rsid w:val="1AC57BDE"/>
    <w:rsid w:val="1BDF1425"/>
    <w:rsid w:val="1DA64711"/>
    <w:rsid w:val="20550912"/>
    <w:rsid w:val="215E6962"/>
    <w:rsid w:val="2B5B4AE3"/>
    <w:rsid w:val="2C17771D"/>
    <w:rsid w:val="2C1778EB"/>
    <w:rsid w:val="2D1C1A97"/>
    <w:rsid w:val="2D3A3FAA"/>
    <w:rsid w:val="32E964A2"/>
    <w:rsid w:val="33EC5A4E"/>
    <w:rsid w:val="34236A25"/>
    <w:rsid w:val="36F63FB0"/>
    <w:rsid w:val="38CE363E"/>
    <w:rsid w:val="39F84D6B"/>
    <w:rsid w:val="3A606F21"/>
    <w:rsid w:val="3B986D21"/>
    <w:rsid w:val="4040795C"/>
    <w:rsid w:val="405E31EE"/>
    <w:rsid w:val="42580B91"/>
    <w:rsid w:val="45564F29"/>
    <w:rsid w:val="46F50EBC"/>
    <w:rsid w:val="47E3642A"/>
    <w:rsid w:val="48150523"/>
    <w:rsid w:val="4A490AA9"/>
    <w:rsid w:val="4DA71118"/>
    <w:rsid w:val="50AA5CFD"/>
    <w:rsid w:val="55756AD1"/>
    <w:rsid w:val="59D63CC3"/>
    <w:rsid w:val="6286115A"/>
    <w:rsid w:val="633453FC"/>
    <w:rsid w:val="6338107B"/>
    <w:rsid w:val="63F503C1"/>
    <w:rsid w:val="678577AA"/>
    <w:rsid w:val="6CF40001"/>
    <w:rsid w:val="6D28764E"/>
    <w:rsid w:val="6F9D1AA5"/>
    <w:rsid w:val="6FD776EB"/>
    <w:rsid w:val="700B407F"/>
    <w:rsid w:val="70116B2F"/>
    <w:rsid w:val="725E593F"/>
    <w:rsid w:val="737551A9"/>
    <w:rsid w:val="746431FB"/>
    <w:rsid w:val="7606095A"/>
    <w:rsid w:val="7803489B"/>
    <w:rsid w:val="78B31588"/>
    <w:rsid w:val="7EAA5451"/>
    <w:rsid w:val="7F3C5915"/>
    <w:rsid w:val="7F78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 fillcolor="white">
      <v:fill color="white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3"/>
        <o:entry new="5" old="4"/>
        <o:entry new="6" old="0"/>
        <o:entry new="7" old="0"/>
        <o:entry new="8" old="7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93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2"/>
    <w:next w:val="a"/>
    <w:qFormat/>
    <w:rsid w:val="00A50938"/>
    <w:pPr>
      <w:keepLines w:val="0"/>
      <w:widowControl/>
      <w:tabs>
        <w:tab w:val="clear" w:pos="576"/>
        <w:tab w:val="left" w:pos="432"/>
      </w:tabs>
      <w:spacing w:before="240" w:after="0" w:line="240" w:lineRule="auto"/>
      <w:ind w:left="432" w:hanging="432"/>
      <w:jc w:val="left"/>
      <w:outlineLvl w:val="0"/>
    </w:pPr>
    <w:rPr>
      <w:rFonts w:ascii="Times New Roman" w:eastAsia="宋体" w:hAnsi="Times New Roman"/>
      <w:bCs w:val="0"/>
      <w:caps/>
      <w:kern w:val="0"/>
      <w:sz w:val="21"/>
      <w:szCs w:val="20"/>
      <w:lang w:eastAsia="en-US"/>
    </w:rPr>
  </w:style>
  <w:style w:type="paragraph" w:styleId="2">
    <w:name w:val="heading 2"/>
    <w:basedOn w:val="a"/>
    <w:next w:val="a"/>
    <w:qFormat/>
    <w:rsid w:val="00545931"/>
    <w:pPr>
      <w:keepNext/>
      <w:keepLines/>
      <w:tabs>
        <w:tab w:val="left" w:pos="576"/>
      </w:tabs>
      <w:spacing w:before="260" w:after="260" w:line="416" w:lineRule="auto"/>
      <w:ind w:left="576" w:hanging="576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545931"/>
    <w:pPr>
      <w:keepNext/>
      <w:keepLines/>
      <w:spacing w:before="260" w:after="260" w:line="416" w:lineRule="auto"/>
      <w:ind w:left="420" w:hanging="4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545931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545931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5"/>
    <w:next w:val="a"/>
    <w:qFormat/>
    <w:rsid w:val="00545931"/>
    <w:pPr>
      <w:keepLines w:val="0"/>
      <w:widowControl/>
      <w:tabs>
        <w:tab w:val="clear" w:pos="1008"/>
        <w:tab w:val="left" w:pos="1152"/>
      </w:tabs>
      <w:spacing w:before="240" w:after="0" w:line="240" w:lineRule="auto"/>
      <w:ind w:left="1152" w:hanging="1152"/>
      <w:jc w:val="left"/>
      <w:outlineLvl w:val="5"/>
    </w:pPr>
    <w:rPr>
      <w:bCs w:val="0"/>
      <w:kern w:val="0"/>
      <w:sz w:val="20"/>
      <w:szCs w:val="20"/>
      <w:lang w:eastAsia="en-US"/>
    </w:rPr>
  </w:style>
  <w:style w:type="paragraph" w:styleId="7">
    <w:name w:val="heading 7"/>
    <w:basedOn w:val="5"/>
    <w:next w:val="a"/>
    <w:qFormat/>
    <w:rsid w:val="00545931"/>
    <w:pPr>
      <w:keepLines w:val="0"/>
      <w:widowControl/>
      <w:tabs>
        <w:tab w:val="clear" w:pos="1008"/>
        <w:tab w:val="left" w:pos="1296"/>
      </w:tabs>
      <w:spacing w:before="240" w:after="0" w:line="240" w:lineRule="auto"/>
      <w:ind w:left="1296" w:hanging="1296"/>
      <w:jc w:val="left"/>
      <w:outlineLvl w:val="6"/>
    </w:pPr>
    <w:rPr>
      <w:bCs w:val="0"/>
      <w:kern w:val="0"/>
      <w:sz w:val="20"/>
      <w:szCs w:val="20"/>
      <w:lang w:eastAsia="en-US"/>
    </w:rPr>
  </w:style>
  <w:style w:type="paragraph" w:styleId="8">
    <w:name w:val="heading 8"/>
    <w:basedOn w:val="5"/>
    <w:next w:val="a"/>
    <w:qFormat/>
    <w:rsid w:val="00545931"/>
    <w:pPr>
      <w:keepLines w:val="0"/>
      <w:widowControl/>
      <w:tabs>
        <w:tab w:val="clear" w:pos="1008"/>
        <w:tab w:val="left" w:pos="1440"/>
      </w:tabs>
      <w:spacing w:before="240" w:after="0" w:line="240" w:lineRule="auto"/>
      <w:ind w:left="1440" w:hanging="1440"/>
      <w:jc w:val="left"/>
      <w:outlineLvl w:val="7"/>
    </w:pPr>
    <w:rPr>
      <w:bCs w:val="0"/>
      <w:kern w:val="0"/>
      <w:sz w:val="20"/>
      <w:szCs w:val="20"/>
      <w:lang w:eastAsia="en-US"/>
    </w:rPr>
  </w:style>
  <w:style w:type="paragraph" w:styleId="9">
    <w:name w:val="heading 9"/>
    <w:basedOn w:val="a"/>
    <w:next w:val="a"/>
    <w:qFormat/>
    <w:rsid w:val="00545931"/>
    <w:pPr>
      <w:keepNext/>
      <w:widowControl/>
      <w:tabs>
        <w:tab w:val="left" w:pos="1584"/>
      </w:tabs>
      <w:ind w:left="1584" w:hanging="1584"/>
      <w:jc w:val="left"/>
      <w:outlineLvl w:val="8"/>
    </w:pPr>
    <w:rPr>
      <w:rFonts w:ascii="CG Times (WN)" w:hAnsi="CG Times (WN)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45931"/>
    <w:rPr>
      <w:b/>
      <w:bCs/>
    </w:rPr>
  </w:style>
  <w:style w:type="character" w:styleId="a4">
    <w:name w:val="Hyperlink"/>
    <w:uiPriority w:val="99"/>
    <w:rsid w:val="00545931"/>
    <w:rPr>
      <w:color w:val="0000FF"/>
      <w:u w:val="single"/>
    </w:rPr>
  </w:style>
  <w:style w:type="character" w:styleId="a5">
    <w:name w:val="page number"/>
    <w:basedOn w:val="a0"/>
    <w:rsid w:val="00545931"/>
  </w:style>
  <w:style w:type="character" w:styleId="a6">
    <w:name w:val="annotation reference"/>
    <w:rsid w:val="00545931"/>
    <w:rPr>
      <w:sz w:val="21"/>
      <w:szCs w:val="21"/>
    </w:rPr>
  </w:style>
  <w:style w:type="character" w:styleId="a7">
    <w:name w:val="Emphasis"/>
    <w:qFormat/>
    <w:rsid w:val="00545931"/>
    <w:rPr>
      <w:i/>
      <w:iCs/>
    </w:rPr>
  </w:style>
  <w:style w:type="character" w:customStyle="1" w:styleId="HRChar">
    <w:name w:val="HR正文 Char"/>
    <w:link w:val="HR"/>
    <w:rsid w:val="00545931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">
    <w:name w:val="页眉 Char"/>
    <w:link w:val="a8"/>
    <w:qFormat/>
    <w:rsid w:val="00545931"/>
    <w:rPr>
      <w:kern w:val="2"/>
      <w:sz w:val="18"/>
      <w:szCs w:val="18"/>
    </w:rPr>
  </w:style>
  <w:style w:type="paragraph" w:styleId="70">
    <w:name w:val="toc 7"/>
    <w:basedOn w:val="a"/>
    <w:next w:val="a"/>
    <w:uiPriority w:val="39"/>
    <w:rsid w:val="00545931"/>
    <w:pPr>
      <w:ind w:left="12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rsid w:val="00545931"/>
    <w:pPr>
      <w:ind w:left="8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rsid w:val="00545931"/>
    <w:pPr>
      <w:ind w:left="1680"/>
      <w:jc w:val="left"/>
    </w:pPr>
    <w:rPr>
      <w:sz w:val="18"/>
      <w:szCs w:val="18"/>
    </w:rPr>
  </w:style>
  <w:style w:type="paragraph" w:styleId="a9">
    <w:name w:val="footer"/>
    <w:basedOn w:val="a"/>
    <w:link w:val="Char0"/>
    <w:uiPriority w:val="99"/>
    <w:rsid w:val="0054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545931"/>
    <w:rPr>
      <w:sz w:val="18"/>
      <w:szCs w:val="18"/>
    </w:rPr>
  </w:style>
  <w:style w:type="paragraph" w:styleId="ab">
    <w:name w:val="annotation subject"/>
    <w:basedOn w:val="ac"/>
    <w:next w:val="ac"/>
    <w:semiHidden/>
    <w:rsid w:val="00545931"/>
    <w:rPr>
      <w:b/>
      <w:bCs/>
    </w:rPr>
  </w:style>
  <w:style w:type="paragraph" w:styleId="20">
    <w:name w:val="toc 2"/>
    <w:basedOn w:val="a"/>
    <w:next w:val="a"/>
    <w:uiPriority w:val="39"/>
    <w:qFormat/>
    <w:rsid w:val="00545931"/>
    <w:pPr>
      <w:ind w:left="210"/>
      <w:jc w:val="left"/>
    </w:pPr>
    <w:rPr>
      <w:smallCaps/>
      <w:sz w:val="20"/>
      <w:szCs w:val="20"/>
    </w:rPr>
  </w:style>
  <w:style w:type="paragraph" w:styleId="40">
    <w:name w:val="toc 4"/>
    <w:basedOn w:val="a"/>
    <w:next w:val="a"/>
    <w:uiPriority w:val="39"/>
    <w:rsid w:val="00545931"/>
    <w:pPr>
      <w:ind w:left="630"/>
      <w:jc w:val="left"/>
    </w:pPr>
    <w:rPr>
      <w:sz w:val="18"/>
      <w:szCs w:val="18"/>
    </w:rPr>
  </w:style>
  <w:style w:type="paragraph" w:styleId="ad">
    <w:name w:val="Document Map"/>
    <w:basedOn w:val="a"/>
    <w:semiHidden/>
    <w:rsid w:val="00545931"/>
    <w:pPr>
      <w:shd w:val="clear" w:color="auto" w:fill="000080"/>
    </w:pPr>
  </w:style>
  <w:style w:type="paragraph" w:styleId="a8">
    <w:name w:val="header"/>
    <w:basedOn w:val="a"/>
    <w:link w:val="Char"/>
    <w:qFormat/>
    <w:rsid w:val="0054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Title"/>
    <w:basedOn w:val="a"/>
    <w:next w:val="HR1"/>
    <w:qFormat/>
    <w:rsid w:val="00545931"/>
    <w:pPr>
      <w:widowControl/>
      <w:spacing w:before="120" w:after="240"/>
      <w:jc w:val="left"/>
    </w:pPr>
    <w:rPr>
      <w:rFonts w:ascii="Arial" w:eastAsia="黑体" w:hAnsi="Arial"/>
      <w:b/>
      <w:kern w:val="0"/>
      <w:sz w:val="24"/>
      <w:szCs w:val="20"/>
      <w:lang w:val="de-DE" w:eastAsia="en-US"/>
    </w:rPr>
  </w:style>
  <w:style w:type="paragraph" w:styleId="af">
    <w:name w:val="Normal (Web)"/>
    <w:basedOn w:val="a"/>
    <w:uiPriority w:val="99"/>
    <w:unhideWhenUsed/>
    <w:qFormat/>
    <w:rsid w:val="005459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List Number 2"/>
    <w:basedOn w:val="a"/>
    <w:rsid w:val="00545931"/>
    <w:pPr>
      <w:tabs>
        <w:tab w:val="left" w:pos="840"/>
      </w:tabs>
      <w:ind w:left="840" w:hanging="420"/>
    </w:pPr>
  </w:style>
  <w:style w:type="paragraph" w:styleId="30">
    <w:name w:val="toc 3"/>
    <w:basedOn w:val="a"/>
    <w:next w:val="a"/>
    <w:uiPriority w:val="39"/>
    <w:qFormat/>
    <w:rsid w:val="00545931"/>
    <w:pPr>
      <w:ind w:left="420"/>
      <w:jc w:val="left"/>
    </w:pPr>
    <w:rPr>
      <w:iCs/>
      <w:sz w:val="20"/>
      <w:szCs w:val="20"/>
    </w:rPr>
  </w:style>
  <w:style w:type="paragraph" w:styleId="22">
    <w:name w:val="Body Text 2"/>
    <w:basedOn w:val="a"/>
    <w:rsid w:val="00545931"/>
    <w:pPr>
      <w:widowControl/>
      <w:spacing w:line="240" w:lineRule="atLeast"/>
      <w:jc w:val="left"/>
    </w:pPr>
    <w:rPr>
      <w:snapToGrid w:val="0"/>
      <w:color w:val="000000"/>
      <w:kern w:val="0"/>
      <w:sz w:val="20"/>
      <w:szCs w:val="20"/>
      <w:lang w:eastAsia="en-US"/>
    </w:rPr>
  </w:style>
  <w:style w:type="paragraph" w:styleId="31">
    <w:name w:val="List Number 3"/>
    <w:basedOn w:val="a"/>
    <w:rsid w:val="00545931"/>
    <w:pPr>
      <w:tabs>
        <w:tab w:val="left" w:pos="1260"/>
      </w:tabs>
      <w:ind w:left="1260" w:hanging="420"/>
    </w:pPr>
  </w:style>
  <w:style w:type="paragraph" w:styleId="60">
    <w:name w:val="toc 6"/>
    <w:basedOn w:val="a"/>
    <w:next w:val="a"/>
    <w:uiPriority w:val="39"/>
    <w:rsid w:val="00545931"/>
    <w:pPr>
      <w:ind w:left="1050"/>
      <w:jc w:val="left"/>
    </w:pPr>
    <w:rPr>
      <w:sz w:val="18"/>
      <w:szCs w:val="18"/>
    </w:rPr>
  </w:style>
  <w:style w:type="paragraph" w:styleId="ac">
    <w:name w:val="annotation text"/>
    <w:basedOn w:val="a"/>
    <w:semiHidden/>
    <w:rsid w:val="00545931"/>
    <w:pPr>
      <w:jc w:val="left"/>
    </w:pPr>
  </w:style>
  <w:style w:type="paragraph" w:styleId="10">
    <w:name w:val="toc 1"/>
    <w:basedOn w:val="a"/>
    <w:next w:val="a"/>
    <w:uiPriority w:val="39"/>
    <w:qFormat/>
    <w:rsid w:val="00545931"/>
    <w:pPr>
      <w:spacing w:before="120" w:after="120"/>
      <w:jc w:val="left"/>
    </w:pPr>
    <w:rPr>
      <w:b/>
      <w:bCs/>
      <w:caps/>
      <w:sz w:val="22"/>
      <w:szCs w:val="20"/>
    </w:rPr>
  </w:style>
  <w:style w:type="paragraph" w:styleId="80">
    <w:name w:val="toc 8"/>
    <w:basedOn w:val="a"/>
    <w:next w:val="a"/>
    <w:uiPriority w:val="39"/>
    <w:rsid w:val="00545931"/>
    <w:pPr>
      <w:ind w:left="1470"/>
      <w:jc w:val="left"/>
    </w:pPr>
    <w:rPr>
      <w:sz w:val="18"/>
      <w:szCs w:val="18"/>
    </w:rPr>
  </w:style>
  <w:style w:type="paragraph" w:customStyle="1" w:styleId="HR7">
    <w:name w:val="HR标题7"/>
    <w:basedOn w:val="a"/>
    <w:next w:val="HR"/>
    <w:rsid w:val="00545931"/>
    <w:pPr>
      <w:tabs>
        <w:tab w:val="left" w:pos="1332"/>
      </w:tabs>
      <w:spacing w:line="360" w:lineRule="auto"/>
      <w:outlineLvl w:val="6"/>
    </w:pPr>
    <w:rPr>
      <w:sz w:val="24"/>
    </w:rPr>
  </w:style>
  <w:style w:type="paragraph" w:customStyle="1" w:styleId="HR0">
    <w:name w:val="HR封面项目名称"/>
    <w:basedOn w:val="a"/>
    <w:rsid w:val="00545931"/>
    <w:pPr>
      <w:spacing w:line="480" w:lineRule="auto"/>
      <w:jc w:val="center"/>
    </w:pPr>
    <w:rPr>
      <w:b/>
      <w:spacing w:val="30"/>
      <w:sz w:val="52"/>
      <w:szCs w:val="44"/>
    </w:rPr>
  </w:style>
  <w:style w:type="paragraph" w:customStyle="1" w:styleId="HR1">
    <w:name w:val="HR标题1"/>
    <w:basedOn w:val="a"/>
    <w:next w:val="HR"/>
    <w:rsid w:val="00545931"/>
    <w:pPr>
      <w:tabs>
        <w:tab w:val="left" w:pos="284"/>
      </w:tabs>
      <w:spacing w:line="360" w:lineRule="auto"/>
      <w:outlineLvl w:val="0"/>
    </w:pPr>
    <w:rPr>
      <w:rFonts w:eastAsia="黑体"/>
      <w:sz w:val="24"/>
    </w:rPr>
  </w:style>
  <w:style w:type="paragraph" w:customStyle="1" w:styleId="af0">
    <w:name w:val="五级条标题"/>
    <w:basedOn w:val="af1"/>
    <w:next w:val="af2"/>
    <w:rsid w:val="00545931"/>
    <w:pPr>
      <w:numPr>
        <w:ilvl w:val="0"/>
      </w:numPr>
      <w:tabs>
        <w:tab w:val="left" w:pos="0"/>
      </w:tabs>
      <w:outlineLvl w:val="6"/>
    </w:pPr>
  </w:style>
  <w:style w:type="paragraph" w:customStyle="1" w:styleId="af3">
    <w:name w:val="三级条标题"/>
    <w:basedOn w:val="af4"/>
    <w:next w:val="af2"/>
    <w:rsid w:val="00545931"/>
    <w:pPr>
      <w:outlineLvl w:val="4"/>
    </w:pPr>
  </w:style>
  <w:style w:type="paragraph" w:customStyle="1" w:styleId="HR2">
    <w:name w:val="HR封面文档名称"/>
    <w:basedOn w:val="a"/>
    <w:rsid w:val="00545931"/>
    <w:pPr>
      <w:jc w:val="center"/>
    </w:pPr>
    <w:rPr>
      <w:b/>
      <w:sz w:val="72"/>
      <w:szCs w:val="72"/>
    </w:rPr>
  </w:style>
  <w:style w:type="paragraph" w:customStyle="1" w:styleId="HR">
    <w:name w:val="HR正文"/>
    <w:basedOn w:val="a"/>
    <w:link w:val="HRChar"/>
    <w:rsid w:val="00545931"/>
    <w:pPr>
      <w:spacing w:line="300" w:lineRule="auto"/>
      <w:ind w:firstLineChars="200" w:firstLine="200"/>
    </w:pPr>
    <w:rPr>
      <w:sz w:val="24"/>
    </w:rPr>
  </w:style>
  <w:style w:type="paragraph" w:customStyle="1" w:styleId="HR20">
    <w:name w:val="HR列表编号2"/>
    <w:basedOn w:val="31"/>
    <w:rsid w:val="00545931"/>
    <w:pPr>
      <w:spacing w:line="300" w:lineRule="auto"/>
    </w:pPr>
    <w:rPr>
      <w:sz w:val="24"/>
    </w:rPr>
  </w:style>
  <w:style w:type="paragraph" w:customStyle="1" w:styleId="af4">
    <w:name w:val="二级条标题"/>
    <w:basedOn w:val="af5"/>
    <w:next w:val="af2"/>
    <w:rsid w:val="00545931"/>
    <w:pPr>
      <w:numPr>
        <w:ilvl w:val="0"/>
      </w:numPr>
      <w:outlineLvl w:val="3"/>
    </w:pPr>
  </w:style>
  <w:style w:type="paragraph" w:customStyle="1" w:styleId="HR21">
    <w:name w:val="HR标题2"/>
    <w:basedOn w:val="a"/>
    <w:next w:val="HR"/>
    <w:rsid w:val="00545931"/>
    <w:pPr>
      <w:tabs>
        <w:tab w:val="left" w:pos="5700"/>
      </w:tabs>
      <w:spacing w:line="360" w:lineRule="auto"/>
      <w:ind w:left="5246"/>
      <w:outlineLvl w:val="1"/>
    </w:pPr>
    <w:rPr>
      <w:rFonts w:eastAsia="黑体"/>
      <w:sz w:val="24"/>
    </w:rPr>
  </w:style>
  <w:style w:type="paragraph" w:customStyle="1" w:styleId="----------">
    <w:name w:val="-----完-----"/>
    <w:basedOn w:val="HR"/>
    <w:next w:val="HR"/>
    <w:rsid w:val="00545931"/>
    <w:pPr>
      <w:spacing w:line="720" w:lineRule="auto"/>
      <w:jc w:val="center"/>
    </w:pPr>
  </w:style>
  <w:style w:type="paragraph" w:customStyle="1" w:styleId="HR3">
    <w:name w:val="HR封面公司名称"/>
    <w:basedOn w:val="HR0"/>
    <w:rsid w:val="00545931"/>
    <w:rPr>
      <w:rFonts w:ascii="楷体_GB2312" w:eastAsia="楷体_GB2312" w:hAnsi="楷体_GB2312"/>
      <w:bCs/>
      <w:sz w:val="32"/>
    </w:rPr>
  </w:style>
  <w:style w:type="paragraph" w:customStyle="1" w:styleId="alpha1">
    <w:name w:val="alpha1"/>
    <w:basedOn w:val="a"/>
    <w:rsid w:val="00545931"/>
    <w:pPr>
      <w:widowControl/>
      <w:tabs>
        <w:tab w:val="left" w:pos="360"/>
        <w:tab w:val="left" w:pos="432"/>
      </w:tabs>
      <w:spacing w:before="220"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HR8">
    <w:name w:val="HR标题8"/>
    <w:basedOn w:val="a"/>
    <w:next w:val="HR"/>
    <w:rsid w:val="00545931"/>
    <w:pPr>
      <w:tabs>
        <w:tab w:val="left" w:pos="1531"/>
      </w:tabs>
      <w:spacing w:line="360" w:lineRule="auto"/>
      <w:outlineLvl w:val="7"/>
    </w:pPr>
    <w:rPr>
      <w:sz w:val="24"/>
    </w:rPr>
  </w:style>
  <w:style w:type="paragraph" w:customStyle="1" w:styleId="alpha2">
    <w:name w:val="alpha2"/>
    <w:basedOn w:val="alpha1"/>
    <w:rsid w:val="00545931"/>
    <w:pPr>
      <w:numPr>
        <w:ilvl w:val="1"/>
      </w:numPr>
      <w:tabs>
        <w:tab w:val="left" w:pos="792"/>
      </w:tabs>
      <w:spacing w:before="80"/>
      <w:ind w:left="360" w:hanging="360"/>
    </w:pPr>
  </w:style>
  <w:style w:type="paragraph" w:customStyle="1" w:styleId="indent">
    <w:name w:val="indent"/>
    <w:rsid w:val="00545931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048"/>
      </w:tabs>
      <w:spacing w:line="278" w:lineRule="atLeast"/>
    </w:pPr>
    <w:rPr>
      <w:rFonts w:ascii="Helvetica" w:hAnsi="Helvetica"/>
      <w:snapToGrid w:val="0"/>
      <w:sz w:val="24"/>
      <w:lang w:eastAsia="en-US"/>
    </w:rPr>
  </w:style>
  <w:style w:type="paragraph" w:customStyle="1" w:styleId="CalTableHeader">
    <w:name w:val="Cal Table Header"/>
    <w:basedOn w:val="CalTable"/>
    <w:rsid w:val="00545931"/>
    <w:rPr>
      <w:b/>
      <w:caps/>
    </w:rPr>
  </w:style>
  <w:style w:type="paragraph" w:customStyle="1" w:styleId="af6">
    <w:name w:val="章标题"/>
    <w:next w:val="af2"/>
    <w:rsid w:val="00545931"/>
    <w:pPr>
      <w:adjustRightInd w:val="0"/>
      <w:snapToGrid w:val="0"/>
      <w:spacing w:beforeLines="50" w:afterLines="50" w:line="360" w:lineRule="auto"/>
      <w:jc w:val="both"/>
      <w:outlineLvl w:val="1"/>
    </w:pPr>
    <w:rPr>
      <w:rFonts w:ascii="宋体" w:eastAsia="黑体" w:hAnsi="宋体"/>
      <w:sz w:val="24"/>
    </w:rPr>
  </w:style>
  <w:style w:type="paragraph" w:customStyle="1" w:styleId="af5">
    <w:name w:val="一级条标题"/>
    <w:basedOn w:val="af6"/>
    <w:next w:val="af2"/>
    <w:rsid w:val="00545931"/>
    <w:pPr>
      <w:numPr>
        <w:ilvl w:val="2"/>
      </w:numPr>
      <w:spacing w:beforeLines="0" w:afterLines="0"/>
      <w:outlineLvl w:val="2"/>
    </w:pPr>
    <w:rPr>
      <w:szCs w:val="24"/>
    </w:rPr>
  </w:style>
  <w:style w:type="paragraph" w:customStyle="1" w:styleId="af1">
    <w:name w:val="四级条标题"/>
    <w:basedOn w:val="af3"/>
    <w:next w:val="af2"/>
    <w:rsid w:val="00545931"/>
    <w:pPr>
      <w:numPr>
        <w:ilvl w:val="5"/>
      </w:numPr>
      <w:outlineLvl w:val="5"/>
    </w:pPr>
  </w:style>
  <w:style w:type="paragraph" w:customStyle="1" w:styleId="HR4">
    <w:name w:val="HR标题4"/>
    <w:basedOn w:val="a"/>
    <w:next w:val="HR"/>
    <w:rsid w:val="00545931"/>
    <w:pPr>
      <w:tabs>
        <w:tab w:val="left" w:pos="794"/>
      </w:tabs>
      <w:spacing w:line="360" w:lineRule="auto"/>
      <w:outlineLvl w:val="3"/>
    </w:pPr>
    <w:rPr>
      <w:sz w:val="24"/>
    </w:rPr>
  </w:style>
  <w:style w:type="paragraph" w:customStyle="1" w:styleId="af2">
    <w:name w:val="段"/>
    <w:rsid w:val="00545931"/>
    <w:pPr>
      <w:autoSpaceDE w:val="0"/>
      <w:autoSpaceDN w:val="0"/>
      <w:adjustRightInd w:val="0"/>
      <w:snapToGrid w:val="0"/>
      <w:spacing w:line="360" w:lineRule="auto"/>
      <w:ind w:firstLineChars="200" w:firstLine="480"/>
      <w:jc w:val="both"/>
    </w:pPr>
    <w:rPr>
      <w:rFonts w:ascii="宋体" w:hAnsi="宋体"/>
      <w:sz w:val="24"/>
      <w:szCs w:val="24"/>
    </w:rPr>
  </w:style>
  <w:style w:type="paragraph" w:customStyle="1" w:styleId="alpha4">
    <w:name w:val="alpha4"/>
    <w:basedOn w:val="a"/>
    <w:rsid w:val="00545931"/>
    <w:pPr>
      <w:widowControl/>
      <w:tabs>
        <w:tab w:val="left" w:pos="1584"/>
      </w:tabs>
      <w:ind w:left="1584" w:hanging="504"/>
      <w:jc w:val="left"/>
    </w:pPr>
    <w:rPr>
      <w:kern w:val="0"/>
      <w:sz w:val="20"/>
      <w:szCs w:val="20"/>
      <w:lang w:eastAsia="en-US"/>
    </w:rPr>
  </w:style>
  <w:style w:type="paragraph" w:customStyle="1" w:styleId="af7">
    <w:name w:val="前言、引言标题"/>
    <w:next w:val="a"/>
    <w:rsid w:val="00545931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cellhdrc10">
    <w:name w:val="cell:hdr_c10"/>
    <w:rsid w:val="00545931"/>
    <w:pPr>
      <w:tabs>
        <w:tab w:val="left" w:pos="0"/>
        <w:tab w:val="left" w:pos="720"/>
        <w:tab w:val="left" w:pos="1440"/>
        <w:tab w:val="left" w:pos="2160"/>
      </w:tabs>
      <w:spacing w:before="30" w:after="29" w:line="222" w:lineRule="atLeast"/>
      <w:jc w:val="center"/>
    </w:pPr>
    <w:rPr>
      <w:rFonts w:ascii="Helvetica" w:hAnsi="Helvetica"/>
      <w:b/>
      <w:snapToGrid w:val="0"/>
      <w:lang w:eastAsia="en-US"/>
    </w:rPr>
  </w:style>
  <w:style w:type="paragraph" w:customStyle="1" w:styleId="HR5">
    <w:name w:val="HR封面副标题"/>
    <w:basedOn w:val="HR"/>
    <w:next w:val="HR"/>
    <w:rsid w:val="00545931"/>
    <w:pPr>
      <w:keepLines/>
      <w:ind w:firstLineChars="0" w:firstLine="0"/>
      <w:jc w:val="center"/>
    </w:pPr>
    <w:rPr>
      <w:b/>
      <w:sz w:val="48"/>
    </w:rPr>
  </w:style>
  <w:style w:type="paragraph" w:customStyle="1" w:styleId="HR30">
    <w:name w:val="HR标题3"/>
    <w:basedOn w:val="a"/>
    <w:next w:val="HR"/>
    <w:rsid w:val="00545931"/>
    <w:pPr>
      <w:tabs>
        <w:tab w:val="left" w:pos="5870"/>
      </w:tabs>
      <w:spacing w:line="360" w:lineRule="auto"/>
      <w:ind w:left="5246"/>
      <w:outlineLvl w:val="2"/>
    </w:pPr>
    <w:rPr>
      <w:sz w:val="24"/>
    </w:rPr>
  </w:style>
  <w:style w:type="paragraph" w:customStyle="1" w:styleId="HR50">
    <w:name w:val="HR标题5"/>
    <w:basedOn w:val="a"/>
    <w:next w:val="HR"/>
    <w:rsid w:val="00545931"/>
    <w:pPr>
      <w:tabs>
        <w:tab w:val="left" w:pos="964"/>
      </w:tabs>
      <w:spacing w:line="360" w:lineRule="auto"/>
      <w:outlineLvl w:val="4"/>
    </w:pPr>
    <w:rPr>
      <w:sz w:val="24"/>
    </w:rPr>
  </w:style>
  <w:style w:type="paragraph" w:customStyle="1" w:styleId="Default">
    <w:name w:val="Default"/>
    <w:rsid w:val="005459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R6">
    <w:name w:val="HR图标"/>
    <w:basedOn w:val="a"/>
    <w:next w:val="HR"/>
    <w:rsid w:val="00545931"/>
    <w:pPr>
      <w:tabs>
        <w:tab w:val="left" w:pos="2537"/>
      </w:tabs>
      <w:ind w:left="2537" w:hanging="227"/>
      <w:jc w:val="center"/>
    </w:pPr>
    <w:rPr>
      <w:sz w:val="24"/>
    </w:rPr>
  </w:style>
  <w:style w:type="paragraph" w:customStyle="1" w:styleId="alpha3">
    <w:name w:val="alpha3"/>
    <w:basedOn w:val="a"/>
    <w:rsid w:val="00545931"/>
    <w:pPr>
      <w:widowControl/>
      <w:tabs>
        <w:tab w:val="left" w:pos="1224"/>
      </w:tabs>
      <w:ind w:left="1224" w:hanging="360"/>
      <w:jc w:val="left"/>
    </w:pPr>
    <w:rPr>
      <w:kern w:val="0"/>
      <w:sz w:val="20"/>
      <w:szCs w:val="20"/>
      <w:lang w:eastAsia="en-US"/>
    </w:rPr>
  </w:style>
  <w:style w:type="paragraph" w:customStyle="1" w:styleId="cellleft103">
    <w:name w:val="cell:left_103"/>
    <w:rsid w:val="00545931"/>
    <w:pPr>
      <w:tabs>
        <w:tab w:val="left" w:pos="29"/>
        <w:tab w:val="left" w:pos="389"/>
        <w:tab w:val="left" w:pos="749"/>
        <w:tab w:val="left" w:pos="1109"/>
        <w:tab w:val="left" w:pos="1469"/>
        <w:tab w:val="left" w:pos="1829"/>
        <w:tab w:val="left" w:pos="2189"/>
      </w:tabs>
      <w:spacing w:before="90" w:after="29" w:line="222" w:lineRule="atLeast"/>
      <w:ind w:left="29"/>
    </w:pPr>
    <w:rPr>
      <w:rFonts w:ascii="Helvetica" w:hAnsi="Helvetica"/>
      <w:snapToGrid w:val="0"/>
      <w:lang w:eastAsia="en-US"/>
    </w:rPr>
  </w:style>
  <w:style w:type="paragraph" w:customStyle="1" w:styleId="HR10">
    <w:name w:val="HR列表编号1"/>
    <w:basedOn w:val="21"/>
    <w:rsid w:val="00545931"/>
    <w:pPr>
      <w:spacing w:line="300" w:lineRule="auto"/>
    </w:pPr>
    <w:rPr>
      <w:sz w:val="24"/>
    </w:rPr>
  </w:style>
  <w:style w:type="paragraph" w:customStyle="1" w:styleId="HR60">
    <w:name w:val="HR标题6"/>
    <w:basedOn w:val="a"/>
    <w:next w:val="HR"/>
    <w:rsid w:val="00545931"/>
    <w:pPr>
      <w:tabs>
        <w:tab w:val="left" w:pos="1134"/>
      </w:tabs>
      <w:spacing w:line="360" w:lineRule="auto"/>
      <w:outlineLvl w:val="5"/>
    </w:pPr>
    <w:rPr>
      <w:sz w:val="24"/>
    </w:rPr>
  </w:style>
  <w:style w:type="paragraph" w:customStyle="1" w:styleId="CRSCDSBodyText">
    <w:name w:val="CRS/CDS Body Text"/>
    <w:basedOn w:val="a"/>
    <w:next w:val="a"/>
    <w:rsid w:val="00545931"/>
    <w:pPr>
      <w:widowControl/>
      <w:jc w:val="left"/>
    </w:pPr>
    <w:rPr>
      <w:kern w:val="0"/>
      <w:sz w:val="20"/>
      <w:szCs w:val="20"/>
      <w:lang w:eastAsia="en-US"/>
    </w:rPr>
  </w:style>
  <w:style w:type="paragraph" w:customStyle="1" w:styleId="CalTable">
    <w:name w:val="Cal Table"/>
    <w:basedOn w:val="a"/>
    <w:rsid w:val="00545931"/>
    <w:pPr>
      <w:widowControl/>
      <w:spacing w:before="60" w:after="60"/>
      <w:jc w:val="left"/>
    </w:pPr>
    <w:rPr>
      <w:rFonts w:ascii="Arial" w:hAnsi="Arial"/>
      <w:kern w:val="0"/>
      <w:sz w:val="16"/>
      <w:szCs w:val="20"/>
      <w:lang w:eastAsia="en-US"/>
    </w:rPr>
  </w:style>
  <w:style w:type="paragraph" w:customStyle="1" w:styleId="hr100">
    <w:name w:val="hr10"/>
    <w:basedOn w:val="a"/>
    <w:rsid w:val="005459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8">
    <w:name w:val="List Paragraph"/>
    <w:basedOn w:val="a"/>
    <w:uiPriority w:val="34"/>
    <w:qFormat/>
    <w:rsid w:val="00545931"/>
    <w:pPr>
      <w:ind w:firstLineChars="200" w:firstLine="420"/>
    </w:pPr>
  </w:style>
  <w:style w:type="table" w:styleId="af9">
    <w:name w:val="Table Grid"/>
    <w:basedOn w:val="a1"/>
    <w:qFormat/>
    <w:rsid w:val="005459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Default">
    <w:name w:val="Table Default"/>
    <w:basedOn w:val="a1"/>
    <w:rsid w:val="00545931"/>
    <w:pPr>
      <w:keepNext/>
      <w:ind w:left="187" w:right="18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blStylePr w:type="firstRow">
      <w:tblPr/>
      <w:trPr>
        <w:tblHeader/>
      </w:trPr>
    </w:tblStylePr>
    <w:tblStylePr w:type="lastRow">
      <w:pPr>
        <w:keepNext w:val="0"/>
        <w:wordWrap/>
      </w:pPr>
    </w:tblStylePr>
  </w:style>
  <w:style w:type="character" w:customStyle="1" w:styleId="Char0">
    <w:name w:val="页脚 Char"/>
    <w:basedOn w:val="a0"/>
    <w:link w:val="a9"/>
    <w:uiPriority w:val="99"/>
    <w:rsid w:val="00470FDE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CA7BA5"/>
    <w:pPr>
      <w:keepLines/>
      <w:tabs>
        <w:tab w:val="clear" w:pos="432"/>
      </w:tabs>
      <w:spacing w:before="480" w:line="276" w:lineRule="auto"/>
      <w:ind w:left="0" w:firstLine="0"/>
      <w:outlineLvl w:val="9"/>
    </w:pPr>
    <w:rPr>
      <w:rFonts w:ascii="Cambria" w:hAnsi="Cambria"/>
      <w:bCs/>
      <w:caps w:val="0"/>
      <w:color w:val="365F91"/>
      <w:sz w:val="28"/>
      <w:szCs w:val="28"/>
      <w:lang w:eastAsia="zh-CN"/>
    </w:rPr>
  </w:style>
  <w:style w:type="character" w:styleId="afa">
    <w:name w:val="FollowedHyperlink"/>
    <w:basedOn w:val="a0"/>
    <w:rsid w:val="0054481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86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10" Type="http://schemas.openxmlformats.org/officeDocument/2006/relationships/header" Target="header2.xml"/><Relationship Id="rId19" Type="http://schemas.openxmlformats.org/officeDocument/2006/relationships/image" Target="media/image10.png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HirainDocTemplate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0C21C-A308-4B53-81E8-5C82A5D5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HirainDocTemplates</Template>
  <TotalTime>589</TotalTime>
  <Pages>1</Pages>
  <Words>365</Words>
  <Characters>2083</Characters>
  <Application>Microsoft Office Word</Application>
  <DocSecurity>0</DocSecurity>
  <Lines>17</Lines>
  <Paragraphs>4</Paragraphs>
  <ScaleCrop>false</ScaleCrop>
  <Company>company</Company>
  <LinksUpToDate>false</LinksUpToDate>
  <CharactersWithSpaces>2444</CharactersWithSpaces>
  <SharedDoc>false</SharedDoc>
  <HLinks>
    <vt:vector size="60" baseType="variant">
      <vt:variant>
        <vt:i4>2031668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_Toc500768777</vt:lpwstr>
      </vt:variant>
      <vt:variant>
        <vt:i4>2031668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_Toc500768776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_Toc500768773</vt:lpwstr>
      </vt:variant>
      <vt:variant>
        <vt:i4>2031668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_Toc500768772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_Toc500768771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XXXX项目</dc:title>
  <dc:creator>User</dc:creator>
  <cp:lastModifiedBy>Senbowe</cp:lastModifiedBy>
  <cp:revision>456</cp:revision>
  <cp:lastPrinted>2018-03-27T12:54:00Z</cp:lastPrinted>
  <dcterms:created xsi:type="dcterms:W3CDTF">2018-11-19T06:21:00Z</dcterms:created>
  <dcterms:modified xsi:type="dcterms:W3CDTF">2025-11-10T02:41:00Z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