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942D">
      <w:pPr>
        <w:spacing w:line="480" w:lineRule="auto"/>
        <w:jc w:val="center"/>
        <w:rPr>
          <w:rFonts w:ascii="宋体" w:hAnsi="宋体"/>
          <w:b/>
          <w:bCs/>
          <w:sz w:val="28"/>
          <w:szCs w:val="28"/>
        </w:rPr>
      </w:pPr>
    </w:p>
    <w:p w14:paraId="7E2BD25C">
      <w:pPr>
        <w:spacing w:line="48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 xml:space="preserve">工 作 </w:t>
      </w:r>
      <w:r>
        <w:rPr>
          <w:rFonts w:ascii="宋体" w:hAnsi="宋体"/>
          <w:b/>
          <w:bCs/>
          <w:sz w:val="52"/>
          <w:szCs w:val="52"/>
        </w:rPr>
        <w:t>证明</w:t>
      </w:r>
    </w:p>
    <w:p w14:paraId="04E5F03A">
      <w:pPr>
        <w:spacing w:line="480" w:lineRule="auto"/>
        <w:jc w:val="center"/>
        <w:rPr>
          <w:rFonts w:ascii="宋体" w:hAnsi="宋体"/>
          <w:sz w:val="28"/>
          <w:szCs w:val="28"/>
        </w:rPr>
      </w:pPr>
    </w:p>
    <w:p w14:paraId="6CEA2B82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郝富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，身份证号码：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132532197906011832    </w:t>
      </w:r>
      <w:r>
        <w:rPr>
          <w:rFonts w:hint="eastAsia" w:ascii="宋体" w:hAnsi="宋体"/>
          <w:sz w:val="28"/>
          <w:szCs w:val="28"/>
        </w:rPr>
        <w:t xml:space="preserve">，为我公司员工。公司注册地址为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北京市昌平区流村镇北流村600号院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。</w:t>
      </w:r>
    </w:p>
    <w:p w14:paraId="0267465E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特此证明！</w:t>
      </w:r>
      <w:bookmarkStart w:id="0" w:name="_GoBack"/>
      <w:bookmarkEnd w:id="0"/>
    </w:p>
    <w:p w14:paraId="3B0BAF74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5DB6612A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7113A1FA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7A1EAC2C">
      <w:pPr>
        <w:spacing w:line="480" w:lineRule="auto"/>
        <w:ind w:firstLine="5880" w:firstLineChars="2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单位名称（盖章） </w:t>
      </w:r>
    </w:p>
    <w:p w14:paraId="55654B5A">
      <w:pPr>
        <w:spacing w:line="480" w:lineRule="auto"/>
        <w:ind w:firstLine="5320" w:firstLineChars="19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jb3VudCI6MSwiaGRpZCI6IjJlN2YyZTM2OWE5ODE1Nzc1N2UyYmY0ZGNjMGE2YTEyIiwidXNlckNvdW50IjoxfQ=="/>
  </w:docVars>
  <w:rsids>
    <w:rsidRoot w:val="6C577DF4"/>
    <w:rsid w:val="00021AD6"/>
    <w:rsid w:val="000D3F17"/>
    <w:rsid w:val="001B70F3"/>
    <w:rsid w:val="001D75BB"/>
    <w:rsid w:val="003031FA"/>
    <w:rsid w:val="00386E35"/>
    <w:rsid w:val="00422F70"/>
    <w:rsid w:val="00650553"/>
    <w:rsid w:val="006F36FC"/>
    <w:rsid w:val="007277DF"/>
    <w:rsid w:val="00761517"/>
    <w:rsid w:val="007650BF"/>
    <w:rsid w:val="007806B8"/>
    <w:rsid w:val="00803B55"/>
    <w:rsid w:val="008763C4"/>
    <w:rsid w:val="008E3C2F"/>
    <w:rsid w:val="00904C69"/>
    <w:rsid w:val="00973D71"/>
    <w:rsid w:val="009E24B3"/>
    <w:rsid w:val="009F73CD"/>
    <w:rsid w:val="00A169B9"/>
    <w:rsid w:val="00A2060F"/>
    <w:rsid w:val="00A73C9D"/>
    <w:rsid w:val="00C20F38"/>
    <w:rsid w:val="00C86D6C"/>
    <w:rsid w:val="00CD3AD4"/>
    <w:rsid w:val="00D1512D"/>
    <w:rsid w:val="00D54BD8"/>
    <w:rsid w:val="00E15EF2"/>
    <w:rsid w:val="00EF4FA9"/>
    <w:rsid w:val="00F37D8E"/>
    <w:rsid w:val="00F72226"/>
    <w:rsid w:val="00FA1D7D"/>
    <w:rsid w:val="00FA378D"/>
    <w:rsid w:val="00FC305B"/>
    <w:rsid w:val="3F463037"/>
    <w:rsid w:val="54C61535"/>
    <w:rsid w:val="6C577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13;&#26472;\AppData\Roaming\kingsoft\office6\templates\download\28a2f238-caca-43c7-bceb-ff09f76ca60e\&#21333;&#20301;&#24037;&#20316;&#35777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单位工作证明</Template>
  <Pages>1</Pages>
  <Words>65</Words>
  <Characters>84</Characters>
  <Lines>1</Lines>
  <Paragraphs>1</Paragraphs>
  <TotalTime>80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2024-10-09T00:35:00Z</dcterms:created>
  <dc:creator>朝阳</dc:creator>
  <cp:lastModifiedBy>那个男孩～</cp:lastModifiedBy>
  <dcterms:modified xsi:type="dcterms:W3CDTF">2025-11-26T07:29:22Z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v1.0_mb_o+z76bBgjsBgSqXuU7Y3NA==</vt:lpwstr>
  </property>
  <property fmtid="{D5CDD505-2E9C-101B-9397-08002B2CF9AE}" pid="4" name="ICV">
    <vt:lpwstr>1DC02B1B125B49F487A759FE7B05F7CA_11</vt:lpwstr>
  </property>
  <property fmtid="{D5CDD505-2E9C-101B-9397-08002B2CF9AE}" pid="5" name="KSOTemplateDocerSaveRecord">
    <vt:lpwstr>eyJoZGlkIjoiNDVlNTRmZDZjYWQ1OWI2MGRkMjdkYzRkZmIyNzU4ODkiLCJ1c2VySWQiOiIzMjEzMTczODkifQ==</vt:lpwstr>
  </property>
</Properties>
</file>