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942D">
      <w:pPr>
        <w:spacing w:line="480" w:lineRule="auto"/>
        <w:jc w:val="center"/>
        <w:rPr>
          <w:rFonts w:ascii="宋体" w:hAnsi="宋体"/>
          <w:b/>
          <w:bCs/>
          <w:sz w:val="28"/>
          <w:szCs w:val="28"/>
        </w:rPr>
      </w:pPr>
    </w:p>
    <w:p w14:paraId="7E2BD25C">
      <w:pPr>
        <w:spacing w:line="48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 xml:space="preserve">工 作 </w:t>
      </w:r>
      <w:r>
        <w:rPr>
          <w:rFonts w:ascii="宋体" w:hAnsi="宋体"/>
          <w:b/>
          <w:bCs/>
          <w:sz w:val="52"/>
          <w:szCs w:val="52"/>
        </w:rPr>
        <w:t>证明</w:t>
      </w:r>
    </w:p>
    <w:p w14:paraId="04E5F03A">
      <w:pPr>
        <w:spacing w:line="480" w:lineRule="auto"/>
        <w:jc w:val="center"/>
        <w:rPr>
          <w:rFonts w:ascii="宋体" w:hAnsi="宋体"/>
          <w:sz w:val="28"/>
          <w:szCs w:val="28"/>
        </w:rPr>
      </w:pPr>
    </w:p>
    <w:p w14:paraId="6CEA2B82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兹证明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金晨阳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，身份证号码：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130732199701152138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，为我公司员工。公司注册地址为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北京市昌平区流村镇北流村600号院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。</w:t>
      </w:r>
    </w:p>
    <w:p w14:paraId="0267465E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特此证明！</w:t>
      </w:r>
    </w:p>
    <w:p w14:paraId="3B0BAF74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 w14:paraId="5DB6612A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 w14:paraId="7113A1FA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</w:p>
    <w:p w14:paraId="7A1EAC2C">
      <w:pPr>
        <w:spacing w:line="480" w:lineRule="auto"/>
        <w:ind w:firstLine="5880" w:firstLineChars="2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单位名称（盖章） </w:t>
      </w:r>
    </w:p>
    <w:p w14:paraId="55654B5A">
      <w:pPr>
        <w:spacing w:line="480" w:lineRule="auto"/>
        <w:ind w:firstLine="5320" w:firstLineChars="1900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jb3VudCI6MSwiaGRpZCI6IjJlN2YyZTM2OWE5ODE1Nzc1N2UyYmY0ZGNjMGE2YTEyIiwidXNlckNvdW50IjoxfQ=="/>
  </w:docVars>
  <w:rsids>
    <w:rsidRoot w:val="6C577DF4"/>
    <w:rsid w:val="00021AD6"/>
    <w:rsid w:val="000D3F17"/>
    <w:rsid w:val="001B70F3"/>
    <w:rsid w:val="001D75BB"/>
    <w:rsid w:val="003031FA"/>
    <w:rsid w:val="00386E35"/>
    <w:rsid w:val="00422F70"/>
    <w:rsid w:val="00650553"/>
    <w:rsid w:val="006F36FC"/>
    <w:rsid w:val="007277DF"/>
    <w:rsid w:val="00761517"/>
    <w:rsid w:val="007650BF"/>
    <w:rsid w:val="007806B8"/>
    <w:rsid w:val="00803B55"/>
    <w:rsid w:val="008763C4"/>
    <w:rsid w:val="008E3C2F"/>
    <w:rsid w:val="00904C69"/>
    <w:rsid w:val="00973D71"/>
    <w:rsid w:val="009E24B3"/>
    <w:rsid w:val="009F73CD"/>
    <w:rsid w:val="00A169B9"/>
    <w:rsid w:val="00A2060F"/>
    <w:rsid w:val="00A73C9D"/>
    <w:rsid w:val="00C20F38"/>
    <w:rsid w:val="00C86D6C"/>
    <w:rsid w:val="00CD3AD4"/>
    <w:rsid w:val="00D1512D"/>
    <w:rsid w:val="00D54BD8"/>
    <w:rsid w:val="00E15EF2"/>
    <w:rsid w:val="00EF4FA9"/>
    <w:rsid w:val="00F37D8E"/>
    <w:rsid w:val="00F72226"/>
    <w:rsid w:val="00FA1D7D"/>
    <w:rsid w:val="00FA378D"/>
    <w:rsid w:val="00FC305B"/>
    <w:rsid w:val="3F463037"/>
    <w:rsid w:val="6C577D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13;&#26472;\AppData\Roaming\kingsoft\office6\templates\download\28a2f238-caca-43c7-bceb-ff09f76ca60e\&#21333;&#20301;&#24037;&#20316;&#35777;&#2612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单位工作证明</Template>
  <Pages>1</Pages>
  <Words>46</Words>
  <Characters>46</Characters>
  <Lines>1</Lines>
  <Paragraphs>1</Paragraphs>
  <TotalTime>78</TotalTime>
  <ScaleCrop>false</ScaleCrop>
  <LinksUpToDate>false</LinksUpToDate>
  <CharactersWithSpaces>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2024-10-09T00:35:00Z</dcterms:created>
  <dc:creator>朝阳</dc:creator>
  <cp:lastModifiedBy>那个男孩～</cp:lastModifiedBy>
  <dcterms:modified xsi:type="dcterms:W3CDTF">2025-11-26T07:26:50Z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v1.0_mb_o+z76bBgjsBgSqXuU7Y3NA==</vt:lpwstr>
  </property>
  <property fmtid="{D5CDD505-2E9C-101B-9397-08002B2CF9AE}" pid="4" name="ICV">
    <vt:lpwstr>1DC02B1B125B49F487A759FE7B05F7CA_11</vt:lpwstr>
  </property>
  <property fmtid="{D5CDD505-2E9C-101B-9397-08002B2CF9AE}" pid="5" name="KSOTemplateDocerSaveRecord">
    <vt:lpwstr>eyJoZGlkIjoiNDVlNTRmZDZjYWQ1OWI2MGRkMjdkYzRkZmIyNzU4ODkiLCJ1c2VySWQiOiIzMjEzMTczODkifQ==</vt:lpwstr>
  </property>
</Properties>
</file>